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31FB" w14:textId="19E142F7" w:rsidR="00003BCA" w:rsidRDefault="00003BCA" w:rsidP="00E433F5">
      <w:pPr>
        <w:pStyle w:val="SDU-Content"/>
        <w:jc w:val="center"/>
        <w:rPr>
          <w:b/>
          <w:bCs/>
          <w:sz w:val="48"/>
          <w:szCs w:val="48"/>
        </w:rPr>
      </w:pPr>
      <w:r>
        <w:drawing>
          <wp:anchor distT="0" distB="0" distL="114300" distR="114300" simplePos="0" relativeHeight="251658240" behindDoc="0" locked="0" layoutInCell="1" allowOverlap="1" wp14:anchorId="4A26CAA7" wp14:editId="0B1ACF2B">
            <wp:simplePos x="0" y="0"/>
            <wp:positionH relativeFrom="column">
              <wp:posOffset>2406650</wp:posOffset>
            </wp:positionH>
            <wp:positionV relativeFrom="paragraph">
              <wp:posOffset>-278989</wp:posOffset>
            </wp:positionV>
            <wp:extent cx="1136650" cy="1453328"/>
            <wp:effectExtent l="0" t="0" r="6350" b="0"/>
            <wp:wrapNone/>
            <wp:docPr id="10" name="Picture 10" descr="C:\Users\37-SDU\AppData\Local\Microsoft\Windows\INetCache\Content.Word\SDU2016-มสด ส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7-SDU\AppData\Local\Microsoft\Windows\INetCache\Content.Word\SDU2016-มสด สี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0" r="6530" b="7153"/>
                    <a:stretch/>
                  </pic:blipFill>
                  <pic:spPr bwMode="auto">
                    <a:xfrm>
                      <a:off x="0" y="0"/>
                      <a:ext cx="1139950" cy="145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32B15" w14:textId="1D4C7996" w:rsidR="00003BCA" w:rsidRDefault="00003BCA" w:rsidP="00E433F5">
      <w:pPr>
        <w:pStyle w:val="SDU-Content"/>
        <w:jc w:val="center"/>
        <w:rPr>
          <w:b/>
          <w:bCs/>
          <w:sz w:val="48"/>
          <w:szCs w:val="48"/>
        </w:rPr>
      </w:pPr>
    </w:p>
    <w:p w14:paraId="3CE4B8E8" w14:textId="77777777" w:rsidR="00003BCA" w:rsidRDefault="00003BCA" w:rsidP="00E433F5">
      <w:pPr>
        <w:pStyle w:val="SDU-Content"/>
        <w:jc w:val="center"/>
        <w:rPr>
          <w:b/>
          <w:bCs/>
          <w:sz w:val="48"/>
          <w:szCs w:val="48"/>
        </w:rPr>
      </w:pPr>
    </w:p>
    <w:p w14:paraId="24688B37" w14:textId="77777777" w:rsidR="00003BCA" w:rsidRPr="00E433F5" w:rsidRDefault="00003BCA" w:rsidP="00003BCA">
      <w:pPr>
        <w:pStyle w:val="SDU-Content"/>
        <w:jc w:val="center"/>
        <w:rPr>
          <w:b/>
          <w:bCs/>
          <w:sz w:val="52"/>
          <w:szCs w:val="52"/>
        </w:rPr>
      </w:pPr>
      <w:r w:rsidRPr="00E433F5">
        <w:rPr>
          <w:b/>
          <w:bCs/>
          <w:sz w:val="52"/>
          <w:szCs w:val="52"/>
          <w:cs/>
        </w:rPr>
        <w:t>ข้อสอบปลายภาค</w:t>
      </w:r>
    </w:p>
    <w:p w14:paraId="59B17480" w14:textId="77777777" w:rsidR="00003BCA" w:rsidRPr="00E433F5" w:rsidRDefault="00003BCA" w:rsidP="00003BCA">
      <w:pPr>
        <w:pStyle w:val="SDU-Content"/>
        <w:jc w:val="center"/>
        <w:rPr>
          <w:b/>
          <w:bCs/>
          <w:sz w:val="52"/>
          <w:szCs w:val="52"/>
        </w:rPr>
      </w:pPr>
      <w:r w:rsidRPr="00E433F5">
        <w:rPr>
          <w:b/>
          <w:bCs/>
          <w:sz w:val="52"/>
          <w:szCs w:val="52"/>
          <w:cs/>
        </w:rPr>
        <w:t xml:space="preserve">วิชา </w:t>
      </w:r>
      <w:sdt>
        <w:sdtPr>
          <w:rPr>
            <w:b/>
            <w:bCs/>
            <w:sz w:val="52"/>
            <w:szCs w:val="52"/>
            <w:cs/>
          </w:rPr>
          <w:alias w:val="ระบุชื่อวิชา"/>
          <w:tag w:val="ชื่อวิชา"/>
          <w:id w:val="943657878"/>
          <w:lock w:val="sdtLocked"/>
          <w:placeholder>
            <w:docPart w:val="0EF10E56A2C64A7B9BC6DEC3E587B562"/>
          </w:placeholder>
          <w:showingPlcHdr/>
        </w:sdtPr>
        <w:sdtEndPr>
          <w:rPr>
            <w:rFonts w:hint="cs"/>
            <w:cs w:val="0"/>
          </w:rPr>
        </w:sdtEndPr>
        <w:sdtContent>
          <w:r w:rsidRPr="00505A2D">
            <w:rPr>
              <w:rStyle w:val="PlaceholderText"/>
            </w:rPr>
            <w:t>Click or tap here to enter text.</w:t>
          </w:r>
        </w:sdtContent>
      </w:sdt>
    </w:p>
    <w:p w14:paraId="07CF4332" w14:textId="77777777" w:rsidR="00003BCA" w:rsidRPr="00E433F5" w:rsidRDefault="00003BCA" w:rsidP="00003BCA">
      <w:pPr>
        <w:pStyle w:val="SDU-Content"/>
        <w:jc w:val="center"/>
        <w:rPr>
          <w:b/>
          <w:bCs/>
          <w:sz w:val="52"/>
          <w:szCs w:val="52"/>
        </w:rPr>
      </w:pPr>
      <w:r w:rsidRPr="00E433F5">
        <w:rPr>
          <w:b/>
          <w:bCs/>
          <w:sz w:val="52"/>
          <w:szCs w:val="52"/>
          <w:cs/>
        </w:rPr>
        <w:t xml:space="preserve">รหัสวิชา </w:t>
      </w:r>
      <w:sdt>
        <w:sdtPr>
          <w:rPr>
            <w:b/>
            <w:bCs/>
            <w:sz w:val="52"/>
            <w:szCs w:val="52"/>
            <w:cs/>
          </w:rPr>
          <w:id w:val="1556969302"/>
          <w:placeholder>
            <w:docPart w:val="B57CB66F28F442B8BEE8DA8538F24B6D"/>
          </w:placeholder>
        </w:sdtPr>
        <w:sdtContent>
          <w:sdt>
            <w:sdtPr>
              <w:rPr>
                <w:b/>
                <w:bCs/>
                <w:sz w:val="52"/>
                <w:szCs w:val="52"/>
                <w:cs/>
              </w:rPr>
              <w:alias w:val="ระบุรหัสวิชา"/>
              <w:tag w:val="รหัสวิชา"/>
              <w:id w:val="49586045"/>
              <w:lock w:val="sdtLocked"/>
              <w:placeholder>
                <w:docPart w:val="C4CD1F8433D0431AA3848A4B80636EDA"/>
              </w:placeholder>
              <w:showingPlcHdr/>
              <w:text/>
            </w:sdtPr>
            <w:sdtEndPr>
              <w:rPr>
                <w:rFonts w:hint="cs"/>
              </w:rPr>
            </w:sdtEndPr>
            <w:sdtContent>
              <w:r w:rsidRPr="00505A2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5518FD5" w14:textId="77777777" w:rsidR="00003BCA" w:rsidRPr="00E433F5" w:rsidRDefault="00000000" w:rsidP="00003BCA">
      <w:pPr>
        <w:pStyle w:val="SDU-Content"/>
        <w:jc w:val="center"/>
        <w:rPr>
          <w:b/>
          <w:bCs/>
          <w:sz w:val="52"/>
          <w:szCs w:val="52"/>
        </w:rPr>
      </w:pPr>
      <w:sdt>
        <w:sdtPr>
          <w:rPr>
            <w:b/>
            <w:bCs/>
            <w:sz w:val="52"/>
            <w:szCs w:val="52"/>
            <w:cs/>
          </w:rPr>
          <w:alias w:val="เลือกภาคการศึกษา"/>
          <w:tag w:val="ภาคการศึกษา"/>
          <w:id w:val="-1678732355"/>
          <w:lock w:val="sdtLocked"/>
          <w:placeholder>
            <w:docPart w:val="840C64E9D71A4FA6B540C01D217E652E"/>
          </w:placeholder>
          <w:comboBox>
            <w:listItem w:value="Choose an item."/>
            <w:listItem w:displayText="ภาคการศึกษาที่ 1" w:value="ภาคการศึกษาที่ 1"/>
            <w:listItem w:displayText="ภาคการศึกษาที่ 2" w:value="ภาคการศึกษาที่ 2"/>
            <w:listItem w:displayText="ภาคการศึกษา ภาคฤดูร้อน" w:value="ภาคการศึกษา ภาคฤดูร้อน"/>
          </w:comboBox>
        </w:sdtPr>
        <w:sdtContent>
          <w:r w:rsidR="00003BCA">
            <w:rPr>
              <w:b/>
              <w:bCs/>
              <w:sz w:val="52"/>
              <w:szCs w:val="52"/>
              <w:cs/>
            </w:rPr>
            <w:t>ภาคการศึกษาที่ 1</w:t>
          </w:r>
        </w:sdtContent>
      </w:sdt>
      <w:r w:rsidR="00003BCA" w:rsidRPr="00E433F5">
        <w:rPr>
          <w:b/>
          <w:bCs/>
          <w:sz w:val="52"/>
          <w:szCs w:val="52"/>
          <w:cs/>
        </w:rPr>
        <w:t xml:space="preserve">  ปีการศึกษา </w:t>
      </w:r>
      <w:sdt>
        <w:sdtPr>
          <w:rPr>
            <w:b/>
            <w:bCs/>
            <w:sz w:val="52"/>
            <w:szCs w:val="52"/>
            <w:cs/>
          </w:rPr>
          <w:alias w:val="ระบุปีการศึกษา"/>
          <w:tag w:val="ปีการศึกษา"/>
          <w:id w:val="-1016301961"/>
          <w:lock w:val="sdtLocked"/>
          <w:placeholder>
            <w:docPart w:val="5A7207FD9D354BBC95EFA322EA68E5DE"/>
          </w:placeholder>
        </w:sdtPr>
        <w:sdtEndPr>
          <w:rPr>
            <w:rFonts w:hint="cs"/>
          </w:rPr>
        </w:sdtEndPr>
        <w:sdtContent>
          <w:r w:rsidR="00003BCA">
            <w:rPr>
              <w:rFonts w:hint="cs"/>
              <w:b/>
              <w:bCs/>
              <w:sz w:val="52"/>
              <w:szCs w:val="52"/>
              <w:cs/>
            </w:rPr>
            <w:t>2566</w:t>
          </w:r>
        </w:sdtContent>
      </w:sdt>
    </w:p>
    <w:sdt>
      <w:sdtPr>
        <w:rPr>
          <w:b/>
          <w:bCs/>
          <w:sz w:val="52"/>
          <w:szCs w:val="52"/>
          <w:cs/>
        </w:rPr>
        <w:alias w:val="เลือกคณะ/โรงเรียน"/>
        <w:tag w:val="คณะ/โรงเรียน"/>
        <w:id w:val="4180815"/>
        <w:lock w:val="sdtLocked"/>
        <w:placeholder>
          <w:docPart w:val="92C5B5FD57834EC5918AFF3D4B7E761B"/>
        </w:placeholder>
        <w:showingPlcHdr/>
        <w:comboBox>
          <w:listItem w:value="Choose an item."/>
          <w:listItem w:displayText="คณะครุศาสตร์" w:value="คณะครุศาสตร์"/>
          <w:listItem w:displayText="คณะมนุษยศาสตร์และสังคมศาสตร์" w:value="คณะมนุษยศาสตร์และสังคมศาสตร์"/>
          <w:listItem w:displayText="คณะวิทยาศาสตร์และเทคโนโลยี" w:value="คณะวิทยาศาสตร์และเทคโนโลยี"/>
          <w:listItem w:displayText="คณะวิทยาการจัดการ" w:value="คณะวิทยาการจัดการ"/>
          <w:listItem w:displayText="คณะพยาบาลศาสตร์" w:value="คณะพยาบาลศาสตร์"/>
          <w:listItem w:displayText="โรงเรียนการเรือน" w:value="โรงเรียนการเรือน"/>
          <w:listItem w:displayText="โรงเรียนกฎหมายและการเมือง" w:value="โรงเรียนกฎหมายและการเมือง"/>
          <w:listItem w:displayText="โรงเรียนการท่องเที่ยวและการบริการ" w:value="โรงเรียนการท่องเที่ยวและการบริการ"/>
        </w:comboBox>
      </w:sdtPr>
      <w:sdtContent>
        <w:p w14:paraId="1507C0D6" w14:textId="77777777" w:rsidR="00003BCA" w:rsidRPr="00E433F5" w:rsidRDefault="00003BCA" w:rsidP="00003BCA">
          <w:pPr>
            <w:pStyle w:val="SDU-Content"/>
            <w:jc w:val="center"/>
            <w:rPr>
              <w:b/>
              <w:bCs/>
              <w:sz w:val="52"/>
              <w:szCs w:val="52"/>
            </w:rPr>
          </w:pPr>
          <w:r w:rsidRPr="00505A2D">
            <w:rPr>
              <w:rStyle w:val="PlaceholderText"/>
            </w:rPr>
            <w:t>Choose an item.</w:t>
          </w:r>
        </w:p>
      </w:sdtContent>
    </w:sdt>
    <w:p w14:paraId="657D9F24" w14:textId="77777777" w:rsidR="00003BCA" w:rsidRPr="00E433F5" w:rsidRDefault="00003BCA" w:rsidP="00003BCA">
      <w:pPr>
        <w:pStyle w:val="SDU-Content"/>
        <w:jc w:val="center"/>
        <w:rPr>
          <w:b/>
          <w:bCs/>
          <w:sz w:val="52"/>
          <w:szCs w:val="52"/>
        </w:rPr>
      </w:pPr>
      <w:r w:rsidRPr="00E433F5">
        <w:rPr>
          <w:b/>
          <w:bCs/>
          <w:sz w:val="52"/>
          <w:szCs w:val="52"/>
          <w:cs/>
        </w:rPr>
        <w:t xml:space="preserve">เวลาที่ใช้ในการจัดสอบ </w:t>
      </w:r>
      <w:sdt>
        <w:sdtPr>
          <w:rPr>
            <w:b/>
            <w:bCs/>
            <w:sz w:val="52"/>
            <w:szCs w:val="52"/>
            <w:cs/>
          </w:rPr>
          <w:alias w:val="เลือกจำนวนชั่วโมง"/>
          <w:tag w:val="จำนวนชั่วโมง"/>
          <w:id w:val="326484973"/>
          <w:lock w:val="sdtLocked"/>
          <w:placeholder>
            <w:docPart w:val="699123ABFBC4479BAAA777427D0215ED"/>
          </w:placeholder>
          <w:comboBox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comboBox>
        </w:sdtPr>
        <w:sdtContent>
          <w:r>
            <w:rPr>
              <w:b/>
              <w:bCs/>
              <w:sz w:val="52"/>
              <w:szCs w:val="52"/>
              <w:cs/>
            </w:rPr>
            <w:t>1</w:t>
          </w:r>
        </w:sdtContent>
      </w:sdt>
      <w:r w:rsidRPr="00E433F5">
        <w:rPr>
          <w:b/>
          <w:bCs/>
          <w:sz w:val="52"/>
          <w:szCs w:val="52"/>
          <w:cs/>
        </w:rPr>
        <w:t xml:space="preserve"> </w:t>
      </w:r>
      <w:sdt>
        <w:sdtPr>
          <w:rPr>
            <w:b/>
            <w:bCs/>
            <w:sz w:val="52"/>
            <w:szCs w:val="52"/>
            <w:cs/>
          </w:rPr>
          <w:id w:val="-1828119972"/>
          <w:placeholder>
            <w:docPart w:val="387AAF9B676846309564666B4D460B60"/>
          </w:placeholder>
          <w:comboBox>
            <w:listItem w:displayText="Choose an item" w:value="Choose an item"/>
            <w:listItem w:displayText="ชั่วโมง" w:value="ชั่วโมง"/>
            <w:listItem w:displayText="วัน" w:value="วัน"/>
          </w:comboBox>
        </w:sdtPr>
        <w:sdtContent>
          <w:r>
            <w:rPr>
              <w:b/>
              <w:bCs/>
              <w:sz w:val="52"/>
              <w:szCs w:val="52"/>
              <w:cs/>
            </w:rPr>
            <w:t>ชั่วโมง</w:t>
          </w:r>
        </w:sdtContent>
      </w:sdt>
      <w:r w:rsidRPr="00E433F5">
        <w:rPr>
          <w:b/>
          <w:bCs/>
          <w:sz w:val="52"/>
          <w:szCs w:val="52"/>
          <w:cs/>
        </w:rPr>
        <w:t xml:space="preserve">  </w:t>
      </w:r>
      <w:sdt>
        <w:sdtPr>
          <w:rPr>
            <w:b/>
            <w:bCs/>
            <w:sz w:val="52"/>
            <w:szCs w:val="52"/>
            <w:cs/>
          </w:rPr>
          <w:alias w:val="เลือกจำนวนนาที"/>
          <w:tag w:val="จำนวนนาที"/>
          <w:id w:val="-150138337"/>
          <w:lock w:val="sdtLocked"/>
          <w:placeholder>
            <w:docPart w:val="3D018EBF261D431396D2DA8609879F0A"/>
          </w:placeholder>
          <w:comboBox>
            <w:listItem w:value="Choose an item."/>
            <w:listItem w:displayText="-" w:value="-"/>
            <w:listItem w:displayText="30" w:value="30"/>
          </w:comboBox>
        </w:sdtPr>
        <w:sdtContent>
          <w:r>
            <w:rPr>
              <w:b/>
              <w:bCs/>
              <w:sz w:val="52"/>
              <w:szCs w:val="52"/>
              <w:cs/>
            </w:rPr>
            <w:t>30</w:t>
          </w:r>
        </w:sdtContent>
      </w:sdt>
      <w:r w:rsidRPr="00E433F5">
        <w:rPr>
          <w:b/>
          <w:bCs/>
          <w:sz w:val="52"/>
          <w:szCs w:val="52"/>
          <w:cs/>
        </w:rPr>
        <w:t xml:space="preserve"> นาที</w:t>
      </w:r>
    </w:p>
    <w:p w14:paraId="1F4F1A45" w14:textId="77777777" w:rsidR="00003BCA" w:rsidRDefault="00003BCA" w:rsidP="00E433F5">
      <w:pPr>
        <w:pStyle w:val="SDU-Content"/>
      </w:pPr>
    </w:p>
    <w:p w14:paraId="38AF9C03" w14:textId="77777777" w:rsidR="00003BCA" w:rsidRPr="00E433F5" w:rsidRDefault="00003BCA" w:rsidP="00E433F5">
      <w:pPr>
        <w:pStyle w:val="SDU-Content"/>
        <w:rPr>
          <w:b/>
          <w:bCs/>
        </w:rPr>
      </w:pPr>
      <w:r w:rsidRPr="00E433F5">
        <w:rPr>
          <w:b/>
          <w:bCs/>
          <w:cs/>
        </w:rPr>
        <w:t>คำชี้แจง (กรุณาอ่านให้เข้าใจก่อนลงมือทำข้อสอบ)</w:t>
      </w:r>
    </w:p>
    <w:p w14:paraId="4400FBDA" w14:textId="526E173F" w:rsidR="00003BCA" w:rsidRDefault="00003BCA" w:rsidP="00E433F5">
      <w:pPr>
        <w:pStyle w:val="SDU-Content"/>
      </w:pPr>
      <w:r>
        <w:rPr>
          <w:cs/>
        </w:rPr>
        <w:tab/>
        <w:t xml:space="preserve">1. ข้อสอบมีทั้งหมด </w:t>
      </w:r>
      <w:sdt>
        <w:sdtPr>
          <w:rPr>
            <w:rFonts w:hint="cs"/>
            <w:cs/>
          </w:rPr>
          <w:alias w:val="ระบุจำนวนประเภทข้อสอบ"/>
          <w:tag w:val="จำนวนประเภทข้อสอบ"/>
          <w:id w:val="-1396420745"/>
          <w:lock w:val="sdtLocked"/>
          <w:placeholder>
            <w:docPart w:val="EE2DAFC97DF54B84853FF83CE6E6D4EE"/>
          </w:placeholder>
          <w:showingPlcHdr/>
        </w:sdtPr>
        <w:sdtEndPr>
          <w:rPr>
            <w:rFonts w:hint="default"/>
          </w:rPr>
        </w:sdtEndPr>
        <w:sdtContent>
          <w:r w:rsidR="006474E9" w:rsidRPr="00505A2D">
            <w:rPr>
              <w:rStyle w:val="PlaceholderText"/>
            </w:rPr>
            <w:t>Click or tap here to enter text.</w:t>
          </w:r>
        </w:sdtContent>
      </w:sdt>
      <w:r>
        <w:rPr>
          <w:cs/>
        </w:rPr>
        <w:t xml:space="preserve"> ประเภท (</w:t>
      </w:r>
      <w:sdt>
        <w:sdtPr>
          <w:rPr>
            <w:rFonts w:hint="cs"/>
            <w:cs/>
          </w:rPr>
          <w:alias w:val="ระบุคะแนนรวม"/>
          <w:tag w:val="คะแนนรวม"/>
          <w:id w:val="1826239889"/>
          <w:lock w:val="sdtLocked"/>
          <w:placeholder>
            <w:docPart w:val="AABA7359434D4A2288515FE07F37CAC8"/>
          </w:placeholder>
          <w:showingPlcHdr/>
        </w:sdtPr>
        <w:sdtEndPr>
          <w:rPr>
            <w:rFonts w:hint="default"/>
          </w:rPr>
        </w:sdtEndPr>
        <w:sdtContent>
          <w:r w:rsidR="006474E9" w:rsidRPr="00505A2D">
            <w:rPr>
              <w:rStyle w:val="PlaceholderText"/>
            </w:rPr>
            <w:t>Click or tap here to enter text.</w:t>
          </w:r>
        </w:sdtContent>
      </w:sdt>
      <w:r>
        <w:rPr>
          <w:cs/>
        </w:rPr>
        <w:t xml:space="preserve"> คะแนน)</w:t>
      </w:r>
    </w:p>
    <w:p w14:paraId="74CAAF16" w14:textId="3B8F6B4C" w:rsidR="00003BCA" w:rsidRDefault="00003BCA" w:rsidP="00E433F5">
      <w:pPr>
        <w:pStyle w:val="SDU-Content"/>
      </w:pPr>
      <w:r>
        <w:tab/>
      </w:r>
      <w:r>
        <w:tab/>
      </w:r>
      <w:sdt>
        <w:sdtPr>
          <w:alias w:val="ข้อสอบปรนัย"/>
          <w:tag w:val="ข้อสอบแบบปรนัย"/>
          <w:id w:val="-514377498"/>
          <w14:checkbox>
            <w14:checked w14:val="0"/>
            <w14:checkedState w14:val="00FE" w14:font="Wingdings"/>
            <w14:uncheckedState w14:val="006F" w14:font="Wingdings"/>
          </w14:checkbox>
        </w:sdtPr>
        <w:sdtEndPr>
          <w:rPr>
            <w:cs/>
          </w:rPr>
        </w:sdtEndPr>
        <w:sdtContent>
          <w:r w:rsidR="006474E9">
            <w:sym w:font="Wingdings" w:char="F06F"/>
          </w:r>
        </w:sdtContent>
      </w:sdt>
      <w:r>
        <w:rPr>
          <w:cs/>
        </w:rPr>
        <w:t xml:space="preserve"> ข้อสอบปรนัย </w:t>
      </w:r>
      <w:sdt>
        <w:sdtPr>
          <w:rPr>
            <w:rFonts w:hint="cs"/>
            <w:cs/>
          </w:rPr>
          <w:alias w:val="ระบุจำนวนตัวเลือก"/>
          <w:tag w:val="จำนวนตัวเลือก"/>
          <w:id w:val="49361511"/>
          <w:lock w:val="sdtLocked"/>
          <w:placeholder>
            <w:docPart w:val="B57CB66F28F442B8BEE8DA8538F24B6D"/>
          </w:placeholder>
          <w:showingPlcHdr/>
        </w:sdtPr>
        <w:sdtEndPr>
          <w:rPr>
            <w:rFonts w:hint="default"/>
          </w:rPr>
        </w:sdtEndPr>
        <w:sdtContent>
          <w:r w:rsidRPr="00505A2D">
            <w:rPr>
              <w:rStyle w:val="PlaceholderText"/>
            </w:rPr>
            <w:t>Click or tap here to enter text.</w:t>
          </w:r>
        </w:sdtContent>
      </w:sdt>
      <w:r>
        <w:rPr>
          <w:cs/>
        </w:rPr>
        <w:t xml:space="preserve"> ตัวเลือก  จำนวน </w:t>
      </w:r>
      <w:sdt>
        <w:sdtPr>
          <w:rPr>
            <w:rFonts w:hint="cs"/>
            <w:cs/>
          </w:rPr>
          <w:alias w:val="ระบุจำนวนข้อ"/>
          <w:tag w:val="จำนวนข้อ"/>
          <w:id w:val="-797758793"/>
          <w:lock w:val="sdtLocked"/>
          <w:placeholder>
            <w:docPart w:val="B57CB66F28F442B8BEE8DA8538F24B6D"/>
          </w:placeholder>
          <w:showingPlcHdr/>
        </w:sdtPr>
        <w:sdtEndPr>
          <w:rPr>
            <w:rFonts w:hint="default"/>
          </w:rPr>
        </w:sdtEndPr>
        <w:sdtContent>
          <w:r w:rsidRPr="00505A2D">
            <w:rPr>
              <w:rStyle w:val="PlaceholderText"/>
            </w:rPr>
            <w:t>Click or tap here to enter text.</w:t>
          </w:r>
        </w:sdtContent>
      </w:sdt>
      <w:r>
        <w:rPr>
          <w:cs/>
        </w:rPr>
        <w:t xml:space="preserve"> ข้อ (</w:t>
      </w:r>
      <w:sdt>
        <w:sdtPr>
          <w:rPr>
            <w:rFonts w:hint="cs"/>
            <w:cs/>
          </w:rPr>
          <w:id w:val="-183907678"/>
          <w:placeholder>
            <w:docPart w:val="B57CB66F28F442B8BEE8DA8538F24B6D"/>
          </w:placeholder>
        </w:sdtPr>
        <w:sdtEndPr>
          <w:rPr>
            <w:rFonts w:hint="default"/>
          </w:rPr>
        </w:sdtEndPr>
        <w:sdtContent>
          <w:sdt>
            <w:sdtPr>
              <w:rPr>
                <w:rFonts w:hint="cs"/>
                <w:cs/>
              </w:rPr>
              <w:alias w:val="ระบุคะแนนรวมข้อสอบปรนัย"/>
              <w:tag w:val="คะแนนรวมข้อสอบปรนัย"/>
              <w:id w:val="-1303378573"/>
              <w:lock w:val="sdtLocked"/>
              <w:placeholder>
                <w:docPart w:val="B57CB66F28F442B8BEE8DA8538F24B6D"/>
              </w:placeholder>
              <w:showingPlcHdr/>
            </w:sdtPr>
            <w:sdtEndPr>
              <w:rPr>
                <w:rFonts w:hint="default"/>
              </w:rPr>
            </w:sdtEndPr>
            <w:sdtContent>
              <w:r w:rsidRPr="00505A2D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rPr>
          <w:cs/>
        </w:rPr>
        <w:t xml:space="preserve"> คะแนน) </w:t>
      </w:r>
    </w:p>
    <w:p w14:paraId="1EABD77B" w14:textId="77777777" w:rsidR="00003BCA" w:rsidRDefault="00003BCA" w:rsidP="00E433F5">
      <w:pPr>
        <w:pStyle w:val="SDU-Conten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- ทำข้อสอบลงในกระดาษคอมพิวเตอร์ ด้วยดินสอ 2</w:t>
      </w:r>
      <w:r>
        <w:t>B</w:t>
      </w:r>
    </w:p>
    <w:p w14:paraId="41764028" w14:textId="77777777" w:rsidR="00003BCA" w:rsidRDefault="00003BCA" w:rsidP="00E433F5">
      <w:pPr>
        <w:pStyle w:val="SDU-Conten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- เขียนชื่อ  นามสกุล รหัสนักศึกษา ชื่อวิชา ตอนเรียน และเลขที่ห้องสอบให้ชัดเจน</w:t>
      </w:r>
    </w:p>
    <w:p w14:paraId="70881A64" w14:textId="77777777" w:rsidR="00003BCA" w:rsidRDefault="00003BCA" w:rsidP="00E433F5">
      <w:pPr>
        <w:pStyle w:val="SDU-Conten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- เลือกคำตอบที่ถูกต้องที่สุดเพียงคำตอบเดียว หากต้องการแก้ไขให้ลบคำตอบที่ไม่ต้องการให้สะอาดก่อน แล้วจึงระบายคำตอบที่เลือกใหม่ </w:t>
      </w:r>
    </w:p>
    <w:p w14:paraId="306962B1" w14:textId="2DEB6DD6" w:rsidR="00003BCA" w:rsidRDefault="00003BCA" w:rsidP="00E433F5">
      <w:pPr>
        <w:pStyle w:val="SDU-Content"/>
      </w:pPr>
      <w:r>
        <w:rPr>
          <w:cs/>
        </w:rPr>
        <w:tab/>
      </w:r>
      <w:r>
        <w:rPr>
          <w:cs/>
        </w:rPr>
        <w:tab/>
      </w:r>
      <w:sdt>
        <w:sdtPr>
          <w:alias w:val="ข้อสอบอัตนัย"/>
          <w:tag w:val="ข้อสอบอัตนัย"/>
          <w:id w:val="-1435515377"/>
          <w14:checkbox>
            <w14:checked w14:val="0"/>
            <w14:checkedState w14:val="00FE" w14:font="Wingdings"/>
            <w14:uncheckedState w14:val="006F" w14:font="Wingdings"/>
          </w14:checkbox>
        </w:sdtPr>
        <w:sdtEndPr>
          <w:rPr>
            <w:cs/>
          </w:rPr>
        </w:sdtEndPr>
        <w:sdtContent>
          <w:r>
            <w:sym w:font="Wingdings" w:char="F06F"/>
          </w:r>
        </w:sdtContent>
      </w:sdt>
      <w:r>
        <w:rPr>
          <w:cs/>
        </w:rPr>
        <w:t xml:space="preserve"> ข้อสอบอัตนัย  จำนวน </w:t>
      </w:r>
      <w:sdt>
        <w:sdtPr>
          <w:rPr>
            <w:cs/>
          </w:rPr>
          <w:alias w:val="ระบุจำนวนข้อ"/>
          <w:tag w:val="จำนวนข้อ"/>
          <w:id w:val="-202636759"/>
          <w:lock w:val="sdtLocked"/>
          <w:placeholder>
            <w:docPart w:val="B57CB66F28F442B8BEE8DA8538F24B6D"/>
          </w:placeholder>
          <w:showingPlcHdr/>
        </w:sdtPr>
        <w:sdtContent>
          <w:r w:rsidR="006474E9" w:rsidRPr="00505A2D">
            <w:rPr>
              <w:rStyle w:val="PlaceholderText"/>
            </w:rPr>
            <w:t>Click or tap here to enter text.</w:t>
          </w:r>
        </w:sdtContent>
      </w:sdt>
      <w:r>
        <w:rPr>
          <w:cs/>
        </w:rPr>
        <w:t xml:space="preserve"> ข้อ (</w:t>
      </w:r>
      <w:sdt>
        <w:sdtPr>
          <w:rPr>
            <w:cs/>
          </w:rPr>
          <w:alias w:val="ระบุคะแนนรวมข้อสอบอัตนัย"/>
          <w:tag w:val="คะแนนรวมข้อสอบอัตนัย"/>
          <w:id w:val="616258429"/>
          <w:lock w:val="sdtLocked"/>
          <w:placeholder>
            <w:docPart w:val="B57CB66F28F442B8BEE8DA8538F24B6D"/>
          </w:placeholder>
          <w:showingPlcHdr/>
        </w:sdtPr>
        <w:sdtContent>
          <w:r w:rsidR="006474E9" w:rsidRPr="00505A2D">
            <w:rPr>
              <w:rStyle w:val="PlaceholderText"/>
            </w:rPr>
            <w:t>Click or tap here to enter text.</w:t>
          </w:r>
        </w:sdtContent>
      </w:sdt>
      <w:r>
        <w:rPr>
          <w:cs/>
        </w:rPr>
        <w:t xml:space="preserve"> คะแนน)</w:t>
      </w:r>
    </w:p>
    <w:p w14:paraId="55FBFD96" w14:textId="77777777" w:rsidR="00003BCA" w:rsidRDefault="00003BCA" w:rsidP="00E433F5">
      <w:pPr>
        <w:pStyle w:val="SDU-Conten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- ทำข้อสอบลงในกระดาษคำตอบลายเส้น ด้วยปากกาสีน้ำเงินหรือสีดำ</w:t>
      </w:r>
    </w:p>
    <w:p w14:paraId="3F3C42CD" w14:textId="77777777" w:rsidR="00003BCA" w:rsidRDefault="00003BCA" w:rsidP="00E433F5">
      <w:pPr>
        <w:pStyle w:val="SDU-Conten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- เขียนชื่อ-นามสกุล รหัสนักศึกษา ชื่อวิชา ตอนเรียน และเลขที่ห้องสอบให้ชัดเจน</w:t>
      </w:r>
    </w:p>
    <w:p w14:paraId="05DB8E1D" w14:textId="77777777" w:rsidR="00003BCA" w:rsidRDefault="00003BCA" w:rsidP="00E433F5">
      <w:pPr>
        <w:pStyle w:val="SDU-Content"/>
      </w:pPr>
      <w:r>
        <w:rPr>
          <w:cs/>
        </w:rPr>
        <w:tab/>
        <w:t>2.  ห้ามทุจริต หากจับได้จะถูกปรับให้สอบตกและถูกดำเนินการทางวินัย</w:t>
      </w:r>
    </w:p>
    <w:p w14:paraId="52E7A7A1" w14:textId="77777777" w:rsidR="00003BCA" w:rsidRDefault="00003BCA" w:rsidP="00E433F5">
      <w:pPr>
        <w:pStyle w:val="SDU-Content"/>
      </w:pPr>
      <w:r>
        <w:rPr>
          <w:cs/>
        </w:rPr>
        <w:tab/>
        <w:t>3.  เมื่อทำข้อสอบเสร็จแล้ว ให้ตรวจทานให้เรียบร้อย และส่งข้อสอบคืนผู้คุมสอบพร้อมกระดาษคำตอบ</w:t>
      </w:r>
    </w:p>
    <w:p w14:paraId="1C16B511" w14:textId="77777777" w:rsidR="00003BCA" w:rsidRDefault="00003BCA" w:rsidP="00E433F5">
      <w:pPr>
        <w:pStyle w:val="SDU-Content"/>
      </w:pPr>
    </w:p>
    <w:p w14:paraId="252BAA7A" w14:textId="77777777" w:rsidR="00003BCA" w:rsidRDefault="00003BCA" w:rsidP="00003BCA">
      <w:pPr>
        <w:pStyle w:val="SDU-Content"/>
        <w:jc w:val="center"/>
        <w:rPr>
          <w:b/>
          <w:bCs/>
          <w:sz w:val="40"/>
          <w:szCs w:val="40"/>
          <w:cs/>
        </w:rPr>
        <w:sectPr w:rsidR="00003BCA" w:rsidSect="003E30EF">
          <w:pgSz w:w="12240" w:h="15840" w:code="1"/>
          <w:pgMar w:top="1440" w:right="1440" w:bottom="1440" w:left="1440" w:header="720" w:footer="720" w:gutter="0"/>
          <w:cols w:space="720"/>
          <w:docGrid w:linePitch="435"/>
        </w:sectPr>
      </w:pPr>
      <w:r w:rsidRPr="00E433F5">
        <w:rPr>
          <w:b/>
          <w:bCs/>
          <w:sz w:val="40"/>
          <w:szCs w:val="40"/>
          <w:cs/>
        </w:rPr>
        <w:t>ห้ามนำข้อสอบออกนอกห้องสอบโดยเด็ดขาด</w:t>
      </w:r>
    </w:p>
    <w:p w14:paraId="0F1A3CDF" w14:textId="2679AE97" w:rsidR="00003BCA" w:rsidRDefault="00003BCA" w:rsidP="00003BCA">
      <w:pPr>
        <w:pStyle w:val="SDU-Content"/>
        <w:rPr>
          <w:b/>
          <w:bCs/>
          <w:sz w:val="36"/>
          <w:szCs w:val="36"/>
        </w:rPr>
      </w:pPr>
      <w:r w:rsidRPr="00003BCA">
        <w:rPr>
          <w:rFonts w:hint="cs"/>
          <w:b/>
          <w:bCs/>
          <w:sz w:val="36"/>
          <w:szCs w:val="36"/>
          <w:cs/>
        </w:rPr>
        <w:lastRenderedPageBreak/>
        <w:t xml:space="preserve">คำชี้แจง </w:t>
      </w:r>
    </w:p>
    <w:p w14:paraId="7AF1BE02" w14:textId="38E326CA" w:rsidR="00C74945" w:rsidRPr="00C74945" w:rsidRDefault="00000000" w:rsidP="00C74945">
      <w:pPr>
        <w:pStyle w:val="a"/>
      </w:pPr>
      <w:sdt>
        <w:sdtPr>
          <w:rPr>
            <w:b/>
            <w:bCs/>
            <w:sz w:val="36"/>
            <w:szCs w:val="36"/>
          </w:rPr>
          <w:id w:val="57220965"/>
          <w:lock w:val="sdtLocked"/>
          <w:placeholder>
            <w:docPart w:val="98577541CFE34585B8E3D4BF94D982F7"/>
          </w:placeholder>
          <w:showingPlcHdr/>
        </w:sdtPr>
        <w:sdtContent>
          <w:r w:rsidR="00C74945" w:rsidRPr="00FC74DD">
            <w:rPr>
              <w:rStyle w:val="Char"/>
            </w:rPr>
            <w:t>Click or tap here to enter text.</w:t>
          </w:r>
        </w:sdtContent>
      </w:sdt>
    </w:p>
    <w:p w14:paraId="7C9DE0D1" w14:textId="77777777" w:rsidR="00003BCA" w:rsidRPr="00C814B4" w:rsidRDefault="00003BCA" w:rsidP="00C814B4">
      <w:pPr>
        <w:pStyle w:val="SDU-Content"/>
        <w:rPr>
          <w:cs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003BCA" w:rsidRPr="00FA3835" w14:paraId="15E181E6" w14:textId="77777777" w:rsidTr="00003B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40" w:type="dxa"/>
          </w:tcPr>
          <w:p w14:paraId="4FC6BFC4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1.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-81611445"/>
                <w:placeholder>
                  <w:docPart w:val="E0625770BF414E079FF766BEF7177E1A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16B79633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597475104"/>
                <w:placeholder>
                  <w:docPart w:val="220C1A35D39E462097024E24E39237AE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1C09EDC2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456723153"/>
                <w:placeholder>
                  <w:docPart w:val="E398500E556B4A319FD5086DE8E08E89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43F2ED0A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900819917"/>
                <w:placeholder>
                  <w:docPart w:val="E398500E556B4A319FD5086DE8E08E89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597C6FFF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234835310"/>
                <w:placeholder>
                  <w:docPart w:val="E398500E556B4A319FD5086DE8E08E89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08F39DDF" w14:textId="77777777" w:rsidTr="00003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07411C7D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2.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811132177"/>
                <w:placeholder>
                  <w:docPart w:val="DF39E15CA1C44B41A6A8FD3F7C92E48D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67EEA945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557452524"/>
                <w:placeholder>
                  <w:docPart w:val="76A48A75BD5C4AFC806FBFDA57AC7A7B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49E0AF4E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218328793"/>
                <w:placeholder>
                  <w:docPart w:val="A7E0C740DF494E7EAC85BCF833E58021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4BB22B1C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038729621"/>
                <w:placeholder>
                  <w:docPart w:val="A7E0C740DF494E7EAC85BCF833E58021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0D2CC0F8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252667486"/>
                <w:placeholder>
                  <w:docPart w:val="A7E0C740DF494E7EAC85BCF833E58021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1CD10C20" w14:textId="77777777" w:rsidTr="00003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04FC3B33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3</w:t>
            </w:r>
            <w:r w:rsidRPr="00FA3835">
              <w:rPr>
                <w:rFonts w:ascii="TH Sarabun New" w:eastAsia="TH Sarabun New" w:hAnsi="TH Sarabun New" w:cs="TH Sarabun New"/>
                <w:noProof w:val="0"/>
                <w:cs/>
              </w:rPr>
              <w:t xml:space="preserve">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770283531"/>
                <w:placeholder>
                  <w:docPart w:val="14FBC31DF32A44A4800D3E334AE96AA7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5B77B611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2074230774"/>
                <w:placeholder>
                  <w:docPart w:val="260770DC471D4D21BBEB54BAF01959F8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1A90A044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618887257"/>
                <w:placeholder>
                  <w:docPart w:val="463D56592FBB4CCAB471C50768209742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39610E5F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314996032"/>
                <w:placeholder>
                  <w:docPart w:val="463D56592FBB4CCAB471C50768209742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5B7118CB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787736634"/>
                <w:placeholder>
                  <w:docPart w:val="463D56592FBB4CCAB471C50768209742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  <w:r w:rsidRPr="00FA3835">
              <w:rPr>
                <w:rFonts w:ascii="TH Sarabun New" w:eastAsia="TH Sarabun New" w:hAnsi="TH Sarabun New" w:cs="TH Sarabun New" w:hint="cs"/>
                <w:noProof w:val="0"/>
              </w:rPr>
              <w:t xml:space="preserve"> </w:t>
            </w:r>
          </w:p>
        </w:tc>
      </w:tr>
      <w:tr w:rsidR="00003BCA" w:rsidRPr="00FA3835" w14:paraId="337A1DA4" w14:textId="77777777" w:rsidTr="00003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1ACADC14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4.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-1466657605"/>
                <w:placeholder>
                  <w:docPart w:val="2678F610312844DD93AB1E14DE044968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7369A46F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832877246"/>
                <w:placeholder>
                  <w:docPart w:val="C68EC39F386C4FEB8E3B17155A345FB2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36D626DE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2009244199"/>
                <w:placeholder>
                  <w:docPart w:val="0CD77EBA78924797B00EB6E04847900C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509DE5E5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467397466"/>
                <w:placeholder>
                  <w:docPart w:val="0CD77EBA78924797B00EB6E04847900C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54895476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974721864"/>
                <w:placeholder>
                  <w:docPart w:val="0CD77EBA78924797B00EB6E04847900C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5EB84908" w14:textId="77777777" w:rsidTr="00003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6ECFF032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5.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-983536879"/>
                <w:placeholder>
                  <w:docPart w:val="D106A0A600D245BEB9B4D2FA01152DDE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3A3EA347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749498624"/>
                <w:placeholder>
                  <w:docPart w:val="12DC0B05F7B84ABBAA9F6C6843392E90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100AB10A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375426963"/>
                <w:placeholder>
                  <w:docPart w:val="FE1EB791A4BE4F898438BFA5E0DA04DD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053682BC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002429532"/>
                <w:placeholder>
                  <w:docPart w:val="FE1EB791A4BE4F898438BFA5E0DA04DD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17421F52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889796813"/>
                <w:placeholder>
                  <w:docPart w:val="FE1EB791A4BE4F898438BFA5E0DA04DD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73D860F4" w14:textId="77777777" w:rsidTr="00003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5ED6933E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6.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1226025320"/>
                <w:placeholder>
                  <w:docPart w:val="D5BE651D73F6439084EEDD2F65219983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68DB9B78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393925610"/>
                <w:placeholder>
                  <w:docPart w:val="5261EC4778CB41DD8077A168331A122D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4BE844A7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lastRenderedPageBreak/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932007011"/>
                <w:placeholder>
                  <w:docPart w:val="7634FF8180B8425BB196B70F7FC774E6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289E9063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742925885"/>
                <w:placeholder>
                  <w:docPart w:val="7634FF8180B8425BB196B70F7FC774E6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6615F802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896866053"/>
                <w:placeholder>
                  <w:docPart w:val="7634FF8180B8425BB196B70F7FC774E6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70F152AB" w14:textId="77777777" w:rsidTr="00003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4F0C76FD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lastRenderedPageBreak/>
              <w:t xml:space="preserve">7.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232586839"/>
                <w:placeholder>
                  <w:docPart w:val="9EE5B2A4E93D48078387A7773D8DEE14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2C3D959D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031882449"/>
                <w:placeholder>
                  <w:docPart w:val="1B83CBE2EB0B433F8E2D1FEEDE84D3C3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51A1695F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350096702"/>
                <w:placeholder>
                  <w:docPart w:val="0782DCB8F931448C8715A231C8AABEAE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38544A56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920299279"/>
                <w:placeholder>
                  <w:docPart w:val="0782DCB8F931448C8715A231C8AABEAE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14B4A381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283915123"/>
                <w:placeholder>
                  <w:docPart w:val="0782DCB8F931448C8715A231C8AABEAE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0141DFCC" w14:textId="77777777" w:rsidTr="00003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74FD5CE9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8.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1684018000"/>
                <w:placeholder>
                  <w:docPart w:val="27E40765C7D6436884767AB60B1EC81D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36E23AF9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929778899"/>
                <w:placeholder>
                  <w:docPart w:val="1453570AF2524E7892F93A3986270A0B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1FFD44B1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664146356"/>
                <w:placeholder>
                  <w:docPart w:val="544F35A730914F11BB4AC09739EE97D4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5240F2CC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765225551"/>
                <w:placeholder>
                  <w:docPart w:val="544F35A730914F11BB4AC09739EE97D4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20AF544D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569003870"/>
                <w:placeholder>
                  <w:docPart w:val="544F35A730914F11BB4AC09739EE97D4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0D9B4A0F" w14:textId="77777777" w:rsidTr="00003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57335612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9.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-1858886638"/>
                <w:placeholder>
                  <w:docPart w:val="4FD25ACCBCAD467F8C199067C4A82CD1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6779DCE2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648824497"/>
                <w:placeholder>
                  <w:docPart w:val="6363159905D249BBA90BE77313838764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491BC86E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377672718"/>
                <w:placeholder>
                  <w:docPart w:val="834552ECEAD54324849375E7A7EDD717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49E5073E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767378997"/>
                <w:placeholder>
                  <w:docPart w:val="834552ECEAD54324849375E7A7EDD717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7253A2D9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417549933"/>
                <w:placeholder>
                  <w:docPart w:val="834552ECEAD54324849375E7A7EDD717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7297B7C8" w14:textId="77777777" w:rsidTr="00003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1974D23B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10.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1530376948"/>
                <w:placeholder>
                  <w:docPart w:val="1EF2BB4481D849E28626FA2613745A72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31B1DE6D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687664077"/>
                <w:placeholder>
                  <w:docPart w:val="EE6019FD317F4F82BB382BE6C6DB17C8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0FAECFE5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469985792"/>
                <w:placeholder>
                  <w:docPart w:val="7BDC6C9581F44E64B00645DDDEF21015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406A44EE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699085681"/>
                <w:placeholder>
                  <w:docPart w:val="7BDC6C9581F44E64B00645DDDEF21015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47E335E7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372704028"/>
                <w:placeholder>
                  <w:docPart w:val="7BDC6C9581F44E64B00645DDDEF21015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7E1EC8B3" w14:textId="77777777" w:rsidTr="00003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41725DD4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11.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35168375"/>
                <w:placeholder>
                  <w:docPart w:val="83BDC07A861B49F0AB164BE3DA26E371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5B8676B0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493215800"/>
                <w:placeholder>
                  <w:docPart w:val="1BA78E485C1E409BAFD4711E6CC3C0CF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508434A0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2136665556"/>
                <w:placeholder>
                  <w:docPart w:val="812CDE9A14BA4ED08F54347607E12B2F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7AE3AD2C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077860920"/>
                <w:placeholder>
                  <w:docPart w:val="812CDE9A14BA4ED08F54347607E12B2F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0B776307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72287763"/>
                <w:placeholder>
                  <w:docPart w:val="812CDE9A14BA4ED08F54347607E12B2F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0AD4DADF" w14:textId="77777777" w:rsidTr="00003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7E066DF7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13.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1119190056"/>
                <w:placeholder>
                  <w:docPart w:val="DD79187CA5214EB49FAC0DE2D50BBF66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57B58F25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2032061784"/>
                <w:placeholder>
                  <w:docPart w:val="08868C591D7B4382BECE011ECD09C35F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6B41665D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lastRenderedPageBreak/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569394091"/>
                <w:placeholder>
                  <w:docPart w:val="9AB483197CC041AD81199C1AF2B98E0D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4700FB84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399778023"/>
                <w:placeholder>
                  <w:docPart w:val="9AB483197CC041AD81199C1AF2B98E0D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0BBDC901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237138209"/>
                <w:placeholder>
                  <w:docPart w:val="9AB483197CC041AD81199C1AF2B98E0D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4E1872CC" w14:textId="77777777" w:rsidTr="00003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22DD56A2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lastRenderedPageBreak/>
              <w:t xml:space="preserve">14.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-1424948119"/>
                <w:placeholder>
                  <w:docPart w:val="AD41BA5A596744C9AD632794C8A99F91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2051527B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824617600"/>
                <w:placeholder>
                  <w:docPart w:val="406FB4C6BC5042D9A5D07CD8403A96EB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6AD5F30D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221360181"/>
                <w:placeholder>
                  <w:docPart w:val="685289E3FD8D49CAB4BDE28FA993CCB1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2CDA26AB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365412770"/>
                <w:placeholder>
                  <w:docPart w:val="685289E3FD8D49CAB4BDE28FA993CCB1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480A4C28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045981025"/>
                <w:placeholder>
                  <w:docPart w:val="685289E3FD8D49CAB4BDE28FA993CCB1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3B6AD248" w14:textId="77777777" w:rsidTr="00003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1AF8D4E7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15.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2009015323"/>
                <w:placeholder>
                  <w:docPart w:val="C85D1E1754B74218B85D92A733ED3B98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570C5EC2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2143235583"/>
                <w:placeholder>
                  <w:docPart w:val="E3F3274840B94E3CA5D14B89392633C2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109C2533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553699976"/>
                <w:placeholder>
                  <w:docPart w:val="7A7A0F9281364B53B6AC528A877A5620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514BDE82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645187545"/>
                <w:placeholder>
                  <w:docPart w:val="7A7A0F9281364B53B6AC528A877A5620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66A3F7EB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679315549"/>
                <w:placeholder>
                  <w:docPart w:val="7A7A0F9281364B53B6AC528A877A5620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50CBA608" w14:textId="77777777" w:rsidTr="00003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0C11DAD1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16.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1998531518"/>
                <w:placeholder>
                  <w:docPart w:val="143ECF0C7BC4463AB7A00CA29A9C5374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2404426B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862937140"/>
                <w:placeholder>
                  <w:docPart w:val="A18D29C6722C49A194AE9F5E1F4324AE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5274C914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274203136"/>
                <w:placeholder>
                  <w:docPart w:val="0C1F163192A243C39C768F0D0CAE7A72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6552E5AC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861961649"/>
                <w:placeholder>
                  <w:docPart w:val="0C1F163192A243C39C768F0D0CAE7A72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3841D66B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449047152"/>
                <w:placeholder>
                  <w:docPart w:val="0C1F163192A243C39C768F0D0CAE7A72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2B98E4FD" w14:textId="77777777" w:rsidTr="00003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2FAD4E9C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17.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721794061"/>
                <w:placeholder>
                  <w:docPart w:val="E5159603AF734264BEA88ED3B9499C5C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26AD7803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853960104"/>
                <w:placeholder>
                  <w:docPart w:val="6997322110004A74BBDFD05B55F984E1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67E1CD8D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2096662171"/>
                <w:placeholder>
                  <w:docPart w:val="315170C820E041878C8BA09D2A114B73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5C97787B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176701072"/>
                <w:placeholder>
                  <w:docPart w:val="315170C820E041878C8BA09D2A114B73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39F5F3DB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040973853"/>
                <w:placeholder>
                  <w:docPart w:val="315170C820E041878C8BA09D2A114B73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5A31388F" w14:textId="77777777" w:rsidTr="00003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23957BE1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18.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-827358075"/>
                <w:placeholder>
                  <w:docPart w:val="556A4A809D114E61BBD1BA9FFB8AFDE7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38BE2288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274515357"/>
                <w:placeholder>
                  <w:docPart w:val="3AF63AD49C3143BBA80FB65EC4184FA7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713F934B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878711137"/>
                <w:placeholder>
                  <w:docPart w:val="2AFC4FBD2380416B9E2E85385035A742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2F02A6EC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072580944"/>
                <w:placeholder>
                  <w:docPart w:val="2AFC4FBD2380416B9E2E85385035A742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13CA7D2F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528793568"/>
                <w:placeholder>
                  <w:docPart w:val="2AFC4FBD2380416B9E2E85385035A742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64B041F7" w14:textId="77777777" w:rsidTr="00003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2D53A08A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1</w:t>
            </w:r>
            <w:r>
              <w:rPr>
                <w:rFonts w:ascii="TH Sarabun New" w:eastAsia="TH Sarabun New" w:hAnsi="TH Sarabun New" w:cs="TH Sarabun New"/>
                <w:noProof w:val="0"/>
                <w:szCs w:val="32"/>
              </w:rPr>
              <w:t>9</w:t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1847439398"/>
                <w:placeholder>
                  <w:docPart w:val="E9CF2633C5B34F92983B5C8D09F2CAEA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7C4298C2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53194389"/>
                <w:placeholder>
                  <w:docPart w:val="AE1582E2FA664C849F8F85139508EE3C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21EB4762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lastRenderedPageBreak/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288581429"/>
                <w:placeholder>
                  <w:docPart w:val="A4279DC0FFCE42009FA51DD710876194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5A1E4CA6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498019781"/>
                <w:placeholder>
                  <w:docPart w:val="A4279DC0FFCE42009FA51DD710876194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576F522C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255634538"/>
                <w:placeholder>
                  <w:docPart w:val="A4279DC0FFCE42009FA51DD710876194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56E8DC84" w14:textId="77777777" w:rsidTr="00003B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58DF94B8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bookmarkStart w:id="0" w:name="_Hlk142422566"/>
            <w:r>
              <w:rPr>
                <w:rFonts w:ascii="TH Sarabun New" w:eastAsia="TH Sarabun New" w:hAnsi="TH Sarabun New" w:cs="TH Sarabun New"/>
                <w:noProof w:val="0"/>
                <w:szCs w:val="32"/>
              </w:rPr>
              <w:lastRenderedPageBreak/>
              <w:t>20</w:t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-498578845"/>
                <w:placeholder>
                  <w:docPart w:val="1C5199E7DF274FD88F5F0396A55C49EC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14593794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94662189"/>
                <w:placeholder>
                  <w:docPart w:val="B394D736F7C74D04B073780E05412B1D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3DB5EF59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035576608"/>
                <w:placeholder>
                  <w:docPart w:val="E3D580788F154153AB986049A75C6B33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07AC0739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435899205"/>
                <w:placeholder>
                  <w:docPart w:val="E3D580788F154153AB986049A75C6B33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6D9DB9AC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833023882"/>
                <w:placeholder>
                  <w:docPart w:val="E3D580788F154153AB986049A75C6B33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bookmarkEnd w:id="0"/>
      <w:tr w:rsidR="00003BCA" w:rsidRPr="00FA3835" w14:paraId="3E309F16" w14:textId="77777777" w:rsidTr="00003B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3E60967C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>
              <w:rPr>
                <w:rFonts w:ascii="TH Sarabun New" w:eastAsia="TH Sarabun New" w:hAnsi="TH Sarabun New" w:cs="TH Sarabun New"/>
                <w:noProof w:val="0"/>
                <w:szCs w:val="32"/>
              </w:rPr>
              <w:t>21</w:t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988591541"/>
                <w:placeholder>
                  <w:docPart w:val="2249841BBED748D4ACC0042493E9DBAE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1A79E76B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205978211"/>
                <w:placeholder>
                  <w:docPart w:val="404AF090BFE645D7B0C13DC87EF73661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51AFBB94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2116439116"/>
                <w:placeholder>
                  <w:docPart w:val="21FEA58EBE254B2080D93B4491B61529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5DBBF016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535385260"/>
                <w:placeholder>
                  <w:docPart w:val="21FEA58EBE254B2080D93B4491B61529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0DF6553C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43371853"/>
                <w:placeholder>
                  <w:docPart w:val="21FEA58EBE254B2080D93B4491B61529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32A48B7F" w14:textId="77777777" w:rsidTr="00003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6A53E2FC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>
              <w:rPr>
                <w:rFonts w:ascii="TH Sarabun New" w:eastAsia="TH Sarabun New" w:hAnsi="TH Sarabun New" w:cs="TH Sarabun New"/>
                <w:noProof w:val="0"/>
                <w:szCs w:val="32"/>
              </w:rPr>
              <w:t>22</w:t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-1690135802"/>
                <w:placeholder>
                  <w:docPart w:val="E62243F543EF4D5E9D9E36BC7AF045C5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2F37CF24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101415455"/>
                <w:placeholder>
                  <w:docPart w:val="17FC65580BDB40AC9DB7FFC93E333C0E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0B1259A5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08941582"/>
                <w:placeholder>
                  <w:docPart w:val="3E4F85F66FD14690BA765FE43B4D35BE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5A05BFF1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857969259"/>
                <w:placeholder>
                  <w:docPart w:val="3E4F85F66FD14690BA765FE43B4D35BE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29A178D0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078639196"/>
                <w:placeholder>
                  <w:docPart w:val="3E4F85F66FD14690BA765FE43B4D35BE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568652CB" w14:textId="77777777" w:rsidTr="00003B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6D8848FF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>
              <w:rPr>
                <w:rFonts w:ascii="TH Sarabun New" w:eastAsia="TH Sarabun New" w:hAnsi="TH Sarabun New" w:cs="TH Sarabun New"/>
                <w:noProof w:val="0"/>
                <w:szCs w:val="32"/>
              </w:rPr>
              <w:t>23</w:t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1271357413"/>
                <w:placeholder>
                  <w:docPart w:val="5DA5F507BC5C4A41AF0C04A548B89B30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206551E1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545265941"/>
                <w:placeholder>
                  <w:docPart w:val="52C6C3D482B141D9A5FD9078D4E858BB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6A02E64C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746712520"/>
                <w:placeholder>
                  <w:docPart w:val="76CB1FB17BE844C587F7D180EC1F04B6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0C49EF58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344323719"/>
                <w:placeholder>
                  <w:docPart w:val="76CB1FB17BE844C587F7D180EC1F04B6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0B6FAE81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409609908"/>
                <w:placeholder>
                  <w:docPart w:val="76CB1FB17BE844C587F7D180EC1F04B6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30825964" w14:textId="77777777" w:rsidTr="00003B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7A231DF8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>
              <w:rPr>
                <w:rFonts w:ascii="TH Sarabun New" w:eastAsia="TH Sarabun New" w:hAnsi="TH Sarabun New" w:cs="TH Sarabun New"/>
                <w:noProof w:val="0"/>
                <w:szCs w:val="32"/>
              </w:rPr>
              <w:t>24</w:t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611243773"/>
                <w:placeholder>
                  <w:docPart w:val="362172F76E5845CE8FA0C21B81EF2B11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3041A656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537088895"/>
                <w:placeholder>
                  <w:docPart w:val="9FCE95205B6B46819EA8CF135B944039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6196F2CD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921058394"/>
                <w:placeholder>
                  <w:docPart w:val="390D75D6696241D685F20C075D0B6953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76EDA033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386187311"/>
                <w:placeholder>
                  <w:docPart w:val="390D75D6696241D685F20C075D0B6953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1527BCCA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2034997376"/>
                <w:placeholder>
                  <w:docPart w:val="390D75D6696241D685F20C075D0B6953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13002C0E" w14:textId="77777777" w:rsidTr="00003B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13AC1A29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>
              <w:rPr>
                <w:rFonts w:ascii="TH Sarabun New" w:eastAsia="TH Sarabun New" w:hAnsi="TH Sarabun New" w:cs="TH Sarabun New"/>
                <w:noProof w:val="0"/>
                <w:szCs w:val="32"/>
              </w:rPr>
              <w:t>25</w:t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-1570722070"/>
                <w:placeholder>
                  <w:docPart w:val="F0F19D6615114ED9B4B771C527667E33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4C745FA6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688593311"/>
                <w:placeholder>
                  <w:docPart w:val="D2A6B0E071864784B4EB8FD82ECBD962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27864B75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lastRenderedPageBreak/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266847049"/>
                <w:placeholder>
                  <w:docPart w:val="A44D0C31FC9B4712A64D81BC89C5287D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66098D69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696610706"/>
                <w:placeholder>
                  <w:docPart w:val="A44D0C31FC9B4712A64D81BC89C5287D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1782E10B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913305361"/>
                <w:placeholder>
                  <w:docPart w:val="A44D0C31FC9B4712A64D81BC89C5287D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2CBF2ED8" w14:textId="77777777" w:rsidTr="00003B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08A6CC63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>
              <w:rPr>
                <w:rFonts w:ascii="TH Sarabun New" w:eastAsia="TH Sarabun New" w:hAnsi="TH Sarabun New" w:cs="TH Sarabun New"/>
                <w:noProof w:val="0"/>
                <w:szCs w:val="32"/>
              </w:rPr>
              <w:lastRenderedPageBreak/>
              <w:t>26</w:t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-493717652"/>
                <w:placeholder>
                  <w:docPart w:val="A22362AC47EC46E48261A53F56A6FB47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01FBA765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722290793"/>
                <w:placeholder>
                  <w:docPart w:val="DF08D6FB69D8467AB3F35FB2345C2D22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2E516E5D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973790644"/>
                <w:placeholder>
                  <w:docPart w:val="135330BD716F4AB0A97E837F40E12E01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0503A0C3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383220701"/>
                <w:placeholder>
                  <w:docPart w:val="135330BD716F4AB0A97E837F40E12E01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773AFB14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455613261"/>
                <w:placeholder>
                  <w:docPart w:val="135330BD716F4AB0A97E837F40E12E01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0BFFD2BE" w14:textId="77777777" w:rsidTr="00003B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3D74E29F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>
              <w:rPr>
                <w:rFonts w:ascii="TH Sarabun New" w:eastAsia="TH Sarabun New" w:hAnsi="TH Sarabun New" w:cs="TH Sarabun New"/>
                <w:noProof w:val="0"/>
                <w:szCs w:val="32"/>
              </w:rPr>
              <w:t>27</w:t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-1606112255"/>
                <w:placeholder>
                  <w:docPart w:val="40138C71D87C43D299CDB2B67620C6AE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4826B28C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28081851"/>
                <w:placeholder>
                  <w:docPart w:val="14B9A9A2FD3049F0A8BD40D70C4BD872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0F9C74F6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375208401"/>
                <w:placeholder>
                  <w:docPart w:val="2DAEAA6C5DDE4B3299F873A311BD3AEB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003FBB84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184168565"/>
                <w:placeholder>
                  <w:docPart w:val="2DAEAA6C5DDE4B3299F873A311BD3AEB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280968A2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845022159"/>
                <w:placeholder>
                  <w:docPart w:val="2DAEAA6C5DDE4B3299F873A311BD3AEB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22C7D250" w14:textId="77777777" w:rsidTr="00003B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70447440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>
              <w:rPr>
                <w:rFonts w:ascii="TH Sarabun New" w:eastAsia="TH Sarabun New" w:hAnsi="TH Sarabun New" w:cs="TH Sarabun New"/>
                <w:noProof w:val="0"/>
                <w:szCs w:val="32"/>
              </w:rPr>
              <w:t>28</w:t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1380675128"/>
                <w:placeholder>
                  <w:docPart w:val="32872A31B7BB4CAEA2156B9B0AF7D2CA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0D2CA20E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350483834"/>
                <w:placeholder>
                  <w:docPart w:val="05EB9022A72B4869B9E5E1437C3B5F7D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0451AEA8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624148876"/>
                <w:placeholder>
                  <w:docPart w:val="51A5DFF5D78D4A8BA4F4381AB82F3EC3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4CA62604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460650007"/>
                <w:placeholder>
                  <w:docPart w:val="51A5DFF5D78D4A8BA4F4381AB82F3EC3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1D0D5021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985893906"/>
                <w:placeholder>
                  <w:docPart w:val="51A5DFF5D78D4A8BA4F4381AB82F3EC3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09CC6C56" w14:textId="77777777" w:rsidTr="00003B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66DC161C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>
              <w:rPr>
                <w:rFonts w:ascii="TH Sarabun New" w:eastAsia="TH Sarabun New" w:hAnsi="TH Sarabun New" w:cs="TH Sarabun New"/>
                <w:noProof w:val="0"/>
                <w:szCs w:val="32"/>
              </w:rPr>
              <w:t>29</w:t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505398912"/>
                <w:placeholder>
                  <w:docPart w:val="1A0A823A2DE74090B6C174C3C2B959C5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24492237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917163800"/>
                <w:placeholder>
                  <w:docPart w:val="33A9A4389C39469FBB3A9E66CD5EA40B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24B25CFE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443346415"/>
                <w:placeholder>
                  <w:docPart w:val="6ACE19007667467785BC816A6EC0FF78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69A63AE9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219479544"/>
                <w:placeholder>
                  <w:docPart w:val="6ACE19007667467785BC816A6EC0FF78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292EF727" w14:textId="77777777" w:rsidR="00003BCA" w:rsidRPr="00FA3835" w:rsidRDefault="00003BCA" w:rsidP="00FA3835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767391237"/>
                <w:placeholder>
                  <w:docPart w:val="6ACE19007667467785BC816A6EC0FF78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003BCA" w:rsidRPr="00FA3835" w14:paraId="5E1B887C" w14:textId="77777777" w:rsidTr="00003B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0264D891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>
              <w:rPr>
                <w:rFonts w:ascii="TH Sarabun New" w:eastAsia="TH Sarabun New" w:hAnsi="TH Sarabun New" w:cs="TH Sarabun New"/>
                <w:noProof w:val="0"/>
                <w:szCs w:val="32"/>
              </w:rPr>
              <w:t>30</w:t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 xml:space="preserve">. </w:t>
            </w:r>
            <w:sdt>
              <w:sdtPr>
                <w:rPr>
                  <w:rFonts w:ascii="TH Sarabun New" w:eastAsia="TH Sarabun New" w:hAnsi="TH Sarabun New" w:cs="TH Sarabun New" w:hint="cs"/>
                  <w:noProof w:val="0"/>
                  <w:cs/>
                </w:rPr>
                <w:id w:val="439801502"/>
                <w:placeholder>
                  <w:docPart w:val="CC6EC30DCDAF4F1E9AA08534C3EBEEEF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71D4E46D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ก.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573892103"/>
                <w:placeholder>
                  <w:docPart w:val="B2CD589C3F7A4420A454529F0D4ED138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0F4C1AD2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ข.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1609339655"/>
                <w:placeholder>
                  <w:docPart w:val="3FB3E18BDE464B258D321E62BD643BF3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75ADA002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  <w:szCs w:val="32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ค.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-266926099"/>
                <w:placeholder>
                  <w:docPart w:val="3FB3E18BDE464B258D321E62BD643BF3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  <w:p w14:paraId="20E075FF" w14:textId="77777777" w:rsidR="00003BCA" w:rsidRPr="00FA3835" w:rsidRDefault="00003BCA" w:rsidP="0050619C">
            <w:pPr>
              <w:tabs>
                <w:tab w:val="left" w:pos="259"/>
                <w:tab w:val="left" w:pos="518"/>
              </w:tabs>
              <w:jc w:val="left"/>
              <w:rPr>
                <w:rFonts w:ascii="TH Sarabun New" w:eastAsia="TH Sarabun New" w:hAnsi="TH Sarabun New" w:cs="TH Sarabun New"/>
                <w:noProof w:val="0"/>
              </w:rPr>
            </w:pP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r w:rsidRPr="00FA3835">
              <w:rPr>
                <w:rFonts w:ascii="TH Sarabun New" w:eastAsia="TH Sarabun New" w:hAnsi="TH Sarabun New" w:cs="TH Sarabun New" w:hint="cs"/>
                <w:noProof w:val="0"/>
                <w:szCs w:val="32"/>
                <w:cs/>
              </w:rPr>
              <w:t>ง.</w:t>
            </w:r>
            <w:r w:rsidRPr="00FA3835">
              <w:rPr>
                <w:rFonts w:ascii="TH Sarabun New" w:eastAsia="TH Sarabun New" w:hAnsi="TH Sarabun New" w:cs="TH Sarabun New"/>
                <w:noProof w:val="0"/>
                <w:szCs w:val="32"/>
                <w:cs/>
              </w:rPr>
              <w:tab/>
            </w:r>
            <w:sdt>
              <w:sdtPr>
                <w:rPr>
                  <w:rFonts w:ascii="TH Sarabun New" w:eastAsia="TH Sarabun New" w:hAnsi="TH Sarabun New" w:cs="TH Sarabun New"/>
                  <w:noProof w:val="0"/>
                  <w:cs/>
                </w:rPr>
                <w:id w:val="1411116198"/>
                <w:placeholder>
                  <w:docPart w:val="3FB3E18BDE464B258D321E62BD643BF3"/>
                </w:placeholder>
                <w:showingPlcHdr/>
              </w:sdtPr>
              <w:sdtContent>
                <w:r w:rsidRPr="00FA3835">
                  <w:rPr>
                    <w:rFonts w:ascii="TH Sarabun New" w:eastAsia="TH Sarabun New" w:hAnsi="TH Sarabun New" w:cs="TH Sarabun New"/>
                    <w:noProof w:val="0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614FD682" w14:textId="77777777" w:rsidR="00003BCA" w:rsidRDefault="00003BCA" w:rsidP="00F4443D">
      <w:pPr>
        <w:pStyle w:val="SDU-Content"/>
        <w:tabs>
          <w:tab w:val="clear" w:pos="425"/>
          <w:tab w:val="left" w:pos="426"/>
        </w:tabs>
      </w:pPr>
      <w:r>
        <w:t xml:space="preserve"> </w:t>
      </w:r>
    </w:p>
    <w:p w14:paraId="4EE534C8" w14:textId="77777777" w:rsidR="00003BCA" w:rsidRPr="00D2708B" w:rsidRDefault="00003BCA" w:rsidP="001457BD">
      <w:pPr>
        <w:pStyle w:val="SDU-Content"/>
        <w:tabs>
          <w:tab w:val="clear" w:pos="425"/>
          <w:tab w:val="left" w:pos="426"/>
        </w:tabs>
        <w:rPr>
          <w:cs/>
        </w:rPr>
      </w:pPr>
    </w:p>
    <w:p w14:paraId="7F7EAE01" w14:textId="494B4B3C" w:rsidR="00732BF2" w:rsidRDefault="00732BF2" w:rsidP="00732BF2">
      <w:pPr>
        <w:pStyle w:val="a"/>
      </w:pPr>
    </w:p>
    <w:sectPr w:rsidR="00732BF2" w:rsidSect="003E30EF">
      <w:pgSz w:w="12240" w:h="15840" w:code="1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A197" w14:textId="77777777" w:rsidR="00AC1843" w:rsidRDefault="00AC1843" w:rsidP="00727586">
      <w:r>
        <w:separator/>
      </w:r>
    </w:p>
  </w:endnote>
  <w:endnote w:type="continuationSeparator" w:id="0">
    <w:p w14:paraId="0C6DD0CA" w14:textId="77777777" w:rsidR="00AC1843" w:rsidRDefault="00AC1843" w:rsidP="0072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subsetted="1" w:fontKey="{2586A0ED-D9E2-4E9A-B666-0CC3DA22AE0F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803C279F-96E1-490E-9745-6A550B089B8B}"/>
    <w:embedBold r:id="rId3" w:fontKey="{5BE250EA-E3BE-43B2-B8E6-F6762FC04279}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F511" w14:textId="77777777" w:rsidR="00AC1843" w:rsidRDefault="00AC1843" w:rsidP="00727586">
      <w:r>
        <w:separator/>
      </w:r>
    </w:p>
  </w:footnote>
  <w:footnote w:type="continuationSeparator" w:id="0">
    <w:p w14:paraId="05632531" w14:textId="77777777" w:rsidR="00AC1843" w:rsidRDefault="00AC1843" w:rsidP="00727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E2BD1"/>
    <w:multiLevelType w:val="hybridMultilevel"/>
    <w:tmpl w:val="33A21B14"/>
    <w:lvl w:ilvl="0" w:tplc="F9CE16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D4A1FD4"/>
    <w:multiLevelType w:val="multilevel"/>
    <w:tmpl w:val="428A1B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78424D61"/>
    <w:multiLevelType w:val="multilevel"/>
    <w:tmpl w:val="3D22A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A7935C3"/>
    <w:multiLevelType w:val="hybridMultilevel"/>
    <w:tmpl w:val="3E70ACA6"/>
    <w:lvl w:ilvl="0" w:tplc="E710FBC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525872169">
    <w:abstractNumId w:val="2"/>
  </w:num>
  <w:num w:numId="2" w16cid:durableId="179976639">
    <w:abstractNumId w:val="3"/>
  </w:num>
  <w:num w:numId="3" w16cid:durableId="1142886977">
    <w:abstractNumId w:val="0"/>
  </w:num>
  <w:num w:numId="4" w16cid:durableId="998115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TrueTypeFonts/>
  <w:saveSubsetFonts/>
  <w:proofState w:spelling="clean" w:grammar="clean"/>
  <w:attachedTemplate r:id="rId1"/>
  <w:defaultTabStop w:val="720"/>
  <w:clickAndTypeStyle w:val="a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MzexsDA1NbM0NjBS0lEKTi0uzszPAykwrAUAdJ3P0ywAAAA="/>
  </w:docVars>
  <w:rsids>
    <w:rsidRoot w:val="00732BF2"/>
    <w:rsid w:val="00003BCA"/>
    <w:rsid w:val="00042486"/>
    <w:rsid w:val="00043BB2"/>
    <w:rsid w:val="000441B9"/>
    <w:rsid w:val="000469AD"/>
    <w:rsid w:val="00080E36"/>
    <w:rsid w:val="00084A0A"/>
    <w:rsid w:val="000919C5"/>
    <w:rsid w:val="000A36FC"/>
    <w:rsid w:val="000C3D0F"/>
    <w:rsid w:val="000C5542"/>
    <w:rsid w:val="00102941"/>
    <w:rsid w:val="0012049A"/>
    <w:rsid w:val="001279FF"/>
    <w:rsid w:val="001971DF"/>
    <w:rsid w:val="001C1B2E"/>
    <w:rsid w:val="001C5F5A"/>
    <w:rsid w:val="001D14BA"/>
    <w:rsid w:val="001E1344"/>
    <w:rsid w:val="00200A61"/>
    <w:rsid w:val="00212AA6"/>
    <w:rsid w:val="00225DE9"/>
    <w:rsid w:val="00235D61"/>
    <w:rsid w:val="00260969"/>
    <w:rsid w:val="00263D49"/>
    <w:rsid w:val="00266E90"/>
    <w:rsid w:val="002B161E"/>
    <w:rsid w:val="002E2E00"/>
    <w:rsid w:val="0033778F"/>
    <w:rsid w:val="00373D18"/>
    <w:rsid w:val="00380945"/>
    <w:rsid w:val="0039422E"/>
    <w:rsid w:val="003A1FEB"/>
    <w:rsid w:val="003B0243"/>
    <w:rsid w:val="003D6588"/>
    <w:rsid w:val="003E30EF"/>
    <w:rsid w:val="003E490B"/>
    <w:rsid w:val="003E6316"/>
    <w:rsid w:val="003F5D34"/>
    <w:rsid w:val="004030A0"/>
    <w:rsid w:val="00404FC4"/>
    <w:rsid w:val="00427E3B"/>
    <w:rsid w:val="0044078A"/>
    <w:rsid w:val="00451188"/>
    <w:rsid w:val="00463012"/>
    <w:rsid w:val="0047531A"/>
    <w:rsid w:val="00477A79"/>
    <w:rsid w:val="00481FC9"/>
    <w:rsid w:val="004830C2"/>
    <w:rsid w:val="0049369E"/>
    <w:rsid w:val="00495F19"/>
    <w:rsid w:val="004A7AA5"/>
    <w:rsid w:val="004B1254"/>
    <w:rsid w:val="004D0449"/>
    <w:rsid w:val="004F3ECE"/>
    <w:rsid w:val="005009D1"/>
    <w:rsid w:val="005660C0"/>
    <w:rsid w:val="00582C1B"/>
    <w:rsid w:val="0058643F"/>
    <w:rsid w:val="005A4773"/>
    <w:rsid w:val="005B07FE"/>
    <w:rsid w:val="005E031F"/>
    <w:rsid w:val="005E441D"/>
    <w:rsid w:val="005F7CD6"/>
    <w:rsid w:val="006236D3"/>
    <w:rsid w:val="00627353"/>
    <w:rsid w:val="00632A7C"/>
    <w:rsid w:val="006474E9"/>
    <w:rsid w:val="0065183B"/>
    <w:rsid w:val="00653225"/>
    <w:rsid w:val="00663191"/>
    <w:rsid w:val="00670BE5"/>
    <w:rsid w:val="00682BCB"/>
    <w:rsid w:val="00685B40"/>
    <w:rsid w:val="0069061F"/>
    <w:rsid w:val="0069363E"/>
    <w:rsid w:val="006C1B11"/>
    <w:rsid w:val="006E3139"/>
    <w:rsid w:val="006F5A8C"/>
    <w:rsid w:val="00713302"/>
    <w:rsid w:val="00717C69"/>
    <w:rsid w:val="007213E6"/>
    <w:rsid w:val="0072564A"/>
    <w:rsid w:val="00727586"/>
    <w:rsid w:val="00727FEA"/>
    <w:rsid w:val="007303EA"/>
    <w:rsid w:val="00732BF2"/>
    <w:rsid w:val="0074091A"/>
    <w:rsid w:val="00746FE4"/>
    <w:rsid w:val="0075039B"/>
    <w:rsid w:val="00767ADA"/>
    <w:rsid w:val="0077018A"/>
    <w:rsid w:val="00792B57"/>
    <w:rsid w:val="007958C8"/>
    <w:rsid w:val="007E03EB"/>
    <w:rsid w:val="007F0D9A"/>
    <w:rsid w:val="007F46B5"/>
    <w:rsid w:val="008075C9"/>
    <w:rsid w:val="00842A4D"/>
    <w:rsid w:val="00883514"/>
    <w:rsid w:val="00897EF1"/>
    <w:rsid w:val="008A0656"/>
    <w:rsid w:val="008C1C41"/>
    <w:rsid w:val="008C42DE"/>
    <w:rsid w:val="008C4C01"/>
    <w:rsid w:val="008C6404"/>
    <w:rsid w:val="008D1BF4"/>
    <w:rsid w:val="008E18FD"/>
    <w:rsid w:val="008E214F"/>
    <w:rsid w:val="008F3586"/>
    <w:rsid w:val="009039E4"/>
    <w:rsid w:val="009108B9"/>
    <w:rsid w:val="00977908"/>
    <w:rsid w:val="0098164E"/>
    <w:rsid w:val="00985FDA"/>
    <w:rsid w:val="00997953"/>
    <w:rsid w:val="009B3489"/>
    <w:rsid w:val="009E273B"/>
    <w:rsid w:val="00A3282C"/>
    <w:rsid w:val="00A50137"/>
    <w:rsid w:val="00A74A55"/>
    <w:rsid w:val="00AA3380"/>
    <w:rsid w:val="00AC1843"/>
    <w:rsid w:val="00AC3498"/>
    <w:rsid w:val="00AD7B43"/>
    <w:rsid w:val="00AE55F4"/>
    <w:rsid w:val="00AF23A8"/>
    <w:rsid w:val="00B0123A"/>
    <w:rsid w:val="00B02F6C"/>
    <w:rsid w:val="00B23576"/>
    <w:rsid w:val="00B50446"/>
    <w:rsid w:val="00B767A3"/>
    <w:rsid w:val="00BA09AC"/>
    <w:rsid w:val="00BC4184"/>
    <w:rsid w:val="00BC54EF"/>
    <w:rsid w:val="00BF034A"/>
    <w:rsid w:val="00BF6BAF"/>
    <w:rsid w:val="00C0332A"/>
    <w:rsid w:val="00C11B4E"/>
    <w:rsid w:val="00C14ECE"/>
    <w:rsid w:val="00C26E1A"/>
    <w:rsid w:val="00C300F5"/>
    <w:rsid w:val="00C55C25"/>
    <w:rsid w:val="00C74945"/>
    <w:rsid w:val="00C86463"/>
    <w:rsid w:val="00CA1F2E"/>
    <w:rsid w:val="00CA2CE6"/>
    <w:rsid w:val="00CA3241"/>
    <w:rsid w:val="00CB4787"/>
    <w:rsid w:val="00CD2522"/>
    <w:rsid w:val="00CE0E45"/>
    <w:rsid w:val="00D30453"/>
    <w:rsid w:val="00D409DB"/>
    <w:rsid w:val="00D60150"/>
    <w:rsid w:val="00D81A5C"/>
    <w:rsid w:val="00D8204F"/>
    <w:rsid w:val="00D860A2"/>
    <w:rsid w:val="00D93421"/>
    <w:rsid w:val="00DC3736"/>
    <w:rsid w:val="00DD5D28"/>
    <w:rsid w:val="00DE5073"/>
    <w:rsid w:val="00DE7A23"/>
    <w:rsid w:val="00DF41C3"/>
    <w:rsid w:val="00E12794"/>
    <w:rsid w:val="00E36E0C"/>
    <w:rsid w:val="00E41144"/>
    <w:rsid w:val="00E47D6C"/>
    <w:rsid w:val="00E72445"/>
    <w:rsid w:val="00E74C0B"/>
    <w:rsid w:val="00EA4149"/>
    <w:rsid w:val="00EA68B0"/>
    <w:rsid w:val="00EA7404"/>
    <w:rsid w:val="00EC5569"/>
    <w:rsid w:val="00EE55CE"/>
    <w:rsid w:val="00F31D7C"/>
    <w:rsid w:val="00F3291E"/>
    <w:rsid w:val="00F378BE"/>
    <w:rsid w:val="00F400D1"/>
    <w:rsid w:val="00F4055C"/>
    <w:rsid w:val="00F42CA8"/>
    <w:rsid w:val="00F555D0"/>
    <w:rsid w:val="00F71BEE"/>
    <w:rsid w:val="00FB063E"/>
    <w:rsid w:val="00FC2051"/>
    <w:rsid w:val="00FC7548"/>
    <w:rsid w:val="00FD55CB"/>
    <w:rsid w:val="00FE292A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38E49"/>
  <w15:docId w15:val="{934651EA-2B72-4011-BE66-3742FD7C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HD เพชรบุรี"/>
    <w:rsid w:val="008075C9"/>
    <w:pPr>
      <w:jc w:val="thaiDistribute"/>
    </w:pPr>
    <w:rPr>
      <w:noProof/>
    </w:rPr>
  </w:style>
  <w:style w:type="paragraph" w:styleId="Heading1">
    <w:name w:val="heading 1"/>
    <w:basedOn w:val="Normal"/>
    <w:next w:val="Normal"/>
    <w:link w:val="Heading1Char"/>
    <w:uiPriority w:val="9"/>
    <w:rsid w:val="0069363E"/>
    <w:pPr>
      <w:keepNext/>
      <w:spacing w:before="240" w:after="60"/>
      <w:outlineLvl w:val="0"/>
    </w:pPr>
    <w:rPr>
      <w:rFonts w:ascii="Cambria" w:eastAsia="Times New Roman" w:hAnsi="Cambria" w:cs="Angsana New"/>
      <w:b/>
      <w:bCs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9363E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3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D-Content">
    <w:name w:val="PHD-Content"/>
    <w:basedOn w:val="Normal"/>
    <w:link w:val="PHD-Content0"/>
    <w:rsid w:val="0069363E"/>
    <w:pPr>
      <w:tabs>
        <w:tab w:val="left" w:pos="1134"/>
        <w:tab w:val="left" w:pos="1486"/>
        <w:tab w:val="left" w:pos="1843"/>
        <w:tab w:val="left" w:pos="2296"/>
        <w:tab w:val="left" w:pos="2756"/>
      </w:tabs>
    </w:pPr>
  </w:style>
  <w:style w:type="character" w:customStyle="1" w:styleId="PHD-Content0">
    <w:name w:val="PHD-Content อักขระ"/>
    <w:link w:val="PHD-Content"/>
    <w:rsid w:val="0069363E"/>
    <w:rPr>
      <w:rFonts w:ascii="TH Sarabun New" w:hAnsi="TH Sarabun New" w:cs="TH Sarabun New"/>
      <w:sz w:val="32"/>
      <w:szCs w:val="32"/>
    </w:rPr>
  </w:style>
  <w:style w:type="paragraph" w:customStyle="1" w:styleId="PHDH1">
    <w:name w:val="PHD_H1"/>
    <w:basedOn w:val="PHD-Content"/>
    <w:link w:val="PHDH10"/>
    <w:rsid w:val="005B07FE"/>
    <w:pPr>
      <w:jc w:val="center"/>
    </w:pPr>
    <w:rPr>
      <w:b/>
      <w:bCs/>
      <w:sz w:val="36"/>
      <w:szCs w:val="40"/>
    </w:rPr>
  </w:style>
  <w:style w:type="character" w:customStyle="1" w:styleId="PHDH10">
    <w:name w:val="PHD_H1 อักขระ"/>
    <w:link w:val="PHDH1"/>
    <w:rsid w:val="005B07FE"/>
    <w:rPr>
      <w:rFonts w:ascii="TH Sarabun New" w:hAnsi="TH Sarabun New" w:cs="TH Sarabun New"/>
      <w:b/>
      <w:bCs/>
      <w:sz w:val="36"/>
      <w:szCs w:val="40"/>
    </w:rPr>
  </w:style>
  <w:style w:type="paragraph" w:customStyle="1" w:styleId="PHD-H2">
    <w:name w:val="PHD-H2"/>
    <w:basedOn w:val="Heading2"/>
    <w:link w:val="PHD-H20"/>
    <w:rsid w:val="0069363E"/>
    <w:pPr>
      <w:spacing w:before="0" w:after="0"/>
      <w:jc w:val="left"/>
    </w:pPr>
    <w:rPr>
      <w:rFonts w:ascii="TH Sarabun New" w:hAnsi="TH Sarabun New" w:cs="TH Sarabun New"/>
      <w:i w:val="0"/>
      <w:iCs w:val="0"/>
      <w:sz w:val="36"/>
      <w:szCs w:val="36"/>
    </w:rPr>
  </w:style>
  <w:style w:type="character" w:customStyle="1" w:styleId="PHD-H20">
    <w:name w:val="PHD-H2 อักขระ"/>
    <w:link w:val="PHD-H2"/>
    <w:rsid w:val="0069363E"/>
    <w:rPr>
      <w:rFonts w:ascii="TH Sarabun New" w:eastAsia="Times New Roman" w:hAnsi="TH Sarabun New" w:cs="TH Sarabun New"/>
      <w:b/>
      <w:bCs/>
      <w:sz w:val="36"/>
      <w:szCs w:val="36"/>
    </w:rPr>
  </w:style>
  <w:style w:type="paragraph" w:customStyle="1" w:styleId="a">
    <w:name w:val="ตัวเลือกทั่วไป"/>
    <w:basedOn w:val="Normal"/>
    <w:link w:val="Char"/>
    <w:qFormat/>
    <w:rsid w:val="007F0D9A"/>
    <w:pPr>
      <w:tabs>
        <w:tab w:val="left" w:pos="1138"/>
        <w:tab w:val="left" w:pos="1440"/>
        <w:tab w:val="left" w:pos="1800"/>
        <w:tab w:val="left" w:pos="2131"/>
        <w:tab w:val="left" w:pos="2520"/>
        <w:tab w:val="left" w:pos="2700"/>
        <w:tab w:val="left" w:pos="3060"/>
        <w:tab w:val="left" w:pos="4666"/>
      </w:tabs>
      <w:ind w:firstLine="288"/>
      <w:jc w:val="left"/>
    </w:pPr>
    <w:rPr>
      <w:rFonts w:ascii="TH Sarabun New" w:eastAsia="TH Sarabun New" w:hAnsi="TH Sarabun New" w:cs="TH Sarabun New"/>
    </w:rPr>
  </w:style>
  <w:style w:type="character" w:customStyle="1" w:styleId="Char">
    <w:name w:val="ตัวเลือกทั่วไป Char"/>
    <w:link w:val="a"/>
    <w:rsid w:val="007F0D9A"/>
    <w:rPr>
      <w:rFonts w:ascii="TH Sarabun New" w:eastAsia="TH Sarabun New" w:hAnsi="TH Sarabun New" w:cs="TH Sarabun New"/>
      <w:noProof/>
    </w:rPr>
  </w:style>
  <w:style w:type="paragraph" w:customStyle="1" w:styleId="SDUH1">
    <w:name w:val="SDU_H1"/>
    <w:basedOn w:val="PHDH1"/>
    <w:link w:val="SDUH10"/>
    <w:rsid w:val="005B07FE"/>
    <w:rPr>
      <w:rFonts w:ascii="Browallia New" w:hAnsi="Browallia New" w:cs="Browallia New"/>
      <w:sz w:val="40"/>
    </w:rPr>
  </w:style>
  <w:style w:type="character" w:customStyle="1" w:styleId="SDUH10">
    <w:name w:val="SDU_H1 อักขระ"/>
    <w:link w:val="SDUH1"/>
    <w:rsid w:val="005B07FE"/>
    <w:rPr>
      <w:rFonts w:ascii="Browallia New" w:hAnsi="Browallia New" w:cs="Browallia New"/>
      <w:b/>
      <w:bCs/>
      <w:sz w:val="40"/>
      <w:szCs w:val="40"/>
    </w:rPr>
  </w:style>
  <w:style w:type="paragraph" w:customStyle="1" w:styleId="PHD-H1">
    <w:name w:val="PHD-H1"/>
    <w:basedOn w:val="Heading1"/>
    <w:link w:val="PHD-H10"/>
    <w:rsid w:val="0069363E"/>
    <w:pPr>
      <w:spacing w:before="0" w:after="0"/>
      <w:jc w:val="center"/>
    </w:pPr>
    <w:rPr>
      <w:rFonts w:ascii="TH Sarabun New" w:hAnsi="TH Sarabun New" w:cs="TH Sarabun New"/>
      <w:sz w:val="40"/>
    </w:rPr>
  </w:style>
  <w:style w:type="character" w:customStyle="1" w:styleId="PHD-H10">
    <w:name w:val="PHD-H1 อักขระ"/>
    <w:link w:val="PHD-H1"/>
    <w:rsid w:val="0069363E"/>
    <w:rPr>
      <w:rFonts w:ascii="TH Sarabun New" w:eastAsia="Times New Roman" w:hAnsi="TH Sarabun New" w:cs="TH Sarabun New"/>
      <w:b/>
      <w:bCs/>
      <w:kern w:val="32"/>
      <w:sz w:val="40"/>
      <w:szCs w:val="40"/>
    </w:rPr>
  </w:style>
  <w:style w:type="paragraph" w:customStyle="1" w:styleId="SDU-H1">
    <w:name w:val="SDU-H1"/>
    <w:basedOn w:val="Heading1"/>
    <w:next w:val="a"/>
    <w:link w:val="SDU-H10"/>
    <w:rsid w:val="00E72445"/>
    <w:pPr>
      <w:spacing w:before="0" w:after="0"/>
      <w:jc w:val="center"/>
    </w:pPr>
    <w:rPr>
      <w:rFonts w:ascii="TH Sarabun New" w:eastAsia="TH Sarabun New" w:hAnsi="TH Sarabun New" w:cs="TH Sarabun New"/>
      <w:sz w:val="40"/>
    </w:rPr>
  </w:style>
  <w:style w:type="character" w:customStyle="1" w:styleId="SDU-H10">
    <w:name w:val="SDU-H1 อักขระ"/>
    <w:link w:val="SDU-H1"/>
    <w:rsid w:val="00E72445"/>
    <w:rPr>
      <w:rFonts w:ascii="TH Sarabun New" w:eastAsia="TH Sarabun New" w:hAnsi="TH Sarabun New" w:cs="TH Sarabun New"/>
      <w:b/>
      <w:bCs/>
      <w:noProof/>
      <w:sz w:val="40"/>
      <w:szCs w:val="40"/>
    </w:rPr>
  </w:style>
  <w:style w:type="paragraph" w:customStyle="1" w:styleId="SDU-H2">
    <w:name w:val="SDU-H2"/>
    <w:basedOn w:val="Heading2"/>
    <w:next w:val="a"/>
    <w:link w:val="SDU-H20"/>
    <w:rsid w:val="00E72445"/>
    <w:pPr>
      <w:spacing w:before="0" w:after="0"/>
      <w:jc w:val="left"/>
    </w:pPr>
    <w:rPr>
      <w:rFonts w:ascii="TH Sarabun New" w:eastAsia="TH Sarabun New" w:hAnsi="TH Sarabun New" w:cs="TH Sarabun New"/>
      <w:i w:val="0"/>
      <w:iCs w:val="0"/>
      <w:sz w:val="36"/>
      <w:szCs w:val="36"/>
    </w:rPr>
  </w:style>
  <w:style w:type="character" w:customStyle="1" w:styleId="SDU-H20">
    <w:name w:val="SDU-H2 อักขระ"/>
    <w:link w:val="SDU-H2"/>
    <w:rsid w:val="00E72445"/>
    <w:rPr>
      <w:rFonts w:ascii="TH Sarabun New" w:eastAsia="TH Sarabun New" w:hAnsi="TH Sarabun New" w:cs="TH Sarabun New"/>
      <w:b/>
      <w:bCs/>
      <w:noProof/>
      <w:sz w:val="36"/>
      <w:szCs w:val="36"/>
    </w:rPr>
  </w:style>
  <w:style w:type="paragraph" w:styleId="NoSpacing">
    <w:name w:val="No Spacing"/>
    <w:uiPriority w:val="1"/>
    <w:rsid w:val="00373D18"/>
    <w:pPr>
      <w:tabs>
        <w:tab w:val="left" w:pos="1134"/>
        <w:tab w:val="left" w:pos="1531"/>
        <w:tab w:val="left" w:pos="2098"/>
      </w:tabs>
      <w:jc w:val="both"/>
    </w:pPr>
    <w:rPr>
      <w:rFonts w:ascii="Angsana New" w:hAnsi="Angsana New" w:cs="Angsana New"/>
      <w:kern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727586"/>
    <w:rPr>
      <w:rFonts w:ascii="Angsan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727586"/>
    <w:rPr>
      <w:rFonts w:ascii="Angsana New" w:hAnsi="Angsana New" w:cs="Angsana New"/>
      <w:sz w:val="32"/>
      <w:szCs w:val="40"/>
    </w:rPr>
  </w:style>
  <w:style w:type="table" w:styleId="TableGrid">
    <w:name w:val="Table Grid"/>
    <w:basedOn w:val="TableNormal"/>
    <w:uiPriority w:val="1"/>
    <w:rsid w:val="005F7CD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75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27586"/>
    <w:rPr>
      <w:rFonts w:ascii="Tahoma" w:hAnsi="Tahoma" w:cs="Angsana New"/>
      <w:sz w:val="16"/>
      <w:szCs w:val="20"/>
    </w:rPr>
  </w:style>
  <w:style w:type="character" w:customStyle="1" w:styleId="mcontent">
    <w:name w:val="mcontent"/>
    <w:basedOn w:val="DefaultParagraphFont"/>
    <w:rsid w:val="003B0243"/>
  </w:style>
  <w:style w:type="character" w:styleId="Hyperlink">
    <w:name w:val="Hyperlink"/>
    <w:uiPriority w:val="99"/>
    <w:unhideWhenUsed/>
    <w:rsid w:val="003B0243"/>
    <w:rPr>
      <w:color w:val="0000FF"/>
      <w:u w:val="single"/>
    </w:rPr>
  </w:style>
  <w:style w:type="character" w:styleId="Emphasis">
    <w:name w:val="Emphasis"/>
    <w:uiPriority w:val="20"/>
    <w:rsid w:val="003B0243"/>
    <w:rPr>
      <w:i/>
      <w:iCs/>
    </w:rPr>
  </w:style>
  <w:style w:type="character" w:customStyle="1" w:styleId="menudown14">
    <w:name w:val="menudown14"/>
    <w:basedOn w:val="DefaultParagraphFont"/>
    <w:rsid w:val="003B0243"/>
  </w:style>
  <w:style w:type="character" w:customStyle="1" w:styleId="contentbluebold16">
    <w:name w:val="contentbluebold16"/>
    <w:basedOn w:val="DefaultParagraphFont"/>
    <w:rsid w:val="003B0243"/>
  </w:style>
  <w:style w:type="character" w:customStyle="1" w:styleId="contentblackbold">
    <w:name w:val="contentblackbold"/>
    <w:basedOn w:val="DefaultParagraphFont"/>
    <w:rsid w:val="003B0243"/>
  </w:style>
  <w:style w:type="character" w:customStyle="1" w:styleId="Heading1Char">
    <w:name w:val="Heading 1 Char"/>
    <w:link w:val="Heading1"/>
    <w:uiPriority w:val="9"/>
    <w:rsid w:val="0069363E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semiHidden/>
    <w:rsid w:val="0069363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ListParagraph">
    <w:name w:val="List Paragraph"/>
    <w:basedOn w:val="Normal"/>
    <w:uiPriority w:val="34"/>
    <w:rsid w:val="008A0656"/>
    <w:pPr>
      <w:ind w:left="720"/>
      <w:contextualSpacing/>
    </w:pPr>
    <w:rPr>
      <w:rFonts w:cs="Angsana New"/>
      <w:szCs w:val="40"/>
    </w:rPr>
  </w:style>
  <w:style w:type="table" w:customStyle="1" w:styleId="SDU-Table">
    <w:name w:val="SDU-Table"/>
    <w:basedOn w:val="TableNormal"/>
    <w:uiPriority w:val="99"/>
    <w:rsid w:val="00E74C0B"/>
    <w:rPr>
      <w:b/>
      <w:bCs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table" w:customStyle="1" w:styleId="SDU-Table1">
    <w:name w:val="SDU-Table1"/>
    <w:basedOn w:val="TableNormal"/>
    <w:uiPriority w:val="99"/>
    <w:rsid w:val="00E74C0B"/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DU-H3">
    <w:name w:val="SDU-H3"/>
    <w:basedOn w:val="Heading3"/>
    <w:next w:val="a"/>
    <w:rsid w:val="00E72445"/>
    <w:pPr>
      <w:ind w:left="720"/>
      <w:jc w:val="left"/>
    </w:pPr>
    <w:rPr>
      <w:rFonts w:ascii="TH Sarabun New" w:eastAsia="TH Sarabun New" w:hAnsi="TH Sarabun New" w:cs="TH Sarabun New"/>
      <w:b/>
      <w:bCs/>
      <w:color w:val="auto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31F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E30EF"/>
    <w:pPr>
      <w:tabs>
        <w:tab w:val="right" w:pos="8626"/>
      </w:tabs>
      <w:spacing w:after="100"/>
    </w:pPr>
    <w:rPr>
      <w:rFonts w:cs="TH Sarabun New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E30EF"/>
    <w:pPr>
      <w:tabs>
        <w:tab w:val="right" w:pos="8626"/>
      </w:tabs>
      <w:spacing w:after="100"/>
      <w:ind w:left="320"/>
    </w:pPr>
    <w:rPr>
      <w:rFonts w:cs="TH Sarabun New"/>
    </w:rPr>
  </w:style>
  <w:style w:type="paragraph" w:styleId="TOC3">
    <w:name w:val="toc 3"/>
    <w:basedOn w:val="Normal"/>
    <w:next w:val="Normal"/>
    <w:autoRedefine/>
    <w:uiPriority w:val="39"/>
    <w:unhideWhenUsed/>
    <w:rsid w:val="003E30EF"/>
    <w:pPr>
      <w:tabs>
        <w:tab w:val="right" w:pos="8626"/>
      </w:tabs>
      <w:spacing w:after="100"/>
      <w:ind w:left="640"/>
    </w:pPr>
    <w:rPr>
      <w:rFonts w:cs="TH Sarabun New"/>
    </w:rPr>
  </w:style>
  <w:style w:type="table" w:customStyle="1" w:styleId="SDU-ContentTable">
    <w:name w:val="SDU-ContentTable"/>
    <w:basedOn w:val="TableNormal"/>
    <w:uiPriority w:val="99"/>
    <w:rsid w:val="00807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U-CTable">
    <w:name w:val="SDU-CTable"/>
    <w:basedOn w:val="TableNormal"/>
    <w:uiPriority w:val="99"/>
    <w:rsid w:val="00807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U-ContentTableChar">
    <w:name w:val="SDU-ContentTable Char"/>
    <w:basedOn w:val="DefaultParagraphFont"/>
    <w:rsid w:val="008075C9"/>
    <w:rPr>
      <w:rFonts w:eastAsia="Times New Roman"/>
      <w:noProof/>
      <w:szCs w:val="22"/>
    </w:rPr>
  </w:style>
  <w:style w:type="paragraph" w:customStyle="1" w:styleId="a0">
    <w:name w:val="ตัวเลือกถูก"/>
    <w:basedOn w:val="a"/>
    <w:next w:val="a"/>
    <w:link w:val="Char0"/>
    <w:qFormat/>
    <w:rsid w:val="007F0D9A"/>
    <w:rPr>
      <w:color w:val="FF0000"/>
    </w:rPr>
  </w:style>
  <w:style w:type="character" w:customStyle="1" w:styleId="Char0">
    <w:name w:val="ตัวเลือกถูก Char"/>
    <w:basedOn w:val="Char"/>
    <w:link w:val="a0"/>
    <w:rsid w:val="007F0D9A"/>
    <w:rPr>
      <w:rFonts w:ascii="TH Sarabun New" w:eastAsia="TH Sarabun New" w:hAnsi="TH Sarabun New" w:cs="TH Sarabun New"/>
      <w:noProof/>
      <w:color w:val="FF0000"/>
    </w:rPr>
  </w:style>
  <w:style w:type="paragraph" w:customStyle="1" w:styleId="a1">
    <w:name w:val="ปกติ"/>
    <w:basedOn w:val="Normal"/>
    <w:link w:val="Char1"/>
    <w:rsid w:val="00003BCA"/>
    <w:pPr>
      <w:tabs>
        <w:tab w:val="left" w:pos="259"/>
        <w:tab w:val="left" w:pos="518"/>
      </w:tabs>
      <w:jc w:val="left"/>
    </w:pPr>
    <w:rPr>
      <w:rFonts w:ascii="TH Sarabun New" w:eastAsia="TH Sarabun New" w:hAnsi="TH Sarabun New" w:cs="TH Sarabun New"/>
      <w:noProof w:val="0"/>
    </w:rPr>
  </w:style>
  <w:style w:type="character" w:customStyle="1" w:styleId="Char1">
    <w:name w:val="ปกติ Char"/>
    <w:link w:val="a1"/>
    <w:rsid w:val="00003BCA"/>
    <w:rPr>
      <w:rFonts w:ascii="TH Sarabun New" w:eastAsia="TH Sarabun New" w:hAnsi="TH Sarabun New" w:cs="TH Sarabun New"/>
    </w:rPr>
  </w:style>
  <w:style w:type="paragraph" w:customStyle="1" w:styleId="03-1">
    <w:name w:val="03-หัวข้อ ระดับ1"/>
    <w:basedOn w:val="Heading2"/>
    <w:next w:val="a1"/>
    <w:link w:val="03-1Char"/>
    <w:rsid w:val="00003BCA"/>
    <w:pPr>
      <w:spacing w:after="240"/>
      <w:jc w:val="left"/>
    </w:pPr>
    <w:rPr>
      <w:rFonts w:ascii="TH Sarabun New" w:eastAsia="TH Sarabun New" w:hAnsi="TH Sarabun New" w:cs="TH Sarabun New"/>
      <w:i w:val="0"/>
      <w:iCs w:val="0"/>
      <w:noProof w:val="0"/>
      <w:sz w:val="36"/>
      <w:szCs w:val="36"/>
    </w:rPr>
  </w:style>
  <w:style w:type="character" w:customStyle="1" w:styleId="03-1Char">
    <w:name w:val="03-หัวข้อ ระดับ1 Char"/>
    <w:link w:val="03-1"/>
    <w:rsid w:val="00003BCA"/>
    <w:rPr>
      <w:rFonts w:ascii="TH Sarabun New" w:eastAsia="TH Sarabun New" w:hAnsi="TH Sarabun New" w:cs="TH Sarabun New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003BCA"/>
    <w:rPr>
      <w:color w:val="808080"/>
    </w:rPr>
  </w:style>
  <w:style w:type="paragraph" w:customStyle="1" w:styleId="SDU-Content">
    <w:name w:val="SDU-Content"/>
    <w:basedOn w:val="Normal"/>
    <w:link w:val="SDU-Content0"/>
    <w:rsid w:val="00003BCA"/>
    <w:pPr>
      <w:tabs>
        <w:tab w:val="left" w:pos="425"/>
        <w:tab w:val="left" w:pos="1138"/>
        <w:tab w:val="left" w:pos="1440"/>
        <w:tab w:val="left" w:pos="1800"/>
        <w:tab w:val="left" w:pos="2131"/>
        <w:tab w:val="left" w:pos="2520"/>
        <w:tab w:val="left" w:pos="2700"/>
        <w:tab w:val="left" w:pos="3060"/>
        <w:tab w:val="left" w:pos="4666"/>
      </w:tabs>
      <w:jc w:val="left"/>
    </w:pPr>
    <w:rPr>
      <w:rFonts w:eastAsia="TH SarabunPSK" w:cs="TH Sarabun New"/>
    </w:rPr>
  </w:style>
  <w:style w:type="character" w:customStyle="1" w:styleId="SDU-Content0">
    <w:name w:val="SDU-Content อักขระ"/>
    <w:link w:val="SDU-Content"/>
    <w:rsid w:val="00003BCA"/>
    <w:rPr>
      <w:rFonts w:eastAsia="TH SarabunPSK" w:cs="TH Sarabun New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SDU_Normal1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F10E56A2C64A7B9BC6DEC3E587B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2DA9-E0D8-4A8B-BA25-56A1C0CAE3F1}"/>
      </w:docPartPr>
      <w:docPartBody>
        <w:p w:rsidR="00836F30" w:rsidRDefault="006E65AF" w:rsidP="006E65AF">
          <w:pPr>
            <w:pStyle w:val="0EF10E56A2C64A7B9BC6DEC3E587B562"/>
          </w:pPr>
          <w:r w:rsidRPr="00505A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CB66F28F442B8BEE8DA8538F24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12A06-A14E-483D-AD89-D0D0193939A8}"/>
      </w:docPartPr>
      <w:docPartBody>
        <w:p w:rsidR="00836F30" w:rsidRDefault="006E65AF" w:rsidP="006E65AF">
          <w:pPr>
            <w:pStyle w:val="B57CB66F28F442B8BEE8DA8538F24B6D"/>
          </w:pPr>
          <w:r w:rsidRPr="00505A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D1F8433D0431AA3848A4B80636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15319-281D-4E4F-8C43-990611DABA4D}"/>
      </w:docPartPr>
      <w:docPartBody>
        <w:p w:rsidR="00836F30" w:rsidRDefault="006E65AF" w:rsidP="006E65AF">
          <w:pPr>
            <w:pStyle w:val="C4CD1F8433D0431AA3848A4B80636EDA"/>
          </w:pPr>
          <w:r w:rsidRPr="00505A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C64E9D71A4FA6B540C01D217E6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E7A6-15CA-4DC8-9189-A72314BB40A7}"/>
      </w:docPartPr>
      <w:docPartBody>
        <w:p w:rsidR="00836F30" w:rsidRDefault="006E65AF" w:rsidP="006E65AF">
          <w:pPr>
            <w:pStyle w:val="840C64E9D71A4FA6B540C01D217E652E"/>
          </w:pPr>
          <w:r w:rsidRPr="00505A2D">
            <w:rPr>
              <w:rStyle w:val="PlaceholderText"/>
            </w:rPr>
            <w:t>Choose an item.</w:t>
          </w:r>
        </w:p>
      </w:docPartBody>
    </w:docPart>
    <w:docPart>
      <w:docPartPr>
        <w:name w:val="5A7207FD9D354BBC95EFA322EA68E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82435-F733-485C-89C9-67758EC4FCD9}"/>
      </w:docPartPr>
      <w:docPartBody>
        <w:p w:rsidR="00836F30" w:rsidRDefault="006E65AF" w:rsidP="006E65AF">
          <w:pPr>
            <w:pStyle w:val="5A7207FD9D354BBC95EFA322EA68E5DE"/>
          </w:pPr>
          <w:r w:rsidRPr="00505A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5B5FD57834EC5918AFF3D4B7E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FA8A4-2361-4869-B9E2-DC6F771C608C}"/>
      </w:docPartPr>
      <w:docPartBody>
        <w:p w:rsidR="00836F30" w:rsidRDefault="006E65AF" w:rsidP="006E65AF">
          <w:pPr>
            <w:pStyle w:val="92C5B5FD57834EC5918AFF3D4B7E761B"/>
          </w:pPr>
          <w:r w:rsidRPr="00505A2D">
            <w:rPr>
              <w:rStyle w:val="PlaceholderText"/>
            </w:rPr>
            <w:t>Choose an item.</w:t>
          </w:r>
        </w:p>
      </w:docPartBody>
    </w:docPart>
    <w:docPart>
      <w:docPartPr>
        <w:name w:val="699123ABFBC4479BAAA777427D021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003E3-D297-4E48-B7EE-10A540399EC6}"/>
      </w:docPartPr>
      <w:docPartBody>
        <w:p w:rsidR="00836F30" w:rsidRDefault="006E65AF" w:rsidP="006E65AF">
          <w:pPr>
            <w:pStyle w:val="699123ABFBC4479BAAA777427D0215ED"/>
          </w:pPr>
          <w:r w:rsidRPr="00505A2D">
            <w:rPr>
              <w:rStyle w:val="PlaceholderText"/>
            </w:rPr>
            <w:t>Choose an item.</w:t>
          </w:r>
        </w:p>
      </w:docPartBody>
    </w:docPart>
    <w:docPart>
      <w:docPartPr>
        <w:name w:val="387AAF9B676846309564666B4D46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DBF18-EDCB-4B34-AC8C-2EB6FF10F6DE}"/>
      </w:docPartPr>
      <w:docPartBody>
        <w:p w:rsidR="00836F30" w:rsidRDefault="006E65AF" w:rsidP="006E65AF">
          <w:pPr>
            <w:pStyle w:val="387AAF9B676846309564666B4D460B60"/>
          </w:pPr>
          <w:r w:rsidRPr="00D862D2">
            <w:rPr>
              <w:rStyle w:val="PlaceholderText"/>
            </w:rPr>
            <w:t>Choose an item.</w:t>
          </w:r>
        </w:p>
      </w:docPartBody>
    </w:docPart>
    <w:docPart>
      <w:docPartPr>
        <w:name w:val="3D018EBF261D431396D2DA8609879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ED147-E5B4-4C61-AB30-E6B427E160FC}"/>
      </w:docPartPr>
      <w:docPartBody>
        <w:p w:rsidR="00836F30" w:rsidRDefault="006E65AF" w:rsidP="006E65AF">
          <w:pPr>
            <w:pStyle w:val="3D018EBF261D431396D2DA8609879F0A"/>
          </w:pPr>
          <w:r w:rsidRPr="00505A2D">
            <w:rPr>
              <w:rStyle w:val="PlaceholderText"/>
            </w:rPr>
            <w:t>Choose an item.</w:t>
          </w:r>
        </w:p>
      </w:docPartBody>
    </w:docPart>
    <w:docPart>
      <w:docPartPr>
        <w:name w:val="EE2DAFC97DF54B84853FF83CE6E6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599B0-CA1A-42A1-95F0-A626EE4E9EEE}"/>
      </w:docPartPr>
      <w:docPartBody>
        <w:p w:rsidR="00836F30" w:rsidRDefault="006E65AF" w:rsidP="006E65AF">
          <w:pPr>
            <w:pStyle w:val="EE2DAFC97DF54B84853FF83CE6E6D4EE"/>
          </w:pPr>
          <w:r w:rsidRPr="00505A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BA7359434D4A2288515FE07F37C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F6DDE-FFC1-41C6-B82A-E8FF69BB46DF}"/>
      </w:docPartPr>
      <w:docPartBody>
        <w:p w:rsidR="00836F30" w:rsidRDefault="006E65AF" w:rsidP="006E65AF">
          <w:pPr>
            <w:pStyle w:val="AABA7359434D4A2288515FE07F37CAC8"/>
          </w:pPr>
          <w:r w:rsidRPr="00505A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25770BF414E079FF766BEF7177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CBB33-D506-4B6A-BC23-8613DED6811A}"/>
      </w:docPartPr>
      <w:docPartBody>
        <w:p w:rsidR="00836F30" w:rsidRDefault="006E65AF" w:rsidP="006E65AF">
          <w:pPr>
            <w:pStyle w:val="E0625770BF414E079FF766BEF7177E1A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C1A35D39E462097024E24E3923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C30D6-D4C9-4A97-B0DA-D45612CA6F87}"/>
      </w:docPartPr>
      <w:docPartBody>
        <w:p w:rsidR="00836F30" w:rsidRDefault="006E65AF" w:rsidP="006E65AF">
          <w:pPr>
            <w:pStyle w:val="220C1A35D39E462097024E24E39237AE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8500E556B4A319FD5086DE8E08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2CEA-46F0-4AA2-8030-68C6C562DA23}"/>
      </w:docPartPr>
      <w:docPartBody>
        <w:p w:rsidR="00836F30" w:rsidRDefault="006E65AF" w:rsidP="006E65AF">
          <w:pPr>
            <w:pStyle w:val="E398500E556B4A319FD5086DE8E08E89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9E15CA1C44B41A6A8FD3F7C92E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A65A7-BF5F-4524-8587-DE0BEF8E3D96}"/>
      </w:docPartPr>
      <w:docPartBody>
        <w:p w:rsidR="00836F30" w:rsidRDefault="006E65AF" w:rsidP="006E65AF">
          <w:pPr>
            <w:pStyle w:val="DF39E15CA1C44B41A6A8FD3F7C92E48D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48A75BD5C4AFC806FBFDA57AC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E44EA-442D-4648-BD73-2F6D0B0F55B5}"/>
      </w:docPartPr>
      <w:docPartBody>
        <w:p w:rsidR="00836F30" w:rsidRDefault="006E65AF" w:rsidP="006E65AF">
          <w:pPr>
            <w:pStyle w:val="76A48A75BD5C4AFC806FBFDA57AC7A7B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0C740DF494E7EAC85BCF833E58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D1EF6-1094-4563-881E-8B8E365AD60A}"/>
      </w:docPartPr>
      <w:docPartBody>
        <w:p w:rsidR="00836F30" w:rsidRDefault="006E65AF" w:rsidP="006E65AF">
          <w:pPr>
            <w:pStyle w:val="A7E0C740DF494E7EAC85BCF833E58021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BC31DF32A44A4800D3E334AE96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8ED7-9D7B-4E90-8BB5-7CF6E2A424AF}"/>
      </w:docPartPr>
      <w:docPartBody>
        <w:p w:rsidR="00836F30" w:rsidRDefault="006E65AF" w:rsidP="006E65AF">
          <w:pPr>
            <w:pStyle w:val="14FBC31DF32A44A4800D3E334AE96AA7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770DC471D4D21BBEB54BAF0195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3D477-1DCD-4652-A4F9-99CE5F700857}"/>
      </w:docPartPr>
      <w:docPartBody>
        <w:p w:rsidR="00836F30" w:rsidRDefault="006E65AF" w:rsidP="006E65AF">
          <w:pPr>
            <w:pStyle w:val="260770DC471D4D21BBEB54BAF01959F8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D56592FBB4CCAB471C50768209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67DD-FEF3-4F67-BFE7-10EC98F6A5A3}"/>
      </w:docPartPr>
      <w:docPartBody>
        <w:p w:rsidR="00836F30" w:rsidRDefault="006E65AF" w:rsidP="006E65AF">
          <w:pPr>
            <w:pStyle w:val="463D56592FBB4CCAB471C50768209742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8F610312844DD93AB1E14DE04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0CDB1-0CC7-460C-AF10-DE2B0DFD6997}"/>
      </w:docPartPr>
      <w:docPartBody>
        <w:p w:rsidR="00836F30" w:rsidRDefault="006E65AF" w:rsidP="006E65AF">
          <w:pPr>
            <w:pStyle w:val="2678F610312844DD93AB1E14DE044968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EC39F386C4FEB8E3B17155A345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AF22-FC0B-4AFC-93E8-0774BF220848}"/>
      </w:docPartPr>
      <w:docPartBody>
        <w:p w:rsidR="00836F30" w:rsidRDefault="006E65AF" w:rsidP="006E65AF">
          <w:pPr>
            <w:pStyle w:val="C68EC39F386C4FEB8E3B17155A345FB2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D77EBA78924797B00EB6E04847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AE277-EBAD-4569-B827-E5403BEC1A22}"/>
      </w:docPartPr>
      <w:docPartBody>
        <w:p w:rsidR="00836F30" w:rsidRDefault="006E65AF" w:rsidP="006E65AF">
          <w:pPr>
            <w:pStyle w:val="0CD77EBA78924797B00EB6E04847900C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6A0A600D245BEB9B4D2FA01152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947F-3877-4D67-87FF-9261365DA216}"/>
      </w:docPartPr>
      <w:docPartBody>
        <w:p w:rsidR="00836F30" w:rsidRDefault="006E65AF" w:rsidP="006E65AF">
          <w:pPr>
            <w:pStyle w:val="D106A0A600D245BEB9B4D2FA01152DDE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C0B05F7B84ABBAA9F6C6843392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18BE2-28C5-4179-A6F5-333F6D4FDDF9}"/>
      </w:docPartPr>
      <w:docPartBody>
        <w:p w:rsidR="00836F30" w:rsidRDefault="006E65AF" w:rsidP="006E65AF">
          <w:pPr>
            <w:pStyle w:val="12DC0B05F7B84ABBAA9F6C6843392E90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EB791A4BE4F898438BFA5E0DA0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CEB1A-FE60-4F7E-AF9B-5EF37A62F08F}"/>
      </w:docPartPr>
      <w:docPartBody>
        <w:p w:rsidR="00836F30" w:rsidRDefault="006E65AF" w:rsidP="006E65AF">
          <w:pPr>
            <w:pStyle w:val="FE1EB791A4BE4F898438BFA5E0DA04DD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E651D73F6439084EEDD2F6521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555A-DE96-46A7-BB4F-C329615F7543}"/>
      </w:docPartPr>
      <w:docPartBody>
        <w:p w:rsidR="00836F30" w:rsidRDefault="006E65AF" w:rsidP="006E65AF">
          <w:pPr>
            <w:pStyle w:val="D5BE651D73F6439084EEDD2F65219983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1EC4778CB41DD8077A168331A1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D1A4F-9BB9-4CA4-BBFA-27DBAA765E38}"/>
      </w:docPartPr>
      <w:docPartBody>
        <w:p w:rsidR="00836F30" w:rsidRDefault="006E65AF" w:rsidP="006E65AF">
          <w:pPr>
            <w:pStyle w:val="5261EC4778CB41DD8077A168331A122D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4FF8180B8425BB196B70F7FC77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0EE8D-0257-410C-89FC-00C6EF64BCA2}"/>
      </w:docPartPr>
      <w:docPartBody>
        <w:p w:rsidR="00836F30" w:rsidRDefault="006E65AF" w:rsidP="006E65AF">
          <w:pPr>
            <w:pStyle w:val="7634FF8180B8425BB196B70F7FC774E6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E5B2A4E93D48078387A7773D8D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76634-FEF7-422B-A873-1765EA6DDF33}"/>
      </w:docPartPr>
      <w:docPartBody>
        <w:p w:rsidR="00836F30" w:rsidRDefault="006E65AF" w:rsidP="006E65AF">
          <w:pPr>
            <w:pStyle w:val="9EE5B2A4E93D48078387A7773D8DEE14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3CBE2EB0B433F8E2D1FEEDE84D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9D725-CB7A-4590-8E19-8F4A0C80F578}"/>
      </w:docPartPr>
      <w:docPartBody>
        <w:p w:rsidR="00836F30" w:rsidRDefault="006E65AF" w:rsidP="006E65AF">
          <w:pPr>
            <w:pStyle w:val="1B83CBE2EB0B433F8E2D1FEEDE84D3C3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2DCB8F931448C8715A231C8AAB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0B34D-E745-439B-961E-9E3BDCC93E66}"/>
      </w:docPartPr>
      <w:docPartBody>
        <w:p w:rsidR="00836F30" w:rsidRDefault="006E65AF" w:rsidP="006E65AF">
          <w:pPr>
            <w:pStyle w:val="0782DCB8F931448C8715A231C8AABEAE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40765C7D6436884767AB60B1EC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49F79-D990-47CF-8B32-09F0C8716966}"/>
      </w:docPartPr>
      <w:docPartBody>
        <w:p w:rsidR="00836F30" w:rsidRDefault="006E65AF" w:rsidP="006E65AF">
          <w:pPr>
            <w:pStyle w:val="27E40765C7D6436884767AB60B1EC81D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3570AF2524E7892F93A3986270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7F32-00FA-4466-B14B-457B2AB1666E}"/>
      </w:docPartPr>
      <w:docPartBody>
        <w:p w:rsidR="00836F30" w:rsidRDefault="006E65AF" w:rsidP="006E65AF">
          <w:pPr>
            <w:pStyle w:val="1453570AF2524E7892F93A3986270A0B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F35A730914F11BB4AC09739EE9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FCE3-28FD-4FDD-8771-D6AFD2DC1404}"/>
      </w:docPartPr>
      <w:docPartBody>
        <w:p w:rsidR="00836F30" w:rsidRDefault="006E65AF" w:rsidP="006E65AF">
          <w:pPr>
            <w:pStyle w:val="544F35A730914F11BB4AC09739EE97D4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25ACCBCAD467F8C199067C4A82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782C4-7496-4C74-9CF8-48B8A5FF7B1D}"/>
      </w:docPartPr>
      <w:docPartBody>
        <w:p w:rsidR="00836F30" w:rsidRDefault="006E65AF" w:rsidP="006E65AF">
          <w:pPr>
            <w:pStyle w:val="4FD25ACCBCAD467F8C199067C4A82CD1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3159905D249BBA90BE77313838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15DDC-0D86-47F7-B9D5-0BE12E01FEB6}"/>
      </w:docPartPr>
      <w:docPartBody>
        <w:p w:rsidR="00836F30" w:rsidRDefault="006E65AF" w:rsidP="006E65AF">
          <w:pPr>
            <w:pStyle w:val="6363159905D249BBA90BE77313838764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552ECEAD54324849375E7A7EDD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4A411-2531-4A99-B465-E6A9FD3C66B2}"/>
      </w:docPartPr>
      <w:docPartBody>
        <w:p w:rsidR="00836F30" w:rsidRDefault="006E65AF" w:rsidP="006E65AF">
          <w:pPr>
            <w:pStyle w:val="834552ECEAD54324849375E7A7EDD717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F2BB4481D849E28626FA2613745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03C8-A46D-4947-BD33-76AA5151B788}"/>
      </w:docPartPr>
      <w:docPartBody>
        <w:p w:rsidR="00836F30" w:rsidRDefault="006E65AF" w:rsidP="006E65AF">
          <w:pPr>
            <w:pStyle w:val="1EF2BB4481D849E28626FA2613745A72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019FD317F4F82BB382BE6C6DB1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4A3B-43E9-43C0-A369-9B3756B7A2C1}"/>
      </w:docPartPr>
      <w:docPartBody>
        <w:p w:rsidR="00836F30" w:rsidRDefault="006E65AF" w:rsidP="006E65AF">
          <w:pPr>
            <w:pStyle w:val="EE6019FD317F4F82BB382BE6C6DB17C8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C6C9581F44E64B00645DDDEF21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63EE4-6B4A-42D8-BDE6-7A50B48E0343}"/>
      </w:docPartPr>
      <w:docPartBody>
        <w:p w:rsidR="00836F30" w:rsidRDefault="006E65AF" w:rsidP="006E65AF">
          <w:pPr>
            <w:pStyle w:val="7BDC6C9581F44E64B00645DDDEF21015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DC07A861B49F0AB164BE3DA26E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0D58-8203-44E0-A8FC-433382B2E989}"/>
      </w:docPartPr>
      <w:docPartBody>
        <w:p w:rsidR="00836F30" w:rsidRDefault="006E65AF" w:rsidP="006E65AF">
          <w:pPr>
            <w:pStyle w:val="83BDC07A861B49F0AB164BE3DA26E371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78E485C1E409BAFD4711E6CC3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25BD2-1786-4E0C-8AFC-59E387E21496}"/>
      </w:docPartPr>
      <w:docPartBody>
        <w:p w:rsidR="00836F30" w:rsidRDefault="006E65AF" w:rsidP="006E65AF">
          <w:pPr>
            <w:pStyle w:val="1BA78E485C1E409BAFD4711E6CC3C0CF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CDE9A14BA4ED08F54347607E12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79D8-33AF-4812-870F-62A6E6AB07B9}"/>
      </w:docPartPr>
      <w:docPartBody>
        <w:p w:rsidR="00836F30" w:rsidRDefault="006E65AF" w:rsidP="006E65AF">
          <w:pPr>
            <w:pStyle w:val="812CDE9A14BA4ED08F54347607E12B2F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9187CA5214EB49FAC0DE2D50BB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43E01-8E4C-4D48-A0FC-9626C13F80D5}"/>
      </w:docPartPr>
      <w:docPartBody>
        <w:p w:rsidR="00836F30" w:rsidRDefault="006E65AF" w:rsidP="006E65AF">
          <w:pPr>
            <w:pStyle w:val="DD79187CA5214EB49FAC0DE2D50BBF66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68C591D7B4382BECE011ECD09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00303-0DF8-43B4-B248-49CF133E381A}"/>
      </w:docPartPr>
      <w:docPartBody>
        <w:p w:rsidR="00836F30" w:rsidRDefault="006E65AF" w:rsidP="006E65AF">
          <w:pPr>
            <w:pStyle w:val="08868C591D7B4382BECE011ECD09C35F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483197CC041AD81199C1AF2B98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BC2AB-295C-40ED-8827-53DAC646908C}"/>
      </w:docPartPr>
      <w:docPartBody>
        <w:p w:rsidR="00836F30" w:rsidRDefault="006E65AF" w:rsidP="006E65AF">
          <w:pPr>
            <w:pStyle w:val="9AB483197CC041AD81199C1AF2B98E0D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1BA5A596744C9AD632794C8A99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49034-D039-489C-8188-6FB2AF0BAB27}"/>
      </w:docPartPr>
      <w:docPartBody>
        <w:p w:rsidR="00836F30" w:rsidRDefault="006E65AF" w:rsidP="006E65AF">
          <w:pPr>
            <w:pStyle w:val="AD41BA5A596744C9AD632794C8A99F91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FB4C6BC5042D9A5D07CD8403A9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CB5FD-0CC8-45EA-834C-D5A8D6C49EFC}"/>
      </w:docPartPr>
      <w:docPartBody>
        <w:p w:rsidR="00836F30" w:rsidRDefault="006E65AF" w:rsidP="006E65AF">
          <w:pPr>
            <w:pStyle w:val="406FB4C6BC5042D9A5D07CD8403A96EB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289E3FD8D49CAB4BDE28FA993C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EA280-E5F0-473B-940B-19DBF050CFB0}"/>
      </w:docPartPr>
      <w:docPartBody>
        <w:p w:rsidR="00836F30" w:rsidRDefault="006E65AF" w:rsidP="006E65AF">
          <w:pPr>
            <w:pStyle w:val="685289E3FD8D49CAB4BDE28FA993CCB1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D1E1754B74218B85D92A733ED3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13541-D10F-4EB4-94BC-D708EB5BCB41}"/>
      </w:docPartPr>
      <w:docPartBody>
        <w:p w:rsidR="00836F30" w:rsidRDefault="006E65AF" w:rsidP="006E65AF">
          <w:pPr>
            <w:pStyle w:val="C85D1E1754B74218B85D92A733ED3B98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3274840B94E3CA5D14B8939263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67CD8-D715-4B65-9A3D-2E81320787DF}"/>
      </w:docPartPr>
      <w:docPartBody>
        <w:p w:rsidR="00836F30" w:rsidRDefault="006E65AF" w:rsidP="006E65AF">
          <w:pPr>
            <w:pStyle w:val="E3F3274840B94E3CA5D14B89392633C2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A0F9281364B53B6AC528A877A5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B4FC1-690C-4F17-A6B2-8D2D5256E40E}"/>
      </w:docPartPr>
      <w:docPartBody>
        <w:p w:rsidR="00836F30" w:rsidRDefault="006E65AF" w:rsidP="006E65AF">
          <w:pPr>
            <w:pStyle w:val="7A7A0F9281364B53B6AC528A877A5620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ECF0C7BC4463AB7A00CA29A9C5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B920-C166-4E58-94B0-9739564F4FB6}"/>
      </w:docPartPr>
      <w:docPartBody>
        <w:p w:rsidR="00836F30" w:rsidRDefault="006E65AF" w:rsidP="006E65AF">
          <w:pPr>
            <w:pStyle w:val="143ECF0C7BC4463AB7A00CA29A9C5374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D29C6722C49A194AE9F5E1F432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94AC-020E-4BE7-80EA-A6EEEC8C3A94}"/>
      </w:docPartPr>
      <w:docPartBody>
        <w:p w:rsidR="00836F30" w:rsidRDefault="006E65AF" w:rsidP="006E65AF">
          <w:pPr>
            <w:pStyle w:val="A18D29C6722C49A194AE9F5E1F4324AE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F163192A243C39C768F0D0CAE7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0E9B1-9568-4951-AB1E-7A07255ADB19}"/>
      </w:docPartPr>
      <w:docPartBody>
        <w:p w:rsidR="00836F30" w:rsidRDefault="006E65AF" w:rsidP="006E65AF">
          <w:pPr>
            <w:pStyle w:val="0C1F163192A243C39C768F0D0CAE7A72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59603AF734264BEA88ED3B9499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77D2-166C-4017-977F-E275BF47F380}"/>
      </w:docPartPr>
      <w:docPartBody>
        <w:p w:rsidR="00836F30" w:rsidRDefault="006E65AF" w:rsidP="006E65AF">
          <w:pPr>
            <w:pStyle w:val="E5159603AF734264BEA88ED3B9499C5C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7322110004A74BBDFD05B55F98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D6E19-B789-4961-B8BA-7635FFF192DB}"/>
      </w:docPartPr>
      <w:docPartBody>
        <w:p w:rsidR="00836F30" w:rsidRDefault="006E65AF" w:rsidP="006E65AF">
          <w:pPr>
            <w:pStyle w:val="6997322110004A74BBDFD05B55F984E1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5170C820E041878C8BA09D2A114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E75E5-87C9-403D-900A-442C60C379EF}"/>
      </w:docPartPr>
      <w:docPartBody>
        <w:p w:rsidR="00836F30" w:rsidRDefault="006E65AF" w:rsidP="006E65AF">
          <w:pPr>
            <w:pStyle w:val="315170C820E041878C8BA09D2A114B73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A4A809D114E61BBD1BA9FFB8AF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3567B-5346-4F71-9F7B-A937B8A3B709}"/>
      </w:docPartPr>
      <w:docPartBody>
        <w:p w:rsidR="00836F30" w:rsidRDefault="006E65AF" w:rsidP="006E65AF">
          <w:pPr>
            <w:pStyle w:val="556A4A809D114E61BBD1BA9FFB8AFDE7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63AD49C3143BBA80FB65EC4184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3C13D-CFA6-41BA-93F6-0D05805BA03F}"/>
      </w:docPartPr>
      <w:docPartBody>
        <w:p w:rsidR="00836F30" w:rsidRDefault="006E65AF" w:rsidP="006E65AF">
          <w:pPr>
            <w:pStyle w:val="3AF63AD49C3143BBA80FB65EC4184FA7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4FBD2380416B9E2E85385035A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013FB-4216-49C9-A691-441AA065F81D}"/>
      </w:docPartPr>
      <w:docPartBody>
        <w:p w:rsidR="00836F30" w:rsidRDefault="006E65AF" w:rsidP="006E65AF">
          <w:pPr>
            <w:pStyle w:val="2AFC4FBD2380416B9E2E85385035A742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F2633C5B34F92983B5C8D09F2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0C8D8-7F2A-4F1B-89DB-BABCBD6E66B9}"/>
      </w:docPartPr>
      <w:docPartBody>
        <w:p w:rsidR="00836F30" w:rsidRDefault="006E65AF" w:rsidP="006E65AF">
          <w:pPr>
            <w:pStyle w:val="E9CF2633C5B34F92983B5C8D09F2CAEA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582E2FA664C849F8F85139508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F8413-E189-4A98-8035-E56D97043850}"/>
      </w:docPartPr>
      <w:docPartBody>
        <w:p w:rsidR="00836F30" w:rsidRDefault="006E65AF" w:rsidP="006E65AF">
          <w:pPr>
            <w:pStyle w:val="AE1582E2FA664C849F8F85139508EE3C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79DC0FFCE42009FA51DD71087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D4E76-4CA6-4399-A090-98B7CF5DB134}"/>
      </w:docPartPr>
      <w:docPartBody>
        <w:p w:rsidR="00836F30" w:rsidRDefault="006E65AF" w:rsidP="006E65AF">
          <w:pPr>
            <w:pStyle w:val="A4279DC0FFCE42009FA51DD710876194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199E7DF274FD88F5F0396A55C4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F9258-12AC-4DB2-B84B-2B9E4B5206D5}"/>
      </w:docPartPr>
      <w:docPartBody>
        <w:p w:rsidR="00836F30" w:rsidRDefault="006E65AF" w:rsidP="006E65AF">
          <w:pPr>
            <w:pStyle w:val="1C5199E7DF274FD88F5F0396A55C49EC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4D736F7C74D04B073780E05412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286EE-62BE-4DA9-90F4-03E240463CF6}"/>
      </w:docPartPr>
      <w:docPartBody>
        <w:p w:rsidR="00836F30" w:rsidRDefault="006E65AF" w:rsidP="006E65AF">
          <w:pPr>
            <w:pStyle w:val="B394D736F7C74D04B073780E05412B1D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580788F154153AB986049A75C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9E9D2-121A-4EF5-8D8C-448702466910}"/>
      </w:docPartPr>
      <w:docPartBody>
        <w:p w:rsidR="00836F30" w:rsidRDefault="006E65AF" w:rsidP="006E65AF">
          <w:pPr>
            <w:pStyle w:val="E3D580788F154153AB986049A75C6B33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9841BBED748D4ACC0042493E9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5F6D6-81FE-41C7-A8B8-A18C4C96728C}"/>
      </w:docPartPr>
      <w:docPartBody>
        <w:p w:rsidR="00836F30" w:rsidRDefault="006E65AF" w:rsidP="006E65AF">
          <w:pPr>
            <w:pStyle w:val="2249841BBED748D4ACC0042493E9DBAE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AF090BFE645D7B0C13DC87EF73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1B902-F436-4989-83FF-3CA86009307A}"/>
      </w:docPartPr>
      <w:docPartBody>
        <w:p w:rsidR="00836F30" w:rsidRDefault="006E65AF" w:rsidP="006E65AF">
          <w:pPr>
            <w:pStyle w:val="404AF090BFE645D7B0C13DC87EF73661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EA58EBE254B2080D93B4491B61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3EA4-D72D-47C6-A428-BC910F323DAA}"/>
      </w:docPartPr>
      <w:docPartBody>
        <w:p w:rsidR="00836F30" w:rsidRDefault="006E65AF" w:rsidP="006E65AF">
          <w:pPr>
            <w:pStyle w:val="21FEA58EBE254B2080D93B4491B61529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243F543EF4D5E9D9E36BC7AF04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10CB2-529D-47CC-B455-72CB0E60048C}"/>
      </w:docPartPr>
      <w:docPartBody>
        <w:p w:rsidR="00836F30" w:rsidRDefault="006E65AF" w:rsidP="006E65AF">
          <w:pPr>
            <w:pStyle w:val="E62243F543EF4D5E9D9E36BC7AF045C5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C65580BDB40AC9DB7FFC93E333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9CA17-4C0A-4EB9-A0AB-9A9CDDB7A021}"/>
      </w:docPartPr>
      <w:docPartBody>
        <w:p w:rsidR="00836F30" w:rsidRDefault="006E65AF" w:rsidP="006E65AF">
          <w:pPr>
            <w:pStyle w:val="17FC65580BDB40AC9DB7FFC93E333C0E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F85F66FD14690BA765FE43B4D3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B758-0666-460E-85C0-4E51E6BE2F49}"/>
      </w:docPartPr>
      <w:docPartBody>
        <w:p w:rsidR="00836F30" w:rsidRDefault="006E65AF" w:rsidP="006E65AF">
          <w:pPr>
            <w:pStyle w:val="3E4F85F66FD14690BA765FE43B4D35BE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5F507BC5C4A41AF0C04A548B8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9C59-BE0E-4EB1-8368-2992F073C64A}"/>
      </w:docPartPr>
      <w:docPartBody>
        <w:p w:rsidR="00836F30" w:rsidRDefault="006E65AF" w:rsidP="006E65AF">
          <w:pPr>
            <w:pStyle w:val="5DA5F507BC5C4A41AF0C04A548B89B30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6C3D482B141D9A5FD9078D4E85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DC578-E81F-4CEA-B17F-0D88198520D2}"/>
      </w:docPartPr>
      <w:docPartBody>
        <w:p w:rsidR="00836F30" w:rsidRDefault="006E65AF" w:rsidP="006E65AF">
          <w:pPr>
            <w:pStyle w:val="52C6C3D482B141D9A5FD9078D4E858BB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B1FB17BE844C587F7D180EC1F0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B3A6B-1D62-4128-B3AE-05EB086B78A9}"/>
      </w:docPartPr>
      <w:docPartBody>
        <w:p w:rsidR="00836F30" w:rsidRDefault="006E65AF" w:rsidP="006E65AF">
          <w:pPr>
            <w:pStyle w:val="76CB1FB17BE844C587F7D180EC1F04B6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172F76E5845CE8FA0C21B81EF2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3BFC-1F63-4D07-9D0E-FEC39DAF0E36}"/>
      </w:docPartPr>
      <w:docPartBody>
        <w:p w:rsidR="00836F30" w:rsidRDefault="006E65AF" w:rsidP="006E65AF">
          <w:pPr>
            <w:pStyle w:val="362172F76E5845CE8FA0C21B81EF2B11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E95205B6B46819EA8CF135B944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83E13-9696-464C-974D-F749AB4DD71E}"/>
      </w:docPartPr>
      <w:docPartBody>
        <w:p w:rsidR="00836F30" w:rsidRDefault="006E65AF" w:rsidP="006E65AF">
          <w:pPr>
            <w:pStyle w:val="9FCE95205B6B46819EA8CF135B944039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D75D6696241D685F20C075D0B6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A9BCE-F23C-494D-B22C-0AA29E2C63F0}"/>
      </w:docPartPr>
      <w:docPartBody>
        <w:p w:rsidR="00836F30" w:rsidRDefault="006E65AF" w:rsidP="006E65AF">
          <w:pPr>
            <w:pStyle w:val="390D75D6696241D685F20C075D0B6953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19D6615114ED9B4B771C527667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349D8-EDED-4E7D-B303-8FF9CE980401}"/>
      </w:docPartPr>
      <w:docPartBody>
        <w:p w:rsidR="00836F30" w:rsidRDefault="006E65AF" w:rsidP="006E65AF">
          <w:pPr>
            <w:pStyle w:val="F0F19D6615114ED9B4B771C527667E33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6B0E071864784B4EB8FD82ECBD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27E07-C605-4F2B-A5C8-2D54B763B9B7}"/>
      </w:docPartPr>
      <w:docPartBody>
        <w:p w:rsidR="00836F30" w:rsidRDefault="006E65AF" w:rsidP="006E65AF">
          <w:pPr>
            <w:pStyle w:val="D2A6B0E071864784B4EB8FD82ECBD962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D0C31FC9B4712A64D81BC89C52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2E3A3-8938-4E3A-8D2C-6F3B89107E3F}"/>
      </w:docPartPr>
      <w:docPartBody>
        <w:p w:rsidR="00836F30" w:rsidRDefault="006E65AF" w:rsidP="006E65AF">
          <w:pPr>
            <w:pStyle w:val="A44D0C31FC9B4712A64D81BC89C5287D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362AC47EC46E48261A53F56A6F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9879F-B753-449D-815A-53EA3DDE5250}"/>
      </w:docPartPr>
      <w:docPartBody>
        <w:p w:rsidR="00836F30" w:rsidRDefault="006E65AF" w:rsidP="006E65AF">
          <w:pPr>
            <w:pStyle w:val="A22362AC47EC46E48261A53F56A6FB47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8D6FB69D8467AB3F35FB2345C2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32E41-D140-4F12-AD40-B6369B687D19}"/>
      </w:docPartPr>
      <w:docPartBody>
        <w:p w:rsidR="00836F30" w:rsidRDefault="006E65AF" w:rsidP="006E65AF">
          <w:pPr>
            <w:pStyle w:val="DF08D6FB69D8467AB3F35FB2345C2D22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330BD716F4AB0A97E837F40E12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84049-FD97-49B0-9092-9821251A1D42}"/>
      </w:docPartPr>
      <w:docPartBody>
        <w:p w:rsidR="00836F30" w:rsidRDefault="006E65AF" w:rsidP="006E65AF">
          <w:pPr>
            <w:pStyle w:val="135330BD716F4AB0A97E837F40E12E01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38C71D87C43D299CDB2B67620C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75963-EE9C-461A-901B-B1024BDEA724}"/>
      </w:docPartPr>
      <w:docPartBody>
        <w:p w:rsidR="00836F30" w:rsidRDefault="006E65AF" w:rsidP="006E65AF">
          <w:pPr>
            <w:pStyle w:val="40138C71D87C43D299CDB2B67620C6AE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9A9A2FD3049F0A8BD40D70C4BD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D6303-D5CA-4CFD-8958-54C2A5AC8555}"/>
      </w:docPartPr>
      <w:docPartBody>
        <w:p w:rsidR="00836F30" w:rsidRDefault="006E65AF" w:rsidP="006E65AF">
          <w:pPr>
            <w:pStyle w:val="14B9A9A2FD3049F0A8BD40D70C4BD872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EAA6C5DDE4B3299F873A311BD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555EC-8C92-4AF8-B075-A14EFB3E184A}"/>
      </w:docPartPr>
      <w:docPartBody>
        <w:p w:rsidR="00836F30" w:rsidRDefault="006E65AF" w:rsidP="006E65AF">
          <w:pPr>
            <w:pStyle w:val="2DAEAA6C5DDE4B3299F873A311BD3AEB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72A31B7BB4CAEA2156B9B0AF7D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5F04B-5282-4DB4-8576-40285B2A895D}"/>
      </w:docPartPr>
      <w:docPartBody>
        <w:p w:rsidR="00836F30" w:rsidRDefault="006E65AF" w:rsidP="006E65AF">
          <w:pPr>
            <w:pStyle w:val="32872A31B7BB4CAEA2156B9B0AF7D2CA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B9022A72B4869B9E5E1437C3B5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FFD33-446F-4B72-95A7-5887CCC7C466}"/>
      </w:docPartPr>
      <w:docPartBody>
        <w:p w:rsidR="00836F30" w:rsidRDefault="006E65AF" w:rsidP="006E65AF">
          <w:pPr>
            <w:pStyle w:val="05EB9022A72B4869B9E5E1437C3B5F7D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5DFF5D78D4A8BA4F4381AB82F3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16D61-9254-43B9-93D3-6686BFCC2AE5}"/>
      </w:docPartPr>
      <w:docPartBody>
        <w:p w:rsidR="00836F30" w:rsidRDefault="006E65AF" w:rsidP="006E65AF">
          <w:pPr>
            <w:pStyle w:val="51A5DFF5D78D4A8BA4F4381AB82F3EC3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A823A2DE74090B6C174C3C2B95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E243-48D8-48D3-BE0A-12C28CE5DD83}"/>
      </w:docPartPr>
      <w:docPartBody>
        <w:p w:rsidR="00836F30" w:rsidRDefault="006E65AF" w:rsidP="006E65AF">
          <w:pPr>
            <w:pStyle w:val="1A0A823A2DE74090B6C174C3C2B959C5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9A4389C39469FBB3A9E66CD5EA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3B606-61BF-4740-B231-C3C12155139C}"/>
      </w:docPartPr>
      <w:docPartBody>
        <w:p w:rsidR="00836F30" w:rsidRDefault="006E65AF" w:rsidP="006E65AF">
          <w:pPr>
            <w:pStyle w:val="33A9A4389C39469FBB3A9E66CD5EA40B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E19007667467785BC816A6EC0F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B2D2-BDCC-4A8B-801A-9AF974B97AA5}"/>
      </w:docPartPr>
      <w:docPartBody>
        <w:p w:rsidR="00836F30" w:rsidRDefault="006E65AF" w:rsidP="006E65AF">
          <w:pPr>
            <w:pStyle w:val="6ACE19007667467785BC816A6EC0FF78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EC30DCDAF4F1E9AA08534C3EB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2F851-FF7A-4849-A077-B6C77C20BE76}"/>
      </w:docPartPr>
      <w:docPartBody>
        <w:p w:rsidR="00836F30" w:rsidRDefault="006E65AF" w:rsidP="006E65AF">
          <w:pPr>
            <w:pStyle w:val="CC6EC30DCDAF4F1E9AA08534C3EBEEEF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589C3F7A4420A454529F0D4ED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A3206-4CED-402D-98E8-D221D3623A45}"/>
      </w:docPartPr>
      <w:docPartBody>
        <w:p w:rsidR="00836F30" w:rsidRDefault="006E65AF" w:rsidP="006E65AF">
          <w:pPr>
            <w:pStyle w:val="B2CD589C3F7A4420A454529F0D4ED138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3E18BDE464B258D321E62BD643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28807-57CA-4E62-A021-1FF7B8285BB1}"/>
      </w:docPartPr>
      <w:docPartBody>
        <w:p w:rsidR="00836F30" w:rsidRDefault="006E65AF" w:rsidP="006E65AF">
          <w:pPr>
            <w:pStyle w:val="3FB3E18BDE464B258D321E62BD643BF3"/>
          </w:pPr>
          <w:r w:rsidRPr="001C4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577541CFE34585B8E3D4BF94D98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BDFB5-43C9-4991-85F6-E7DDABBBC54E}"/>
      </w:docPartPr>
      <w:docPartBody>
        <w:p w:rsidR="00D02F23" w:rsidRDefault="00173E02" w:rsidP="00173E02">
          <w:pPr>
            <w:pStyle w:val="98577541CFE34585B8E3D4BF94D982F7"/>
          </w:pPr>
          <w:r w:rsidRPr="002C57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AF"/>
    <w:rsid w:val="00173E02"/>
    <w:rsid w:val="006E65AF"/>
    <w:rsid w:val="00836F30"/>
    <w:rsid w:val="00B2366B"/>
    <w:rsid w:val="00D02F23"/>
    <w:rsid w:val="00D10E3C"/>
    <w:rsid w:val="00D6515C"/>
    <w:rsid w:val="00E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3E02"/>
    <w:rPr>
      <w:color w:val="808080"/>
    </w:rPr>
  </w:style>
  <w:style w:type="paragraph" w:customStyle="1" w:styleId="0EF10E56A2C64A7B9BC6DEC3E587B562">
    <w:name w:val="0EF10E56A2C64A7B9BC6DEC3E587B562"/>
    <w:rsid w:val="006E65AF"/>
  </w:style>
  <w:style w:type="paragraph" w:customStyle="1" w:styleId="B57CB66F28F442B8BEE8DA8538F24B6D">
    <w:name w:val="B57CB66F28F442B8BEE8DA8538F24B6D"/>
    <w:rsid w:val="006E65AF"/>
  </w:style>
  <w:style w:type="paragraph" w:customStyle="1" w:styleId="C4CD1F8433D0431AA3848A4B80636EDA">
    <w:name w:val="C4CD1F8433D0431AA3848A4B80636EDA"/>
    <w:rsid w:val="006E65AF"/>
  </w:style>
  <w:style w:type="paragraph" w:customStyle="1" w:styleId="840C64E9D71A4FA6B540C01D217E652E">
    <w:name w:val="840C64E9D71A4FA6B540C01D217E652E"/>
    <w:rsid w:val="006E65AF"/>
  </w:style>
  <w:style w:type="paragraph" w:customStyle="1" w:styleId="5A7207FD9D354BBC95EFA322EA68E5DE">
    <w:name w:val="5A7207FD9D354BBC95EFA322EA68E5DE"/>
    <w:rsid w:val="006E65AF"/>
  </w:style>
  <w:style w:type="paragraph" w:customStyle="1" w:styleId="92C5B5FD57834EC5918AFF3D4B7E761B">
    <w:name w:val="92C5B5FD57834EC5918AFF3D4B7E761B"/>
    <w:rsid w:val="006E65AF"/>
  </w:style>
  <w:style w:type="paragraph" w:customStyle="1" w:styleId="699123ABFBC4479BAAA777427D0215ED">
    <w:name w:val="699123ABFBC4479BAAA777427D0215ED"/>
    <w:rsid w:val="006E65AF"/>
  </w:style>
  <w:style w:type="paragraph" w:customStyle="1" w:styleId="387AAF9B676846309564666B4D460B60">
    <w:name w:val="387AAF9B676846309564666B4D460B60"/>
    <w:rsid w:val="006E65AF"/>
  </w:style>
  <w:style w:type="paragraph" w:customStyle="1" w:styleId="3D018EBF261D431396D2DA8609879F0A">
    <w:name w:val="3D018EBF261D431396D2DA8609879F0A"/>
    <w:rsid w:val="006E65AF"/>
  </w:style>
  <w:style w:type="paragraph" w:customStyle="1" w:styleId="EE2DAFC97DF54B84853FF83CE6E6D4EE">
    <w:name w:val="EE2DAFC97DF54B84853FF83CE6E6D4EE"/>
    <w:rsid w:val="006E65AF"/>
  </w:style>
  <w:style w:type="paragraph" w:customStyle="1" w:styleId="AABA7359434D4A2288515FE07F37CAC8">
    <w:name w:val="AABA7359434D4A2288515FE07F37CAC8"/>
    <w:rsid w:val="006E65AF"/>
  </w:style>
  <w:style w:type="paragraph" w:customStyle="1" w:styleId="E0625770BF414E079FF766BEF7177E1A">
    <w:name w:val="E0625770BF414E079FF766BEF7177E1A"/>
    <w:rsid w:val="006E65AF"/>
  </w:style>
  <w:style w:type="paragraph" w:customStyle="1" w:styleId="220C1A35D39E462097024E24E39237AE">
    <w:name w:val="220C1A35D39E462097024E24E39237AE"/>
    <w:rsid w:val="006E65AF"/>
  </w:style>
  <w:style w:type="paragraph" w:customStyle="1" w:styleId="E398500E556B4A319FD5086DE8E08E89">
    <w:name w:val="E398500E556B4A319FD5086DE8E08E89"/>
    <w:rsid w:val="006E65AF"/>
  </w:style>
  <w:style w:type="paragraph" w:customStyle="1" w:styleId="DF39E15CA1C44B41A6A8FD3F7C92E48D">
    <w:name w:val="DF39E15CA1C44B41A6A8FD3F7C92E48D"/>
    <w:rsid w:val="006E65AF"/>
  </w:style>
  <w:style w:type="paragraph" w:customStyle="1" w:styleId="76A48A75BD5C4AFC806FBFDA57AC7A7B">
    <w:name w:val="76A48A75BD5C4AFC806FBFDA57AC7A7B"/>
    <w:rsid w:val="006E65AF"/>
  </w:style>
  <w:style w:type="paragraph" w:customStyle="1" w:styleId="A7E0C740DF494E7EAC85BCF833E58021">
    <w:name w:val="A7E0C740DF494E7EAC85BCF833E58021"/>
    <w:rsid w:val="006E65AF"/>
  </w:style>
  <w:style w:type="paragraph" w:customStyle="1" w:styleId="14FBC31DF32A44A4800D3E334AE96AA7">
    <w:name w:val="14FBC31DF32A44A4800D3E334AE96AA7"/>
    <w:rsid w:val="006E65AF"/>
  </w:style>
  <w:style w:type="paragraph" w:customStyle="1" w:styleId="260770DC471D4D21BBEB54BAF01959F8">
    <w:name w:val="260770DC471D4D21BBEB54BAF01959F8"/>
    <w:rsid w:val="006E65AF"/>
  </w:style>
  <w:style w:type="paragraph" w:customStyle="1" w:styleId="463D56592FBB4CCAB471C50768209742">
    <w:name w:val="463D56592FBB4CCAB471C50768209742"/>
    <w:rsid w:val="006E65AF"/>
  </w:style>
  <w:style w:type="paragraph" w:customStyle="1" w:styleId="2678F610312844DD93AB1E14DE044968">
    <w:name w:val="2678F610312844DD93AB1E14DE044968"/>
    <w:rsid w:val="006E65AF"/>
  </w:style>
  <w:style w:type="paragraph" w:customStyle="1" w:styleId="C68EC39F386C4FEB8E3B17155A345FB2">
    <w:name w:val="C68EC39F386C4FEB8E3B17155A345FB2"/>
    <w:rsid w:val="006E65AF"/>
  </w:style>
  <w:style w:type="paragraph" w:customStyle="1" w:styleId="0CD77EBA78924797B00EB6E04847900C">
    <w:name w:val="0CD77EBA78924797B00EB6E04847900C"/>
    <w:rsid w:val="006E65AF"/>
  </w:style>
  <w:style w:type="paragraph" w:customStyle="1" w:styleId="D106A0A600D245BEB9B4D2FA01152DDE">
    <w:name w:val="D106A0A600D245BEB9B4D2FA01152DDE"/>
    <w:rsid w:val="006E65AF"/>
  </w:style>
  <w:style w:type="paragraph" w:customStyle="1" w:styleId="12DC0B05F7B84ABBAA9F6C6843392E90">
    <w:name w:val="12DC0B05F7B84ABBAA9F6C6843392E90"/>
    <w:rsid w:val="006E65AF"/>
  </w:style>
  <w:style w:type="paragraph" w:customStyle="1" w:styleId="FE1EB791A4BE4F898438BFA5E0DA04DD">
    <w:name w:val="FE1EB791A4BE4F898438BFA5E0DA04DD"/>
    <w:rsid w:val="006E65AF"/>
  </w:style>
  <w:style w:type="paragraph" w:customStyle="1" w:styleId="D5BE651D73F6439084EEDD2F65219983">
    <w:name w:val="D5BE651D73F6439084EEDD2F65219983"/>
    <w:rsid w:val="006E65AF"/>
  </w:style>
  <w:style w:type="paragraph" w:customStyle="1" w:styleId="5261EC4778CB41DD8077A168331A122D">
    <w:name w:val="5261EC4778CB41DD8077A168331A122D"/>
    <w:rsid w:val="006E65AF"/>
  </w:style>
  <w:style w:type="paragraph" w:customStyle="1" w:styleId="7634FF8180B8425BB196B70F7FC774E6">
    <w:name w:val="7634FF8180B8425BB196B70F7FC774E6"/>
    <w:rsid w:val="006E65AF"/>
  </w:style>
  <w:style w:type="paragraph" w:customStyle="1" w:styleId="9EE5B2A4E93D48078387A7773D8DEE14">
    <w:name w:val="9EE5B2A4E93D48078387A7773D8DEE14"/>
    <w:rsid w:val="006E65AF"/>
  </w:style>
  <w:style w:type="paragraph" w:customStyle="1" w:styleId="1B83CBE2EB0B433F8E2D1FEEDE84D3C3">
    <w:name w:val="1B83CBE2EB0B433F8E2D1FEEDE84D3C3"/>
    <w:rsid w:val="006E65AF"/>
  </w:style>
  <w:style w:type="paragraph" w:customStyle="1" w:styleId="0782DCB8F931448C8715A231C8AABEAE">
    <w:name w:val="0782DCB8F931448C8715A231C8AABEAE"/>
    <w:rsid w:val="006E65AF"/>
  </w:style>
  <w:style w:type="paragraph" w:customStyle="1" w:styleId="27E40765C7D6436884767AB60B1EC81D">
    <w:name w:val="27E40765C7D6436884767AB60B1EC81D"/>
    <w:rsid w:val="006E65AF"/>
  </w:style>
  <w:style w:type="paragraph" w:customStyle="1" w:styleId="1453570AF2524E7892F93A3986270A0B">
    <w:name w:val="1453570AF2524E7892F93A3986270A0B"/>
    <w:rsid w:val="006E65AF"/>
  </w:style>
  <w:style w:type="paragraph" w:customStyle="1" w:styleId="544F35A730914F11BB4AC09739EE97D4">
    <w:name w:val="544F35A730914F11BB4AC09739EE97D4"/>
    <w:rsid w:val="006E65AF"/>
  </w:style>
  <w:style w:type="paragraph" w:customStyle="1" w:styleId="4FD25ACCBCAD467F8C199067C4A82CD1">
    <w:name w:val="4FD25ACCBCAD467F8C199067C4A82CD1"/>
    <w:rsid w:val="006E65AF"/>
  </w:style>
  <w:style w:type="paragraph" w:customStyle="1" w:styleId="6363159905D249BBA90BE77313838764">
    <w:name w:val="6363159905D249BBA90BE77313838764"/>
    <w:rsid w:val="006E65AF"/>
  </w:style>
  <w:style w:type="paragraph" w:customStyle="1" w:styleId="834552ECEAD54324849375E7A7EDD717">
    <w:name w:val="834552ECEAD54324849375E7A7EDD717"/>
    <w:rsid w:val="006E65AF"/>
  </w:style>
  <w:style w:type="paragraph" w:customStyle="1" w:styleId="1EF2BB4481D849E28626FA2613745A72">
    <w:name w:val="1EF2BB4481D849E28626FA2613745A72"/>
    <w:rsid w:val="006E65AF"/>
  </w:style>
  <w:style w:type="paragraph" w:customStyle="1" w:styleId="EE6019FD317F4F82BB382BE6C6DB17C8">
    <w:name w:val="EE6019FD317F4F82BB382BE6C6DB17C8"/>
    <w:rsid w:val="006E65AF"/>
  </w:style>
  <w:style w:type="paragraph" w:customStyle="1" w:styleId="7BDC6C9581F44E64B00645DDDEF21015">
    <w:name w:val="7BDC6C9581F44E64B00645DDDEF21015"/>
    <w:rsid w:val="006E65AF"/>
  </w:style>
  <w:style w:type="paragraph" w:customStyle="1" w:styleId="83BDC07A861B49F0AB164BE3DA26E371">
    <w:name w:val="83BDC07A861B49F0AB164BE3DA26E371"/>
    <w:rsid w:val="006E65AF"/>
  </w:style>
  <w:style w:type="paragraph" w:customStyle="1" w:styleId="1BA78E485C1E409BAFD4711E6CC3C0CF">
    <w:name w:val="1BA78E485C1E409BAFD4711E6CC3C0CF"/>
    <w:rsid w:val="006E65AF"/>
  </w:style>
  <w:style w:type="paragraph" w:customStyle="1" w:styleId="812CDE9A14BA4ED08F54347607E12B2F">
    <w:name w:val="812CDE9A14BA4ED08F54347607E12B2F"/>
    <w:rsid w:val="006E65AF"/>
  </w:style>
  <w:style w:type="paragraph" w:customStyle="1" w:styleId="DD79187CA5214EB49FAC0DE2D50BBF66">
    <w:name w:val="DD79187CA5214EB49FAC0DE2D50BBF66"/>
    <w:rsid w:val="006E65AF"/>
  </w:style>
  <w:style w:type="paragraph" w:customStyle="1" w:styleId="08868C591D7B4382BECE011ECD09C35F">
    <w:name w:val="08868C591D7B4382BECE011ECD09C35F"/>
    <w:rsid w:val="006E65AF"/>
  </w:style>
  <w:style w:type="paragraph" w:customStyle="1" w:styleId="9AB483197CC041AD81199C1AF2B98E0D">
    <w:name w:val="9AB483197CC041AD81199C1AF2B98E0D"/>
    <w:rsid w:val="006E65AF"/>
  </w:style>
  <w:style w:type="paragraph" w:customStyle="1" w:styleId="AD41BA5A596744C9AD632794C8A99F91">
    <w:name w:val="AD41BA5A596744C9AD632794C8A99F91"/>
    <w:rsid w:val="006E65AF"/>
  </w:style>
  <w:style w:type="paragraph" w:customStyle="1" w:styleId="406FB4C6BC5042D9A5D07CD8403A96EB">
    <w:name w:val="406FB4C6BC5042D9A5D07CD8403A96EB"/>
    <w:rsid w:val="006E65AF"/>
  </w:style>
  <w:style w:type="paragraph" w:customStyle="1" w:styleId="685289E3FD8D49CAB4BDE28FA993CCB1">
    <w:name w:val="685289E3FD8D49CAB4BDE28FA993CCB1"/>
    <w:rsid w:val="006E65AF"/>
  </w:style>
  <w:style w:type="paragraph" w:customStyle="1" w:styleId="C85D1E1754B74218B85D92A733ED3B98">
    <w:name w:val="C85D1E1754B74218B85D92A733ED3B98"/>
    <w:rsid w:val="006E65AF"/>
  </w:style>
  <w:style w:type="paragraph" w:customStyle="1" w:styleId="E3F3274840B94E3CA5D14B89392633C2">
    <w:name w:val="E3F3274840B94E3CA5D14B89392633C2"/>
    <w:rsid w:val="006E65AF"/>
  </w:style>
  <w:style w:type="paragraph" w:customStyle="1" w:styleId="7A7A0F9281364B53B6AC528A877A5620">
    <w:name w:val="7A7A0F9281364B53B6AC528A877A5620"/>
    <w:rsid w:val="006E65AF"/>
  </w:style>
  <w:style w:type="paragraph" w:customStyle="1" w:styleId="143ECF0C7BC4463AB7A00CA29A9C5374">
    <w:name w:val="143ECF0C7BC4463AB7A00CA29A9C5374"/>
    <w:rsid w:val="006E65AF"/>
  </w:style>
  <w:style w:type="paragraph" w:customStyle="1" w:styleId="A18D29C6722C49A194AE9F5E1F4324AE">
    <w:name w:val="A18D29C6722C49A194AE9F5E1F4324AE"/>
    <w:rsid w:val="006E65AF"/>
  </w:style>
  <w:style w:type="paragraph" w:customStyle="1" w:styleId="0C1F163192A243C39C768F0D0CAE7A72">
    <w:name w:val="0C1F163192A243C39C768F0D0CAE7A72"/>
    <w:rsid w:val="006E65AF"/>
  </w:style>
  <w:style w:type="paragraph" w:customStyle="1" w:styleId="E5159603AF734264BEA88ED3B9499C5C">
    <w:name w:val="E5159603AF734264BEA88ED3B9499C5C"/>
    <w:rsid w:val="006E65AF"/>
  </w:style>
  <w:style w:type="paragraph" w:customStyle="1" w:styleId="6997322110004A74BBDFD05B55F984E1">
    <w:name w:val="6997322110004A74BBDFD05B55F984E1"/>
    <w:rsid w:val="006E65AF"/>
  </w:style>
  <w:style w:type="paragraph" w:customStyle="1" w:styleId="315170C820E041878C8BA09D2A114B73">
    <w:name w:val="315170C820E041878C8BA09D2A114B73"/>
    <w:rsid w:val="006E65AF"/>
  </w:style>
  <w:style w:type="paragraph" w:customStyle="1" w:styleId="556A4A809D114E61BBD1BA9FFB8AFDE7">
    <w:name w:val="556A4A809D114E61BBD1BA9FFB8AFDE7"/>
    <w:rsid w:val="006E65AF"/>
  </w:style>
  <w:style w:type="paragraph" w:customStyle="1" w:styleId="3AF63AD49C3143BBA80FB65EC4184FA7">
    <w:name w:val="3AF63AD49C3143BBA80FB65EC4184FA7"/>
    <w:rsid w:val="006E65AF"/>
  </w:style>
  <w:style w:type="paragraph" w:customStyle="1" w:styleId="2AFC4FBD2380416B9E2E85385035A742">
    <w:name w:val="2AFC4FBD2380416B9E2E85385035A742"/>
    <w:rsid w:val="006E65AF"/>
  </w:style>
  <w:style w:type="paragraph" w:customStyle="1" w:styleId="E9CF2633C5B34F92983B5C8D09F2CAEA">
    <w:name w:val="E9CF2633C5B34F92983B5C8D09F2CAEA"/>
    <w:rsid w:val="006E65AF"/>
  </w:style>
  <w:style w:type="paragraph" w:customStyle="1" w:styleId="AE1582E2FA664C849F8F85139508EE3C">
    <w:name w:val="AE1582E2FA664C849F8F85139508EE3C"/>
    <w:rsid w:val="006E65AF"/>
  </w:style>
  <w:style w:type="paragraph" w:customStyle="1" w:styleId="A4279DC0FFCE42009FA51DD710876194">
    <w:name w:val="A4279DC0FFCE42009FA51DD710876194"/>
    <w:rsid w:val="006E65AF"/>
  </w:style>
  <w:style w:type="paragraph" w:customStyle="1" w:styleId="1C5199E7DF274FD88F5F0396A55C49EC">
    <w:name w:val="1C5199E7DF274FD88F5F0396A55C49EC"/>
    <w:rsid w:val="006E65AF"/>
  </w:style>
  <w:style w:type="paragraph" w:customStyle="1" w:styleId="B394D736F7C74D04B073780E05412B1D">
    <w:name w:val="B394D736F7C74D04B073780E05412B1D"/>
    <w:rsid w:val="006E65AF"/>
  </w:style>
  <w:style w:type="paragraph" w:customStyle="1" w:styleId="E3D580788F154153AB986049A75C6B33">
    <w:name w:val="E3D580788F154153AB986049A75C6B33"/>
    <w:rsid w:val="006E65AF"/>
  </w:style>
  <w:style w:type="paragraph" w:customStyle="1" w:styleId="2249841BBED748D4ACC0042493E9DBAE">
    <w:name w:val="2249841BBED748D4ACC0042493E9DBAE"/>
    <w:rsid w:val="006E65AF"/>
  </w:style>
  <w:style w:type="paragraph" w:customStyle="1" w:styleId="404AF090BFE645D7B0C13DC87EF73661">
    <w:name w:val="404AF090BFE645D7B0C13DC87EF73661"/>
    <w:rsid w:val="006E65AF"/>
  </w:style>
  <w:style w:type="paragraph" w:customStyle="1" w:styleId="21FEA58EBE254B2080D93B4491B61529">
    <w:name w:val="21FEA58EBE254B2080D93B4491B61529"/>
    <w:rsid w:val="006E65AF"/>
  </w:style>
  <w:style w:type="paragraph" w:customStyle="1" w:styleId="E62243F543EF4D5E9D9E36BC7AF045C5">
    <w:name w:val="E62243F543EF4D5E9D9E36BC7AF045C5"/>
    <w:rsid w:val="006E65AF"/>
  </w:style>
  <w:style w:type="paragraph" w:customStyle="1" w:styleId="17FC65580BDB40AC9DB7FFC93E333C0E">
    <w:name w:val="17FC65580BDB40AC9DB7FFC93E333C0E"/>
    <w:rsid w:val="006E65AF"/>
  </w:style>
  <w:style w:type="paragraph" w:customStyle="1" w:styleId="3E4F85F66FD14690BA765FE43B4D35BE">
    <w:name w:val="3E4F85F66FD14690BA765FE43B4D35BE"/>
    <w:rsid w:val="006E65AF"/>
  </w:style>
  <w:style w:type="paragraph" w:customStyle="1" w:styleId="5DA5F507BC5C4A41AF0C04A548B89B30">
    <w:name w:val="5DA5F507BC5C4A41AF0C04A548B89B30"/>
    <w:rsid w:val="006E65AF"/>
  </w:style>
  <w:style w:type="paragraph" w:customStyle="1" w:styleId="52C6C3D482B141D9A5FD9078D4E858BB">
    <w:name w:val="52C6C3D482B141D9A5FD9078D4E858BB"/>
    <w:rsid w:val="006E65AF"/>
  </w:style>
  <w:style w:type="paragraph" w:customStyle="1" w:styleId="76CB1FB17BE844C587F7D180EC1F04B6">
    <w:name w:val="76CB1FB17BE844C587F7D180EC1F04B6"/>
    <w:rsid w:val="006E65AF"/>
  </w:style>
  <w:style w:type="paragraph" w:customStyle="1" w:styleId="362172F76E5845CE8FA0C21B81EF2B11">
    <w:name w:val="362172F76E5845CE8FA0C21B81EF2B11"/>
    <w:rsid w:val="006E65AF"/>
  </w:style>
  <w:style w:type="paragraph" w:customStyle="1" w:styleId="9FCE95205B6B46819EA8CF135B944039">
    <w:name w:val="9FCE95205B6B46819EA8CF135B944039"/>
    <w:rsid w:val="006E65AF"/>
  </w:style>
  <w:style w:type="paragraph" w:customStyle="1" w:styleId="390D75D6696241D685F20C075D0B6953">
    <w:name w:val="390D75D6696241D685F20C075D0B6953"/>
    <w:rsid w:val="006E65AF"/>
  </w:style>
  <w:style w:type="paragraph" w:customStyle="1" w:styleId="F0F19D6615114ED9B4B771C527667E33">
    <w:name w:val="F0F19D6615114ED9B4B771C527667E33"/>
    <w:rsid w:val="006E65AF"/>
  </w:style>
  <w:style w:type="paragraph" w:customStyle="1" w:styleId="D2A6B0E071864784B4EB8FD82ECBD962">
    <w:name w:val="D2A6B0E071864784B4EB8FD82ECBD962"/>
    <w:rsid w:val="006E65AF"/>
  </w:style>
  <w:style w:type="paragraph" w:customStyle="1" w:styleId="A44D0C31FC9B4712A64D81BC89C5287D">
    <w:name w:val="A44D0C31FC9B4712A64D81BC89C5287D"/>
    <w:rsid w:val="006E65AF"/>
  </w:style>
  <w:style w:type="paragraph" w:customStyle="1" w:styleId="A22362AC47EC46E48261A53F56A6FB47">
    <w:name w:val="A22362AC47EC46E48261A53F56A6FB47"/>
    <w:rsid w:val="006E65AF"/>
  </w:style>
  <w:style w:type="paragraph" w:customStyle="1" w:styleId="DF08D6FB69D8467AB3F35FB2345C2D22">
    <w:name w:val="DF08D6FB69D8467AB3F35FB2345C2D22"/>
    <w:rsid w:val="006E65AF"/>
  </w:style>
  <w:style w:type="paragraph" w:customStyle="1" w:styleId="135330BD716F4AB0A97E837F40E12E01">
    <w:name w:val="135330BD716F4AB0A97E837F40E12E01"/>
    <w:rsid w:val="006E65AF"/>
  </w:style>
  <w:style w:type="paragraph" w:customStyle="1" w:styleId="40138C71D87C43D299CDB2B67620C6AE">
    <w:name w:val="40138C71D87C43D299CDB2B67620C6AE"/>
    <w:rsid w:val="006E65AF"/>
  </w:style>
  <w:style w:type="paragraph" w:customStyle="1" w:styleId="14B9A9A2FD3049F0A8BD40D70C4BD872">
    <w:name w:val="14B9A9A2FD3049F0A8BD40D70C4BD872"/>
    <w:rsid w:val="006E65AF"/>
  </w:style>
  <w:style w:type="paragraph" w:customStyle="1" w:styleId="2DAEAA6C5DDE4B3299F873A311BD3AEB">
    <w:name w:val="2DAEAA6C5DDE4B3299F873A311BD3AEB"/>
    <w:rsid w:val="006E65AF"/>
  </w:style>
  <w:style w:type="paragraph" w:customStyle="1" w:styleId="32872A31B7BB4CAEA2156B9B0AF7D2CA">
    <w:name w:val="32872A31B7BB4CAEA2156B9B0AF7D2CA"/>
    <w:rsid w:val="006E65AF"/>
  </w:style>
  <w:style w:type="paragraph" w:customStyle="1" w:styleId="05EB9022A72B4869B9E5E1437C3B5F7D">
    <w:name w:val="05EB9022A72B4869B9E5E1437C3B5F7D"/>
    <w:rsid w:val="006E65AF"/>
  </w:style>
  <w:style w:type="paragraph" w:customStyle="1" w:styleId="51A5DFF5D78D4A8BA4F4381AB82F3EC3">
    <w:name w:val="51A5DFF5D78D4A8BA4F4381AB82F3EC3"/>
    <w:rsid w:val="006E65AF"/>
  </w:style>
  <w:style w:type="paragraph" w:customStyle="1" w:styleId="1A0A823A2DE74090B6C174C3C2B959C5">
    <w:name w:val="1A0A823A2DE74090B6C174C3C2B959C5"/>
    <w:rsid w:val="006E65AF"/>
  </w:style>
  <w:style w:type="paragraph" w:customStyle="1" w:styleId="33A9A4389C39469FBB3A9E66CD5EA40B">
    <w:name w:val="33A9A4389C39469FBB3A9E66CD5EA40B"/>
    <w:rsid w:val="006E65AF"/>
  </w:style>
  <w:style w:type="paragraph" w:customStyle="1" w:styleId="6ACE19007667467785BC816A6EC0FF78">
    <w:name w:val="6ACE19007667467785BC816A6EC0FF78"/>
    <w:rsid w:val="006E65AF"/>
  </w:style>
  <w:style w:type="paragraph" w:customStyle="1" w:styleId="CC6EC30DCDAF4F1E9AA08534C3EBEEEF">
    <w:name w:val="CC6EC30DCDAF4F1E9AA08534C3EBEEEF"/>
    <w:rsid w:val="006E65AF"/>
  </w:style>
  <w:style w:type="paragraph" w:customStyle="1" w:styleId="B2CD589C3F7A4420A454529F0D4ED138">
    <w:name w:val="B2CD589C3F7A4420A454529F0D4ED138"/>
    <w:rsid w:val="006E65AF"/>
  </w:style>
  <w:style w:type="paragraph" w:customStyle="1" w:styleId="3FB3E18BDE464B258D321E62BD643BF3">
    <w:name w:val="3FB3E18BDE464B258D321E62BD643BF3"/>
    <w:rsid w:val="006E65AF"/>
  </w:style>
  <w:style w:type="paragraph" w:customStyle="1" w:styleId="98577541CFE34585B8E3D4BF94D982F7">
    <w:name w:val="98577541CFE34585B8E3D4BF94D982F7"/>
    <w:rsid w:val="00173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FEE8-29AB-4833-AF76-B0B9096C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SDU_Normal123</Template>
  <TotalTime>7</TotalTime>
  <Pages>8</Pages>
  <Words>1036</Words>
  <Characters>5908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Title</vt:lpstr>
      <vt:lpstr>Homework05 – เขียนผังงาน (flowchart) จากเนื้อหาข่าว</vt:lpstr>
    </vt:vector>
  </TitlesOfParts>
  <Company>File : homework05.doc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ชุนชวนคลิก</dc:creator>
  <cp:lastModifiedBy>ชุนชวนคลิก P</cp:lastModifiedBy>
  <cp:revision>5</cp:revision>
  <dcterms:created xsi:type="dcterms:W3CDTF">2023-08-08T14:50:00Z</dcterms:created>
  <dcterms:modified xsi:type="dcterms:W3CDTF">2023-09-29T03:27:00Z</dcterms:modified>
</cp:coreProperties>
</file>