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A0B54" w:rsidRPr="00D45E89" w14:paraId="7EBD92EA" w14:textId="77777777" w:rsidTr="00FC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</w:tcPr>
          <w:bookmarkStart w:id="0" w:name="_Hlk179538193"/>
          <w:bookmarkStart w:id="1" w:name="_Toc430524194"/>
          <w:bookmarkEnd w:id="0"/>
          <w:p w14:paraId="1E4CAE0B" w14:textId="35FC27EA" w:rsidR="000A0B54" w:rsidRPr="000A0B54" w:rsidRDefault="00000000" w:rsidP="00FC5741">
            <w:pPr>
              <w:pStyle w:val="SDU-Content"/>
              <w:jc w:val="center"/>
              <w:rPr>
                <w:b/>
                <w:bCs/>
                <w:sz w:val="44"/>
                <w:szCs w:val="44"/>
              </w:rPr>
            </w:pPr>
            <w:sdt>
              <w:sdtPr>
                <w:rPr>
                  <w:rFonts w:hint="cs"/>
                  <w:b/>
                  <w:bCs/>
                  <w:sz w:val="44"/>
                  <w:szCs w:val="44"/>
                  <w:cs/>
                </w:rPr>
                <w:alias w:val="ลักษณะเอกสาร"/>
                <w:tag w:val="ลักษณะเอกสาร"/>
                <w:id w:val="-63841856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เอกสารประกอบการสอน" w:value="เอกสารประกอบการสอน"/>
                  <w:listItem w:displayText="เอกสารคำสอน" w:value="เอกสารคำสอน"/>
                </w:dropDownList>
              </w:sdtPr>
              <w:sdtContent>
                <w:r w:rsidR="00CA3A28" w:rsidRPr="0095391A">
                  <w:rPr>
                    <w:rStyle w:val="PlaceholderText"/>
                  </w:rPr>
                  <w:t>Choose an item.</w:t>
                </w:r>
              </w:sdtContent>
            </w:sdt>
            <w:r w:rsidR="000A0B54" w:rsidRPr="000A0B54">
              <w:rPr>
                <w:b/>
                <w:bCs/>
                <w:sz w:val="44"/>
                <w:szCs w:val="44"/>
                <w:cs/>
              </w:rPr>
              <w:br/>
            </w:r>
            <w:r w:rsidR="000A0B54" w:rsidRPr="000A0B54">
              <w:rPr>
                <w:rFonts w:hint="cs"/>
                <w:b/>
                <w:bCs/>
                <w:sz w:val="44"/>
                <w:szCs w:val="44"/>
                <w:cs/>
              </w:rPr>
              <w:t xml:space="preserve">รายวิชา </w:t>
            </w:r>
            <w:sdt>
              <w:sdtPr>
                <w:rPr>
                  <w:b/>
                  <w:bCs/>
                  <w:sz w:val="44"/>
                  <w:szCs w:val="44"/>
                  <w:cs/>
                </w:rPr>
                <w:alias w:val="Title"/>
                <w:tag w:val=""/>
                <w:id w:val="-1455556265"/>
                <w:placeholder>
                  <w:docPart w:val="9AB2BC2E7B2D42D3A49DD8892213BB2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267643">
                  <w:rPr>
                    <w:b/>
                    <w:bCs/>
                    <w:sz w:val="44"/>
                    <w:szCs w:val="44"/>
                    <w:cs/>
                  </w:rPr>
                  <w:t>ชื่อรายวิชา</w:t>
                </w:r>
              </w:sdtContent>
            </w:sdt>
          </w:p>
        </w:tc>
      </w:tr>
      <w:tr w:rsidR="000A0B54" w:rsidRPr="00D45E89" w14:paraId="2482C20A" w14:textId="77777777" w:rsidTr="00FC5741">
        <w:trPr>
          <w:trHeight w:val="4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vAlign w:val="center"/>
          </w:tcPr>
          <w:sdt>
            <w:sdtPr>
              <w:rPr>
                <w:b/>
                <w:bCs/>
                <w:sz w:val="36"/>
                <w:szCs w:val="36"/>
                <w:cs/>
              </w:rPr>
              <w:alias w:val="Author"/>
              <w:tag w:val=""/>
              <w:id w:val="526220748"/>
              <w:placeholder>
                <w:docPart w:val="B12D319776A34DBBA167B5EF1F10337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27D4A9CC" w14:textId="43782E2B" w:rsidR="000A0B54" w:rsidRPr="000A0B54" w:rsidRDefault="00CA3A28" w:rsidP="000A0B54">
                <w:pPr>
                  <w:pStyle w:val="SDU-Content"/>
                  <w:jc w:val="center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ชื่อผู้เขียน</w:t>
                </w:r>
              </w:p>
            </w:sdtContent>
          </w:sdt>
        </w:tc>
      </w:tr>
      <w:tr w:rsidR="000A0B54" w:rsidRPr="00D45E89" w14:paraId="4BEFCFFF" w14:textId="77777777" w:rsidTr="00FC5741">
        <w:trPr>
          <w:trHeight w:val="4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vAlign w:val="bottom"/>
          </w:tcPr>
          <w:p w14:paraId="23D8DF28" w14:textId="77777777" w:rsidR="000A0B54" w:rsidRDefault="000A0B54" w:rsidP="00FC5741">
            <w:pPr>
              <w:pStyle w:val="SDU-Content"/>
              <w:jc w:val="center"/>
              <w:rPr>
                <w:b/>
                <w:bCs/>
                <w:sz w:val="40"/>
                <w:szCs w:val="40"/>
              </w:rPr>
            </w:pPr>
          </w:p>
          <w:p w14:paraId="756F27BB" w14:textId="3E9CCABA" w:rsidR="000A0B54" w:rsidRDefault="000A0B54" w:rsidP="00FC5741">
            <w:pPr>
              <w:pStyle w:val="SDU-Content"/>
              <w:jc w:val="center"/>
              <w:rPr>
                <w:b/>
                <w:bCs/>
                <w:sz w:val="40"/>
                <w:szCs w:val="40"/>
                <w:cs/>
              </w:rPr>
            </w:pPr>
            <w:r>
              <w:rPr>
                <w:rFonts w:hint="cs"/>
                <w:b/>
                <w:bCs/>
                <w:sz w:val="40"/>
                <w:szCs w:val="40"/>
                <w:cs/>
              </w:rPr>
              <w:t>คณะ</w:t>
            </w:r>
          </w:p>
          <w:p w14:paraId="475AC5AF" w14:textId="201A1E42" w:rsidR="000A0B54" w:rsidRPr="000A0B54" w:rsidRDefault="000A0B54" w:rsidP="00FC5741">
            <w:pPr>
              <w:pStyle w:val="SDU-Content"/>
              <w:jc w:val="center"/>
              <w:rPr>
                <w:b/>
                <w:bCs/>
                <w:sz w:val="44"/>
                <w:szCs w:val="44"/>
              </w:rPr>
            </w:pPr>
            <w:r w:rsidRPr="000A0B54">
              <w:rPr>
                <w:b/>
                <w:bCs/>
                <w:sz w:val="44"/>
                <w:szCs w:val="44"/>
                <w:cs/>
              </w:rPr>
              <w:t>มหาวิทยาลัย</w:t>
            </w:r>
          </w:p>
          <w:p w14:paraId="005EB26E" w14:textId="3DAAD937" w:rsidR="000A0B54" w:rsidRPr="00D45E89" w:rsidRDefault="00000000" w:rsidP="00FC5741">
            <w:pPr>
              <w:pStyle w:val="SDU-Content"/>
              <w:jc w:val="center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alias w:val="Abstract"/>
                <w:tag w:val=""/>
                <w:id w:val="1401951483"/>
                <w:placeholder>
                  <w:docPart w:val="764F6906036847EB892FE86FE744B5A0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CA3A28">
                  <w:rPr>
                    <w:rFonts w:hint="cs"/>
                    <w:b/>
                    <w:bCs/>
                    <w:sz w:val="36"/>
                    <w:szCs w:val="36"/>
                    <w:cs/>
                  </w:rPr>
                  <w:t>ปีเผยแพร่</w:t>
                </w:r>
              </w:sdtContent>
            </w:sdt>
          </w:p>
        </w:tc>
      </w:tr>
    </w:tbl>
    <w:p w14:paraId="55E17C93" w14:textId="77777777" w:rsidR="000A0B54" w:rsidRDefault="000A0B54">
      <w:pPr>
        <w:rPr>
          <w:cs/>
        </w:rPr>
        <w:sectPr w:rsidR="000A0B54" w:rsidSect="00C4228A">
          <w:headerReference w:type="even" r:id="rId9"/>
          <w:headerReference w:type="default" r:id="rId10"/>
          <w:footerReference w:type="default" r:id="rId11"/>
          <w:type w:val="oddPage"/>
          <w:pgSz w:w="11909" w:h="16834" w:code="9"/>
          <w:pgMar w:top="2160" w:right="1440" w:bottom="1440" w:left="2160" w:header="994" w:footer="706" w:gutter="0"/>
          <w:pgNumType w:fmt="thaiLetters"/>
          <w:cols w:space="720"/>
          <w:titlePg/>
          <w:docGrid w:linePitch="435"/>
        </w:sectPr>
      </w:pPr>
    </w:p>
    <w:p w14:paraId="21ADC841" w14:textId="77777777" w:rsidR="000A0B54" w:rsidRDefault="000A0B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5E89" w:rsidRPr="00D45E89" w14:paraId="3FF82284" w14:textId="77777777" w:rsidTr="001C45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</w:tcPr>
          <w:p w14:paraId="2D4EB811" w14:textId="44295D82" w:rsidR="001C4570" w:rsidRPr="000A0B54" w:rsidRDefault="001C4570" w:rsidP="000A5982">
            <w:pPr>
              <w:pStyle w:val="SDU-Content"/>
              <w:jc w:val="center"/>
              <w:rPr>
                <w:b/>
                <w:bCs/>
                <w:sz w:val="44"/>
                <w:szCs w:val="44"/>
              </w:rPr>
            </w:pPr>
            <w:r w:rsidRPr="000A0B54">
              <w:rPr>
                <w:rFonts w:hint="cs"/>
                <w:b/>
                <w:bCs/>
                <w:sz w:val="44"/>
                <w:szCs w:val="44"/>
                <w:cs/>
              </w:rPr>
              <w:t>เอกสาร</w:t>
            </w:r>
            <w:r w:rsidR="00F57C14" w:rsidRPr="000A0B54">
              <w:rPr>
                <w:rFonts w:hint="cs"/>
                <w:b/>
                <w:bCs/>
                <w:sz w:val="44"/>
                <w:szCs w:val="44"/>
                <w:cs/>
              </w:rPr>
              <w:t>คำ</w:t>
            </w:r>
            <w:r w:rsidR="0038259D" w:rsidRPr="000A0B54">
              <w:rPr>
                <w:rFonts w:hint="cs"/>
                <w:b/>
                <w:bCs/>
                <w:sz w:val="44"/>
                <w:szCs w:val="44"/>
                <w:cs/>
              </w:rPr>
              <w:t>สอน</w:t>
            </w:r>
            <w:r w:rsidRPr="000A0B54">
              <w:rPr>
                <w:b/>
                <w:bCs/>
                <w:sz w:val="44"/>
                <w:szCs w:val="44"/>
                <w:cs/>
              </w:rPr>
              <w:br/>
            </w:r>
            <w:r w:rsidRPr="000A0B54">
              <w:rPr>
                <w:rFonts w:hint="cs"/>
                <w:b/>
                <w:bCs/>
                <w:sz w:val="44"/>
                <w:szCs w:val="44"/>
                <w:cs/>
              </w:rPr>
              <w:t xml:space="preserve">รายวิชา </w:t>
            </w:r>
            <w:sdt>
              <w:sdtPr>
                <w:rPr>
                  <w:b/>
                  <w:bCs/>
                  <w:sz w:val="44"/>
                  <w:szCs w:val="44"/>
                  <w:cs/>
                </w:rPr>
                <w:alias w:val="Title"/>
                <w:tag w:val=""/>
                <w:id w:val="1435791469"/>
                <w:placeholder>
                  <w:docPart w:val="93B289D782224F509FDB3CB77A4D4D4C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="00267643">
                  <w:rPr>
                    <w:b/>
                    <w:bCs/>
                    <w:sz w:val="44"/>
                    <w:szCs w:val="44"/>
                    <w:cs/>
                  </w:rPr>
                  <w:t>ชื่อรายวิชา</w:t>
                </w:r>
              </w:sdtContent>
            </w:sdt>
          </w:p>
        </w:tc>
      </w:tr>
      <w:tr w:rsidR="00D45E89" w:rsidRPr="00D45E89" w14:paraId="17906425" w14:textId="77777777" w:rsidTr="001C4570">
        <w:trPr>
          <w:trHeight w:val="4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vAlign w:val="center"/>
          </w:tcPr>
          <w:sdt>
            <w:sdtPr>
              <w:rPr>
                <w:b/>
                <w:bCs/>
                <w:sz w:val="36"/>
                <w:szCs w:val="36"/>
                <w:cs/>
              </w:rPr>
              <w:alias w:val="Author"/>
              <w:tag w:val=""/>
              <w:id w:val="865486022"/>
              <w:placeholder>
                <w:docPart w:val="C93E36F559094AF5BFF8B727BA0E282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5B0B2496" w14:textId="6B7092E0" w:rsidR="001C4570" w:rsidRPr="000A0B54" w:rsidRDefault="00CA3A28" w:rsidP="001C4570">
                <w:pPr>
                  <w:pStyle w:val="SDU-Content"/>
                  <w:jc w:val="center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b/>
                    <w:bCs/>
                    <w:sz w:val="36"/>
                    <w:szCs w:val="36"/>
                    <w:cs/>
                  </w:rPr>
                  <w:t>ชื่อผู้เขียน</w:t>
                </w:r>
              </w:p>
            </w:sdtContent>
          </w:sdt>
          <w:p w14:paraId="55876ED9" w14:textId="0E626E63" w:rsidR="001C4570" w:rsidRPr="000A0B54" w:rsidRDefault="00CA3A28" w:rsidP="00023C5E">
            <w:pPr>
              <w:pStyle w:val="SDU-Content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bookmarkStart w:id="2" w:name="_Toc430524197"/>
            <w:r>
              <w:rPr>
                <w:rFonts w:hint="cs"/>
                <w:b/>
                <w:bCs/>
                <w:sz w:val="36"/>
                <w:szCs w:val="36"/>
                <w:cs/>
              </w:rPr>
              <w:t>ปริญญา</w:t>
            </w:r>
            <w:r w:rsidR="001C4570" w:rsidRPr="000A0B54">
              <w:rPr>
                <w:rFonts w:hint="cs"/>
                <w:b/>
                <w:bCs/>
                <w:sz w:val="36"/>
                <w:szCs w:val="36"/>
                <w:cs/>
              </w:rPr>
              <w:t>บัณฑิต</w:t>
            </w:r>
            <w:r w:rsidR="001C4570" w:rsidRPr="000A0B54">
              <w:rPr>
                <w:b/>
                <w:bCs/>
                <w:sz w:val="36"/>
                <w:szCs w:val="36"/>
                <w:cs/>
              </w:rPr>
              <w:t xml:space="preserve"> (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สาขาวิชา</w:t>
            </w:r>
            <w:r w:rsidR="001C4570" w:rsidRPr="000A0B54">
              <w:rPr>
                <w:b/>
                <w:bCs/>
                <w:sz w:val="36"/>
                <w:szCs w:val="36"/>
                <w:cs/>
              </w:rPr>
              <w:t>)</w:t>
            </w:r>
            <w:bookmarkEnd w:id="2"/>
          </w:p>
          <w:p w14:paraId="47B46B4D" w14:textId="45CAB544" w:rsidR="001C4570" w:rsidRPr="000A0B54" w:rsidRDefault="00CA3A28" w:rsidP="00023C5E">
            <w:pPr>
              <w:pStyle w:val="SDU-Content"/>
              <w:spacing w:before="0" w:after="0"/>
              <w:jc w:val="center"/>
              <w:rPr>
                <w:b/>
                <w:bCs/>
                <w:sz w:val="36"/>
                <w:szCs w:val="36"/>
              </w:rPr>
            </w:pPr>
            <w:bookmarkStart w:id="3" w:name="_Toc430524198"/>
            <w:r>
              <w:rPr>
                <w:rFonts w:hint="cs"/>
                <w:b/>
                <w:bCs/>
                <w:sz w:val="36"/>
                <w:szCs w:val="36"/>
                <w:cs/>
              </w:rPr>
              <w:t>ป</w:t>
            </w:r>
            <w:r w:rsidR="001C4570" w:rsidRPr="000A0B54">
              <w:rPr>
                <w:rFonts w:hint="cs"/>
                <w:b/>
                <w:bCs/>
                <w:sz w:val="36"/>
                <w:szCs w:val="36"/>
                <w:cs/>
              </w:rPr>
              <w:t>ร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ิญญา</w:t>
            </w:r>
            <w:r w:rsidR="001C4570" w:rsidRPr="000A0B54">
              <w:rPr>
                <w:rFonts w:hint="cs"/>
                <w:b/>
                <w:bCs/>
                <w:sz w:val="36"/>
                <w:szCs w:val="36"/>
                <w:cs/>
              </w:rPr>
              <w:t>มหาบัณฑิต</w:t>
            </w:r>
            <w:r w:rsidR="001C4570" w:rsidRPr="000A0B54">
              <w:rPr>
                <w:b/>
                <w:bCs/>
                <w:sz w:val="36"/>
                <w:szCs w:val="36"/>
                <w:cs/>
              </w:rPr>
              <w:t xml:space="preserve"> (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สาขาวิชา</w:t>
            </w:r>
            <w:r w:rsidR="001C4570" w:rsidRPr="000A0B54">
              <w:rPr>
                <w:b/>
                <w:bCs/>
                <w:sz w:val="36"/>
                <w:szCs w:val="36"/>
                <w:cs/>
              </w:rPr>
              <w:t>)</w:t>
            </w:r>
            <w:bookmarkEnd w:id="3"/>
          </w:p>
          <w:p w14:paraId="6F853519" w14:textId="334E0934" w:rsidR="001C4570" w:rsidRPr="000A0B54" w:rsidRDefault="00CA3A28" w:rsidP="00023C5E">
            <w:pPr>
              <w:pStyle w:val="SDU-Content"/>
              <w:spacing w:before="0" w:after="0"/>
              <w:jc w:val="center"/>
              <w:rPr>
                <w:b/>
                <w:bCs/>
                <w:sz w:val="36"/>
                <w:szCs w:val="36"/>
                <w:cs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ปริญญา</w:t>
            </w:r>
            <w:r w:rsidR="001C4570" w:rsidRPr="000A0B54">
              <w:rPr>
                <w:rFonts w:hint="cs"/>
                <w:b/>
                <w:bCs/>
                <w:sz w:val="36"/>
                <w:szCs w:val="36"/>
                <w:cs/>
              </w:rPr>
              <w:t>ดุษฎีบัณฑิต (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สาขาวิชา</w:t>
            </w:r>
            <w:r w:rsidR="001C4570" w:rsidRPr="000A0B54">
              <w:rPr>
                <w:rFonts w:hint="cs"/>
                <w:b/>
                <w:bCs/>
                <w:sz w:val="36"/>
                <w:szCs w:val="36"/>
                <w:cs/>
              </w:rPr>
              <w:t>)</w:t>
            </w:r>
          </w:p>
          <w:p w14:paraId="2D510097" w14:textId="77777777" w:rsidR="001C4570" w:rsidRPr="00D45E89" w:rsidRDefault="001C4570" w:rsidP="001C4570">
            <w:pPr>
              <w:pStyle w:val="SDU-Content"/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45E89" w:rsidRPr="00D45E89" w14:paraId="5CDDCB8A" w14:textId="77777777" w:rsidTr="001C4570">
        <w:trPr>
          <w:trHeight w:val="4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vAlign w:val="bottom"/>
          </w:tcPr>
          <w:p w14:paraId="238C470D" w14:textId="53C3E9BB" w:rsidR="000A0B54" w:rsidRPr="000A0B54" w:rsidRDefault="000A0B54" w:rsidP="001C4570">
            <w:pPr>
              <w:pStyle w:val="SDU-Content"/>
              <w:jc w:val="center"/>
              <w:rPr>
                <w:b/>
                <w:bCs/>
                <w:sz w:val="40"/>
                <w:szCs w:val="40"/>
                <w:cs/>
              </w:rPr>
            </w:pPr>
            <w:bookmarkStart w:id="4" w:name="_Toc430524200"/>
            <w:r w:rsidRPr="000A0B54">
              <w:rPr>
                <w:rFonts w:hint="cs"/>
                <w:b/>
                <w:bCs/>
                <w:sz w:val="40"/>
                <w:szCs w:val="40"/>
                <w:cs/>
              </w:rPr>
              <w:t>คณะ</w:t>
            </w:r>
          </w:p>
          <w:p w14:paraId="14E4ABDE" w14:textId="1DEA7C9C" w:rsidR="001C4570" w:rsidRPr="000A0B54" w:rsidRDefault="001C4570" w:rsidP="001C4570">
            <w:pPr>
              <w:pStyle w:val="SDU-Content"/>
              <w:jc w:val="center"/>
              <w:rPr>
                <w:b/>
                <w:bCs/>
                <w:sz w:val="44"/>
                <w:szCs w:val="44"/>
              </w:rPr>
            </w:pPr>
            <w:r w:rsidRPr="000A0B54">
              <w:rPr>
                <w:b/>
                <w:bCs/>
                <w:sz w:val="44"/>
                <w:szCs w:val="44"/>
                <w:cs/>
              </w:rPr>
              <w:t>มหาวิทยาลัย</w:t>
            </w:r>
            <w:bookmarkEnd w:id="4"/>
          </w:p>
          <w:bookmarkStart w:id="5" w:name="_Toc430524201"/>
          <w:p w14:paraId="195E9744" w14:textId="320BCCA3" w:rsidR="001C4570" w:rsidRPr="00D45E89" w:rsidRDefault="00000000" w:rsidP="001C4570">
            <w:pPr>
              <w:pStyle w:val="SDU-Content"/>
              <w:jc w:val="center"/>
              <w:rPr>
                <w:b/>
                <w:bCs/>
                <w:sz w:val="40"/>
                <w:szCs w:val="40"/>
              </w:rPr>
            </w:pPr>
            <w:sdt>
              <w:sdtPr>
                <w:rPr>
                  <w:b/>
                  <w:bCs/>
                  <w:sz w:val="36"/>
                  <w:szCs w:val="36"/>
                </w:rPr>
                <w:alias w:val="Abstract"/>
                <w:tag w:val=""/>
                <w:id w:val="-295145771"/>
                <w:placeholder>
                  <w:docPart w:val="7C6F66CF51264115B40DD88FC78CCE4F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CA3A28">
                  <w:rPr>
                    <w:b/>
                    <w:bCs/>
                    <w:sz w:val="36"/>
                    <w:szCs w:val="36"/>
                    <w:cs/>
                  </w:rPr>
                  <w:t>ปีเผยแพร่</w:t>
                </w:r>
              </w:sdtContent>
            </w:sdt>
            <w:bookmarkEnd w:id="5"/>
          </w:p>
        </w:tc>
      </w:tr>
    </w:tbl>
    <w:bookmarkStart w:id="6" w:name="_Toc179549090"/>
    <w:bookmarkStart w:id="7" w:name="_Toc182293212"/>
    <w:bookmarkStart w:id="8" w:name="_Toc430525114"/>
    <w:bookmarkEnd w:id="1"/>
    <w:p w14:paraId="1C71AF79" w14:textId="4092AC1C" w:rsidR="001352F9" w:rsidRDefault="0061093C" w:rsidP="001947D8">
      <w:pPr>
        <w:pStyle w:val="05-"/>
        <w:rPr>
          <w:cs/>
        </w:rPr>
        <w:sectPr w:rsidR="001352F9" w:rsidSect="00C4228A">
          <w:type w:val="oddPage"/>
          <w:pgSz w:w="11909" w:h="16834" w:code="9"/>
          <w:pgMar w:top="2160" w:right="1440" w:bottom="1440" w:left="2160" w:header="994" w:footer="706" w:gutter="0"/>
          <w:pgNumType w:fmt="thaiLetters"/>
          <w:cols w:space="720"/>
          <w:titlePg/>
          <w:docGrid w:linePitch="435"/>
        </w:sectPr>
      </w:pPr>
      <w:r w:rsidRPr="00D45E89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114A9B" wp14:editId="450D6CBD">
                <wp:simplePos x="0" y="0"/>
                <wp:positionH relativeFrom="column">
                  <wp:posOffset>-958850</wp:posOffset>
                </wp:positionH>
                <wp:positionV relativeFrom="paragraph">
                  <wp:posOffset>-9230995</wp:posOffset>
                </wp:positionV>
                <wp:extent cx="6902450" cy="9842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984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ADC20" id="Rectangle 3" o:spid="_x0000_s1026" style="position:absolute;margin-left:-75.5pt;margin-top:-726.85pt;width:543.5pt;height:7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" fillcolor="white [3212]" strokecolor="white [3212]" strokeweight="2pt"/>
            </w:pict>
          </mc:Fallback>
        </mc:AlternateContent>
      </w:r>
      <w:bookmarkStart w:id="9" w:name="_Toc535054531"/>
      <w:bookmarkStart w:id="10" w:name="_Toc54362393"/>
      <w:bookmarkEnd w:id="6"/>
      <w:bookmarkEnd w:id="7"/>
    </w:p>
    <w:p w14:paraId="7BA3DA8C" w14:textId="1F9FE793" w:rsidR="001D59A2" w:rsidRPr="00D45E89" w:rsidRDefault="001D59A2" w:rsidP="00162CF3">
      <w:pPr>
        <w:pStyle w:val="02-"/>
        <w:rPr>
          <w:cs/>
        </w:rPr>
      </w:pPr>
      <w:bookmarkStart w:id="11" w:name="_Toc208563057"/>
      <w:r w:rsidRPr="00D45E89">
        <w:rPr>
          <w:rFonts w:hint="cs"/>
          <w:cs/>
        </w:rPr>
        <w:lastRenderedPageBreak/>
        <w:t>คำนำ</w:t>
      </w:r>
      <w:bookmarkEnd w:id="8"/>
      <w:bookmarkEnd w:id="9"/>
      <w:bookmarkEnd w:id="10"/>
      <w:bookmarkEnd w:id="11"/>
    </w:p>
    <w:p w14:paraId="58042292" w14:textId="4FDDB86B" w:rsidR="00264508" w:rsidRDefault="00D63899" w:rsidP="00D13470">
      <w:pPr>
        <w:pStyle w:val="05-"/>
      </w:pPr>
      <w:r>
        <w:rPr>
          <w:rFonts w:hint="cs"/>
          <w:cs/>
        </w:rPr>
        <w:t>เอกสารคำสอน</w:t>
      </w:r>
      <w:r w:rsidR="00215651" w:rsidRPr="005A4F72">
        <w:rPr>
          <w:rFonts w:hint="cs"/>
          <w:cs/>
        </w:rPr>
        <w:t xml:space="preserve"> </w:t>
      </w:r>
      <w:r w:rsidR="002D4194" w:rsidRPr="005A4F72">
        <w:rPr>
          <w:rFonts w:hint="cs"/>
          <w:cs/>
        </w:rPr>
        <w:t>รายวิชา</w:t>
      </w:r>
      <w:sdt>
        <w:sdtPr>
          <w:rPr>
            <w:rFonts w:hint="cs"/>
            <w:cs/>
          </w:rPr>
          <w:alias w:val="Title"/>
          <w:tag w:val=""/>
          <w:id w:val="-1469124407"/>
          <w:placeholder>
            <w:docPart w:val="850AE7B223104A12B989DFE0F26181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7643">
            <w:rPr>
              <w:rFonts w:hint="cs"/>
              <w:cs/>
            </w:rPr>
            <w:t>ชื่อรายวิชา</w:t>
          </w:r>
        </w:sdtContent>
      </w:sdt>
      <w:r w:rsidR="002D4194" w:rsidRPr="005A4F72">
        <w:rPr>
          <w:rFonts w:hint="cs"/>
          <w:cs/>
        </w:rPr>
        <w:t xml:space="preserve"> รหัสวิชา </w:t>
      </w:r>
      <w:bookmarkStart w:id="12" w:name="_Hlk182222771"/>
      <w:sdt>
        <w:sdtPr>
          <w:rPr>
            <w:rFonts w:hint="cs"/>
            <w:cs/>
          </w:rPr>
          <w:alias w:val="Subject"/>
          <w:tag w:val=""/>
          <w:id w:val="1615249414"/>
          <w:placeholder>
            <w:docPart w:val="D51993F7646B4C6E96C0533C175FC39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7643">
            <w:rPr>
              <w:rFonts w:hint="cs"/>
              <w:cs/>
            </w:rPr>
            <w:t>เลขรหัสวิชา</w:t>
          </w:r>
        </w:sdtContent>
      </w:sdt>
      <w:r w:rsidR="002D4194" w:rsidRPr="005A4F72">
        <w:rPr>
          <w:rFonts w:hint="cs"/>
          <w:cs/>
        </w:rPr>
        <w:t xml:space="preserve"> </w:t>
      </w:r>
      <w:bookmarkEnd w:id="12"/>
      <w:r w:rsidR="009A7B9C" w:rsidRPr="005A4F72">
        <w:rPr>
          <w:rFonts w:hint="cs"/>
          <w:cs/>
        </w:rPr>
        <w:t xml:space="preserve">ฉบับนี้ </w:t>
      </w:r>
      <w:r w:rsidR="00D13470" w:rsidRPr="00D13470">
        <w:rPr>
          <w:cs/>
        </w:rPr>
        <w:t>ได้เรียบเรียงขึ้นอย่างเป็นระบบ ครอบคลุมเนื้อหาสาระรายวิชา</w:t>
      </w:r>
      <w:sdt>
        <w:sdtPr>
          <w:rPr>
            <w:rFonts w:hint="cs"/>
            <w:cs/>
          </w:rPr>
          <w:alias w:val="Title"/>
          <w:tag w:val=""/>
          <w:id w:val="-1984606550"/>
          <w:placeholder>
            <w:docPart w:val="5F013A7BF2CD49E3891EFCB048FB22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7643">
            <w:rPr>
              <w:rFonts w:hint="cs"/>
              <w:cs/>
            </w:rPr>
            <w:t>ชื่อรายวิชา</w:t>
          </w:r>
        </w:sdtContent>
      </w:sdt>
      <w:r w:rsidR="00D13470">
        <w:rPr>
          <w:rFonts w:hint="cs"/>
          <w:cs/>
        </w:rPr>
        <w:t xml:space="preserve"> </w:t>
      </w:r>
      <w:r w:rsidR="00DA6E4E">
        <w:rPr>
          <w:rFonts w:hint="cs"/>
          <w:cs/>
        </w:rPr>
        <w:t>หลักสูตร</w:t>
      </w:r>
      <w:r w:rsidR="00CA3A28">
        <w:rPr>
          <w:rFonts w:hint="cs"/>
          <w:cs/>
        </w:rPr>
        <w:t>...</w:t>
      </w:r>
      <w:r w:rsidR="00DA6E4E">
        <w:rPr>
          <w:rFonts w:hint="cs"/>
          <w:cs/>
        </w:rPr>
        <w:t xml:space="preserve"> สาขา</w:t>
      </w:r>
      <w:r w:rsidR="00CA3A28">
        <w:rPr>
          <w:rFonts w:hint="cs"/>
          <w:cs/>
        </w:rPr>
        <w:t>วิชา ... คณะ ...</w:t>
      </w:r>
      <w:r w:rsidR="009A7B9C" w:rsidRPr="005A4F72">
        <w:rPr>
          <w:rFonts w:hint="cs"/>
          <w:cs/>
        </w:rPr>
        <w:t xml:space="preserve"> มหาวิทยาลัย</w:t>
      </w:r>
      <w:r w:rsidR="00CA3A28">
        <w:rPr>
          <w:rFonts w:hint="cs"/>
          <w:cs/>
        </w:rPr>
        <w:t xml:space="preserve"> ... </w:t>
      </w:r>
      <w:r w:rsidR="00D13470" w:rsidRPr="00D13470">
        <w:rPr>
          <w:cs/>
        </w:rPr>
        <w:t>เพื่อใช้เป็นเครื่องมือสำคัญของ</w:t>
      </w:r>
      <w:r w:rsidR="00DA5B90">
        <w:rPr>
          <w:cs/>
        </w:rPr>
        <w:t>อาจารย์ผู้สอน</w:t>
      </w:r>
      <w:r w:rsidR="00D13470" w:rsidRPr="00D13470">
        <w:rPr>
          <w:cs/>
        </w:rPr>
        <w:t>ในการประกอบการสอนของอาจารย์ ที่มุ่งเน้นให้ผู้เรียนมีความรู้ความเข้าใจในเนื้อหา</w:t>
      </w:r>
    </w:p>
    <w:p w14:paraId="26D1B59E" w14:textId="15626CFC" w:rsidR="004D21C0" w:rsidRPr="00D45E89" w:rsidRDefault="00D13470" w:rsidP="00D201EB">
      <w:pPr>
        <w:pStyle w:val="05-"/>
        <w:rPr>
          <w:cs/>
        </w:rPr>
      </w:pPr>
      <w:r>
        <w:rPr>
          <w:cs/>
        </w:rPr>
        <w:tab/>
      </w:r>
      <w:r w:rsidRPr="00D13470">
        <w:rPr>
          <w:cs/>
        </w:rPr>
        <w:t xml:space="preserve">เอกสารเล่มนี้ ได้แบ่งเนื้อหาในการเรียนการสอนไว้ </w:t>
      </w:r>
      <w:r w:rsidR="00CA3A28">
        <w:rPr>
          <w:rFonts w:hint="cs"/>
          <w:cs/>
        </w:rPr>
        <w:t>...</w:t>
      </w:r>
      <w:r w:rsidRPr="00D13470">
        <w:t xml:space="preserve"> </w:t>
      </w:r>
      <w:r w:rsidRPr="00D13470">
        <w:rPr>
          <w:cs/>
        </w:rPr>
        <w:t>สัปดาห์</w:t>
      </w:r>
      <w:r>
        <w:t xml:space="preserve"> </w:t>
      </w:r>
      <w:r>
        <w:rPr>
          <w:rFonts w:hint="cs"/>
          <w:cs/>
        </w:rPr>
        <w:t xml:space="preserve">ได้แก่ </w:t>
      </w:r>
      <w:r w:rsidR="00CA3A28">
        <w:rPr>
          <w:rFonts w:hint="cs"/>
          <w:cs/>
        </w:rPr>
        <w:t>...</w:t>
      </w:r>
      <w:r w:rsidRPr="00D13470">
        <w:rPr>
          <w:cs/>
        </w:rPr>
        <w:t xml:space="preserve"> หวังว่าเอกสารประกอบการสอนหรือคำสอนนี้คงอำนวยประโยชน์ต่อการเรียนการสอนตามสมควร หากท่านที่นำไปใช้มีข้อเสนอแนะ ผู้เขียนยินดีรับฟังข้อคิดเห็นต่าง ๆ และขอขอบคุณมา ณ โอกาสนี้</w:t>
      </w:r>
      <w:r w:rsidR="004D21C0" w:rsidRPr="00D45E89">
        <w:rPr>
          <w:rFonts w:hint="cs"/>
          <w:cs/>
        </w:rPr>
        <w:t xml:space="preserve"> </w:t>
      </w:r>
    </w:p>
    <w:p w14:paraId="56312A6A" w14:textId="77777777" w:rsidR="001D59A2" w:rsidRDefault="001D59A2" w:rsidP="001D59A2">
      <w:pPr>
        <w:pStyle w:val="SDU-Content"/>
        <w:jc w:val="thaiDistribute"/>
      </w:pPr>
    </w:p>
    <w:p w14:paraId="3735114E" w14:textId="77777777" w:rsidR="001D59A2" w:rsidRPr="00D45E89" w:rsidRDefault="001D59A2" w:rsidP="001D59A2">
      <w:pPr>
        <w:pStyle w:val="SDU-Content"/>
      </w:pPr>
    </w:p>
    <w:sdt>
      <w:sdtPr>
        <w:rPr>
          <w:cs/>
        </w:rPr>
        <w:alias w:val="Author"/>
        <w:tag w:val=""/>
        <w:id w:val="1626276189"/>
        <w:placeholder>
          <w:docPart w:val="1DD37CC73AEE44C0AB2E48D3F25F8D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09E5AD4A" w14:textId="1E590F40" w:rsidR="001D59A2" w:rsidRPr="00D45E89" w:rsidRDefault="00CA3A28" w:rsidP="0020613C">
          <w:pPr>
            <w:pStyle w:val="SDU-Content"/>
            <w:tabs>
              <w:tab w:val="clear" w:pos="4666"/>
              <w:tab w:val="clear" w:pos="8971"/>
              <w:tab w:val="right" w:pos="8280"/>
            </w:tabs>
            <w:ind w:left="4230"/>
            <w:jc w:val="right"/>
          </w:pPr>
          <w:r>
            <w:rPr>
              <w:cs/>
            </w:rPr>
            <w:t>ชื่อผู้เขียน</w:t>
          </w:r>
        </w:p>
      </w:sdtContent>
    </w:sdt>
    <w:bookmarkStart w:id="13" w:name="_Toc430524207"/>
    <w:p w14:paraId="4E2EBAD3" w14:textId="04EFC49D" w:rsidR="00551A6D" w:rsidRDefault="00000000" w:rsidP="0020613C">
      <w:pPr>
        <w:pStyle w:val="SDU-Content"/>
        <w:tabs>
          <w:tab w:val="clear" w:pos="4666"/>
          <w:tab w:val="clear" w:pos="8971"/>
          <w:tab w:val="right" w:pos="8280"/>
        </w:tabs>
        <w:ind w:left="4230"/>
        <w:jc w:val="right"/>
        <w:rPr>
          <w:cs/>
        </w:rPr>
        <w:sectPr w:rsidR="00551A6D" w:rsidSect="00C4228A">
          <w:headerReference w:type="default" r:id="rId12"/>
          <w:footerReference w:type="even" r:id="rId13"/>
          <w:footerReference w:type="default" r:id="rId14"/>
          <w:type w:val="oddPage"/>
          <w:pgSz w:w="11909" w:h="16834" w:code="9"/>
          <w:pgMar w:top="2160" w:right="1440" w:bottom="1440" w:left="2160" w:header="720" w:footer="720" w:gutter="0"/>
          <w:pgNumType w:fmt="thaiLetters" w:start="1"/>
          <w:cols w:space="720"/>
          <w:titlePg/>
          <w:docGrid w:linePitch="435"/>
        </w:sectPr>
      </w:pPr>
      <w:sdt>
        <w:sdtPr>
          <w:alias w:val="Abstract"/>
          <w:tag w:val=""/>
          <w:id w:val="-1243488672"/>
          <w:placeholder>
            <w:docPart w:val="94BF00BCD96F405C82B1C0A9EC595BB7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r w:rsidR="00CA3A28">
            <w:rPr>
              <w:cs/>
            </w:rPr>
            <w:t>ปีเผยแพร่</w:t>
          </w:r>
        </w:sdtContent>
      </w:sdt>
      <w:bookmarkStart w:id="14" w:name="_Toc430525115"/>
      <w:bookmarkStart w:id="15" w:name="_Toc535054532"/>
      <w:bookmarkStart w:id="16" w:name="_Toc54362394"/>
      <w:bookmarkEnd w:id="13"/>
    </w:p>
    <w:p w14:paraId="61829CB6" w14:textId="4C74C851" w:rsidR="001D59A2" w:rsidRPr="00D45E89" w:rsidRDefault="001D59A2" w:rsidP="005B3252">
      <w:pPr>
        <w:pStyle w:val="02-"/>
      </w:pPr>
      <w:bookmarkStart w:id="17" w:name="_Toc208563058"/>
      <w:r w:rsidRPr="00D45E89">
        <w:rPr>
          <w:rFonts w:hint="cs"/>
          <w:cs/>
        </w:rPr>
        <w:lastRenderedPageBreak/>
        <w:t>สารบัญ</w:t>
      </w:r>
      <w:bookmarkEnd w:id="14"/>
      <w:bookmarkEnd w:id="15"/>
      <w:bookmarkEnd w:id="16"/>
      <w:bookmarkEnd w:id="17"/>
    </w:p>
    <w:p w14:paraId="6AC2E8BA" w14:textId="4D37B8AC" w:rsidR="001D59A2" w:rsidRDefault="001D59A2" w:rsidP="00CF2E38">
      <w:pPr>
        <w:pStyle w:val="SDU-Content"/>
        <w:tabs>
          <w:tab w:val="clear" w:pos="8971"/>
          <w:tab w:val="right" w:pos="8280"/>
        </w:tabs>
      </w:pP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r w:rsidRPr="00D45E89">
        <w:rPr>
          <w:rFonts w:hint="cs"/>
          <w:cs/>
        </w:rPr>
        <w:tab/>
      </w:r>
      <w:bookmarkStart w:id="18" w:name="_Toc430524208"/>
      <w:r w:rsidR="00CF2E38" w:rsidRPr="00D45E89">
        <w:tab/>
      </w:r>
      <w:r w:rsidRPr="00D45E89">
        <w:rPr>
          <w:rFonts w:hint="cs"/>
          <w:cs/>
        </w:rPr>
        <w:t>หน้า</w:t>
      </w:r>
      <w:bookmarkEnd w:id="18"/>
    </w:p>
    <w:p w14:paraId="545A7551" w14:textId="77777777" w:rsidR="00D97581" w:rsidRPr="00D45E89" w:rsidRDefault="00D97581" w:rsidP="00CF2E38">
      <w:pPr>
        <w:pStyle w:val="SDU-Content"/>
        <w:tabs>
          <w:tab w:val="clear" w:pos="8971"/>
          <w:tab w:val="right" w:pos="8280"/>
        </w:tabs>
      </w:pPr>
    </w:p>
    <w:bookmarkStart w:id="19" w:name="_Toc535054533"/>
    <w:bookmarkStart w:id="20" w:name="_Toc54362395"/>
    <w:p w14:paraId="3A892374" w14:textId="5CB34C56" w:rsidR="00CB64D6" w:rsidRDefault="0070513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TOC \o "</w:instrText>
      </w:r>
      <w:r>
        <w:rPr>
          <w:cs/>
        </w:rPr>
        <w:instrText xml:space="preserve">1-3" </w:instrText>
      </w:r>
      <w:r>
        <w:instrText>\h \z \u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208563057" w:history="1">
        <w:r w:rsidR="00CB64D6" w:rsidRPr="001C5629">
          <w:rPr>
            <w:rStyle w:val="Hyperlink"/>
            <w:noProof/>
            <w:cs/>
          </w:rPr>
          <w:t>คำนำ</w:t>
        </w:r>
        <w:r w:rsidR="00CB64D6">
          <w:rPr>
            <w:noProof/>
            <w:webHidden/>
          </w:rPr>
          <w:tab/>
        </w:r>
        <w:r w:rsidR="00CB64D6">
          <w:rPr>
            <w:noProof/>
            <w:webHidden/>
          </w:rPr>
          <w:fldChar w:fldCharType="begin"/>
        </w:r>
        <w:r w:rsidR="00CB64D6">
          <w:rPr>
            <w:noProof/>
            <w:webHidden/>
          </w:rPr>
          <w:instrText xml:space="preserve"> PAGEREF _Toc208563057 \h </w:instrText>
        </w:r>
        <w:r w:rsidR="00CB64D6">
          <w:rPr>
            <w:noProof/>
            <w:webHidden/>
          </w:rPr>
        </w:r>
        <w:r w:rsidR="00CB64D6">
          <w:rPr>
            <w:noProof/>
            <w:webHidden/>
          </w:rPr>
          <w:fldChar w:fldCharType="separate"/>
        </w:r>
        <w:r w:rsidR="00CB64D6">
          <w:rPr>
            <w:noProof/>
            <w:webHidden/>
            <w:cs/>
          </w:rPr>
          <w:t>ก</w:t>
        </w:r>
        <w:r w:rsidR="00CB64D6">
          <w:rPr>
            <w:noProof/>
            <w:webHidden/>
          </w:rPr>
          <w:fldChar w:fldCharType="end"/>
        </w:r>
      </w:hyperlink>
    </w:p>
    <w:p w14:paraId="3A21E7E4" w14:textId="217CCAC0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58" w:history="1">
        <w:r w:rsidRPr="001C5629">
          <w:rPr>
            <w:rStyle w:val="Hyperlink"/>
            <w:noProof/>
            <w:cs/>
          </w:rPr>
          <w:t>สารบัญ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ค</w:t>
        </w:r>
        <w:r>
          <w:rPr>
            <w:noProof/>
            <w:webHidden/>
          </w:rPr>
          <w:fldChar w:fldCharType="end"/>
        </w:r>
      </w:hyperlink>
    </w:p>
    <w:p w14:paraId="41C9EBFF" w14:textId="473E2372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59" w:history="1">
        <w:r w:rsidRPr="001C5629">
          <w:rPr>
            <w:rStyle w:val="Hyperlink"/>
            <w:noProof/>
            <w:cs/>
          </w:rPr>
          <w:t>สารบัญภาพ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ฌ</w:t>
        </w:r>
        <w:r>
          <w:rPr>
            <w:noProof/>
            <w:webHidden/>
          </w:rPr>
          <w:fldChar w:fldCharType="end"/>
        </w:r>
      </w:hyperlink>
    </w:p>
    <w:p w14:paraId="7A6F6B20" w14:textId="505EFC53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60" w:history="1">
        <w:r w:rsidRPr="001C5629">
          <w:rPr>
            <w:rStyle w:val="Hyperlink"/>
            <w:noProof/>
            <w:cs/>
          </w:rPr>
          <w:t xml:space="preserve">แผนการสอนประจำสัปดาห์ที่ </w:t>
        </w:r>
        <w:r w:rsidRPr="001C5629">
          <w:rPr>
            <w:rStyle w:val="Hyperlink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</w:t>
        </w:r>
        <w:r>
          <w:rPr>
            <w:noProof/>
            <w:webHidden/>
          </w:rPr>
          <w:fldChar w:fldCharType="end"/>
        </w:r>
      </w:hyperlink>
    </w:p>
    <w:p w14:paraId="1F6DB47F" w14:textId="71851234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1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</w:t>
        </w:r>
        <w:r>
          <w:rPr>
            <w:noProof/>
            <w:webHidden/>
          </w:rPr>
          <w:fldChar w:fldCharType="end"/>
        </w:r>
      </w:hyperlink>
    </w:p>
    <w:p w14:paraId="4EB22801" w14:textId="5396E1B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2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</w:t>
        </w:r>
        <w:r>
          <w:rPr>
            <w:noProof/>
            <w:webHidden/>
          </w:rPr>
          <w:fldChar w:fldCharType="end"/>
        </w:r>
      </w:hyperlink>
    </w:p>
    <w:p w14:paraId="23B58D39" w14:textId="4FEA2C1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3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</w:t>
        </w:r>
        <w:r>
          <w:rPr>
            <w:noProof/>
            <w:webHidden/>
          </w:rPr>
          <w:fldChar w:fldCharType="end"/>
        </w:r>
      </w:hyperlink>
    </w:p>
    <w:p w14:paraId="06F79BE7" w14:textId="479C3FA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4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</w:t>
        </w:r>
        <w:r>
          <w:rPr>
            <w:noProof/>
            <w:webHidden/>
          </w:rPr>
          <w:fldChar w:fldCharType="end"/>
        </w:r>
      </w:hyperlink>
    </w:p>
    <w:p w14:paraId="64249860" w14:textId="5BBE21C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5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</w:t>
        </w:r>
        <w:r>
          <w:rPr>
            <w:noProof/>
            <w:webHidden/>
          </w:rPr>
          <w:fldChar w:fldCharType="end"/>
        </w:r>
      </w:hyperlink>
    </w:p>
    <w:p w14:paraId="6AF68233" w14:textId="343DA56C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6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</w:t>
        </w:r>
        <w:r>
          <w:rPr>
            <w:noProof/>
            <w:webHidden/>
          </w:rPr>
          <w:fldChar w:fldCharType="end"/>
        </w:r>
      </w:hyperlink>
    </w:p>
    <w:p w14:paraId="0DEDCAE1" w14:textId="66041E41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67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</w:t>
        </w:r>
        <w:r>
          <w:rPr>
            <w:noProof/>
            <w:webHidden/>
          </w:rPr>
          <w:fldChar w:fldCharType="end"/>
        </w:r>
      </w:hyperlink>
    </w:p>
    <w:p w14:paraId="768CC006" w14:textId="5454E356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68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</w:t>
        </w:r>
        <w:r>
          <w:rPr>
            <w:noProof/>
            <w:webHidden/>
          </w:rPr>
          <w:fldChar w:fldCharType="end"/>
        </w:r>
      </w:hyperlink>
    </w:p>
    <w:p w14:paraId="10AF9F6B" w14:textId="03B506D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69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</w:t>
        </w:r>
        <w:r>
          <w:rPr>
            <w:noProof/>
            <w:webHidden/>
          </w:rPr>
          <w:fldChar w:fldCharType="end"/>
        </w:r>
      </w:hyperlink>
    </w:p>
    <w:p w14:paraId="3C837B73" w14:textId="08CFC5F8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70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</w:t>
        </w:r>
        <w:r>
          <w:rPr>
            <w:noProof/>
            <w:webHidden/>
          </w:rPr>
          <w:fldChar w:fldCharType="end"/>
        </w:r>
      </w:hyperlink>
    </w:p>
    <w:p w14:paraId="1B23D1BB" w14:textId="2C7E55C6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71" w:history="1">
        <w:r w:rsidRPr="001C5629">
          <w:rPr>
            <w:rStyle w:val="Hyperlink"/>
            <w:noProof/>
            <w:cs/>
          </w:rPr>
          <w:t xml:space="preserve">แผนการสอนประจำสัปดาห์ที่ </w:t>
        </w:r>
        <w:r w:rsidRPr="001C5629">
          <w:rPr>
            <w:rStyle w:val="Hyperlink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</w:t>
        </w:r>
        <w:r>
          <w:rPr>
            <w:noProof/>
            <w:webHidden/>
          </w:rPr>
          <w:fldChar w:fldCharType="end"/>
        </w:r>
      </w:hyperlink>
    </w:p>
    <w:p w14:paraId="4831BC70" w14:textId="675DCFF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2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</w:t>
        </w:r>
        <w:r>
          <w:rPr>
            <w:noProof/>
            <w:webHidden/>
          </w:rPr>
          <w:fldChar w:fldCharType="end"/>
        </w:r>
      </w:hyperlink>
    </w:p>
    <w:p w14:paraId="3716F5CC" w14:textId="497B249E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3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</w:t>
        </w:r>
        <w:r>
          <w:rPr>
            <w:noProof/>
            <w:webHidden/>
          </w:rPr>
          <w:fldChar w:fldCharType="end"/>
        </w:r>
      </w:hyperlink>
    </w:p>
    <w:p w14:paraId="06E0562D" w14:textId="5C1B142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4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</w:t>
        </w:r>
        <w:r>
          <w:rPr>
            <w:noProof/>
            <w:webHidden/>
          </w:rPr>
          <w:fldChar w:fldCharType="end"/>
        </w:r>
      </w:hyperlink>
    </w:p>
    <w:p w14:paraId="67569F43" w14:textId="6D4B55F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5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</w:t>
        </w:r>
        <w:r>
          <w:rPr>
            <w:noProof/>
            <w:webHidden/>
          </w:rPr>
          <w:fldChar w:fldCharType="end"/>
        </w:r>
      </w:hyperlink>
    </w:p>
    <w:p w14:paraId="0128BFE9" w14:textId="23C22F6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6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</w:t>
        </w:r>
        <w:r>
          <w:rPr>
            <w:noProof/>
            <w:webHidden/>
          </w:rPr>
          <w:fldChar w:fldCharType="end"/>
        </w:r>
      </w:hyperlink>
    </w:p>
    <w:p w14:paraId="1356F6B5" w14:textId="30E5BF5D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7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4</w:t>
        </w:r>
        <w:r>
          <w:rPr>
            <w:noProof/>
            <w:webHidden/>
          </w:rPr>
          <w:fldChar w:fldCharType="end"/>
        </w:r>
      </w:hyperlink>
    </w:p>
    <w:p w14:paraId="0A4345EA" w14:textId="6D6172BB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78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4</w:t>
        </w:r>
        <w:r>
          <w:rPr>
            <w:noProof/>
            <w:webHidden/>
          </w:rPr>
          <w:fldChar w:fldCharType="end"/>
        </w:r>
      </w:hyperlink>
    </w:p>
    <w:p w14:paraId="51DDDDEA" w14:textId="6E8FD738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79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4</w:t>
        </w:r>
        <w:r>
          <w:rPr>
            <w:noProof/>
            <w:webHidden/>
          </w:rPr>
          <w:fldChar w:fldCharType="end"/>
        </w:r>
      </w:hyperlink>
    </w:p>
    <w:p w14:paraId="4797292B" w14:textId="08DA0AA4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80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4</w:t>
        </w:r>
        <w:r>
          <w:rPr>
            <w:noProof/>
            <w:webHidden/>
          </w:rPr>
          <w:fldChar w:fldCharType="end"/>
        </w:r>
      </w:hyperlink>
    </w:p>
    <w:p w14:paraId="0D133FF9" w14:textId="63A62506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81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4</w:t>
        </w:r>
        <w:r>
          <w:rPr>
            <w:noProof/>
            <w:webHidden/>
          </w:rPr>
          <w:fldChar w:fldCharType="end"/>
        </w:r>
      </w:hyperlink>
    </w:p>
    <w:p w14:paraId="3689F5C5" w14:textId="7BBAB9B3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82" w:history="1">
        <w:r w:rsidRPr="001C5629">
          <w:rPr>
            <w:rStyle w:val="Hyperlink"/>
            <w:noProof/>
            <w:cs/>
          </w:rPr>
          <w:t xml:space="preserve">แผนการสอนประจำสัปดาห์ที่ </w:t>
        </w:r>
        <w:r w:rsidRPr="001C5629">
          <w:rPr>
            <w:rStyle w:val="Hyperlink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5</w:t>
        </w:r>
        <w:r>
          <w:rPr>
            <w:noProof/>
            <w:webHidden/>
          </w:rPr>
          <w:fldChar w:fldCharType="end"/>
        </w:r>
      </w:hyperlink>
    </w:p>
    <w:p w14:paraId="65A656E3" w14:textId="6926902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3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5</w:t>
        </w:r>
        <w:r>
          <w:rPr>
            <w:noProof/>
            <w:webHidden/>
          </w:rPr>
          <w:fldChar w:fldCharType="end"/>
        </w:r>
      </w:hyperlink>
    </w:p>
    <w:p w14:paraId="396037E1" w14:textId="25246844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4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5</w:t>
        </w:r>
        <w:r>
          <w:rPr>
            <w:noProof/>
            <w:webHidden/>
          </w:rPr>
          <w:fldChar w:fldCharType="end"/>
        </w:r>
      </w:hyperlink>
    </w:p>
    <w:p w14:paraId="3B4C7E6B" w14:textId="7FD2D63E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5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5</w:t>
        </w:r>
        <w:r>
          <w:rPr>
            <w:noProof/>
            <w:webHidden/>
          </w:rPr>
          <w:fldChar w:fldCharType="end"/>
        </w:r>
      </w:hyperlink>
    </w:p>
    <w:p w14:paraId="009A93E2" w14:textId="6FFC425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6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5</w:t>
        </w:r>
        <w:r>
          <w:rPr>
            <w:noProof/>
            <w:webHidden/>
          </w:rPr>
          <w:fldChar w:fldCharType="end"/>
        </w:r>
      </w:hyperlink>
    </w:p>
    <w:p w14:paraId="452803BE" w14:textId="1B8C5E6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7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5</w:t>
        </w:r>
        <w:r>
          <w:rPr>
            <w:noProof/>
            <w:webHidden/>
          </w:rPr>
          <w:fldChar w:fldCharType="end"/>
        </w:r>
      </w:hyperlink>
    </w:p>
    <w:p w14:paraId="2B24642C" w14:textId="04A7FB0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8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6</w:t>
        </w:r>
        <w:r>
          <w:rPr>
            <w:noProof/>
            <w:webHidden/>
          </w:rPr>
          <w:fldChar w:fldCharType="end"/>
        </w:r>
      </w:hyperlink>
    </w:p>
    <w:p w14:paraId="2E23AA40" w14:textId="72E64698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89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6</w:t>
        </w:r>
        <w:r>
          <w:rPr>
            <w:noProof/>
            <w:webHidden/>
          </w:rPr>
          <w:fldChar w:fldCharType="end"/>
        </w:r>
      </w:hyperlink>
    </w:p>
    <w:p w14:paraId="294730EB" w14:textId="392141FB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90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6</w:t>
        </w:r>
        <w:r>
          <w:rPr>
            <w:noProof/>
            <w:webHidden/>
          </w:rPr>
          <w:fldChar w:fldCharType="end"/>
        </w:r>
      </w:hyperlink>
    </w:p>
    <w:p w14:paraId="2B2C6EC8" w14:textId="62201099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91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6</w:t>
        </w:r>
        <w:r>
          <w:rPr>
            <w:noProof/>
            <w:webHidden/>
          </w:rPr>
          <w:fldChar w:fldCharType="end"/>
        </w:r>
      </w:hyperlink>
    </w:p>
    <w:p w14:paraId="62A2A61A" w14:textId="7154915B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92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6</w:t>
        </w:r>
        <w:r>
          <w:rPr>
            <w:noProof/>
            <w:webHidden/>
          </w:rPr>
          <w:fldChar w:fldCharType="end"/>
        </w:r>
      </w:hyperlink>
    </w:p>
    <w:p w14:paraId="14CB1D2C" w14:textId="7F60BA7E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093" w:history="1">
        <w:r w:rsidRPr="001C5629">
          <w:rPr>
            <w:rStyle w:val="Hyperlink"/>
            <w:noProof/>
            <w:cs/>
          </w:rPr>
          <w:t>แผนการสอนประจำสัปดาห์ที่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7</w:t>
        </w:r>
        <w:r>
          <w:rPr>
            <w:noProof/>
            <w:webHidden/>
          </w:rPr>
          <w:fldChar w:fldCharType="end"/>
        </w:r>
      </w:hyperlink>
    </w:p>
    <w:p w14:paraId="4F2ADFC6" w14:textId="659BD68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94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7</w:t>
        </w:r>
        <w:r>
          <w:rPr>
            <w:noProof/>
            <w:webHidden/>
          </w:rPr>
          <w:fldChar w:fldCharType="end"/>
        </w:r>
      </w:hyperlink>
    </w:p>
    <w:p w14:paraId="3AD79103" w14:textId="64BC469D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95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7</w:t>
        </w:r>
        <w:r>
          <w:rPr>
            <w:noProof/>
            <w:webHidden/>
          </w:rPr>
          <w:fldChar w:fldCharType="end"/>
        </w:r>
      </w:hyperlink>
    </w:p>
    <w:p w14:paraId="7AE2F102" w14:textId="346A5C6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96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7</w:t>
        </w:r>
        <w:r>
          <w:rPr>
            <w:noProof/>
            <w:webHidden/>
          </w:rPr>
          <w:fldChar w:fldCharType="end"/>
        </w:r>
      </w:hyperlink>
    </w:p>
    <w:p w14:paraId="6F44E085" w14:textId="6AE0351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97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7</w:t>
        </w:r>
        <w:r>
          <w:rPr>
            <w:noProof/>
            <w:webHidden/>
          </w:rPr>
          <w:fldChar w:fldCharType="end"/>
        </w:r>
      </w:hyperlink>
    </w:p>
    <w:p w14:paraId="406645D4" w14:textId="3E0C6D7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98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7</w:t>
        </w:r>
        <w:r>
          <w:rPr>
            <w:noProof/>
            <w:webHidden/>
          </w:rPr>
          <w:fldChar w:fldCharType="end"/>
        </w:r>
      </w:hyperlink>
    </w:p>
    <w:p w14:paraId="2E91A511" w14:textId="1E93CCD0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099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8</w:t>
        </w:r>
        <w:r>
          <w:rPr>
            <w:noProof/>
            <w:webHidden/>
          </w:rPr>
          <w:fldChar w:fldCharType="end"/>
        </w:r>
      </w:hyperlink>
    </w:p>
    <w:p w14:paraId="247648DB" w14:textId="5268ED2A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00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8</w:t>
        </w:r>
        <w:r>
          <w:rPr>
            <w:noProof/>
            <w:webHidden/>
          </w:rPr>
          <w:fldChar w:fldCharType="end"/>
        </w:r>
      </w:hyperlink>
    </w:p>
    <w:p w14:paraId="68D5BE91" w14:textId="476250CE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01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8</w:t>
        </w:r>
        <w:r>
          <w:rPr>
            <w:noProof/>
            <w:webHidden/>
          </w:rPr>
          <w:fldChar w:fldCharType="end"/>
        </w:r>
      </w:hyperlink>
    </w:p>
    <w:p w14:paraId="6AFCA5AD" w14:textId="48DE636A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02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8</w:t>
        </w:r>
        <w:r>
          <w:rPr>
            <w:noProof/>
            <w:webHidden/>
          </w:rPr>
          <w:fldChar w:fldCharType="end"/>
        </w:r>
      </w:hyperlink>
    </w:p>
    <w:p w14:paraId="796CD85A" w14:textId="7D80D3D8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03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8</w:t>
        </w:r>
        <w:r>
          <w:rPr>
            <w:noProof/>
            <w:webHidden/>
          </w:rPr>
          <w:fldChar w:fldCharType="end"/>
        </w:r>
      </w:hyperlink>
    </w:p>
    <w:p w14:paraId="5FB4F44C" w14:textId="463B0EFF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04" w:history="1">
        <w:r w:rsidRPr="001C5629">
          <w:rPr>
            <w:rStyle w:val="Hyperlink"/>
            <w:noProof/>
            <w:cs/>
          </w:rPr>
          <w:t xml:space="preserve">แผนการสอนประจำสัปดาห์ที่ </w:t>
        </w:r>
        <w:r w:rsidRPr="001C5629">
          <w:rPr>
            <w:rStyle w:val="Hyperlink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9</w:t>
        </w:r>
        <w:r>
          <w:rPr>
            <w:noProof/>
            <w:webHidden/>
          </w:rPr>
          <w:fldChar w:fldCharType="end"/>
        </w:r>
      </w:hyperlink>
    </w:p>
    <w:p w14:paraId="3C0CEE56" w14:textId="3E16A6A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05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9</w:t>
        </w:r>
        <w:r>
          <w:rPr>
            <w:noProof/>
            <w:webHidden/>
          </w:rPr>
          <w:fldChar w:fldCharType="end"/>
        </w:r>
      </w:hyperlink>
    </w:p>
    <w:p w14:paraId="57203434" w14:textId="5ACC0BED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06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9</w:t>
        </w:r>
        <w:r>
          <w:rPr>
            <w:noProof/>
            <w:webHidden/>
          </w:rPr>
          <w:fldChar w:fldCharType="end"/>
        </w:r>
      </w:hyperlink>
    </w:p>
    <w:p w14:paraId="097F9C5D" w14:textId="4F203B1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07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9</w:t>
        </w:r>
        <w:r>
          <w:rPr>
            <w:noProof/>
            <w:webHidden/>
          </w:rPr>
          <w:fldChar w:fldCharType="end"/>
        </w:r>
      </w:hyperlink>
    </w:p>
    <w:p w14:paraId="7F9E5DB8" w14:textId="7DA6E4A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08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9</w:t>
        </w:r>
        <w:r>
          <w:rPr>
            <w:noProof/>
            <w:webHidden/>
          </w:rPr>
          <w:fldChar w:fldCharType="end"/>
        </w:r>
      </w:hyperlink>
    </w:p>
    <w:p w14:paraId="797E560C" w14:textId="7C9A41B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09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9</w:t>
        </w:r>
        <w:r>
          <w:rPr>
            <w:noProof/>
            <w:webHidden/>
          </w:rPr>
          <w:fldChar w:fldCharType="end"/>
        </w:r>
      </w:hyperlink>
    </w:p>
    <w:p w14:paraId="7EB81473" w14:textId="363C1CB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10" w:history="1">
        <w:r w:rsidRPr="001C5629">
          <w:rPr>
            <w:rStyle w:val="Hyperlink"/>
            <w:b/>
            <w:bCs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10</w:t>
        </w:r>
        <w:r>
          <w:rPr>
            <w:noProof/>
            <w:webHidden/>
          </w:rPr>
          <w:fldChar w:fldCharType="end"/>
        </w:r>
      </w:hyperlink>
    </w:p>
    <w:p w14:paraId="76F576FC" w14:textId="579EAAFD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11" w:history="1">
        <w:r w:rsidRPr="001C5629">
          <w:rPr>
            <w:rStyle w:val="Hyperlink"/>
            <w:b/>
            <w:bCs/>
            <w:noProof/>
            <w:cs/>
          </w:rPr>
          <w:t xml:space="preserve">หัวข้อย่อย (ใช้ </w:t>
        </w:r>
        <w:r w:rsidRPr="001C5629">
          <w:rPr>
            <w:rStyle w:val="Hyperlink"/>
            <w:b/>
            <w:bCs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10</w:t>
        </w:r>
        <w:r>
          <w:rPr>
            <w:noProof/>
            <w:webHidden/>
          </w:rPr>
          <w:fldChar w:fldCharType="end"/>
        </w:r>
      </w:hyperlink>
    </w:p>
    <w:p w14:paraId="41E2A173" w14:textId="4C203739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12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10</w:t>
        </w:r>
        <w:r>
          <w:rPr>
            <w:noProof/>
            <w:webHidden/>
          </w:rPr>
          <w:fldChar w:fldCharType="end"/>
        </w:r>
      </w:hyperlink>
    </w:p>
    <w:p w14:paraId="2E589504" w14:textId="33F0633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13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10</w:t>
        </w:r>
        <w:r>
          <w:rPr>
            <w:noProof/>
            <w:webHidden/>
          </w:rPr>
          <w:fldChar w:fldCharType="end"/>
        </w:r>
      </w:hyperlink>
    </w:p>
    <w:p w14:paraId="175984EF" w14:textId="0AA7DA85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14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10</w:t>
        </w:r>
        <w:r>
          <w:rPr>
            <w:noProof/>
            <w:webHidden/>
          </w:rPr>
          <w:fldChar w:fldCharType="end"/>
        </w:r>
      </w:hyperlink>
    </w:p>
    <w:p w14:paraId="604D8D6E" w14:textId="3B467FD6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15" w:history="1">
        <w:r w:rsidRPr="001C5629">
          <w:rPr>
            <w:rStyle w:val="Hyperlink"/>
            <w:noProof/>
            <w:cs/>
          </w:rPr>
          <w:t>แผนการสอนประจำสัปดาห์ที่ 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11</w:t>
        </w:r>
        <w:r>
          <w:rPr>
            <w:noProof/>
            <w:webHidden/>
          </w:rPr>
          <w:fldChar w:fldCharType="end"/>
        </w:r>
      </w:hyperlink>
    </w:p>
    <w:p w14:paraId="1A378F2D" w14:textId="7B148B93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16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11</w:t>
        </w:r>
        <w:r>
          <w:rPr>
            <w:noProof/>
            <w:webHidden/>
          </w:rPr>
          <w:fldChar w:fldCharType="end"/>
        </w:r>
      </w:hyperlink>
    </w:p>
    <w:p w14:paraId="607C7F7F" w14:textId="2D31B3D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17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11</w:t>
        </w:r>
        <w:r>
          <w:rPr>
            <w:noProof/>
            <w:webHidden/>
          </w:rPr>
          <w:fldChar w:fldCharType="end"/>
        </w:r>
      </w:hyperlink>
    </w:p>
    <w:p w14:paraId="23341649" w14:textId="70D66840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18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11</w:t>
        </w:r>
        <w:r>
          <w:rPr>
            <w:noProof/>
            <w:webHidden/>
          </w:rPr>
          <w:fldChar w:fldCharType="end"/>
        </w:r>
      </w:hyperlink>
    </w:p>
    <w:p w14:paraId="2047BE9F" w14:textId="4378C96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19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11</w:t>
        </w:r>
        <w:r>
          <w:rPr>
            <w:noProof/>
            <w:webHidden/>
          </w:rPr>
          <w:fldChar w:fldCharType="end"/>
        </w:r>
      </w:hyperlink>
    </w:p>
    <w:p w14:paraId="7B6893E7" w14:textId="21E4197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20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11</w:t>
        </w:r>
        <w:r>
          <w:rPr>
            <w:noProof/>
            <w:webHidden/>
          </w:rPr>
          <w:fldChar w:fldCharType="end"/>
        </w:r>
      </w:hyperlink>
    </w:p>
    <w:p w14:paraId="75FF0352" w14:textId="1DE3A32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21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12</w:t>
        </w:r>
        <w:r>
          <w:rPr>
            <w:noProof/>
            <w:webHidden/>
          </w:rPr>
          <w:fldChar w:fldCharType="end"/>
        </w:r>
      </w:hyperlink>
    </w:p>
    <w:p w14:paraId="532F4B1D" w14:textId="0393F3E6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22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12</w:t>
        </w:r>
        <w:r>
          <w:rPr>
            <w:noProof/>
            <w:webHidden/>
          </w:rPr>
          <w:fldChar w:fldCharType="end"/>
        </w:r>
      </w:hyperlink>
    </w:p>
    <w:p w14:paraId="586167C8" w14:textId="52122F5A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23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12</w:t>
        </w:r>
        <w:r>
          <w:rPr>
            <w:noProof/>
            <w:webHidden/>
          </w:rPr>
          <w:fldChar w:fldCharType="end"/>
        </w:r>
      </w:hyperlink>
    </w:p>
    <w:p w14:paraId="2BD7521A" w14:textId="4E13D48A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24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12</w:t>
        </w:r>
        <w:r>
          <w:rPr>
            <w:noProof/>
            <w:webHidden/>
          </w:rPr>
          <w:fldChar w:fldCharType="end"/>
        </w:r>
      </w:hyperlink>
    </w:p>
    <w:p w14:paraId="7E757F3E" w14:textId="0E8DD4FA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25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12</w:t>
        </w:r>
        <w:r>
          <w:rPr>
            <w:noProof/>
            <w:webHidden/>
          </w:rPr>
          <w:fldChar w:fldCharType="end"/>
        </w:r>
      </w:hyperlink>
    </w:p>
    <w:p w14:paraId="7C9F5885" w14:textId="3CCBF286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26" w:history="1">
        <w:r w:rsidRPr="001C5629">
          <w:rPr>
            <w:rStyle w:val="Hyperlink"/>
            <w:noProof/>
            <w:cs/>
          </w:rPr>
          <w:t>แผนการสอนประจำสัปดาห์ที่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13</w:t>
        </w:r>
        <w:r>
          <w:rPr>
            <w:noProof/>
            <w:webHidden/>
          </w:rPr>
          <w:fldChar w:fldCharType="end"/>
        </w:r>
      </w:hyperlink>
    </w:p>
    <w:p w14:paraId="0813CED8" w14:textId="3541B77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27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13</w:t>
        </w:r>
        <w:r>
          <w:rPr>
            <w:noProof/>
            <w:webHidden/>
          </w:rPr>
          <w:fldChar w:fldCharType="end"/>
        </w:r>
      </w:hyperlink>
    </w:p>
    <w:p w14:paraId="7AF2F6ED" w14:textId="69DE5EB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28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13</w:t>
        </w:r>
        <w:r>
          <w:rPr>
            <w:noProof/>
            <w:webHidden/>
          </w:rPr>
          <w:fldChar w:fldCharType="end"/>
        </w:r>
      </w:hyperlink>
    </w:p>
    <w:p w14:paraId="55F7E6B8" w14:textId="1424C02B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29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13</w:t>
        </w:r>
        <w:r>
          <w:rPr>
            <w:noProof/>
            <w:webHidden/>
          </w:rPr>
          <w:fldChar w:fldCharType="end"/>
        </w:r>
      </w:hyperlink>
    </w:p>
    <w:p w14:paraId="225B0E2B" w14:textId="7C3D34D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30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13</w:t>
        </w:r>
        <w:r>
          <w:rPr>
            <w:noProof/>
            <w:webHidden/>
          </w:rPr>
          <w:fldChar w:fldCharType="end"/>
        </w:r>
      </w:hyperlink>
    </w:p>
    <w:p w14:paraId="1A3B3BA0" w14:textId="1733917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31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13</w:t>
        </w:r>
        <w:r>
          <w:rPr>
            <w:noProof/>
            <w:webHidden/>
          </w:rPr>
          <w:fldChar w:fldCharType="end"/>
        </w:r>
      </w:hyperlink>
    </w:p>
    <w:p w14:paraId="6D6B1ED9" w14:textId="5720F5A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32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14</w:t>
        </w:r>
        <w:r>
          <w:rPr>
            <w:noProof/>
            <w:webHidden/>
          </w:rPr>
          <w:fldChar w:fldCharType="end"/>
        </w:r>
      </w:hyperlink>
    </w:p>
    <w:p w14:paraId="418B4DBD" w14:textId="4E521323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33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14</w:t>
        </w:r>
        <w:r>
          <w:rPr>
            <w:noProof/>
            <w:webHidden/>
          </w:rPr>
          <w:fldChar w:fldCharType="end"/>
        </w:r>
      </w:hyperlink>
    </w:p>
    <w:p w14:paraId="18321C83" w14:textId="6294A994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34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14</w:t>
        </w:r>
        <w:r>
          <w:rPr>
            <w:noProof/>
            <w:webHidden/>
          </w:rPr>
          <w:fldChar w:fldCharType="end"/>
        </w:r>
      </w:hyperlink>
    </w:p>
    <w:p w14:paraId="557C80B1" w14:textId="68B2E47D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35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14</w:t>
        </w:r>
        <w:r>
          <w:rPr>
            <w:noProof/>
            <w:webHidden/>
          </w:rPr>
          <w:fldChar w:fldCharType="end"/>
        </w:r>
      </w:hyperlink>
    </w:p>
    <w:p w14:paraId="2461DB7F" w14:textId="08FAC7FA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36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14</w:t>
        </w:r>
        <w:r>
          <w:rPr>
            <w:noProof/>
            <w:webHidden/>
          </w:rPr>
          <w:fldChar w:fldCharType="end"/>
        </w:r>
      </w:hyperlink>
    </w:p>
    <w:p w14:paraId="592E5EC4" w14:textId="19A3B32E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37" w:history="1">
        <w:r w:rsidRPr="001C5629">
          <w:rPr>
            <w:rStyle w:val="Hyperlink"/>
            <w:noProof/>
            <w:cs/>
          </w:rPr>
          <w:t>แผนการสอนประจำสัปดาห์ที่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15</w:t>
        </w:r>
        <w:r>
          <w:rPr>
            <w:noProof/>
            <w:webHidden/>
          </w:rPr>
          <w:fldChar w:fldCharType="end"/>
        </w:r>
      </w:hyperlink>
    </w:p>
    <w:p w14:paraId="62F677EB" w14:textId="65CC6AF3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38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15</w:t>
        </w:r>
        <w:r>
          <w:rPr>
            <w:noProof/>
            <w:webHidden/>
          </w:rPr>
          <w:fldChar w:fldCharType="end"/>
        </w:r>
      </w:hyperlink>
    </w:p>
    <w:p w14:paraId="24634FBC" w14:textId="3C48A21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39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15</w:t>
        </w:r>
        <w:r>
          <w:rPr>
            <w:noProof/>
            <w:webHidden/>
          </w:rPr>
          <w:fldChar w:fldCharType="end"/>
        </w:r>
      </w:hyperlink>
    </w:p>
    <w:p w14:paraId="10F69F37" w14:textId="5838368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40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15</w:t>
        </w:r>
        <w:r>
          <w:rPr>
            <w:noProof/>
            <w:webHidden/>
          </w:rPr>
          <w:fldChar w:fldCharType="end"/>
        </w:r>
      </w:hyperlink>
    </w:p>
    <w:p w14:paraId="6046B222" w14:textId="79F2869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41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15</w:t>
        </w:r>
        <w:r>
          <w:rPr>
            <w:noProof/>
            <w:webHidden/>
          </w:rPr>
          <w:fldChar w:fldCharType="end"/>
        </w:r>
      </w:hyperlink>
    </w:p>
    <w:p w14:paraId="132CA230" w14:textId="1143D0D7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42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15</w:t>
        </w:r>
        <w:r>
          <w:rPr>
            <w:noProof/>
            <w:webHidden/>
          </w:rPr>
          <w:fldChar w:fldCharType="end"/>
        </w:r>
      </w:hyperlink>
    </w:p>
    <w:p w14:paraId="3256CB21" w14:textId="76275DA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43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16</w:t>
        </w:r>
        <w:r>
          <w:rPr>
            <w:noProof/>
            <w:webHidden/>
          </w:rPr>
          <w:fldChar w:fldCharType="end"/>
        </w:r>
      </w:hyperlink>
    </w:p>
    <w:p w14:paraId="46BB7399" w14:textId="4D5501C0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44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16</w:t>
        </w:r>
        <w:r>
          <w:rPr>
            <w:noProof/>
            <w:webHidden/>
          </w:rPr>
          <w:fldChar w:fldCharType="end"/>
        </w:r>
      </w:hyperlink>
    </w:p>
    <w:p w14:paraId="204EA0C8" w14:textId="60EC4C4A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45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16</w:t>
        </w:r>
        <w:r>
          <w:rPr>
            <w:noProof/>
            <w:webHidden/>
          </w:rPr>
          <w:fldChar w:fldCharType="end"/>
        </w:r>
      </w:hyperlink>
    </w:p>
    <w:p w14:paraId="037AD73A" w14:textId="46F54F24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46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16</w:t>
        </w:r>
        <w:r>
          <w:rPr>
            <w:noProof/>
            <w:webHidden/>
          </w:rPr>
          <w:fldChar w:fldCharType="end"/>
        </w:r>
      </w:hyperlink>
    </w:p>
    <w:p w14:paraId="1A9F72E3" w14:textId="67298A9B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47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16</w:t>
        </w:r>
        <w:r>
          <w:rPr>
            <w:noProof/>
            <w:webHidden/>
          </w:rPr>
          <w:fldChar w:fldCharType="end"/>
        </w:r>
      </w:hyperlink>
    </w:p>
    <w:p w14:paraId="72072562" w14:textId="7309BCF3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48" w:history="1">
        <w:r w:rsidRPr="001C5629">
          <w:rPr>
            <w:rStyle w:val="Hyperlink"/>
            <w:noProof/>
            <w:cs/>
          </w:rPr>
          <w:t>แผนการสอนประจำสัปดาห์ที่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17</w:t>
        </w:r>
        <w:r>
          <w:rPr>
            <w:noProof/>
            <w:webHidden/>
          </w:rPr>
          <w:fldChar w:fldCharType="end"/>
        </w:r>
      </w:hyperlink>
    </w:p>
    <w:p w14:paraId="17322647" w14:textId="13CFF17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49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17</w:t>
        </w:r>
        <w:r>
          <w:rPr>
            <w:noProof/>
            <w:webHidden/>
          </w:rPr>
          <w:fldChar w:fldCharType="end"/>
        </w:r>
      </w:hyperlink>
    </w:p>
    <w:p w14:paraId="79F32710" w14:textId="3F8C23E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50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17</w:t>
        </w:r>
        <w:r>
          <w:rPr>
            <w:noProof/>
            <w:webHidden/>
          </w:rPr>
          <w:fldChar w:fldCharType="end"/>
        </w:r>
      </w:hyperlink>
    </w:p>
    <w:p w14:paraId="002E96A3" w14:textId="09D1FCD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51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17</w:t>
        </w:r>
        <w:r>
          <w:rPr>
            <w:noProof/>
            <w:webHidden/>
          </w:rPr>
          <w:fldChar w:fldCharType="end"/>
        </w:r>
      </w:hyperlink>
    </w:p>
    <w:p w14:paraId="1655AE94" w14:textId="5FEC29BD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52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17</w:t>
        </w:r>
        <w:r>
          <w:rPr>
            <w:noProof/>
            <w:webHidden/>
          </w:rPr>
          <w:fldChar w:fldCharType="end"/>
        </w:r>
      </w:hyperlink>
    </w:p>
    <w:p w14:paraId="7017228E" w14:textId="5A9B472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53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17</w:t>
        </w:r>
        <w:r>
          <w:rPr>
            <w:noProof/>
            <w:webHidden/>
          </w:rPr>
          <w:fldChar w:fldCharType="end"/>
        </w:r>
      </w:hyperlink>
    </w:p>
    <w:p w14:paraId="42959209" w14:textId="742FC5B7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54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18</w:t>
        </w:r>
        <w:r>
          <w:rPr>
            <w:noProof/>
            <w:webHidden/>
          </w:rPr>
          <w:fldChar w:fldCharType="end"/>
        </w:r>
      </w:hyperlink>
    </w:p>
    <w:p w14:paraId="7F103743" w14:textId="6E69FB6E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55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18</w:t>
        </w:r>
        <w:r>
          <w:rPr>
            <w:noProof/>
            <w:webHidden/>
          </w:rPr>
          <w:fldChar w:fldCharType="end"/>
        </w:r>
      </w:hyperlink>
    </w:p>
    <w:p w14:paraId="2C24F6EF" w14:textId="070CFABC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56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18</w:t>
        </w:r>
        <w:r>
          <w:rPr>
            <w:noProof/>
            <w:webHidden/>
          </w:rPr>
          <w:fldChar w:fldCharType="end"/>
        </w:r>
      </w:hyperlink>
    </w:p>
    <w:p w14:paraId="2121F064" w14:textId="2CCBD705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57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18</w:t>
        </w:r>
        <w:r>
          <w:rPr>
            <w:noProof/>
            <w:webHidden/>
          </w:rPr>
          <w:fldChar w:fldCharType="end"/>
        </w:r>
      </w:hyperlink>
    </w:p>
    <w:p w14:paraId="2E0FDD55" w14:textId="028E510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58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18</w:t>
        </w:r>
        <w:r>
          <w:rPr>
            <w:noProof/>
            <w:webHidden/>
          </w:rPr>
          <w:fldChar w:fldCharType="end"/>
        </w:r>
      </w:hyperlink>
    </w:p>
    <w:p w14:paraId="31AAD7C7" w14:textId="5C27DA4B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59" w:history="1">
        <w:r w:rsidRPr="001C5629">
          <w:rPr>
            <w:rStyle w:val="Hyperlink"/>
            <w:noProof/>
            <w:cs/>
          </w:rPr>
          <w:t>แผนการสอนประจำสัปดาห์ที่ 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19</w:t>
        </w:r>
        <w:r>
          <w:rPr>
            <w:noProof/>
            <w:webHidden/>
          </w:rPr>
          <w:fldChar w:fldCharType="end"/>
        </w:r>
      </w:hyperlink>
    </w:p>
    <w:p w14:paraId="0224B53A" w14:textId="74037C53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0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19</w:t>
        </w:r>
        <w:r>
          <w:rPr>
            <w:noProof/>
            <w:webHidden/>
          </w:rPr>
          <w:fldChar w:fldCharType="end"/>
        </w:r>
      </w:hyperlink>
    </w:p>
    <w:p w14:paraId="554933EE" w14:textId="65AE12E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1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19</w:t>
        </w:r>
        <w:r>
          <w:rPr>
            <w:noProof/>
            <w:webHidden/>
          </w:rPr>
          <w:fldChar w:fldCharType="end"/>
        </w:r>
      </w:hyperlink>
    </w:p>
    <w:p w14:paraId="745A24B3" w14:textId="5ABB4EE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2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19</w:t>
        </w:r>
        <w:r>
          <w:rPr>
            <w:noProof/>
            <w:webHidden/>
          </w:rPr>
          <w:fldChar w:fldCharType="end"/>
        </w:r>
      </w:hyperlink>
    </w:p>
    <w:p w14:paraId="413EE5CE" w14:textId="1F1129B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3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19</w:t>
        </w:r>
        <w:r>
          <w:rPr>
            <w:noProof/>
            <w:webHidden/>
          </w:rPr>
          <w:fldChar w:fldCharType="end"/>
        </w:r>
      </w:hyperlink>
    </w:p>
    <w:p w14:paraId="2502F691" w14:textId="1E85A4CB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4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19</w:t>
        </w:r>
        <w:r>
          <w:rPr>
            <w:noProof/>
            <w:webHidden/>
          </w:rPr>
          <w:fldChar w:fldCharType="end"/>
        </w:r>
      </w:hyperlink>
    </w:p>
    <w:p w14:paraId="7DB9CD46" w14:textId="5FB7083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5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20</w:t>
        </w:r>
        <w:r>
          <w:rPr>
            <w:noProof/>
            <w:webHidden/>
          </w:rPr>
          <w:fldChar w:fldCharType="end"/>
        </w:r>
      </w:hyperlink>
    </w:p>
    <w:p w14:paraId="5C04E3E6" w14:textId="5B150E4B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66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20</w:t>
        </w:r>
        <w:r>
          <w:rPr>
            <w:noProof/>
            <w:webHidden/>
          </w:rPr>
          <w:fldChar w:fldCharType="end"/>
        </w:r>
      </w:hyperlink>
    </w:p>
    <w:p w14:paraId="42A7D6EE" w14:textId="09239F2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67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20</w:t>
        </w:r>
        <w:r>
          <w:rPr>
            <w:noProof/>
            <w:webHidden/>
          </w:rPr>
          <w:fldChar w:fldCharType="end"/>
        </w:r>
      </w:hyperlink>
    </w:p>
    <w:p w14:paraId="3BED4346" w14:textId="2BE451EF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68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20</w:t>
        </w:r>
        <w:r>
          <w:rPr>
            <w:noProof/>
            <w:webHidden/>
          </w:rPr>
          <w:fldChar w:fldCharType="end"/>
        </w:r>
      </w:hyperlink>
    </w:p>
    <w:p w14:paraId="183AB3F7" w14:textId="29B36B59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69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20</w:t>
        </w:r>
        <w:r>
          <w:rPr>
            <w:noProof/>
            <w:webHidden/>
          </w:rPr>
          <w:fldChar w:fldCharType="end"/>
        </w:r>
      </w:hyperlink>
    </w:p>
    <w:p w14:paraId="1F16D4E9" w14:textId="5A3C9A37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70" w:history="1">
        <w:r w:rsidRPr="001C5629">
          <w:rPr>
            <w:rStyle w:val="Hyperlink"/>
            <w:noProof/>
            <w:cs/>
          </w:rPr>
          <w:t>แผนการสอนประจำสัปดาห์ที่ 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21</w:t>
        </w:r>
        <w:r>
          <w:rPr>
            <w:noProof/>
            <w:webHidden/>
          </w:rPr>
          <w:fldChar w:fldCharType="end"/>
        </w:r>
      </w:hyperlink>
    </w:p>
    <w:p w14:paraId="49F2C1BD" w14:textId="1138C6F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1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21</w:t>
        </w:r>
        <w:r>
          <w:rPr>
            <w:noProof/>
            <w:webHidden/>
          </w:rPr>
          <w:fldChar w:fldCharType="end"/>
        </w:r>
      </w:hyperlink>
    </w:p>
    <w:p w14:paraId="00FF5A5D" w14:textId="6C33E94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2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21</w:t>
        </w:r>
        <w:r>
          <w:rPr>
            <w:noProof/>
            <w:webHidden/>
          </w:rPr>
          <w:fldChar w:fldCharType="end"/>
        </w:r>
      </w:hyperlink>
    </w:p>
    <w:p w14:paraId="5F3A4812" w14:textId="07EC78B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3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21</w:t>
        </w:r>
        <w:r>
          <w:rPr>
            <w:noProof/>
            <w:webHidden/>
          </w:rPr>
          <w:fldChar w:fldCharType="end"/>
        </w:r>
      </w:hyperlink>
    </w:p>
    <w:p w14:paraId="59EBD3C6" w14:textId="282414C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4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21</w:t>
        </w:r>
        <w:r>
          <w:rPr>
            <w:noProof/>
            <w:webHidden/>
          </w:rPr>
          <w:fldChar w:fldCharType="end"/>
        </w:r>
      </w:hyperlink>
    </w:p>
    <w:p w14:paraId="47283430" w14:textId="41FB2D0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5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21</w:t>
        </w:r>
        <w:r>
          <w:rPr>
            <w:noProof/>
            <w:webHidden/>
          </w:rPr>
          <w:fldChar w:fldCharType="end"/>
        </w:r>
      </w:hyperlink>
    </w:p>
    <w:p w14:paraId="6C66E66F" w14:textId="7FC4A68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6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22</w:t>
        </w:r>
        <w:r>
          <w:rPr>
            <w:noProof/>
            <w:webHidden/>
          </w:rPr>
          <w:fldChar w:fldCharType="end"/>
        </w:r>
      </w:hyperlink>
    </w:p>
    <w:p w14:paraId="42A317BA" w14:textId="391C6A0E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77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22</w:t>
        </w:r>
        <w:r>
          <w:rPr>
            <w:noProof/>
            <w:webHidden/>
          </w:rPr>
          <w:fldChar w:fldCharType="end"/>
        </w:r>
      </w:hyperlink>
    </w:p>
    <w:p w14:paraId="05D20787" w14:textId="0BFF3D99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78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22</w:t>
        </w:r>
        <w:r>
          <w:rPr>
            <w:noProof/>
            <w:webHidden/>
          </w:rPr>
          <w:fldChar w:fldCharType="end"/>
        </w:r>
      </w:hyperlink>
    </w:p>
    <w:p w14:paraId="6577680F" w14:textId="1DDDE41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79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22</w:t>
        </w:r>
        <w:r>
          <w:rPr>
            <w:noProof/>
            <w:webHidden/>
          </w:rPr>
          <w:fldChar w:fldCharType="end"/>
        </w:r>
      </w:hyperlink>
    </w:p>
    <w:p w14:paraId="30DFF31F" w14:textId="13EEDB55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80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22</w:t>
        </w:r>
        <w:r>
          <w:rPr>
            <w:noProof/>
            <w:webHidden/>
          </w:rPr>
          <w:fldChar w:fldCharType="end"/>
        </w:r>
      </w:hyperlink>
    </w:p>
    <w:p w14:paraId="1A7EC6C7" w14:textId="20F9CC26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81" w:history="1">
        <w:r w:rsidRPr="001C5629">
          <w:rPr>
            <w:rStyle w:val="Hyperlink"/>
            <w:noProof/>
            <w:cs/>
          </w:rPr>
          <w:t>แผนการสอนประจำสัปดาห์ที่ 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23</w:t>
        </w:r>
        <w:r>
          <w:rPr>
            <w:noProof/>
            <w:webHidden/>
          </w:rPr>
          <w:fldChar w:fldCharType="end"/>
        </w:r>
      </w:hyperlink>
    </w:p>
    <w:p w14:paraId="0C9C83F5" w14:textId="3407E4B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2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23</w:t>
        </w:r>
        <w:r>
          <w:rPr>
            <w:noProof/>
            <w:webHidden/>
          </w:rPr>
          <w:fldChar w:fldCharType="end"/>
        </w:r>
      </w:hyperlink>
    </w:p>
    <w:p w14:paraId="6B7F024D" w14:textId="352743B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3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23</w:t>
        </w:r>
        <w:r>
          <w:rPr>
            <w:noProof/>
            <w:webHidden/>
          </w:rPr>
          <w:fldChar w:fldCharType="end"/>
        </w:r>
      </w:hyperlink>
    </w:p>
    <w:p w14:paraId="02883BF0" w14:textId="31D4D7F5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4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23</w:t>
        </w:r>
        <w:r>
          <w:rPr>
            <w:noProof/>
            <w:webHidden/>
          </w:rPr>
          <w:fldChar w:fldCharType="end"/>
        </w:r>
      </w:hyperlink>
    </w:p>
    <w:p w14:paraId="3F701252" w14:textId="029A3854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5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23</w:t>
        </w:r>
        <w:r>
          <w:rPr>
            <w:noProof/>
            <w:webHidden/>
          </w:rPr>
          <w:fldChar w:fldCharType="end"/>
        </w:r>
      </w:hyperlink>
    </w:p>
    <w:p w14:paraId="497BAD1B" w14:textId="6070186C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6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23</w:t>
        </w:r>
        <w:r>
          <w:rPr>
            <w:noProof/>
            <w:webHidden/>
          </w:rPr>
          <w:fldChar w:fldCharType="end"/>
        </w:r>
      </w:hyperlink>
    </w:p>
    <w:p w14:paraId="28ACC312" w14:textId="29FC95EA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7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24</w:t>
        </w:r>
        <w:r>
          <w:rPr>
            <w:noProof/>
            <w:webHidden/>
          </w:rPr>
          <w:fldChar w:fldCharType="end"/>
        </w:r>
      </w:hyperlink>
    </w:p>
    <w:p w14:paraId="06C4505A" w14:textId="332226D6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88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24</w:t>
        </w:r>
        <w:r>
          <w:rPr>
            <w:noProof/>
            <w:webHidden/>
          </w:rPr>
          <w:fldChar w:fldCharType="end"/>
        </w:r>
      </w:hyperlink>
    </w:p>
    <w:p w14:paraId="344B32C3" w14:textId="57A803AB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89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24</w:t>
        </w:r>
        <w:r>
          <w:rPr>
            <w:noProof/>
            <w:webHidden/>
          </w:rPr>
          <w:fldChar w:fldCharType="end"/>
        </w:r>
      </w:hyperlink>
    </w:p>
    <w:p w14:paraId="43E720CE" w14:textId="47E14370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90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24</w:t>
        </w:r>
        <w:r>
          <w:rPr>
            <w:noProof/>
            <w:webHidden/>
          </w:rPr>
          <w:fldChar w:fldCharType="end"/>
        </w:r>
      </w:hyperlink>
    </w:p>
    <w:p w14:paraId="14E260FF" w14:textId="14349984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91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24</w:t>
        </w:r>
        <w:r>
          <w:rPr>
            <w:noProof/>
            <w:webHidden/>
          </w:rPr>
          <w:fldChar w:fldCharType="end"/>
        </w:r>
      </w:hyperlink>
    </w:p>
    <w:p w14:paraId="4BAFC82A" w14:textId="2002EDEE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192" w:history="1">
        <w:r w:rsidRPr="001C5629">
          <w:rPr>
            <w:rStyle w:val="Hyperlink"/>
            <w:noProof/>
            <w:cs/>
          </w:rPr>
          <w:t>แผนการสอนประจำสัปดาห์ที่ 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25</w:t>
        </w:r>
        <w:r>
          <w:rPr>
            <w:noProof/>
            <w:webHidden/>
          </w:rPr>
          <w:fldChar w:fldCharType="end"/>
        </w:r>
      </w:hyperlink>
    </w:p>
    <w:p w14:paraId="319ECF92" w14:textId="4AD80433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3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25</w:t>
        </w:r>
        <w:r>
          <w:rPr>
            <w:noProof/>
            <w:webHidden/>
          </w:rPr>
          <w:fldChar w:fldCharType="end"/>
        </w:r>
      </w:hyperlink>
    </w:p>
    <w:p w14:paraId="348DE57D" w14:textId="37F504A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4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25</w:t>
        </w:r>
        <w:r>
          <w:rPr>
            <w:noProof/>
            <w:webHidden/>
          </w:rPr>
          <w:fldChar w:fldCharType="end"/>
        </w:r>
      </w:hyperlink>
    </w:p>
    <w:p w14:paraId="42A9B0E5" w14:textId="44265C1E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5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25</w:t>
        </w:r>
        <w:r>
          <w:rPr>
            <w:noProof/>
            <w:webHidden/>
          </w:rPr>
          <w:fldChar w:fldCharType="end"/>
        </w:r>
      </w:hyperlink>
    </w:p>
    <w:p w14:paraId="02F41BC9" w14:textId="7D1D067B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6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25</w:t>
        </w:r>
        <w:r>
          <w:rPr>
            <w:noProof/>
            <w:webHidden/>
          </w:rPr>
          <w:fldChar w:fldCharType="end"/>
        </w:r>
      </w:hyperlink>
    </w:p>
    <w:p w14:paraId="69DA9248" w14:textId="4416F75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7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25</w:t>
        </w:r>
        <w:r>
          <w:rPr>
            <w:noProof/>
            <w:webHidden/>
          </w:rPr>
          <w:fldChar w:fldCharType="end"/>
        </w:r>
      </w:hyperlink>
    </w:p>
    <w:p w14:paraId="012AD111" w14:textId="0AF15EF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8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26</w:t>
        </w:r>
        <w:r>
          <w:rPr>
            <w:noProof/>
            <w:webHidden/>
          </w:rPr>
          <w:fldChar w:fldCharType="end"/>
        </w:r>
      </w:hyperlink>
    </w:p>
    <w:p w14:paraId="62A33BC9" w14:textId="4312B2AB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199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26</w:t>
        </w:r>
        <w:r>
          <w:rPr>
            <w:noProof/>
            <w:webHidden/>
          </w:rPr>
          <w:fldChar w:fldCharType="end"/>
        </w:r>
      </w:hyperlink>
    </w:p>
    <w:p w14:paraId="2B397A38" w14:textId="71C696B8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00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26</w:t>
        </w:r>
        <w:r>
          <w:rPr>
            <w:noProof/>
            <w:webHidden/>
          </w:rPr>
          <w:fldChar w:fldCharType="end"/>
        </w:r>
      </w:hyperlink>
    </w:p>
    <w:p w14:paraId="5712805F" w14:textId="5964B53F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01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26</w:t>
        </w:r>
        <w:r>
          <w:rPr>
            <w:noProof/>
            <w:webHidden/>
          </w:rPr>
          <w:fldChar w:fldCharType="end"/>
        </w:r>
      </w:hyperlink>
    </w:p>
    <w:p w14:paraId="7BD3A808" w14:textId="58AB30D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02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26</w:t>
        </w:r>
        <w:r>
          <w:rPr>
            <w:noProof/>
            <w:webHidden/>
          </w:rPr>
          <w:fldChar w:fldCharType="end"/>
        </w:r>
      </w:hyperlink>
    </w:p>
    <w:p w14:paraId="01E22DDA" w14:textId="58C6E78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03" w:history="1">
        <w:r w:rsidRPr="001C5629">
          <w:rPr>
            <w:rStyle w:val="Hyperlink"/>
            <w:noProof/>
            <w:cs/>
          </w:rPr>
          <w:t>แผนการสอนประจำสัปดาห์ที่ 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27</w:t>
        </w:r>
        <w:r>
          <w:rPr>
            <w:noProof/>
            <w:webHidden/>
          </w:rPr>
          <w:fldChar w:fldCharType="end"/>
        </w:r>
      </w:hyperlink>
    </w:p>
    <w:p w14:paraId="5D05A9E2" w14:textId="2442EA78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04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27</w:t>
        </w:r>
        <w:r>
          <w:rPr>
            <w:noProof/>
            <w:webHidden/>
          </w:rPr>
          <w:fldChar w:fldCharType="end"/>
        </w:r>
      </w:hyperlink>
    </w:p>
    <w:p w14:paraId="3D532AF4" w14:textId="78C2ADFA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05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27</w:t>
        </w:r>
        <w:r>
          <w:rPr>
            <w:noProof/>
            <w:webHidden/>
          </w:rPr>
          <w:fldChar w:fldCharType="end"/>
        </w:r>
      </w:hyperlink>
    </w:p>
    <w:p w14:paraId="3AA3BA0B" w14:textId="139D962C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06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27</w:t>
        </w:r>
        <w:r>
          <w:rPr>
            <w:noProof/>
            <w:webHidden/>
          </w:rPr>
          <w:fldChar w:fldCharType="end"/>
        </w:r>
      </w:hyperlink>
    </w:p>
    <w:p w14:paraId="362504F3" w14:textId="7AC3771C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07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27</w:t>
        </w:r>
        <w:r>
          <w:rPr>
            <w:noProof/>
            <w:webHidden/>
          </w:rPr>
          <w:fldChar w:fldCharType="end"/>
        </w:r>
      </w:hyperlink>
    </w:p>
    <w:p w14:paraId="453BA6A8" w14:textId="75C9D3B2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08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27</w:t>
        </w:r>
        <w:r>
          <w:rPr>
            <w:noProof/>
            <w:webHidden/>
          </w:rPr>
          <w:fldChar w:fldCharType="end"/>
        </w:r>
      </w:hyperlink>
    </w:p>
    <w:p w14:paraId="1C7566B5" w14:textId="4382F2CF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09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28</w:t>
        </w:r>
        <w:r>
          <w:rPr>
            <w:noProof/>
            <w:webHidden/>
          </w:rPr>
          <w:fldChar w:fldCharType="end"/>
        </w:r>
      </w:hyperlink>
    </w:p>
    <w:p w14:paraId="5EF1E1E7" w14:textId="3A027143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10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28</w:t>
        </w:r>
        <w:r>
          <w:rPr>
            <w:noProof/>
            <w:webHidden/>
          </w:rPr>
          <w:fldChar w:fldCharType="end"/>
        </w:r>
      </w:hyperlink>
    </w:p>
    <w:p w14:paraId="007444F2" w14:textId="7F6C30B3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11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28</w:t>
        </w:r>
        <w:r>
          <w:rPr>
            <w:noProof/>
            <w:webHidden/>
          </w:rPr>
          <w:fldChar w:fldCharType="end"/>
        </w:r>
      </w:hyperlink>
    </w:p>
    <w:p w14:paraId="0785AC38" w14:textId="1D8E9CC4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12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28</w:t>
        </w:r>
        <w:r>
          <w:rPr>
            <w:noProof/>
            <w:webHidden/>
          </w:rPr>
          <w:fldChar w:fldCharType="end"/>
        </w:r>
      </w:hyperlink>
    </w:p>
    <w:p w14:paraId="2E2C8B94" w14:textId="1CDACCE2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13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28</w:t>
        </w:r>
        <w:r>
          <w:rPr>
            <w:noProof/>
            <w:webHidden/>
          </w:rPr>
          <w:fldChar w:fldCharType="end"/>
        </w:r>
      </w:hyperlink>
    </w:p>
    <w:p w14:paraId="7DF38AAF" w14:textId="495BAB0B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14" w:history="1">
        <w:r w:rsidRPr="001C5629">
          <w:rPr>
            <w:rStyle w:val="Hyperlink"/>
            <w:noProof/>
            <w:cs/>
          </w:rPr>
          <w:t>แผนการสอนประจำสัปดาห์ที่ 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29</w:t>
        </w:r>
        <w:r>
          <w:rPr>
            <w:noProof/>
            <w:webHidden/>
          </w:rPr>
          <w:fldChar w:fldCharType="end"/>
        </w:r>
      </w:hyperlink>
    </w:p>
    <w:p w14:paraId="031C62F0" w14:textId="7215E2D1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15" w:history="1">
        <w:r w:rsidRPr="001C5629">
          <w:rPr>
            <w:rStyle w:val="Hyperlink"/>
            <w:noProof/>
            <w:cs/>
          </w:rPr>
          <w:t>วัตถุประสงค์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29</w:t>
        </w:r>
        <w:r>
          <w:rPr>
            <w:noProof/>
            <w:webHidden/>
          </w:rPr>
          <w:fldChar w:fldCharType="end"/>
        </w:r>
      </w:hyperlink>
    </w:p>
    <w:p w14:paraId="730C36B9" w14:textId="648E801E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16" w:history="1">
        <w:r w:rsidRPr="001C5629">
          <w:rPr>
            <w:rStyle w:val="Hyperlink"/>
            <w:noProof/>
            <w:cs/>
          </w:rPr>
          <w:t>รายละเอียด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29</w:t>
        </w:r>
        <w:r>
          <w:rPr>
            <w:noProof/>
            <w:webHidden/>
          </w:rPr>
          <w:fldChar w:fldCharType="end"/>
        </w:r>
      </w:hyperlink>
    </w:p>
    <w:p w14:paraId="369C577D" w14:textId="31607D5A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17" w:history="1">
        <w:r w:rsidRPr="001C5629">
          <w:rPr>
            <w:rStyle w:val="Hyperlink"/>
            <w:noProof/>
            <w:cs/>
          </w:rPr>
          <w:t>กิจกรรมการเรียนการสอน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29</w:t>
        </w:r>
        <w:r>
          <w:rPr>
            <w:noProof/>
            <w:webHidden/>
          </w:rPr>
          <w:fldChar w:fldCharType="end"/>
        </w:r>
      </w:hyperlink>
    </w:p>
    <w:p w14:paraId="26D51FC4" w14:textId="1EA1B20B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18" w:history="1">
        <w:r w:rsidRPr="001C5629">
          <w:rPr>
            <w:rStyle w:val="Hyperlink"/>
            <w:noProof/>
            <w:cs/>
          </w:rPr>
          <w:t>สื่อการสอน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29</w:t>
        </w:r>
        <w:r>
          <w:rPr>
            <w:noProof/>
            <w:webHidden/>
          </w:rPr>
          <w:fldChar w:fldCharType="end"/>
        </w:r>
      </w:hyperlink>
    </w:p>
    <w:p w14:paraId="5930755F" w14:textId="4B7FAF6A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19" w:history="1">
        <w:r w:rsidRPr="001C5629">
          <w:rPr>
            <w:rStyle w:val="Hyperlink"/>
            <w:noProof/>
            <w:cs/>
          </w:rPr>
          <w:t>แผนการประเมินผลการเรียนรู้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29</w:t>
        </w:r>
        <w:r>
          <w:rPr>
            <w:noProof/>
            <w:webHidden/>
          </w:rPr>
          <w:fldChar w:fldCharType="end"/>
        </w:r>
      </w:hyperlink>
    </w:p>
    <w:p w14:paraId="3313AF2E" w14:textId="54AF3D76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20" w:history="1">
        <w:r w:rsidRPr="001C5629">
          <w:rPr>
            <w:rStyle w:val="Hyperlink"/>
            <w:noProof/>
            <w:cs/>
          </w:rPr>
          <w:t>เนื้อหาที่สอน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30</w:t>
        </w:r>
        <w:r>
          <w:rPr>
            <w:noProof/>
            <w:webHidden/>
          </w:rPr>
          <w:fldChar w:fldCharType="end"/>
        </w:r>
      </w:hyperlink>
    </w:p>
    <w:p w14:paraId="1534403F" w14:textId="5E3D3C5B" w:rsidR="00CB64D6" w:rsidRDefault="00CB64D6">
      <w:pPr>
        <w:pStyle w:val="TOC3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21" w:history="1">
        <w:r w:rsidRPr="001C5629">
          <w:rPr>
            <w:rStyle w:val="Hyperlink"/>
            <w:noProof/>
            <w:cs/>
          </w:rPr>
          <w:t xml:space="preserve">หัวข้อย่อย (ใช้ </w:t>
        </w:r>
        <w:r w:rsidRPr="001C5629">
          <w:rPr>
            <w:rStyle w:val="Hyperlink"/>
            <w:noProof/>
          </w:rPr>
          <w:t>font Style 04)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30</w:t>
        </w:r>
        <w:r>
          <w:rPr>
            <w:noProof/>
            <w:webHidden/>
          </w:rPr>
          <w:fldChar w:fldCharType="end"/>
        </w:r>
      </w:hyperlink>
    </w:p>
    <w:p w14:paraId="10915DC6" w14:textId="5B231F6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22" w:history="1">
        <w:r w:rsidRPr="001C5629">
          <w:rPr>
            <w:rStyle w:val="Hyperlink"/>
            <w:noProof/>
            <w:cs/>
          </w:rPr>
          <w:t>สรุป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30</w:t>
        </w:r>
        <w:r>
          <w:rPr>
            <w:noProof/>
            <w:webHidden/>
          </w:rPr>
          <w:fldChar w:fldCharType="end"/>
        </w:r>
      </w:hyperlink>
    </w:p>
    <w:p w14:paraId="33C720D7" w14:textId="231C9414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23" w:history="1">
        <w:r w:rsidRPr="001C5629">
          <w:rPr>
            <w:rStyle w:val="Hyperlink"/>
            <w:noProof/>
            <w:cs/>
          </w:rPr>
          <w:t>แบบฝึกหัด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30</w:t>
        </w:r>
        <w:r>
          <w:rPr>
            <w:noProof/>
            <w:webHidden/>
          </w:rPr>
          <w:fldChar w:fldCharType="end"/>
        </w:r>
      </w:hyperlink>
    </w:p>
    <w:p w14:paraId="79439C83" w14:textId="5ACF2AC3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24" w:history="1">
        <w:r w:rsidRPr="001C5629">
          <w:rPr>
            <w:rStyle w:val="Hyperlink"/>
            <w:noProof/>
            <w:cs/>
          </w:rPr>
          <w:t>เอกสารอ้างอิง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30</w:t>
        </w:r>
        <w:r>
          <w:rPr>
            <w:noProof/>
            <w:webHidden/>
          </w:rPr>
          <w:fldChar w:fldCharType="end"/>
        </w:r>
      </w:hyperlink>
    </w:p>
    <w:p w14:paraId="31D84793" w14:textId="50D5FA11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25" w:history="1">
        <w:r w:rsidRPr="001C5629">
          <w:rPr>
            <w:rStyle w:val="Hyperlink"/>
            <w:noProof/>
            <w:cs/>
          </w:rPr>
          <w:t>บรรณานุกรม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31</w:t>
        </w:r>
        <w:r>
          <w:rPr>
            <w:noProof/>
            <w:webHidden/>
          </w:rPr>
          <w:fldChar w:fldCharType="end"/>
        </w:r>
      </w:hyperlink>
    </w:p>
    <w:p w14:paraId="513EA127" w14:textId="30F23C67" w:rsidR="00CB64D6" w:rsidRDefault="00CB64D6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30"/>
          <w14:ligatures w14:val="standardContextual"/>
        </w:rPr>
      </w:pPr>
      <w:hyperlink w:anchor="_Toc208563226" w:history="1">
        <w:r w:rsidRPr="001C5629">
          <w:rPr>
            <w:rStyle w:val="Hyperlink"/>
            <w:noProof/>
            <w:cs/>
          </w:rPr>
          <w:t>ภาคผนวก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33</w:t>
        </w:r>
        <w:r>
          <w:rPr>
            <w:noProof/>
            <w:webHidden/>
          </w:rPr>
          <w:fldChar w:fldCharType="end"/>
        </w:r>
      </w:hyperlink>
    </w:p>
    <w:p w14:paraId="6AB92B55" w14:textId="2C40BE39" w:rsidR="00CB64D6" w:rsidRDefault="00CB64D6">
      <w:pPr>
        <w:pStyle w:val="TOC2"/>
        <w:tabs>
          <w:tab w:val="right" w:pos="8299"/>
        </w:tabs>
        <w:rPr>
          <w:rFonts w:asciiTheme="minorHAnsi" w:eastAsiaTheme="minorEastAsia" w:hAnsiTheme="minorHAnsi" w:cstheme="minorBidi"/>
          <w:noProof/>
          <w:kern w:val="2"/>
          <w:sz w:val="24"/>
          <w:szCs w:val="30"/>
          <w14:ligatures w14:val="standardContextual"/>
        </w:rPr>
      </w:pPr>
      <w:hyperlink w:anchor="_Toc208563227" w:history="1">
        <w:r w:rsidRPr="001C5629">
          <w:rPr>
            <w:rStyle w:val="Hyperlink"/>
            <w:noProof/>
            <w:cs/>
          </w:rPr>
          <w:t>ภาคผนวก ก รายละเอียดของรายวิชา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_Toc208563227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  <w:cs/>
          </w:rPr>
          <w:t>35</w:t>
        </w:r>
        <w:r>
          <w:rPr>
            <w:noProof/>
            <w:webHidden/>
          </w:rPr>
          <w:fldChar w:fldCharType="end"/>
        </w:r>
      </w:hyperlink>
    </w:p>
    <w:p w14:paraId="686D5F27" w14:textId="77777777" w:rsidR="00547045" w:rsidRDefault="00705134" w:rsidP="00547045">
      <w:pPr>
        <w:pStyle w:val="TOC1"/>
        <w:rPr>
          <w:cs/>
        </w:rPr>
        <w:sectPr w:rsidR="00547045" w:rsidSect="00D2469E">
          <w:headerReference w:type="even" r:id="rId15"/>
          <w:headerReference w:type="first" r:id="rId16"/>
          <w:type w:val="oddPage"/>
          <w:pgSz w:w="11909" w:h="16834" w:code="9"/>
          <w:pgMar w:top="2160" w:right="1440" w:bottom="1440" w:left="2160" w:header="994" w:footer="706" w:gutter="0"/>
          <w:pgNumType w:fmt="thaiLetters"/>
          <w:cols w:space="720"/>
          <w:titlePg/>
          <w:docGrid w:linePitch="435"/>
        </w:sectPr>
      </w:pPr>
      <w:r>
        <w:rPr>
          <w:cs/>
        </w:rPr>
        <w:fldChar w:fldCharType="end"/>
      </w:r>
      <w:bookmarkStart w:id="21" w:name="_Toc208563059"/>
    </w:p>
    <w:p w14:paraId="1F48AE1C" w14:textId="63B74BCF" w:rsidR="00547045" w:rsidRDefault="00547045" w:rsidP="00547045">
      <w:pPr>
        <w:pStyle w:val="02-"/>
      </w:pPr>
      <w:r w:rsidRPr="00547045"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FF0845" wp14:editId="74F57C2D">
                <wp:simplePos x="0" y="0"/>
                <wp:positionH relativeFrom="column">
                  <wp:posOffset>3905250</wp:posOffset>
                </wp:positionH>
                <wp:positionV relativeFrom="paragraph">
                  <wp:posOffset>-1026795</wp:posOffset>
                </wp:positionV>
                <wp:extent cx="2015067" cy="715433"/>
                <wp:effectExtent l="0" t="0" r="23495" b="27940"/>
                <wp:wrapNone/>
                <wp:docPr id="16622830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067" cy="7154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2011C" id="Rectangle 2" o:spid="_x0000_s1026" style="position:absolute;margin-left:307.5pt;margin-top:-80.85pt;width:158.65pt;height:56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" fillcolor="white [3212]" strokecolor="white [3212]" strokeweight="2pt"/>
            </w:pict>
          </mc:Fallback>
        </mc:AlternateContent>
      </w:r>
      <w:r w:rsidR="007C56B4" w:rsidRPr="00D45E89">
        <w:rPr>
          <w:rFonts w:hint="cs"/>
          <w:cs/>
        </w:rPr>
        <w:t>สารบัญภาพ</w:t>
      </w:r>
      <w:bookmarkEnd w:id="19"/>
      <w:bookmarkEnd w:id="20"/>
      <w:bookmarkEnd w:id="21"/>
    </w:p>
    <w:p w14:paraId="112A42BF" w14:textId="4CA82100" w:rsidR="00547045" w:rsidRDefault="00547045" w:rsidP="00547045">
      <w:pPr>
        <w:pStyle w:val="05-"/>
        <w:jc w:val="right"/>
      </w:pPr>
      <w:r>
        <w:rPr>
          <w:rFonts w:hint="cs"/>
          <w:cs/>
        </w:rPr>
        <w:t>หน้า</w:t>
      </w:r>
    </w:p>
    <w:p w14:paraId="7F62099E" w14:textId="77777777" w:rsidR="00547045" w:rsidRPr="00547045" w:rsidRDefault="00547045" w:rsidP="00547045">
      <w:pPr>
        <w:pStyle w:val="05-"/>
        <w:jc w:val="right"/>
        <w:rPr>
          <w:cs/>
        </w:rPr>
      </w:pPr>
    </w:p>
    <w:bookmarkStart w:id="22" w:name="_Toc535054540"/>
    <w:bookmarkStart w:id="23" w:name="_Toc54362397"/>
    <w:bookmarkStart w:id="24" w:name="_Toc74116765"/>
    <w:bookmarkStart w:id="25" w:name="_Toc430525116"/>
    <w:p w14:paraId="492D7F92" w14:textId="550712FC" w:rsidR="006E42BA" w:rsidRPr="00547045" w:rsidRDefault="00547045" w:rsidP="00547045">
      <w:pPr>
        <w:pStyle w:val="05-"/>
        <w:ind w:firstLine="0"/>
      </w:pPr>
      <w:r w:rsidRPr="00547045">
        <w:rPr>
          <w:rFonts w:ascii="TH SarabunPSK" w:eastAsia="TH SarabunPSK" w:hAnsi="TH SarabunPSK" w:cs="TH SarabunPSK"/>
        </w:rPr>
        <w:fldChar w:fldCharType="begin"/>
      </w:r>
      <w:r w:rsidRPr="00547045">
        <w:rPr>
          <w:rFonts w:ascii="TH SarabunPSK" w:eastAsia="TH SarabunPSK" w:hAnsi="TH SarabunPSK" w:cs="TH SarabunPSK"/>
        </w:rPr>
        <w:instrText xml:space="preserve"> TOC \h \z \c "</w:instrText>
      </w:r>
      <w:r w:rsidRPr="00547045">
        <w:rPr>
          <w:rFonts w:ascii="TH SarabunPSK" w:eastAsia="TH SarabunPSK" w:hAnsi="TH SarabunPSK" w:cs="TH SarabunPSK"/>
          <w:cs/>
        </w:rPr>
        <w:instrText>ภาพที่"</w:instrText>
      </w:r>
      <w:r w:rsidRPr="00547045">
        <w:rPr>
          <w:rFonts w:ascii="TH SarabunPSK" w:eastAsia="TH SarabunPSK" w:hAnsi="TH SarabunPSK" w:cs="TH SarabunPSK"/>
        </w:rPr>
        <w:instrText xml:space="preserve"> </w:instrText>
      </w:r>
      <w:r w:rsidRPr="00547045">
        <w:rPr>
          <w:rFonts w:ascii="TH SarabunPSK" w:eastAsia="TH SarabunPSK" w:hAnsi="TH SarabunPSK" w:cs="TH SarabunPSK"/>
        </w:rPr>
        <w:fldChar w:fldCharType="separate"/>
      </w:r>
      <w:r w:rsidRPr="00547045">
        <w:rPr>
          <w:rFonts w:ascii="TH SarabunPSK" w:eastAsia="TH SarabunPSK" w:hAnsi="TH SarabunPSK" w:cs="TH SarabunPSK"/>
          <w:noProof/>
        </w:rPr>
        <w:t>No table of figures entries found.</w:t>
      </w:r>
      <w:r w:rsidRPr="00547045">
        <w:rPr>
          <w:rFonts w:ascii="TH SarabunPSK" w:eastAsia="TH SarabunPSK" w:hAnsi="TH SarabunPSK" w:cs="TH SarabunPSK"/>
        </w:rPr>
        <w:fldChar w:fldCharType="end"/>
      </w:r>
    </w:p>
    <w:p w14:paraId="6E56E8E9" w14:textId="77777777" w:rsidR="00547045" w:rsidRDefault="00547045" w:rsidP="00547045">
      <w:pPr>
        <w:pStyle w:val="05-"/>
        <w:ind w:firstLine="0"/>
        <w:sectPr w:rsidR="00547045" w:rsidSect="00D2469E">
          <w:type w:val="oddPage"/>
          <w:pgSz w:w="11909" w:h="16834" w:code="9"/>
          <w:pgMar w:top="2160" w:right="1440" w:bottom="1440" w:left="2160" w:header="994" w:footer="706" w:gutter="0"/>
          <w:pgNumType w:fmt="thaiLetters"/>
          <w:cols w:space="720"/>
          <w:titlePg/>
          <w:docGrid w:linePitch="435"/>
        </w:sectPr>
      </w:pPr>
    </w:p>
    <w:p w14:paraId="02616B1D" w14:textId="48CF08C3" w:rsidR="00547045" w:rsidRDefault="00547045" w:rsidP="00547045">
      <w:pPr>
        <w:pStyle w:val="02-"/>
      </w:pPr>
      <w:r>
        <w:rPr>
          <w:rFonts w:hint="cs"/>
          <w:cs/>
        </w:rPr>
        <w:lastRenderedPageBreak/>
        <w:t>สารบัญตาราง</w:t>
      </w:r>
    </w:p>
    <w:p w14:paraId="415CF93F" w14:textId="26D2B490" w:rsidR="00547045" w:rsidRDefault="00547045" w:rsidP="00547045">
      <w:pPr>
        <w:pStyle w:val="05-"/>
        <w:jc w:val="right"/>
      </w:pPr>
      <w:r>
        <w:rPr>
          <w:rFonts w:hint="cs"/>
          <w:cs/>
        </w:rPr>
        <w:t>หน้า</w:t>
      </w:r>
    </w:p>
    <w:p w14:paraId="5EC27EEE" w14:textId="77777777" w:rsidR="00547045" w:rsidRDefault="00547045" w:rsidP="00547045">
      <w:pPr>
        <w:pStyle w:val="05-"/>
        <w:jc w:val="right"/>
      </w:pPr>
    </w:p>
    <w:p w14:paraId="67A3C634" w14:textId="1648809C" w:rsidR="00547045" w:rsidRPr="00547045" w:rsidRDefault="00547045" w:rsidP="00547045">
      <w:pPr>
        <w:pStyle w:val="05-"/>
        <w:ind w:firstLine="0"/>
        <w:jc w:val="left"/>
        <w:rPr>
          <w:cs/>
        </w:rPr>
      </w:pPr>
      <w:r w:rsidRPr="00547045">
        <w:fldChar w:fldCharType="begin"/>
      </w:r>
      <w:r w:rsidRPr="00547045">
        <w:instrText xml:space="preserve"> </w:instrText>
      </w:r>
      <w:r w:rsidRPr="00547045">
        <w:rPr>
          <w:rFonts w:hint="cs"/>
        </w:rPr>
        <w:instrText>TOC \h \z \c "</w:instrText>
      </w:r>
      <w:r w:rsidRPr="00547045">
        <w:rPr>
          <w:rFonts w:hint="cs"/>
          <w:cs/>
        </w:rPr>
        <w:instrText>ตารางที่"</w:instrText>
      </w:r>
      <w:r w:rsidRPr="00547045">
        <w:instrText xml:space="preserve"> </w:instrText>
      </w:r>
      <w:r w:rsidRPr="00547045">
        <w:fldChar w:fldCharType="separate"/>
      </w:r>
      <w:r w:rsidRPr="00547045">
        <w:rPr>
          <w:noProof/>
        </w:rPr>
        <w:t>No table of figures entries found.</w:t>
      </w:r>
      <w:r w:rsidRPr="00547045">
        <w:fldChar w:fldCharType="end"/>
      </w:r>
    </w:p>
    <w:p w14:paraId="3150AD39" w14:textId="3F343EC4" w:rsidR="006E42BA" w:rsidRDefault="006E42BA" w:rsidP="006E2DED">
      <w:pPr>
        <w:pStyle w:val="05-"/>
      </w:pPr>
      <w:r>
        <w:tab/>
      </w:r>
    </w:p>
    <w:p w14:paraId="2EDB9BEC" w14:textId="3D42EDB3" w:rsidR="006E42BA" w:rsidRPr="00D97581" w:rsidRDefault="006E42BA" w:rsidP="00D97581">
      <w:pPr>
        <w:pStyle w:val="05-"/>
        <w:ind w:firstLine="0"/>
        <w:rPr>
          <w:b/>
          <w:bCs/>
        </w:rPr>
      </w:pPr>
    </w:p>
    <w:p w14:paraId="5A2AE541" w14:textId="77777777" w:rsidR="009C0E49" w:rsidRDefault="009C0E49" w:rsidP="00330ED8">
      <w:pPr>
        <w:pStyle w:val="02-"/>
        <w:sectPr w:rsidR="009C0E49" w:rsidSect="00D2469E">
          <w:type w:val="oddPage"/>
          <w:pgSz w:w="11909" w:h="16834" w:code="9"/>
          <w:pgMar w:top="2160" w:right="1440" w:bottom="1440" w:left="2160" w:header="994" w:footer="706" w:gutter="0"/>
          <w:pgNumType w:fmt="thaiLetters"/>
          <w:cols w:space="720"/>
          <w:titlePg/>
          <w:docGrid w:linePitch="435"/>
        </w:sectPr>
      </w:pPr>
    </w:p>
    <w:bookmarkStart w:id="26" w:name="_Toc208563060"/>
    <w:p w14:paraId="139BDB05" w14:textId="560561C1" w:rsidR="0038259D" w:rsidRPr="00D45E89" w:rsidRDefault="009F58B5" w:rsidP="00330ED8">
      <w:pPr>
        <w:pStyle w:val="02-"/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840919" wp14:editId="144D739E">
                <wp:simplePos x="0" y="0"/>
                <wp:positionH relativeFrom="column">
                  <wp:posOffset>4540313</wp:posOffset>
                </wp:positionH>
                <wp:positionV relativeFrom="paragraph">
                  <wp:posOffset>-1063782</wp:posOffset>
                </wp:positionV>
                <wp:extent cx="1457608" cy="1068309"/>
                <wp:effectExtent l="0" t="0" r="9525" b="0"/>
                <wp:wrapNone/>
                <wp:docPr id="194747198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6D783" id="Rectangle 31" o:spid="_x0000_s1026" style="position:absolute;margin-left:357.5pt;margin-top:-83.75pt;width:114.75pt;height:84.1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" fillcolor="white [3212]" stroked="f" strokeweight="2pt"/>
            </w:pict>
          </mc:Fallback>
        </mc:AlternateContent>
      </w:r>
      <w:r w:rsidR="0038259D" w:rsidRPr="00D45E89">
        <w:rPr>
          <w:cs/>
        </w:rPr>
        <w:t xml:space="preserve">แผนการสอนประจำสัปดาห์ที่ </w:t>
      </w:r>
      <w:r w:rsidR="0038259D" w:rsidRPr="00D45E89">
        <w:t>1</w:t>
      </w:r>
      <w:bookmarkEnd w:id="22"/>
      <w:bookmarkEnd w:id="23"/>
      <w:bookmarkEnd w:id="24"/>
      <w:bookmarkEnd w:id="26"/>
    </w:p>
    <w:p w14:paraId="5D2E19E5" w14:textId="75B2B14F" w:rsidR="0038259D" w:rsidRPr="00D45E89" w:rsidRDefault="0038259D" w:rsidP="0038259D">
      <w:pPr>
        <w:pStyle w:val="SDU-Content"/>
        <w:rPr>
          <w:cs/>
        </w:rPr>
      </w:pPr>
      <w:r w:rsidRPr="00D45E89">
        <w:rPr>
          <w:rStyle w:val="SDU-Content0"/>
          <w:b/>
          <w:bCs/>
          <w:sz w:val="36"/>
          <w:szCs w:val="36"/>
          <w:cs/>
        </w:rPr>
        <w:t>หัวข้อเรื่อง</w:t>
      </w:r>
      <w:r w:rsidRPr="00D45E89">
        <w:rPr>
          <w:rFonts w:hint="cs"/>
          <w:sz w:val="36"/>
          <w:szCs w:val="36"/>
          <w:cs/>
        </w:rPr>
        <w:t xml:space="preserve"> </w:t>
      </w:r>
    </w:p>
    <w:p w14:paraId="566D070E" w14:textId="4FF78A47" w:rsidR="009B37D0" w:rsidRPr="000351A0" w:rsidRDefault="000351A0" w:rsidP="000351A0">
      <w:pPr>
        <w:pStyle w:val="03-1"/>
        <w:rPr>
          <w:rStyle w:val="SDU-H20"/>
          <w:b/>
          <w:bCs/>
        </w:rPr>
      </w:pPr>
      <w:bookmarkStart w:id="27" w:name="_Toc208563061"/>
      <w:bookmarkStart w:id="28" w:name="_Toc441400630"/>
      <w:bookmarkStart w:id="29" w:name="_Toc535054541"/>
      <w:bookmarkStart w:id="30" w:name="_Toc54362398"/>
      <w:bookmarkStart w:id="31" w:name="_Toc74116766"/>
      <w:r w:rsidRPr="000351A0">
        <w:rPr>
          <w:rStyle w:val="SDU-H20"/>
          <w:rFonts w:hint="cs"/>
          <w:b/>
          <w:bCs/>
          <w:cs/>
        </w:rPr>
        <w:t>วัตถุ</w:t>
      </w:r>
      <w:r w:rsidR="009B37D0" w:rsidRPr="000351A0">
        <w:rPr>
          <w:rStyle w:val="SDU-H20"/>
          <w:rFonts w:hint="cs"/>
          <w:b/>
          <w:bCs/>
          <w:cs/>
        </w:rPr>
        <w:t>ประสงค์</w:t>
      </w:r>
      <w:bookmarkEnd w:id="27"/>
    </w:p>
    <w:p w14:paraId="67AE4499" w14:textId="63492087" w:rsidR="009B37D0" w:rsidRDefault="009B37D0" w:rsidP="009B37D0">
      <w:pPr>
        <w:pStyle w:val="05-"/>
      </w:pPr>
      <w:r>
        <w:t xml:space="preserve">1. </w:t>
      </w:r>
    </w:p>
    <w:p w14:paraId="57036753" w14:textId="0771CC90" w:rsidR="009B37D0" w:rsidRPr="009B37D0" w:rsidRDefault="009B37D0" w:rsidP="009B37D0">
      <w:pPr>
        <w:pStyle w:val="05-"/>
        <w:rPr>
          <w:cs/>
        </w:rPr>
      </w:pPr>
      <w:r>
        <w:t xml:space="preserve">2. </w:t>
      </w:r>
    </w:p>
    <w:p w14:paraId="4CA4402E" w14:textId="56E626D8" w:rsidR="0038259D" w:rsidRPr="00D45E89" w:rsidRDefault="0038259D" w:rsidP="000351A0">
      <w:pPr>
        <w:pStyle w:val="03-1"/>
      </w:pPr>
      <w:bookmarkStart w:id="32" w:name="_Toc208563062"/>
      <w:r w:rsidRPr="000351A0">
        <w:rPr>
          <w:rStyle w:val="SDU-H20"/>
          <w:b/>
          <w:bCs/>
          <w:cs/>
        </w:rPr>
        <w:t>รายละเอียด</w:t>
      </w:r>
      <w:bookmarkEnd w:id="28"/>
      <w:bookmarkEnd w:id="29"/>
      <w:bookmarkEnd w:id="30"/>
      <w:bookmarkEnd w:id="31"/>
      <w:bookmarkEnd w:id="32"/>
    </w:p>
    <w:p w14:paraId="3ABA0CEE" w14:textId="33C16AE8" w:rsidR="006316ED" w:rsidRDefault="006316ED" w:rsidP="006316ED">
      <w:pPr>
        <w:pStyle w:val="05-"/>
      </w:pPr>
      <w:r>
        <w:rPr>
          <w:rFonts w:hint="cs"/>
          <w:cs/>
        </w:rPr>
        <w:t xml:space="preserve">1. </w:t>
      </w:r>
    </w:p>
    <w:p w14:paraId="1B52E878" w14:textId="1E2F21C5" w:rsidR="006316ED" w:rsidRDefault="006316ED" w:rsidP="00CA3A28">
      <w:pPr>
        <w:pStyle w:val="05-"/>
      </w:pPr>
      <w:r>
        <w:tab/>
        <w:t>1.1</w:t>
      </w:r>
      <w:r>
        <w:rPr>
          <w:cs/>
        </w:rPr>
        <w:t xml:space="preserve"> </w:t>
      </w:r>
    </w:p>
    <w:p w14:paraId="56ACF592" w14:textId="112F5417" w:rsidR="006316ED" w:rsidRDefault="006316ED" w:rsidP="006316ED">
      <w:pPr>
        <w:pStyle w:val="05-"/>
      </w:pPr>
      <w:r>
        <w:t xml:space="preserve">2. </w:t>
      </w:r>
    </w:p>
    <w:p w14:paraId="4455C1CC" w14:textId="47EC8320" w:rsidR="00CA3A28" w:rsidRPr="00D45E89" w:rsidRDefault="006316ED" w:rsidP="00CA3A28">
      <w:pPr>
        <w:pStyle w:val="05-"/>
      </w:pPr>
      <w:r>
        <w:tab/>
        <w:t>2.1</w:t>
      </w:r>
      <w:r>
        <w:rPr>
          <w:cs/>
        </w:rPr>
        <w:t xml:space="preserve"> </w:t>
      </w:r>
    </w:p>
    <w:p w14:paraId="0EADA23A" w14:textId="5FB9C1CF" w:rsidR="0038259D" w:rsidRPr="00D45E89" w:rsidRDefault="0038259D" w:rsidP="006316ED">
      <w:pPr>
        <w:pStyle w:val="05-"/>
      </w:pPr>
    </w:p>
    <w:p w14:paraId="36354956" w14:textId="46D6A726" w:rsidR="0038259D" w:rsidRPr="00D45E89" w:rsidRDefault="0038259D" w:rsidP="0038259D">
      <w:pPr>
        <w:pStyle w:val="SDU-Content"/>
      </w:pPr>
      <w:r w:rsidRPr="00D45E89">
        <w:rPr>
          <w:b/>
          <w:bCs/>
          <w:sz w:val="36"/>
          <w:szCs w:val="36"/>
          <w:cs/>
        </w:rPr>
        <w:t>จำนวนชั่วโมงที่สอน</w:t>
      </w:r>
      <w:r w:rsidRPr="00D45E89">
        <w:rPr>
          <w:sz w:val="36"/>
          <w:szCs w:val="36"/>
          <w:cs/>
        </w:rPr>
        <w:t xml:space="preserve"> </w:t>
      </w:r>
      <w:r w:rsidRPr="00D45E89">
        <w:rPr>
          <w:sz w:val="36"/>
          <w:szCs w:val="36"/>
        </w:rPr>
        <w:tab/>
      </w:r>
      <w:r w:rsidR="00CA3A28">
        <w:t>..</w:t>
      </w:r>
      <w:r w:rsidRPr="00D45E89">
        <w:rPr>
          <w:cs/>
        </w:rPr>
        <w:t xml:space="preserve"> ชั่วโมง</w:t>
      </w:r>
    </w:p>
    <w:p w14:paraId="354B3FE9" w14:textId="77777777" w:rsidR="0038259D" w:rsidRPr="00D45E89" w:rsidRDefault="0038259D" w:rsidP="00330ED8">
      <w:pPr>
        <w:pStyle w:val="03-1"/>
      </w:pPr>
      <w:bookmarkStart w:id="33" w:name="_Toc441400631"/>
      <w:bookmarkStart w:id="34" w:name="_Toc535054542"/>
      <w:bookmarkStart w:id="35" w:name="_Toc54362399"/>
      <w:bookmarkStart w:id="36" w:name="_Toc74116767"/>
      <w:bookmarkStart w:id="37" w:name="_Toc208563063"/>
      <w:r w:rsidRPr="00D45E89">
        <w:rPr>
          <w:cs/>
        </w:rPr>
        <w:t>กิจกรรมการเรียนการสอน</w:t>
      </w:r>
      <w:bookmarkEnd w:id="33"/>
      <w:bookmarkEnd w:id="34"/>
      <w:bookmarkEnd w:id="35"/>
      <w:bookmarkEnd w:id="36"/>
      <w:bookmarkEnd w:id="37"/>
    </w:p>
    <w:p w14:paraId="22DF950E" w14:textId="33D72FAD" w:rsidR="0038259D" w:rsidRPr="00D45E89" w:rsidRDefault="0038259D" w:rsidP="006316ED">
      <w:pPr>
        <w:pStyle w:val="05-"/>
      </w:pPr>
      <w:r w:rsidRPr="00D45E89">
        <w:rPr>
          <w:cs/>
        </w:rPr>
        <w:t>1.</w:t>
      </w:r>
      <w:r w:rsidRPr="00D45E89">
        <w:t xml:space="preserve"> </w:t>
      </w:r>
    </w:p>
    <w:p w14:paraId="35D9CA75" w14:textId="40B61117" w:rsidR="0038259D" w:rsidRPr="00D45E89" w:rsidRDefault="0038259D" w:rsidP="00A33F6E">
      <w:pPr>
        <w:pStyle w:val="05-"/>
        <w:rPr>
          <w:cs/>
        </w:rPr>
      </w:pPr>
      <w:r w:rsidRPr="00D45E89">
        <w:t xml:space="preserve">2. </w:t>
      </w:r>
    </w:p>
    <w:p w14:paraId="7F38AE29" w14:textId="77777777" w:rsidR="0038259D" w:rsidRPr="00D45E89" w:rsidRDefault="0038259D" w:rsidP="00330ED8">
      <w:pPr>
        <w:pStyle w:val="03-1"/>
      </w:pPr>
      <w:bookmarkStart w:id="38" w:name="_Toc441400632"/>
      <w:bookmarkStart w:id="39" w:name="_Toc535054543"/>
      <w:bookmarkStart w:id="40" w:name="_Toc54362400"/>
      <w:bookmarkStart w:id="41" w:name="_Toc74116768"/>
      <w:bookmarkStart w:id="42" w:name="_Toc208563064"/>
      <w:r w:rsidRPr="00D45E89">
        <w:rPr>
          <w:cs/>
        </w:rPr>
        <w:t>สื่อการสอน</w:t>
      </w:r>
      <w:bookmarkEnd w:id="38"/>
      <w:bookmarkEnd w:id="39"/>
      <w:bookmarkEnd w:id="40"/>
      <w:bookmarkEnd w:id="41"/>
      <w:bookmarkEnd w:id="42"/>
    </w:p>
    <w:p w14:paraId="3C7E5BEC" w14:textId="23BA6976" w:rsidR="0038259D" w:rsidRPr="00D45E89" w:rsidRDefault="0038259D" w:rsidP="006316ED">
      <w:pPr>
        <w:pStyle w:val="05-"/>
      </w:pPr>
      <w:r w:rsidRPr="00D45E89">
        <w:rPr>
          <w:rFonts w:hint="cs"/>
          <w:cs/>
        </w:rPr>
        <w:t xml:space="preserve">1. </w:t>
      </w:r>
    </w:p>
    <w:p w14:paraId="7E3FD119" w14:textId="51A3B32E" w:rsidR="0038259D" w:rsidRPr="00D45E89" w:rsidRDefault="0038259D" w:rsidP="006316ED">
      <w:pPr>
        <w:pStyle w:val="05-"/>
      </w:pPr>
      <w:r w:rsidRPr="00D45E89">
        <w:rPr>
          <w:cs/>
        </w:rPr>
        <w:t>2.</w:t>
      </w:r>
      <w:r w:rsidRPr="00D45E89">
        <w:rPr>
          <w:cs/>
        </w:rPr>
        <w:tab/>
      </w:r>
    </w:p>
    <w:p w14:paraId="71459E92" w14:textId="77777777" w:rsidR="0038259D" w:rsidRPr="00D45E89" w:rsidRDefault="0038259D" w:rsidP="00330ED8">
      <w:pPr>
        <w:pStyle w:val="03-1"/>
      </w:pPr>
      <w:bookmarkStart w:id="43" w:name="_Toc441400633"/>
      <w:bookmarkStart w:id="44" w:name="_Toc535054544"/>
      <w:bookmarkStart w:id="45" w:name="_Toc54362401"/>
      <w:bookmarkStart w:id="46" w:name="_Toc74116769"/>
      <w:bookmarkStart w:id="47" w:name="_Toc208563065"/>
      <w:r w:rsidRPr="00D45E89">
        <w:rPr>
          <w:cs/>
        </w:rPr>
        <w:t>แผนการประเมินผลการเรียนรู้</w:t>
      </w:r>
      <w:bookmarkEnd w:id="43"/>
      <w:bookmarkEnd w:id="44"/>
      <w:bookmarkEnd w:id="45"/>
      <w:bookmarkEnd w:id="46"/>
      <w:bookmarkEnd w:id="47"/>
    </w:p>
    <w:p w14:paraId="16E135DC" w14:textId="064939E3" w:rsidR="0038259D" w:rsidRPr="002E4D5A" w:rsidRDefault="0038259D" w:rsidP="0057689D">
      <w:pPr>
        <w:pStyle w:val="05-"/>
      </w:pPr>
      <w:r w:rsidRPr="002E4D5A">
        <w:rPr>
          <w:cs/>
        </w:rPr>
        <w:t>1.</w:t>
      </w:r>
      <w:r w:rsidRPr="002E4D5A">
        <w:rPr>
          <w:cs/>
        </w:rPr>
        <w:tab/>
      </w:r>
      <w:r w:rsidRPr="002E4D5A">
        <w:rPr>
          <w:rStyle w:val="Heading1Char"/>
          <w:rFonts w:ascii="TH SarabunPSK" w:eastAsia="Calibri" w:hAnsi="TH SarabunPSK" w:cs="TH SarabunPSK"/>
          <w:b w:val="0"/>
          <w:bCs w:val="0"/>
          <w:kern w:val="0"/>
          <w:szCs w:val="32"/>
          <w:cs/>
        </w:rPr>
        <w:t>ผลการเรียนรู้</w:t>
      </w:r>
      <w:r w:rsidRPr="002E4D5A">
        <w:rPr>
          <w:cs/>
        </w:rPr>
        <w:t xml:space="preserve"> </w:t>
      </w:r>
    </w:p>
    <w:p w14:paraId="58DC0546" w14:textId="788A9A4A" w:rsidR="0038259D" w:rsidRPr="002E4D5A" w:rsidRDefault="002C0329" w:rsidP="00166235">
      <w:pPr>
        <w:pStyle w:val="05-"/>
      </w:pPr>
      <w:r>
        <w:rPr>
          <w:cs/>
        </w:rPr>
        <w:tab/>
      </w:r>
      <w:r>
        <w:rPr>
          <w:cs/>
        </w:rPr>
        <w:tab/>
      </w:r>
      <w:r w:rsidR="0038259D" w:rsidRPr="002E4D5A">
        <w:rPr>
          <w:cs/>
        </w:rPr>
        <w:t>1.1</w:t>
      </w:r>
      <w:r>
        <w:rPr>
          <w:rFonts w:hint="cs"/>
          <w:cs/>
        </w:rPr>
        <w:t xml:space="preserve"> </w:t>
      </w:r>
    </w:p>
    <w:p w14:paraId="36FECB5B" w14:textId="784DFB85" w:rsidR="00166235" w:rsidRPr="002E4D5A" w:rsidRDefault="002C0329" w:rsidP="002E4D5A">
      <w:pPr>
        <w:pStyle w:val="05-"/>
        <w:rPr>
          <w:cs/>
        </w:rPr>
      </w:pPr>
      <w:r>
        <w:rPr>
          <w:cs/>
        </w:rPr>
        <w:tab/>
      </w:r>
      <w:r>
        <w:rPr>
          <w:cs/>
        </w:rPr>
        <w:tab/>
      </w:r>
      <w:r w:rsidR="0038259D" w:rsidRPr="002E4D5A">
        <w:rPr>
          <w:rFonts w:hint="cs"/>
          <w:cs/>
        </w:rPr>
        <w:t xml:space="preserve">1.2 </w:t>
      </w:r>
    </w:p>
    <w:p w14:paraId="5973CAA9" w14:textId="01DA9B8D" w:rsidR="0038259D" w:rsidRPr="002E4D5A" w:rsidRDefault="0038259D" w:rsidP="0057689D">
      <w:pPr>
        <w:pStyle w:val="05-"/>
      </w:pPr>
      <w:r w:rsidRPr="002E4D5A">
        <w:rPr>
          <w:cs/>
        </w:rPr>
        <w:t>2.</w:t>
      </w:r>
      <w:r w:rsidRPr="002E4D5A">
        <w:rPr>
          <w:cs/>
        </w:rPr>
        <w:tab/>
      </w:r>
      <w:r w:rsidRPr="002E4D5A">
        <w:rPr>
          <w:rStyle w:val="Heading1Char"/>
          <w:rFonts w:ascii="TH SarabunPSK" w:eastAsia="Calibri" w:hAnsi="TH SarabunPSK" w:cs="TH SarabunPSK"/>
          <w:b w:val="0"/>
          <w:bCs w:val="0"/>
          <w:kern w:val="0"/>
          <w:szCs w:val="32"/>
          <w:cs/>
        </w:rPr>
        <w:t>วิธีการ</w:t>
      </w:r>
      <w:r w:rsidRPr="002E4D5A">
        <w:rPr>
          <w:rStyle w:val="Heading1Char"/>
          <w:rFonts w:ascii="TH SarabunPSK" w:eastAsia="Calibri" w:hAnsi="TH SarabunPSK" w:cs="TH SarabunPSK" w:hint="cs"/>
          <w:b w:val="0"/>
          <w:bCs w:val="0"/>
          <w:kern w:val="0"/>
          <w:szCs w:val="32"/>
          <w:cs/>
        </w:rPr>
        <w:t>การวัดและการ</w:t>
      </w:r>
      <w:r w:rsidRPr="002E4D5A">
        <w:rPr>
          <w:rStyle w:val="Heading1Char"/>
          <w:rFonts w:ascii="TH SarabunPSK" w:eastAsia="Calibri" w:hAnsi="TH SarabunPSK" w:cs="TH SarabunPSK"/>
          <w:b w:val="0"/>
          <w:bCs w:val="0"/>
          <w:kern w:val="0"/>
          <w:szCs w:val="32"/>
          <w:cs/>
        </w:rPr>
        <w:t>ประเมินผลการเรียนรู้</w:t>
      </w:r>
    </w:p>
    <w:p w14:paraId="1845CA11" w14:textId="62B71A38" w:rsidR="00166235" w:rsidRPr="002E4D5A" w:rsidRDefault="002C0329" w:rsidP="002E4D5A">
      <w:pPr>
        <w:pStyle w:val="05-"/>
      </w:pPr>
      <w:r>
        <w:rPr>
          <w:cs/>
        </w:rPr>
        <w:lastRenderedPageBreak/>
        <w:tab/>
      </w:r>
      <w:r>
        <w:rPr>
          <w:cs/>
        </w:rPr>
        <w:tab/>
      </w:r>
      <w:r w:rsidR="0038259D" w:rsidRPr="002E4D5A">
        <w:rPr>
          <w:cs/>
        </w:rPr>
        <w:t>2.1</w:t>
      </w:r>
      <w:r w:rsidR="0038259D" w:rsidRPr="002E4D5A">
        <w:rPr>
          <w:cs/>
        </w:rPr>
        <w:tab/>
      </w:r>
      <w:r w:rsidR="00166235" w:rsidRPr="002E4D5A">
        <w:rPr>
          <w:cs/>
        </w:rPr>
        <w:t xml:space="preserve"> </w:t>
      </w:r>
    </w:p>
    <w:p w14:paraId="1A837C60" w14:textId="486599C9" w:rsidR="0038259D" w:rsidRPr="002E4D5A" w:rsidRDefault="0038259D" w:rsidP="00166235">
      <w:pPr>
        <w:pStyle w:val="05-"/>
      </w:pPr>
      <w:r w:rsidRPr="002E4D5A">
        <w:rPr>
          <w:cs/>
        </w:rPr>
        <w:t xml:space="preserve">3. </w:t>
      </w:r>
      <w:r w:rsidRPr="002E4D5A">
        <w:rPr>
          <w:rStyle w:val="Heading1Char"/>
          <w:rFonts w:ascii="TH SarabunPSK" w:eastAsia="Calibri" w:hAnsi="TH SarabunPSK" w:cs="TH SarabunPSK"/>
          <w:b w:val="0"/>
          <w:bCs w:val="0"/>
          <w:kern w:val="0"/>
          <w:szCs w:val="32"/>
          <w:cs/>
        </w:rPr>
        <w:t>สัดส่วนของการประเมิน</w:t>
      </w:r>
      <w:r w:rsidRPr="002E4D5A">
        <w:rPr>
          <w:cs/>
        </w:rPr>
        <w:t xml:space="preserve"> </w:t>
      </w:r>
    </w:p>
    <w:p w14:paraId="4147317D" w14:textId="42BB11DB" w:rsidR="0038259D" w:rsidRPr="002E4D5A" w:rsidRDefault="002C0329" w:rsidP="0057689D">
      <w:pPr>
        <w:pStyle w:val="05-"/>
        <w:rPr>
          <w:cs/>
        </w:rPr>
      </w:pPr>
      <w:r>
        <w:rPr>
          <w:cs/>
        </w:rPr>
        <w:tab/>
      </w:r>
      <w:r>
        <w:rPr>
          <w:cs/>
        </w:rPr>
        <w:tab/>
      </w:r>
      <w:r w:rsidR="0038259D" w:rsidRPr="002E4D5A">
        <w:rPr>
          <w:cs/>
        </w:rPr>
        <w:t>3.1</w:t>
      </w:r>
      <w:r w:rsidR="0038259D" w:rsidRPr="002E4D5A">
        <w:rPr>
          <w:cs/>
        </w:rPr>
        <w:tab/>
      </w:r>
      <w:r w:rsidR="0057689D" w:rsidRPr="002E4D5A">
        <w:t xml:space="preserve">CLO1: </w:t>
      </w:r>
      <w:r w:rsidR="00CA3A28">
        <w:rPr>
          <w:rFonts w:hint="cs"/>
          <w:cs/>
        </w:rPr>
        <w:t>...</w:t>
      </w:r>
      <w:r w:rsidR="002E4D5A" w:rsidRPr="002E4D5A">
        <w:rPr>
          <w:cs/>
        </w:rPr>
        <w:tab/>
        <w:t>ร้อยละ 10</w:t>
      </w:r>
    </w:p>
    <w:p w14:paraId="5D4DBC6D" w14:textId="06443299" w:rsidR="0038259D" w:rsidRPr="00D45E89" w:rsidRDefault="0038259D" w:rsidP="00330ED8">
      <w:pPr>
        <w:pStyle w:val="03-1"/>
      </w:pPr>
      <w:bookmarkStart w:id="48" w:name="_Toc535054545"/>
      <w:bookmarkStart w:id="49" w:name="_Toc54362402"/>
      <w:bookmarkStart w:id="50" w:name="_Toc74116770"/>
      <w:bookmarkStart w:id="51" w:name="_Toc208563066"/>
      <w:r w:rsidRPr="00D45E89">
        <w:rPr>
          <w:rFonts w:hint="cs"/>
          <w:cs/>
        </w:rPr>
        <w:t>เนื้อหา</w:t>
      </w:r>
      <w:bookmarkEnd w:id="48"/>
      <w:bookmarkEnd w:id="49"/>
      <w:bookmarkEnd w:id="50"/>
      <w:r>
        <w:rPr>
          <w:rFonts w:hint="cs"/>
          <w:cs/>
        </w:rPr>
        <w:t>ที่สอน</w:t>
      </w:r>
      <w:bookmarkEnd w:id="51"/>
    </w:p>
    <w:bookmarkEnd w:id="25"/>
    <w:p w14:paraId="16B6033A" w14:textId="67CDAF53" w:rsidR="00B552AD" w:rsidRPr="00D45E89" w:rsidRDefault="00CA3A28" w:rsidP="0001328D">
      <w:pPr>
        <w:pStyle w:val="05-"/>
      </w:pPr>
      <w:r>
        <w:rPr>
          <w:rFonts w:hint="cs"/>
          <w:cs/>
        </w:rPr>
        <w:t>เนื้อความ</w:t>
      </w:r>
    </w:p>
    <w:p w14:paraId="0FEA2687" w14:textId="22F2B7DA" w:rsidR="008319C0" w:rsidRPr="00D45E89" w:rsidRDefault="00CA3A28" w:rsidP="00324F6B">
      <w:pPr>
        <w:pStyle w:val="04-2"/>
      </w:pPr>
      <w:bookmarkStart w:id="52" w:name="_Toc208563067"/>
      <w:r>
        <w:rPr>
          <w:rFonts w:hint="cs"/>
          <w:cs/>
        </w:rPr>
        <w:t xml:space="preserve">หัวข้อย่อย (ใช้ </w:t>
      </w:r>
      <w:r>
        <w:t>font Style 04)</w:t>
      </w:r>
      <w:bookmarkEnd w:id="52"/>
    </w:p>
    <w:p w14:paraId="0A454DBD" w14:textId="5DDBD5BD" w:rsidR="003A0704" w:rsidRPr="00D45E89" w:rsidRDefault="00CA3A28" w:rsidP="00CA3A28">
      <w:pPr>
        <w:pStyle w:val="05-"/>
        <w:rPr>
          <w:cs/>
        </w:rPr>
      </w:pPr>
      <w:r>
        <w:rPr>
          <w:rFonts w:hint="cs"/>
          <w:cs/>
        </w:rPr>
        <w:t>เนื้อความ</w:t>
      </w:r>
    </w:p>
    <w:p w14:paraId="15D1C65D" w14:textId="046DB8A2" w:rsidR="00CA2936" w:rsidRPr="00D45E89" w:rsidRDefault="0001328D" w:rsidP="00CA3A28">
      <w:pPr>
        <w:pStyle w:val="02-"/>
      </w:pPr>
      <w:r>
        <w:rPr>
          <w:cs/>
        </w:rPr>
        <w:tab/>
      </w:r>
      <w:bookmarkStart w:id="53" w:name="_Toc208563068"/>
      <w:r w:rsidR="003E4D7C" w:rsidRPr="00D45E89">
        <w:rPr>
          <w:rFonts w:hint="cs"/>
          <w:cs/>
        </w:rPr>
        <w:t>สรุป</w:t>
      </w:r>
      <w:bookmarkEnd w:id="53"/>
    </w:p>
    <w:p w14:paraId="2BB38B0B" w14:textId="591C83A1" w:rsidR="008F51B4" w:rsidRPr="00D45E89" w:rsidRDefault="00CA3A28" w:rsidP="009C0E49">
      <w:pPr>
        <w:pStyle w:val="05-"/>
      </w:pPr>
      <w:r>
        <w:rPr>
          <w:rFonts w:hint="cs"/>
          <w:cs/>
        </w:rPr>
        <w:t>เนื้อความ</w:t>
      </w:r>
    </w:p>
    <w:p w14:paraId="2738BC8E" w14:textId="299FBF6B" w:rsidR="008C0098" w:rsidRPr="00D45E89" w:rsidRDefault="008F51B4" w:rsidP="005539C2">
      <w:pPr>
        <w:pStyle w:val="02-"/>
      </w:pPr>
      <w:bookmarkStart w:id="54" w:name="_Toc535054549"/>
      <w:bookmarkStart w:id="55" w:name="_Toc54362406"/>
      <w:bookmarkStart w:id="56" w:name="_Toc208563069"/>
      <w:r w:rsidRPr="00D45E89">
        <w:rPr>
          <w:rFonts w:hint="cs"/>
          <w:cs/>
        </w:rPr>
        <w:t>แบบฝึกหัด</w:t>
      </w:r>
      <w:bookmarkEnd w:id="54"/>
      <w:bookmarkEnd w:id="55"/>
      <w:bookmarkEnd w:id="56"/>
    </w:p>
    <w:p w14:paraId="46A66914" w14:textId="35F28CAF" w:rsidR="008F51B4" w:rsidRPr="00D45E89" w:rsidRDefault="008F51B4" w:rsidP="00330ED8">
      <w:pPr>
        <w:pStyle w:val="05-"/>
      </w:pPr>
      <w:r w:rsidRPr="00D45E89">
        <w:rPr>
          <w:rFonts w:hint="cs"/>
          <w:cs/>
        </w:rPr>
        <w:t xml:space="preserve">1. </w:t>
      </w:r>
    </w:p>
    <w:p w14:paraId="791A07C4" w14:textId="350BDD35" w:rsidR="008F51B4" w:rsidRPr="00D45E89" w:rsidRDefault="008F51B4" w:rsidP="00330ED8">
      <w:pPr>
        <w:pStyle w:val="05-"/>
      </w:pPr>
      <w:r w:rsidRPr="00D45E89">
        <w:rPr>
          <w:rFonts w:hint="cs"/>
          <w:cs/>
        </w:rPr>
        <w:t xml:space="preserve">2. </w:t>
      </w:r>
    </w:p>
    <w:p w14:paraId="76A8F2CB" w14:textId="2332069C" w:rsidR="008C0098" w:rsidRPr="00D45E89" w:rsidRDefault="008C0098" w:rsidP="00330ED8">
      <w:pPr>
        <w:pStyle w:val="05-"/>
      </w:pPr>
      <w:r w:rsidRPr="00D45E89">
        <w:rPr>
          <w:rFonts w:hint="cs"/>
          <w:cs/>
        </w:rPr>
        <w:t xml:space="preserve">3. </w:t>
      </w:r>
    </w:p>
    <w:p w14:paraId="4A775B0B" w14:textId="513445AB" w:rsidR="008C0098" w:rsidRPr="00D45E89" w:rsidRDefault="008C0098" w:rsidP="00330ED8">
      <w:pPr>
        <w:pStyle w:val="05-"/>
      </w:pPr>
      <w:r w:rsidRPr="00D45E89">
        <w:rPr>
          <w:rFonts w:hint="cs"/>
          <w:cs/>
        </w:rPr>
        <w:t xml:space="preserve">4. </w:t>
      </w:r>
    </w:p>
    <w:p w14:paraId="11FF701B" w14:textId="5D619766" w:rsidR="00CD3F57" w:rsidRPr="00D45E89" w:rsidRDefault="008C0098" w:rsidP="00330ED8">
      <w:pPr>
        <w:pStyle w:val="05-"/>
      </w:pPr>
      <w:r w:rsidRPr="00D45E89">
        <w:rPr>
          <w:rFonts w:hint="cs"/>
          <w:cs/>
        </w:rPr>
        <w:t xml:space="preserve">5. </w:t>
      </w:r>
    </w:p>
    <w:p w14:paraId="764AC5B7" w14:textId="59E213FC" w:rsidR="000E125C" w:rsidRPr="00D45E89" w:rsidRDefault="000E125C" w:rsidP="005539C2">
      <w:pPr>
        <w:pStyle w:val="02-"/>
      </w:pPr>
      <w:bookmarkStart w:id="57" w:name="_Toc535054550"/>
      <w:bookmarkStart w:id="58" w:name="_Toc54362407"/>
      <w:bookmarkStart w:id="59" w:name="_Toc208563070"/>
      <w:r w:rsidRPr="00D45E89">
        <w:rPr>
          <w:rFonts w:hint="cs"/>
          <w:cs/>
        </w:rPr>
        <w:t>เอกสารอ้างอิง</w:t>
      </w:r>
      <w:bookmarkEnd w:id="57"/>
      <w:bookmarkEnd w:id="58"/>
      <w:bookmarkEnd w:id="59"/>
    </w:p>
    <w:p w14:paraId="1D8C7881" w14:textId="3A34E5F6" w:rsidR="007A2158" w:rsidRPr="00D45E89" w:rsidRDefault="000351A0" w:rsidP="000351A0">
      <w:pPr>
        <w:pStyle w:val="Bibliography"/>
        <w:ind w:left="720" w:hanging="720"/>
        <w:jc w:val="left"/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 xml:space="preserve">BIBLIOGRAPHY  \l </w:instrText>
      </w:r>
      <w:r>
        <w:rPr>
          <w:rFonts w:hint="cs"/>
          <w:cs/>
        </w:rPr>
        <w:instrText>1054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r>
        <w:rPr>
          <w:b/>
          <w:bCs/>
          <w:noProof/>
        </w:rPr>
        <w:t>There are no sources in the current document.</w:t>
      </w:r>
      <w:r>
        <w:rPr>
          <w:cs/>
        </w:rPr>
        <w:fldChar w:fldCharType="end"/>
      </w:r>
    </w:p>
    <w:p w14:paraId="34551F7B" w14:textId="77777777" w:rsidR="009C0E49" w:rsidRDefault="009C0E49" w:rsidP="009C0E49">
      <w:pPr>
        <w:pStyle w:val="02-"/>
        <w:jc w:val="both"/>
        <w:rPr>
          <w:cs/>
        </w:rPr>
        <w:sectPr w:rsidR="009C0E49" w:rsidSect="009C0E49">
          <w:headerReference w:type="first" r:id="rId17"/>
          <w:type w:val="oddPage"/>
          <w:pgSz w:w="11909" w:h="16834" w:code="9"/>
          <w:pgMar w:top="2160" w:right="1440" w:bottom="1440" w:left="2160" w:header="994" w:footer="706" w:gutter="0"/>
          <w:pgNumType w:start="1"/>
          <w:cols w:space="720"/>
          <w:titlePg/>
          <w:docGrid w:linePitch="435"/>
        </w:sectPr>
      </w:pPr>
      <w:bookmarkStart w:id="60" w:name="_Toc535054551"/>
      <w:bookmarkStart w:id="61" w:name="_Toc54362408"/>
      <w:bookmarkStart w:id="62" w:name="_Toc74116777"/>
    </w:p>
    <w:bookmarkStart w:id="63" w:name="_Toc208563071"/>
    <w:p w14:paraId="41DA79D9" w14:textId="2283D57D" w:rsidR="0038259D" w:rsidRPr="00D45E89" w:rsidRDefault="009F58B5" w:rsidP="009C0E49">
      <w:pPr>
        <w:pStyle w:val="02-"/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6A1E0D2" wp14:editId="3BF55F70">
                <wp:simplePos x="0" y="0"/>
                <wp:positionH relativeFrom="column">
                  <wp:posOffset>4362450</wp:posOffset>
                </wp:positionH>
                <wp:positionV relativeFrom="paragraph">
                  <wp:posOffset>-1212850</wp:posOffset>
                </wp:positionV>
                <wp:extent cx="1457608" cy="1068309"/>
                <wp:effectExtent l="0" t="0" r="9525" b="0"/>
                <wp:wrapNone/>
                <wp:docPr id="169003929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6DC8F" id="Rectangle 31" o:spid="_x0000_s1026" style="position:absolute;margin-left:343.5pt;margin-top:-95.5pt;width:114.75pt;height:84.1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" fillcolor="white [3212]" stroked="f" strokeweight="2pt"/>
            </w:pict>
          </mc:Fallback>
        </mc:AlternateContent>
      </w:r>
      <w:r w:rsidR="0038259D" w:rsidRPr="00D45E89">
        <w:rPr>
          <w:cs/>
        </w:rPr>
        <w:t xml:space="preserve">แผนการสอนประจำสัปดาห์ที่ </w:t>
      </w:r>
      <w:r w:rsidR="0038259D" w:rsidRPr="00D45E89">
        <w:t>2</w:t>
      </w:r>
      <w:bookmarkEnd w:id="60"/>
      <w:bookmarkEnd w:id="61"/>
      <w:bookmarkEnd w:id="62"/>
      <w:bookmarkEnd w:id="63"/>
    </w:p>
    <w:p w14:paraId="587A4F31" w14:textId="77777777" w:rsidR="000351A0" w:rsidRPr="000351A0" w:rsidRDefault="000351A0" w:rsidP="000351A0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673CF772" w14:textId="68D3697C" w:rsidR="000351A0" w:rsidRPr="000351A0" w:rsidRDefault="000351A0" w:rsidP="000351A0">
      <w:pPr>
        <w:pStyle w:val="03-1"/>
      </w:pPr>
      <w:bookmarkStart w:id="64" w:name="_Toc208563072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64"/>
    </w:p>
    <w:p w14:paraId="28EDB8C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42D6F832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BFC75B2" w14:textId="77777777" w:rsidR="000351A0" w:rsidRPr="000351A0" w:rsidRDefault="000351A0" w:rsidP="00705134">
      <w:pPr>
        <w:pStyle w:val="03-1"/>
      </w:pPr>
      <w:bookmarkStart w:id="65" w:name="_Toc208563073"/>
      <w:r w:rsidRPr="000351A0">
        <w:rPr>
          <w:cs/>
        </w:rPr>
        <w:t>รายละเอียด</w:t>
      </w:r>
      <w:bookmarkEnd w:id="65"/>
    </w:p>
    <w:p w14:paraId="2F3C1E3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305FAA5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61170307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ADC168F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785A3ED1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3928D415" w14:textId="77777777" w:rsidR="000351A0" w:rsidRPr="000351A0" w:rsidRDefault="000351A0" w:rsidP="000351A0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6E5D02B7" w14:textId="77777777" w:rsidR="000351A0" w:rsidRPr="00705134" w:rsidRDefault="000351A0" w:rsidP="00705134">
      <w:pPr>
        <w:pStyle w:val="03-1"/>
      </w:pPr>
      <w:bookmarkStart w:id="66" w:name="_Toc208563074"/>
      <w:r w:rsidRPr="00705134">
        <w:rPr>
          <w:cs/>
        </w:rPr>
        <w:t>กิจกรรมการเรียนการสอน</w:t>
      </w:r>
      <w:bookmarkEnd w:id="66"/>
    </w:p>
    <w:p w14:paraId="013E2590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4833BB30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03A0EAEC" w14:textId="77777777" w:rsidR="000351A0" w:rsidRPr="00705134" w:rsidRDefault="000351A0" w:rsidP="00705134">
      <w:pPr>
        <w:pStyle w:val="03-1"/>
      </w:pPr>
      <w:bookmarkStart w:id="67" w:name="_Toc208563075"/>
      <w:r w:rsidRPr="00705134">
        <w:rPr>
          <w:cs/>
        </w:rPr>
        <w:t>สื่อการสอน</w:t>
      </w:r>
      <w:bookmarkEnd w:id="67"/>
    </w:p>
    <w:p w14:paraId="4F610D71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94D7A3F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0C57A6B2" w14:textId="77777777" w:rsidR="000351A0" w:rsidRPr="00705134" w:rsidRDefault="000351A0" w:rsidP="00705134">
      <w:pPr>
        <w:pStyle w:val="03-1"/>
      </w:pPr>
      <w:bookmarkStart w:id="68" w:name="_Toc208563076"/>
      <w:r w:rsidRPr="00705134">
        <w:rPr>
          <w:cs/>
        </w:rPr>
        <w:t>แผนการประเมินผลการเรียนรู้</w:t>
      </w:r>
      <w:bookmarkEnd w:id="68"/>
    </w:p>
    <w:p w14:paraId="19A2AC0B" w14:textId="77777777" w:rsidR="000351A0" w:rsidRPr="000351A0" w:rsidRDefault="000351A0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10AEF060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22484634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49B9FCA0" w14:textId="77777777" w:rsidR="000351A0" w:rsidRPr="000351A0" w:rsidRDefault="000351A0" w:rsidP="007A75B7">
      <w:pPr>
        <w:pStyle w:val="05-"/>
      </w:pPr>
      <w:r w:rsidRPr="000351A0">
        <w:rPr>
          <w:cs/>
        </w:rPr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7F1D67C1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lastRenderedPageBreak/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26224AF4" w14:textId="77777777" w:rsidR="000351A0" w:rsidRPr="000351A0" w:rsidRDefault="000351A0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0CA24597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48546841" w14:textId="77777777" w:rsidR="000351A0" w:rsidRPr="000351A0" w:rsidRDefault="000351A0" w:rsidP="00705134">
      <w:pPr>
        <w:pStyle w:val="03-1"/>
      </w:pPr>
      <w:bookmarkStart w:id="69" w:name="_Toc208563077"/>
      <w:r w:rsidRPr="000351A0">
        <w:rPr>
          <w:rFonts w:hint="cs"/>
          <w:cs/>
        </w:rPr>
        <w:t>เนื้อหาที่สอน</w:t>
      </w:r>
      <w:bookmarkEnd w:id="69"/>
    </w:p>
    <w:p w14:paraId="69305A81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F0CFF58" w14:textId="77777777" w:rsidR="000351A0" w:rsidRPr="000351A0" w:rsidRDefault="000351A0" w:rsidP="00705134">
      <w:pPr>
        <w:pStyle w:val="04-2"/>
      </w:pPr>
      <w:bookmarkStart w:id="70" w:name="_Toc208563078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70"/>
    </w:p>
    <w:p w14:paraId="30ACD62B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1A10B8E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71" w:name="_Toc208563079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71"/>
    </w:p>
    <w:p w14:paraId="4A4541EB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5DFEAD9C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72" w:name="_Toc208563080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72"/>
    </w:p>
    <w:p w14:paraId="0E572054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3F7FE426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28605109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121187D6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4594CDBF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78A5EA48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73" w:name="_Toc208563081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73"/>
    </w:p>
    <w:p w14:paraId="5465411C" w14:textId="1A82CE05" w:rsidR="0006091D" w:rsidRPr="00D45E89" w:rsidRDefault="000351A0" w:rsidP="000351A0">
      <w:pPr>
        <w:pStyle w:val="Bibliography"/>
        <w:ind w:left="720" w:hanging="720"/>
        <w:jc w:val="left"/>
      </w:pPr>
      <w:r w:rsidRPr="000351A0">
        <w:rPr>
          <w:rFonts w:ascii="TH Sarabun New" w:hAnsi="TH Sarabun New" w:cs="TH Sarabun New"/>
          <w:szCs w:val="32"/>
          <w:cs/>
        </w:rPr>
        <w:fldChar w:fldCharType="begin"/>
      </w:r>
      <w:r w:rsidRPr="000351A0">
        <w:rPr>
          <w:rFonts w:ascii="TH Sarabun New" w:hAnsi="TH Sarabun New" w:cs="TH Sarabun New"/>
          <w:szCs w:val="32"/>
          <w:cs/>
        </w:rPr>
        <w:instrText xml:space="preserve"> </w:instrText>
      </w:r>
      <w:r w:rsidRPr="000351A0">
        <w:rPr>
          <w:rFonts w:ascii="TH Sarabun New" w:hAnsi="TH Sarabun New" w:cs="TH Sarabun New"/>
        </w:rPr>
        <w:instrText xml:space="preserve">BIBLIOGRAPHY  \l </w:instrText>
      </w:r>
      <w:r w:rsidRPr="000351A0">
        <w:rPr>
          <w:rFonts w:ascii="TH Sarabun New" w:hAnsi="TH Sarabun New" w:cs="TH Sarabun New"/>
          <w:szCs w:val="32"/>
          <w:cs/>
        </w:rPr>
        <w:instrText xml:space="preserve">1054 </w:instrText>
      </w:r>
      <w:r w:rsidRPr="000351A0">
        <w:rPr>
          <w:rFonts w:ascii="TH Sarabun New" w:hAnsi="TH Sarabun New" w:cs="TH Sarabun New"/>
          <w:szCs w:val="32"/>
          <w:cs/>
        </w:rPr>
        <w:fldChar w:fldCharType="separate"/>
      </w:r>
      <w:r>
        <w:rPr>
          <w:b/>
          <w:bCs/>
          <w:noProof/>
        </w:rPr>
        <w:t>There are no sources in the current document.</w:t>
      </w:r>
      <w:r w:rsidRPr="000351A0">
        <w:rPr>
          <w:rFonts w:cs="TH SarabunPSK"/>
          <w:szCs w:val="32"/>
          <w:cs/>
        </w:rPr>
        <w:fldChar w:fldCharType="end"/>
      </w:r>
    </w:p>
    <w:p w14:paraId="12CF0D33" w14:textId="77777777" w:rsidR="00B232BF" w:rsidRPr="00D45E89" w:rsidRDefault="00B232BF" w:rsidP="0006091D">
      <w:pPr>
        <w:pStyle w:val="SDU-H1"/>
        <w:rPr>
          <w:cs/>
        </w:rPr>
        <w:sectPr w:rsidR="00B232BF" w:rsidRPr="00D45E89" w:rsidSect="009C0E49">
          <w:type w:val="oddPage"/>
          <w:pgSz w:w="11909" w:h="16834" w:code="9"/>
          <w:pgMar w:top="2160" w:right="1440" w:bottom="1440" w:left="2160" w:header="994" w:footer="706" w:gutter="0"/>
          <w:cols w:space="720"/>
          <w:titlePg/>
          <w:docGrid w:linePitch="435"/>
        </w:sectPr>
      </w:pPr>
    </w:p>
    <w:bookmarkStart w:id="74" w:name="_Toc74116789"/>
    <w:bookmarkStart w:id="75" w:name="_Toc208563082"/>
    <w:p w14:paraId="796D9506" w14:textId="554670D2" w:rsidR="0038259D" w:rsidRPr="00D45E89" w:rsidRDefault="009F58B5" w:rsidP="00582298">
      <w:pPr>
        <w:pStyle w:val="02-"/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8620AB3" wp14:editId="30FE406D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8341913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DEDB5" id="Rectangle 31" o:spid="_x0000_s1026" style="position:absolute;margin-left:345.5pt;margin-top:-99.5pt;width:114.75pt;height:84.1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" fillcolor="white [3212]" stroked="f" strokeweight="2pt"/>
            </w:pict>
          </mc:Fallback>
        </mc:AlternateContent>
      </w:r>
      <w:r w:rsidR="0038259D" w:rsidRPr="00582298">
        <w:rPr>
          <w:cs/>
        </w:rPr>
        <w:t>แผนการ</w:t>
      </w:r>
      <w:r w:rsidR="0038259D" w:rsidRPr="00D45E89">
        <w:rPr>
          <w:cs/>
        </w:rPr>
        <w:t xml:space="preserve">สอนประจำสัปดาห์ที่ </w:t>
      </w:r>
      <w:r w:rsidR="0038259D" w:rsidRPr="00D45E89">
        <w:t>3</w:t>
      </w:r>
      <w:bookmarkEnd w:id="74"/>
      <w:bookmarkEnd w:id="75"/>
    </w:p>
    <w:p w14:paraId="234E179F" w14:textId="77777777" w:rsidR="000351A0" w:rsidRPr="000351A0" w:rsidRDefault="000351A0" w:rsidP="000351A0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05ECEE14" w14:textId="21854E89" w:rsidR="000351A0" w:rsidRPr="000351A0" w:rsidRDefault="000351A0" w:rsidP="00705134">
      <w:pPr>
        <w:pStyle w:val="03-1"/>
      </w:pPr>
      <w:bookmarkStart w:id="76" w:name="_Toc208563083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76"/>
    </w:p>
    <w:p w14:paraId="6D763B6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6BD1927E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61EDCEE7" w14:textId="77777777" w:rsidR="000351A0" w:rsidRPr="000351A0" w:rsidRDefault="000351A0" w:rsidP="00705134">
      <w:pPr>
        <w:pStyle w:val="03-1"/>
      </w:pPr>
      <w:bookmarkStart w:id="77" w:name="_Toc208563084"/>
      <w:r w:rsidRPr="000351A0">
        <w:rPr>
          <w:cs/>
        </w:rPr>
        <w:t>รายละเอียด</w:t>
      </w:r>
      <w:bookmarkEnd w:id="77"/>
    </w:p>
    <w:p w14:paraId="7B2759BE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2FAAC87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45D902D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314F3093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460746E7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2037DB0B" w14:textId="77777777" w:rsidR="000351A0" w:rsidRPr="000351A0" w:rsidRDefault="000351A0" w:rsidP="000351A0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19DB07A5" w14:textId="77777777" w:rsidR="000351A0" w:rsidRPr="000351A0" w:rsidRDefault="000351A0" w:rsidP="00705134">
      <w:pPr>
        <w:pStyle w:val="03-1"/>
      </w:pPr>
      <w:bookmarkStart w:id="78" w:name="_Toc208563085"/>
      <w:r w:rsidRPr="000351A0">
        <w:rPr>
          <w:cs/>
        </w:rPr>
        <w:t>กิจกรรมการเรียนการสอน</w:t>
      </w:r>
      <w:bookmarkEnd w:id="78"/>
    </w:p>
    <w:p w14:paraId="02C105D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42097B6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00CFA252" w14:textId="77777777" w:rsidR="000351A0" w:rsidRPr="000351A0" w:rsidRDefault="000351A0" w:rsidP="00705134">
      <w:pPr>
        <w:pStyle w:val="03-1"/>
      </w:pPr>
      <w:bookmarkStart w:id="79" w:name="_Toc208563086"/>
      <w:r w:rsidRPr="000351A0">
        <w:rPr>
          <w:cs/>
        </w:rPr>
        <w:t>สื่อการสอน</w:t>
      </w:r>
      <w:bookmarkEnd w:id="79"/>
    </w:p>
    <w:p w14:paraId="3892D8FD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49B3A66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021C5438" w14:textId="77777777" w:rsidR="000351A0" w:rsidRPr="000351A0" w:rsidRDefault="000351A0" w:rsidP="00705134">
      <w:pPr>
        <w:pStyle w:val="03-1"/>
      </w:pPr>
      <w:bookmarkStart w:id="80" w:name="_Toc208563087"/>
      <w:r w:rsidRPr="000351A0">
        <w:rPr>
          <w:cs/>
        </w:rPr>
        <w:t>แผนการประเมินผลการเรียนรู้</w:t>
      </w:r>
      <w:bookmarkEnd w:id="80"/>
    </w:p>
    <w:p w14:paraId="13D790E2" w14:textId="77777777" w:rsidR="000351A0" w:rsidRPr="000351A0" w:rsidRDefault="000351A0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4FDDEBD8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0FADA1B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13221166" w14:textId="77777777" w:rsidR="000351A0" w:rsidRPr="000351A0" w:rsidRDefault="000351A0" w:rsidP="007A75B7">
      <w:pPr>
        <w:pStyle w:val="05-"/>
      </w:pPr>
      <w:r w:rsidRPr="000351A0">
        <w:rPr>
          <w:cs/>
        </w:rPr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1D022BB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lastRenderedPageBreak/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77537453" w14:textId="77777777" w:rsidR="000351A0" w:rsidRPr="000351A0" w:rsidRDefault="000351A0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57A28F7C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1267614A" w14:textId="77777777" w:rsidR="000351A0" w:rsidRPr="000351A0" w:rsidRDefault="000351A0" w:rsidP="00705134">
      <w:pPr>
        <w:pStyle w:val="03-1"/>
      </w:pPr>
      <w:bookmarkStart w:id="81" w:name="_Toc208563088"/>
      <w:r w:rsidRPr="000351A0">
        <w:rPr>
          <w:rFonts w:hint="cs"/>
          <w:cs/>
        </w:rPr>
        <w:t>เนื้อหาที่สอน</w:t>
      </w:r>
      <w:bookmarkEnd w:id="81"/>
    </w:p>
    <w:p w14:paraId="230C142C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216EAFFB" w14:textId="77777777" w:rsidR="000351A0" w:rsidRPr="000351A0" w:rsidRDefault="000351A0" w:rsidP="00705134">
      <w:pPr>
        <w:pStyle w:val="04-2"/>
      </w:pPr>
      <w:bookmarkStart w:id="82" w:name="_Toc208563089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82"/>
    </w:p>
    <w:p w14:paraId="2E61FB6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FF6D311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83" w:name="_Toc208563090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83"/>
    </w:p>
    <w:p w14:paraId="3B0C30E8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5DBD0654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84" w:name="_Toc208563091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84"/>
    </w:p>
    <w:p w14:paraId="37A89A62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A378195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1E73251F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4263D0A2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0A479D70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786F8935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85" w:name="_Toc208563092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85"/>
    </w:p>
    <w:p w14:paraId="22EC254B" w14:textId="2366B43D" w:rsidR="000059FA" w:rsidRPr="00D45E89" w:rsidRDefault="000351A0" w:rsidP="000351A0">
      <w:pPr>
        <w:pStyle w:val="SDU-Content"/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b/>
          <w:bCs/>
          <w:noProof/>
        </w:rPr>
        <w:t>There are no sources in the current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586007DB" w14:textId="77777777" w:rsidR="007A75B7" w:rsidRDefault="007A75B7" w:rsidP="000059FA">
      <w:pPr>
        <w:pStyle w:val="SDU-H1"/>
        <w:sectPr w:rsidR="007A75B7" w:rsidSect="00C4228A">
          <w:type w:val="oddPage"/>
          <w:pgSz w:w="11909" w:h="16834" w:code="9"/>
          <w:pgMar w:top="2160" w:right="1440" w:bottom="1440" w:left="2160" w:header="994" w:footer="706" w:gutter="0"/>
          <w:cols w:space="720"/>
          <w:titlePg/>
          <w:docGrid w:linePitch="435"/>
        </w:sectPr>
      </w:pPr>
      <w:bookmarkStart w:id="86" w:name="_Toc535054563"/>
      <w:bookmarkStart w:id="87" w:name="_Toc54362420"/>
    </w:p>
    <w:bookmarkStart w:id="88" w:name="_Toc208563093"/>
    <w:p w14:paraId="70579A00" w14:textId="4D2C35A4" w:rsidR="007A75B7" w:rsidRPr="00D45E89" w:rsidRDefault="007A75B7" w:rsidP="007A75B7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C7446FD" wp14:editId="03D41C40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1011990148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12A67" id="Rectangle 31" o:spid="_x0000_s1026" style="position:absolute;margin-left:345.5pt;margin-top:-99.5pt;width:114.75pt;height:84.1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4</w:t>
      </w:r>
      <w:bookmarkEnd w:id="88"/>
    </w:p>
    <w:p w14:paraId="6BBBE144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21BDE3DE" w14:textId="77777777" w:rsidR="007A75B7" w:rsidRPr="000351A0" w:rsidRDefault="007A75B7" w:rsidP="007A75B7">
      <w:pPr>
        <w:pStyle w:val="03-1"/>
      </w:pPr>
      <w:bookmarkStart w:id="89" w:name="_Toc208563094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89"/>
    </w:p>
    <w:p w14:paraId="0CDB805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5BD8128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0B4C8FDB" w14:textId="77777777" w:rsidR="007A75B7" w:rsidRPr="000351A0" w:rsidRDefault="007A75B7" w:rsidP="007A75B7">
      <w:pPr>
        <w:pStyle w:val="03-1"/>
      </w:pPr>
      <w:bookmarkStart w:id="90" w:name="_Toc208563095"/>
      <w:r w:rsidRPr="000351A0">
        <w:rPr>
          <w:cs/>
        </w:rPr>
        <w:t>รายละเอียด</w:t>
      </w:r>
      <w:bookmarkEnd w:id="90"/>
    </w:p>
    <w:p w14:paraId="133775D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1B166B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1DBD721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07CF85E6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3F508758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0F651D0E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35184CA5" w14:textId="77777777" w:rsidR="007A75B7" w:rsidRPr="000351A0" w:rsidRDefault="007A75B7" w:rsidP="007A75B7">
      <w:pPr>
        <w:pStyle w:val="03-1"/>
      </w:pPr>
      <w:bookmarkStart w:id="91" w:name="_Toc208563096"/>
      <w:r w:rsidRPr="000351A0">
        <w:rPr>
          <w:cs/>
        </w:rPr>
        <w:t>กิจกรรมการเรียนการสอน</w:t>
      </w:r>
      <w:bookmarkEnd w:id="91"/>
    </w:p>
    <w:p w14:paraId="0041366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60CFD1F2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1FB61F4A" w14:textId="77777777" w:rsidR="007A75B7" w:rsidRPr="000351A0" w:rsidRDefault="007A75B7" w:rsidP="007A75B7">
      <w:pPr>
        <w:pStyle w:val="03-1"/>
      </w:pPr>
      <w:bookmarkStart w:id="92" w:name="_Toc208563097"/>
      <w:r w:rsidRPr="000351A0">
        <w:rPr>
          <w:cs/>
        </w:rPr>
        <w:t>สื่อการสอน</w:t>
      </w:r>
      <w:bookmarkEnd w:id="92"/>
    </w:p>
    <w:p w14:paraId="28DB0AB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637B89E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52B27BEF" w14:textId="77777777" w:rsidR="007A75B7" w:rsidRPr="000351A0" w:rsidRDefault="007A75B7" w:rsidP="007A75B7">
      <w:pPr>
        <w:pStyle w:val="03-1"/>
      </w:pPr>
      <w:bookmarkStart w:id="93" w:name="_Toc208563098"/>
      <w:r w:rsidRPr="000351A0">
        <w:rPr>
          <w:cs/>
        </w:rPr>
        <w:t>แผนการประเมินผลการเรียนรู้</w:t>
      </w:r>
      <w:bookmarkEnd w:id="93"/>
    </w:p>
    <w:p w14:paraId="24496774" w14:textId="77777777" w:rsidR="007A75B7" w:rsidRPr="000351A0" w:rsidRDefault="007A75B7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2F1288A3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7510913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17A0713B" w14:textId="77777777" w:rsidR="007A75B7" w:rsidRPr="000351A0" w:rsidRDefault="007A75B7" w:rsidP="007A75B7">
      <w:pPr>
        <w:pStyle w:val="05-"/>
      </w:pPr>
      <w:r w:rsidRPr="000351A0">
        <w:rPr>
          <w:cs/>
        </w:rPr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0124B463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lastRenderedPageBreak/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7828E62B" w14:textId="77777777" w:rsidR="007A75B7" w:rsidRPr="000351A0" w:rsidRDefault="007A75B7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5413064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78E453D0" w14:textId="77777777" w:rsidR="007A75B7" w:rsidRPr="000351A0" w:rsidRDefault="007A75B7" w:rsidP="007A75B7">
      <w:pPr>
        <w:pStyle w:val="03-1"/>
      </w:pPr>
      <w:bookmarkStart w:id="94" w:name="_Toc208563099"/>
      <w:r w:rsidRPr="000351A0">
        <w:rPr>
          <w:rFonts w:hint="cs"/>
          <w:cs/>
        </w:rPr>
        <w:t>เนื้อหาที่สอน</w:t>
      </w:r>
      <w:bookmarkEnd w:id="94"/>
    </w:p>
    <w:p w14:paraId="6A704F17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197215C" w14:textId="77777777" w:rsidR="007A75B7" w:rsidRPr="000351A0" w:rsidRDefault="007A75B7" w:rsidP="007A75B7">
      <w:pPr>
        <w:pStyle w:val="04-2"/>
      </w:pPr>
      <w:bookmarkStart w:id="95" w:name="_Toc208563100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95"/>
    </w:p>
    <w:p w14:paraId="4DE7B7D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4D85736C" w14:textId="77777777" w:rsidR="000351A0" w:rsidRPr="000351A0" w:rsidRDefault="000351A0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96" w:name="_Toc208563101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96"/>
    </w:p>
    <w:p w14:paraId="13A9E3C8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794388F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97" w:name="_Toc208563102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97"/>
    </w:p>
    <w:p w14:paraId="0C4ABC0A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2A1C894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23CC1542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675846F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40A832B9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0FAEC2BE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98" w:name="_Toc208563103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98"/>
    </w:p>
    <w:p w14:paraId="06B01D61" w14:textId="3E71BD34" w:rsidR="00DF7D39" w:rsidRPr="00D45E89" w:rsidRDefault="007A75B7" w:rsidP="007A75B7">
      <w:pPr>
        <w:pStyle w:val="10-"/>
        <w:sectPr w:rsidR="00DF7D39" w:rsidRPr="00D45E89" w:rsidSect="00C4228A">
          <w:type w:val="oddPage"/>
          <w:pgSz w:w="11909" w:h="16834" w:code="9"/>
          <w:pgMar w:top="2160" w:right="1440" w:bottom="1440" w:left="2160" w:header="994" w:footer="706" w:gutter="0"/>
          <w:cols w:space="720"/>
          <w:titlePg/>
          <w:docGrid w:linePitch="435"/>
        </w:sect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>There are no sources in the current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bookmarkStart w:id="99" w:name="_Toc74116801"/>
    <w:bookmarkStart w:id="100" w:name="_Toc208563104"/>
    <w:bookmarkEnd w:id="86"/>
    <w:bookmarkEnd w:id="87"/>
    <w:p w14:paraId="7298D81A" w14:textId="0F36F5D1" w:rsidR="000939A2" w:rsidRPr="009727B3" w:rsidRDefault="009F58B5" w:rsidP="00541163">
      <w:pPr>
        <w:pStyle w:val="02-"/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3DD2C87" wp14:editId="35BF3B56">
                <wp:simplePos x="0" y="0"/>
                <wp:positionH relativeFrom="column">
                  <wp:posOffset>4292600</wp:posOffset>
                </wp:positionH>
                <wp:positionV relativeFrom="paragraph">
                  <wp:posOffset>-1250950</wp:posOffset>
                </wp:positionV>
                <wp:extent cx="1457608" cy="1068309"/>
                <wp:effectExtent l="0" t="0" r="9525" b="0"/>
                <wp:wrapNone/>
                <wp:docPr id="47858992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0EF00" id="Rectangle 31" o:spid="_x0000_s1026" style="position:absolute;margin-left:338pt;margin-top:-98.5pt;width:114.75pt;height:84.1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" fillcolor="white [3212]" stroked="f" strokeweight="2pt"/>
            </w:pict>
          </mc:Fallback>
        </mc:AlternateContent>
      </w:r>
      <w:r w:rsidR="000939A2" w:rsidRPr="009727B3">
        <w:rPr>
          <w:cs/>
        </w:rPr>
        <w:t xml:space="preserve">แผนการสอนประจำสัปดาห์ที่ </w:t>
      </w:r>
      <w:r w:rsidR="000939A2" w:rsidRPr="009727B3">
        <w:t>5</w:t>
      </w:r>
      <w:bookmarkEnd w:id="99"/>
      <w:bookmarkEnd w:id="100"/>
    </w:p>
    <w:p w14:paraId="68AED640" w14:textId="77777777" w:rsidR="000351A0" w:rsidRPr="000351A0" w:rsidRDefault="000351A0" w:rsidP="000351A0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bookmarkStart w:id="101" w:name="_Toc535054582"/>
      <w:bookmarkStart w:id="102" w:name="_Toc54362439"/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165E547B" w14:textId="1BCE0BB2" w:rsidR="000351A0" w:rsidRPr="000351A0" w:rsidRDefault="000351A0" w:rsidP="000351A0">
      <w:pPr>
        <w:pStyle w:val="03-1"/>
      </w:pPr>
      <w:bookmarkStart w:id="103" w:name="_Toc208563105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03"/>
    </w:p>
    <w:p w14:paraId="3BDBB67F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76F4E85F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2C83743B" w14:textId="77777777" w:rsidR="000351A0" w:rsidRPr="000351A0" w:rsidRDefault="000351A0" w:rsidP="000351A0">
      <w:pPr>
        <w:pStyle w:val="03-1"/>
      </w:pPr>
      <w:bookmarkStart w:id="104" w:name="_Toc208563106"/>
      <w:r w:rsidRPr="000351A0">
        <w:rPr>
          <w:cs/>
        </w:rPr>
        <w:t>รายละเอียด</w:t>
      </w:r>
      <w:bookmarkEnd w:id="104"/>
    </w:p>
    <w:p w14:paraId="4A0ECEAE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351BBB7C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03F44876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D8C8420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22B58E60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2A23CF0B" w14:textId="77777777" w:rsidR="000351A0" w:rsidRPr="000351A0" w:rsidRDefault="000351A0" w:rsidP="000351A0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3ACAAE7D" w14:textId="77777777" w:rsidR="000351A0" w:rsidRPr="000351A0" w:rsidRDefault="000351A0" w:rsidP="007A75B7">
      <w:pPr>
        <w:pStyle w:val="03-1"/>
      </w:pPr>
      <w:bookmarkStart w:id="105" w:name="_Toc208563107"/>
      <w:r w:rsidRPr="000351A0">
        <w:rPr>
          <w:cs/>
        </w:rPr>
        <w:t>กิจกรรมการเรียนการสอน</w:t>
      </w:r>
      <w:bookmarkEnd w:id="105"/>
    </w:p>
    <w:p w14:paraId="0C94D4EB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44B8F73D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06F1BE06" w14:textId="77777777" w:rsidR="000351A0" w:rsidRPr="000351A0" w:rsidRDefault="000351A0" w:rsidP="007A75B7">
      <w:pPr>
        <w:pStyle w:val="03-1"/>
      </w:pPr>
      <w:bookmarkStart w:id="106" w:name="_Toc208563108"/>
      <w:r w:rsidRPr="000351A0">
        <w:rPr>
          <w:cs/>
        </w:rPr>
        <w:t>สื่อการสอน</w:t>
      </w:r>
      <w:bookmarkEnd w:id="106"/>
    </w:p>
    <w:p w14:paraId="03139E03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22A1848D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2966D631" w14:textId="77777777" w:rsidR="000351A0" w:rsidRPr="000351A0" w:rsidRDefault="000351A0" w:rsidP="007A75B7">
      <w:pPr>
        <w:pStyle w:val="03-1"/>
      </w:pPr>
      <w:bookmarkStart w:id="107" w:name="_Toc208563109"/>
      <w:r w:rsidRPr="000351A0">
        <w:rPr>
          <w:cs/>
        </w:rPr>
        <w:t>แผนการประเมินผลการเรียนรู้</w:t>
      </w:r>
      <w:bookmarkEnd w:id="107"/>
    </w:p>
    <w:p w14:paraId="6933CC6C" w14:textId="77777777" w:rsidR="000351A0" w:rsidRPr="000351A0" w:rsidRDefault="000351A0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0336350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519D6007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1D79CA82" w14:textId="77777777" w:rsidR="000351A0" w:rsidRPr="000351A0" w:rsidRDefault="000351A0" w:rsidP="007A75B7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645A9F29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0398E21B" w14:textId="77777777" w:rsidR="000351A0" w:rsidRPr="000351A0" w:rsidRDefault="000351A0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1B26E31A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3DE32640" w14:textId="77777777" w:rsidR="000351A0" w:rsidRPr="000351A0" w:rsidRDefault="000351A0" w:rsidP="000351A0">
      <w:pPr>
        <w:keepNext/>
        <w:spacing w:before="240" w:after="240"/>
        <w:jc w:val="left"/>
        <w:outlineLvl w:val="1"/>
        <w:rPr>
          <w:rFonts w:ascii="TH Sarabun New" w:eastAsia="TH Sarabun New" w:hAnsi="TH Sarabun New" w:cs="TH Sarabun New"/>
          <w:b/>
          <w:bCs/>
          <w:sz w:val="36"/>
          <w:szCs w:val="36"/>
        </w:rPr>
      </w:pPr>
      <w:bookmarkStart w:id="108" w:name="_Toc208563110"/>
      <w:r w:rsidRPr="000351A0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เนื้อหาที่สอน</w:t>
      </w:r>
      <w:bookmarkEnd w:id="108"/>
    </w:p>
    <w:p w14:paraId="4E3F3BDE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6AE88C96" w14:textId="77777777" w:rsidR="000351A0" w:rsidRPr="000351A0" w:rsidRDefault="000351A0" w:rsidP="000351A0">
      <w:pPr>
        <w:keepNext/>
        <w:keepLines/>
        <w:spacing w:before="240" w:after="240"/>
        <w:ind w:firstLine="965"/>
        <w:outlineLvl w:val="2"/>
        <w:rPr>
          <w:rFonts w:ascii="TH Sarabun New" w:eastAsia="TH Sarabun New" w:hAnsi="TH Sarabun New" w:cs="TH Sarabun New"/>
          <w:b/>
          <w:bCs/>
        </w:rPr>
      </w:pPr>
      <w:bookmarkStart w:id="109" w:name="_Toc208563111"/>
      <w:r w:rsidRPr="000351A0">
        <w:rPr>
          <w:rFonts w:ascii="TH Sarabun New" w:eastAsia="TH Sarabun New" w:hAnsi="TH Sarabun New" w:cs="TH Sarabun New" w:hint="cs"/>
          <w:b/>
          <w:bCs/>
          <w:cs/>
        </w:rPr>
        <w:t xml:space="preserve">หัวข้อย่อย (ใช้ </w:t>
      </w:r>
      <w:r w:rsidRPr="000351A0">
        <w:rPr>
          <w:rFonts w:ascii="TH Sarabun New" w:eastAsia="TH Sarabun New" w:hAnsi="TH Sarabun New" w:cs="TH Sarabun New"/>
          <w:b/>
          <w:bCs/>
        </w:rPr>
        <w:t>font Style 04)</w:t>
      </w:r>
      <w:bookmarkEnd w:id="109"/>
    </w:p>
    <w:p w14:paraId="766647A2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4CD6F67B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10" w:name="_Toc208563112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10"/>
    </w:p>
    <w:p w14:paraId="6DBAA46C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2C42B7F9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11" w:name="_Toc208563113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11"/>
    </w:p>
    <w:p w14:paraId="1698A54D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90A2647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156B718C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55EFD629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6CF7B59D" w14:textId="77777777" w:rsidR="000351A0" w:rsidRPr="000351A0" w:rsidRDefault="000351A0" w:rsidP="000351A0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75FF3640" w14:textId="77777777" w:rsidR="000351A0" w:rsidRPr="000351A0" w:rsidRDefault="000351A0" w:rsidP="000351A0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12" w:name="_Toc208563114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12"/>
    </w:p>
    <w:p w14:paraId="548BBBD2" w14:textId="77777777" w:rsidR="004F26D8" w:rsidRDefault="000351A0" w:rsidP="007A75B7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>There are no sources in the current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07777315" w14:textId="77777777" w:rsidR="007A75B7" w:rsidRDefault="007A75B7" w:rsidP="007A75B7">
      <w:pPr>
        <w:pStyle w:val="10-"/>
        <w:rPr>
          <w:cs/>
        </w:rPr>
        <w:sectPr w:rsidR="007A75B7" w:rsidSect="00C4228A">
          <w:type w:val="oddPage"/>
          <w:pgSz w:w="11909" w:h="16834" w:code="9"/>
          <w:pgMar w:top="2160" w:right="1440" w:bottom="1440" w:left="2160" w:header="994" w:footer="706" w:gutter="0"/>
          <w:cols w:space="720"/>
          <w:titlePg/>
          <w:docGrid w:linePitch="435"/>
        </w:sectPr>
      </w:pPr>
    </w:p>
    <w:bookmarkStart w:id="113" w:name="_Toc208562547"/>
    <w:bookmarkStart w:id="114" w:name="_Toc208563115"/>
    <w:p w14:paraId="0C869FCF" w14:textId="21FB129B" w:rsidR="007A75B7" w:rsidRPr="00D45E89" w:rsidRDefault="007A75B7" w:rsidP="007A75B7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653A49A" wp14:editId="21DE561A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61435121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096F3" id="Rectangle 31" o:spid="_x0000_s1026" style="position:absolute;margin-left:345.5pt;margin-top:-99.5pt;width:114.75pt;height:84.1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bookmarkEnd w:id="113"/>
      <w:r>
        <w:rPr>
          <w:rFonts w:hint="cs"/>
          <w:cs/>
        </w:rPr>
        <w:t>6</w:t>
      </w:r>
      <w:bookmarkEnd w:id="114"/>
    </w:p>
    <w:p w14:paraId="23AD7E00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51C78982" w14:textId="77777777" w:rsidR="007A75B7" w:rsidRPr="000351A0" w:rsidRDefault="007A75B7" w:rsidP="007A75B7">
      <w:pPr>
        <w:pStyle w:val="03-1"/>
      </w:pPr>
      <w:bookmarkStart w:id="115" w:name="_Toc208562548"/>
      <w:bookmarkStart w:id="116" w:name="_Toc208563116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15"/>
      <w:bookmarkEnd w:id="116"/>
    </w:p>
    <w:p w14:paraId="6EF3335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03048445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5F52F673" w14:textId="77777777" w:rsidR="007A75B7" w:rsidRPr="000351A0" w:rsidRDefault="007A75B7" w:rsidP="007A75B7">
      <w:pPr>
        <w:pStyle w:val="03-1"/>
      </w:pPr>
      <w:bookmarkStart w:id="117" w:name="_Toc208562549"/>
      <w:bookmarkStart w:id="118" w:name="_Toc208563117"/>
      <w:r w:rsidRPr="000351A0">
        <w:rPr>
          <w:cs/>
        </w:rPr>
        <w:t>รายละเอียด</w:t>
      </w:r>
      <w:bookmarkEnd w:id="117"/>
      <w:bookmarkEnd w:id="118"/>
    </w:p>
    <w:p w14:paraId="0CC57A2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0EEB71D3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797A6EB6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68F62BC2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46F9A43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721CC929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555E102C" w14:textId="77777777" w:rsidR="007A75B7" w:rsidRPr="000351A0" w:rsidRDefault="007A75B7" w:rsidP="007A75B7">
      <w:pPr>
        <w:pStyle w:val="03-1"/>
      </w:pPr>
      <w:bookmarkStart w:id="119" w:name="_Toc208562550"/>
      <w:bookmarkStart w:id="120" w:name="_Toc208563118"/>
      <w:r w:rsidRPr="000351A0">
        <w:rPr>
          <w:cs/>
        </w:rPr>
        <w:t>กิจกรรมการเรียนการสอน</w:t>
      </w:r>
      <w:bookmarkEnd w:id="119"/>
      <w:bookmarkEnd w:id="120"/>
    </w:p>
    <w:p w14:paraId="149F3F9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3C56D13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69A499D2" w14:textId="77777777" w:rsidR="007A75B7" w:rsidRPr="000351A0" w:rsidRDefault="007A75B7" w:rsidP="007A75B7">
      <w:pPr>
        <w:pStyle w:val="03-1"/>
      </w:pPr>
      <w:bookmarkStart w:id="121" w:name="_Toc208562551"/>
      <w:bookmarkStart w:id="122" w:name="_Toc208563119"/>
      <w:r w:rsidRPr="000351A0">
        <w:rPr>
          <w:cs/>
        </w:rPr>
        <w:t>สื่อการสอน</w:t>
      </w:r>
      <w:bookmarkEnd w:id="121"/>
      <w:bookmarkEnd w:id="122"/>
    </w:p>
    <w:p w14:paraId="6AADF6A3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2EDBB3E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3D910227" w14:textId="77777777" w:rsidR="007A75B7" w:rsidRPr="000351A0" w:rsidRDefault="007A75B7" w:rsidP="007A75B7">
      <w:pPr>
        <w:pStyle w:val="03-1"/>
      </w:pPr>
      <w:bookmarkStart w:id="123" w:name="_Toc208562552"/>
      <w:bookmarkStart w:id="124" w:name="_Toc208563120"/>
      <w:r w:rsidRPr="000351A0">
        <w:rPr>
          <w:cs/>
        </w:rPr>
        <w:t>แผนการประเมินผลการเรียนรู้</w:t>
      </w:r>
      <w:bookmarkEnd w:id="123"/>
      <w:bookmarkEnd w:id="124"/>
    </w:p>
    <w:p w14:paraId="7F0C6137" w14:textId="77777777" w:rsidR="007A75B7" w:rsidRPr="000351A0" w:rsidRDefault="007A75B7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18FA6D06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5A354456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488B8A2F" w14:textId="77777777" w:rsidR="007A75B7" w:rsidRPr="000351A0" w:rsidRDefault="007A75B7" w:rsidP="007A75B7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2C40F8FA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539C68BC" w14:textId="77777777" w:rsidR="007A75B7" w:rsidRPr="000351A0" w:rsidRDefault="007A75B7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326ACCF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4644E875" w14:textId="77777777" w:rsidR="007A75B7" w:rsidRPr="000351A0" w:rsidRDefault="007A75B7" w:rsidP="007A75B7">
      <w:pPr>
        <w:pStyle w:val="03-1"/>
      </w:pPr>
      <w:bookmarkStart w:id="125" w:name="_Toc208562553"/>
      <w:bookmarkStart w:id="126" w:name="_Toc208563121"/>
      <w:r w:rsidRPr="000351A0">
        <w:rPr>
          <w:rFonts w:hint="cs"/>
          <w:cs/>
        </w:rPr>
        <w:t>เนื้อหาที่สอน</w:t>
      </w:r>
      <w:bookmarkEnd w:id="125"/>
      <w:bookmarkEnd w:id="126"/>
    </w:p>
    <w:p w14:paraId="5C969F1A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1962970B" w14:textId="77777777" w:rsidR="007A75B7" w:rsidRPr="000351A0" w:rsidRDefault="007A75B7" w:rsidP="007A75B7">
      <w:pPr>
        <w:pStyle w:val="04-2"/>
      </w:pPr>
      <w:bookmarkStart w:id="127" w:name="_Toc208562554"/>
      <w:bookmarkStart w:id="128" w:name="_Toc208563122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27"/>
      <w:bookmarkEnd w:id="128"/>
    </w:p>
    <w:p w14:paraId="7649385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20450E7" w14:textId="77777777" w:rsidR="000351A0" w:rsidRPr="000351A0" w:rsidRDefault="000351A0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29" w:name="_Toc208562555"/>
      <w:bookmarkStart w:id="130" w:name="_Toc208563123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29"/>
      <w:bookmarkEnd w:id="130"/>
    </w:p>
    <w:p w14:paraId="2AA09758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6DDAD452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31" w:name="_Toc208562556"/>
      <w:bookmarkStart w:id="132" w:name="_Toc208563124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31"/>
      <w:bookmarkEnd w:id="132"/>
    </w:p>
    <w:p w14:paraId="7F104752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2E8D069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73433ED9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75CF032A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21B957A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5E652D3C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33" w:name="_Toc208562557"/>
      <w:bookmarkStart w:id="134" w:name="_Toc208563125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33"/>
      <w:bookmarkEnd w:id="134"/>
    </w:p>
    <w:p w14:paraId="3632339A" w14:textId="77777777" w:rsidR="007A75B7" w:rsidRDefault="007A75B7" w:rsidP="007A75B7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3EF26533" w14:textId="77777777" w:rsidR="007A75B7" w:rsidRDefault="007A75B7" w:rsidP="007A75B7">
      <w:pPr>
        <w:pStyle w:val="10-"/>
        <w:rPr>
          <w:cs/>
        </w:rPr>
        <w:sectPr w:rsidR="007A75B7" w:rsidSect="00C4228A">
          <w:type w:val="oddPage"/>
          <w:pgSz w:w="11909" w:h="16834" w:code="9"/>
          <w:pgMar w:top="2160" w:right="1440" w:bottom="1440" w:left="2160" w:header="994" w:footer="706" w:gutter="0"/>
          <w:cols w:space="720"/>
          <w:titlePg/>
          <w:docGrid w:linePitch="435"/>
        </w:sectPr>
      </w:pPr>
    </w:p>
    <w:bookmarkStart w:id="135" w:name="_Toc208563126"/>
    <w:p w14:paraId="74212F97" w14:textId="273B5DB8" w:rsidR="007A75B7" w:rsidRPr="00D45E89" w:rsidRDefault="007A75B7" w:rsidP="007A75B7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3630B9B" wp14:editId="69C122A8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65283694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1627D" id="Rectangle 31" o:spid="_x0000_s1026" style="position:absolute;margin-left:345.5pt;margin-top:-99.5pt;width:114.75pt;height:84.1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7</w:t>
      </w:r>
      <w:bookmarkEnd w:id="135"/>
    </w:p>
    <w:p w14:paraId="382B9A6F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7BD0616C" w14:textId="77777777" w:rsidR="007A75B7" w:rsidRPr="000351A0" w:rsidRDefault="007A75B7" w:rsidP="007A75B7">
      <w:pPr>
        <w:pStyle w:val="03-1"/>
      </w:pPr>
      <w:bookmarkStart w:id="136" w:name="_Toc208563127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36"/>
    </w:p>
    <w:p w14:paraId="043668E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3663BC7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2B40EFF4" w14:textId="77777777" w:rsidR="007A75B7" w:rsidRPr="000351A0" w:rsidRDefault="007A75B7" w:rsidP="007A75B7">
      <w:pPr>
        <w:pStyle w:val="03-1"/>
      </w:pPr>
      <w:bookmarkStart w:id="137" w:name="_Toc208563128"/>
      <w:r w:rsidRPr="000351A0">
        <w:rPr>
          <w:cs/>
        </w:rPr>
        <w:t>รายละเอียด</w:t>
      </w:r>
      <w:bookmarkEnd w:id="137"/>
    </w:p>
    <w:p w14:paraId="7542204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04DC5BC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14BA5018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A9F57E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5DFCE335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49A5465D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64893D04" w14:textId="77777777" w:rsidR="007A75B7" w:rsidRPr="000351A0" w:rsidRDefault="007A75B7" w:rsidP="007A75B7">
      <w:pPr>
        <w:pStyle w:val="03-1"/>
      </w:pPr>
      <w:bookmarkStart w:id="138" w:name="_Toc208563129"/>
      <w:r w:rsidRPr="000351A0">
        <w:rPr>
          <w:cs/>
        </w:rPr>
        <w:t>กิจกรรมการเรียนการสอน</w:t>
      </w:r>
      <w:bookmarkEnd w:id="138"/>
    </w:p>
    <w:p w14:paraId="7FF6BD7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37D021A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6A6E066" w14:textId="77777777" w:rsidR="007A75B7" w:rsidRPr="000351A0" w:rsidRDefault="007A75B7" w:rsidP="007A75B7">
      <w:pPr>
        <w:pStyle w:val="03-1"/>
      </w:pPr>
      <w:bookmarkStart w:id="139" w:name="_Toc208563130"/>
      <w:r w:rsidRPr="000351A0">
        <w:rPr>
          <w:cs/>
        </w:rPr>
        <w:t>สื่อการสอน</w:t>
      </w:r>
      <w:bookmarkEnd w:id="139"/>
    </w:p>
    <w:p w14:paraId="0AFB8AC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6F072F48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01ADD233" w14:textId="77777777" w:rsidR="007A75B7" w:rsidRPr="000351A0" w:rsidRDefault="007A75B7" w:rsidP="007A75B7">
      <w:pPr>
        <w:pStyle w:val="03-1"/>
      </w:pPr>
      <w:bookmarkStart w:id="140" w:name="_Toc208563131"/>
      <w:r w:rsidRPr="000351A0">
        <w:rPr>
          <w:cs/>
        </w:rPr>
        <w:t>แผนการประเมินผลการเรียนรู้</w:t>
      </w:r>
      <w:bookmarkEnd w:id="140"/>
    </w:p>
    <w:p w14:paraId="04659784" w14:textId="77777777" w:rsidR="007A75B7" w:rsidRPr="000351A0" w:rsidRDefault="007A75B7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48726425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6778AAF5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1B436D85" w14:textId="77777777" w:rsidR="007A75B7" w:rsidRPr="000351A0" w:rsidRDefault="007A75B7" w:rsidP="007A75B7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04CD4C1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52ED518B" w14:textId="77777777" w:rsidR="007A75B7" w:rsidRPr="000351A0" w:rsidRDefault="007A75B7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755E220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374B5868" w14:textId="77777777" w:rsidR="007A75B7" w:rsidRPr="000351A0" w:rsidRDefault="007A75B7" w:rsidP="007A75B7">
      <w:pPr>
        <w:pStyle w:val="03-1"/>
      </w:pPr>
      <w:bookmarkStart w:id="141" w:name="_Toc208563132"/>
      <w:r w:rsidRPr="000351A0">
        <w:rPr>
          <w:rFonts w:hint="cs"/>
          <w:cs/>
        </w:rPr>
        <w:t>เนื้อหาที่สอน</w:t>
      </w:r>
      <w:bookmarkEnd w:id="141"/>
    </w:p>
    <w:p w14:paraId="608B51B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5BCBB632" w14:textId="77777777" w:rsidR="007A75B7" w:rsidRPr="000351A0" w:rsidRDefault="007A75B7" w:rsidP="007A75B7">
      <w:pPr>
        <w:pStyle w:val="04-2"/>
      </w:pPr>
      <w:bookmarkStart w:id="142" w:name="_Toc208563133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42"/>
    </w:p>
    <w:p w14:paraId="311983A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3ADBFE80" w14:textId="77777777" w:rsidR="000351A0" w:rsidRPr="000351A0" w:rsidRDefault="000351A0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43" w:name="_Toc208563134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43"/>
    </w:p>
    <w:p w14:paraId="24BF38C3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56F15686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44" w:name="_Toc208563135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44"/>
    </w:p>
    <w:p w14:paraId="039129A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2F880E6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4275FA7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43161A9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4206122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7DF25393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45" w:name="_Toc208563136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45"/>
    </w:p>
    <w:p w14:paraId="78608314" w14:textId="77777777" w:rsidR="007A75B7" w:rsidRDefault="007A75B7" w:rsidP="007A75B7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299184A3" w14:textId="77777777" w:rsidR="007A75B7" w:rsidRDefault="007A75B7" w:rsidP="007A75B7">
      <w:pPr>
        <w:pStyle w:val="10-"/>
        <w:rPr>
          <w:cs/>
        </w:rPr>
        <w:sectPr w:rsidR="007A75B7" w:rsidSect="00C4228A">
          <w:type w:val="oddPage"/>
          <w:pgSz w:w="11909" w:h="16834" w:code="9"/>
          <w:pgMar w:top="2160" w:right="1440" w:bottom="1440" w:left="2160" w:header="994" w:footer="706" w:gutter="0"/>
          <w:cols w:space="720"/>
          <w:titlePg/>
          <w:docGrid w:linePitch="435"/>
        </w:sectPr>
      </w:pPr>
    </w:p>
    <w:bookmarkStart w:id="146" w:name="_Toc208563137"/>
    <w:p w14:paraId="4E9A2A1F" w14:textId="20C8AD48" w:rsidR="007A75B7" w:rsidRPr="00D45E89" w:rsidRDefault="007A75B7" w:rsidP="007A75B7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DFC0578" wp14:editId="186A89AA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68258006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68522" id="Rectangle 31" o:spid="_x0000_s1026" style="position:absolute;margin-left:345.5pt;margin-top:-99.5pt;width:114.75pt;height:84.1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8</w:t>
      </w:r>
      <w:bookmarkEnd w:id="146"/>
    </w:p>
    <w:p w14:paraId="0B4EB6FD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65CEC593" w14:textId="77777777" w:rsidR="007A75B7" w:rsidRPr="000351A0" w:rsidRDefault="007A75B7" w:rsidP="007A75B7">
      <w:pPr>
        <w:pStyle w:val="03-1"/>
      </w:pPr>
      <w:bookmarkStart w:id="147" w:name="_Toc208563138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47"/>
    </w:p>
    <w:p w14:paraId="487E850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38C305B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2CBFD81D" w14:textId="77777777" w:rsidR="007A75B7" w:rsidRPr="000351A0" w:rsidRDefault="007A75B7" w:rsidP="007A75B7">
      <w:pPr>
        <w:pStyle w:val="03-1"/>
      </w:pPr>
      <w:bookmarkStart w:id="148" w:name="_Toc208563139"/>
      <w:r w:rsidRPr="000351A0">
        <w:rPr>
          <w:cs/>
        </w:rPr>
        <w:t>รายละเอียด</w:t>
      </w:r>
      <w:bookmarkEnd w:id="148"/>
    </w:p>
    <w:p w14:paraId="56D289B4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65F9AEEE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36B8D9E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6C8CF711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76EF3A3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52983CBF" w14:textId="77777777" w:rsidR="007A75B7" w:rsidRPr="000351A0" w:rsidRDefault="007A75B7" w:rsidP="007A75B7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355F4839" w14:textId="77777777" w:rsidR="007A75B7" w:rsidRPr="000351A0" w:rsidRDefault="007A75B7" w:rsidP="007A75B7">
      <w:pPr>
        <w:pStyle w:val="03-1"/>
      </w:pPr>
      <w:bookmarkStart w:id="149" w:name="_Toc208563140"/>
      <w:r w:rsidRPr="000351A0">
        <w:rPr>
          <w:cs/>
        </w:rPr>
        <w:t>กิจกรรมการเรียนการสอน</w:t>
      </w:r>
      <w:bookmarkEnd w:id="149"/>
    </w:p>
    <w:p w14:paraId="23628E92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1704450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19D96DD9" w14:textId="77777777" w:rsidR="007A75B7" w:rsidRPr="000351A0" w:rsidRDefault="007A75B7" w:rsidP="007A75B7">
      <w:pPr>
        <w:pStyle w:val="03-1"/>
      </w:pPr>
      <w:bookmarkStart w:id="150" w:name="_Toc208563141"/>
      <w:r w:rsidRPr="000351A0">
        <w:rPr>
          <w:cs/>
        </w:rPr>
        <w:t>สื่อการสอน</w:t>
      </w:r>
      <w:bookmarkEnd w:id="150"/>
    </w:p>
    <w:p w14:paraId="4557CFCF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4CC17F5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34BFF117" w14:textId="77777777" w:rsidR="007A75B7" w:rsidRPr="000351A0" w:rsidRDefault="007A75B7" w:rsidP="007A75B7">
      <w:pPr>
        <w:pStyle w:val="03-1"/>
      </w:pPr>
      <w:bookmarkStart w:id="151" w:name="_Toc208563142"/>
      <w:r w:rsidRPr="000351A0">
        <w:rPr>
          <w:cs/>
        </w:rPr>
        <w:t>แผนการประเมินผลการเรียนรู้</w:t>
      </w:r>
      <w:bookmarkEnd w:id="151"/>
    </w:p>
    <w:p w14:paraId="4290C617" w14:textId="77777777" w:rsidR="007A75B7" w:rsidRPr="000351A0" w:rsidRDefault="007A75B7" w:rsidP="007A75B7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470C25D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38138503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5FE2A5DF" w14:textId="77777777" w:rsidR="007A75B7" w:rsidRPr="000351A0" w:rsidRDefault="007A75B7" w:rsidP="007A75B7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1502376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11151B28" w14:textId="77777777" w:rsidR="007A75B7" w:rsidRPr="000351A0" w:rsidRDefault="007A75B7" w:rsidP="007A75B7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71BF76BD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593B2D1D" w14:textId="77777777" w:rsidR="007A75B7" w:rsidRPr="000351A0" w:rsidRDefault="007A75B7" w:rsidP="007A75B7">
      <w:pPr>
        <w:pStyle w:val="03-1"/>
      </w:pPr>
      <w:bookmarkStart w:id="152" w:name="_Toc208563143"/>
      <w:r w:rsidRPr="000351A0">
        <w:rPr>
          <w:rFonts w:hint="cs"/>
          <w:cs/>
        </w:rPr>
        <w:t>เนื้อหาที่สอน</w:t>
      </w:r>
      <w:bookmarkEnd w:id="152"/>
    </w:p>
    <w:p w14:paraId="4E3EA67F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548644BB" w14:textId="77777777" w:rsidR="007A75B7" w:rsidRPr="000351A0" w:rsidRDefault="007A75B7" w:rsidP="007A75B7">
      <w:pPr>
        <w:pStyle w:val="04-2"/>
      </w:pPr>
      <w:bookmarkStart w:id="153" w:name="_Toc208563144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53"/>
    </w:p>
    <w:p w14:paraId="3E0797AB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44525DE0" w14:textId="77777777" w:rsidR="000351A0" w:rsidRPr="000351A0" w:rsidRDefault="000351A0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54" w:name="_Toc208563145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54"/>
    </w:p>
    <w:p w14:paraId="26E843A7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37781903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55" w:name="_Toc208563146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55"/>
    </w:p>
    <w:p w14:paraId="15645C89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463EC272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70B65E9C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1F5886A7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22327170" w14:textId="77777777" w:rsidR="007A75B7" w:rsidRPr="000351A0" w:rsidRDefault="007A75B7" w:rsidP="007A75B7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04369515" w14:textId="77777777" w:rsidR="007A75B7" w:rsidRPr="000351A0" w:rsidRDefault="007A75B7" w:rsidP="007A75B7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56" w:name="_Toc208563147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56"/>
    </w:p>
    <w:p w14:paraId="68870AE2" w14:textId="77777777" w:rsidR="007A75B7" w:rsidRDefault="007A75B7" w:rsidP="007A75B7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bookmarkEnd w:id="101"/>
    <w:bookmarkEnd w:id="102"/>
    <w:p w14:paraId="39D47F62" w14:textId="77777777" w:rsidR="00CB64D6" w:rsidRDefault="00CB64D6" w:rsidP="000351A0">
      <w:pPr>
        <w:pStyle w:val="10-"/>
        <w:sectPr w:rsidR="00CB64D6" w:rsidSect="00C4228A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157" w:name="_Toc208563148"/>
    <w:p w14:paraId="28279F1B" w14:textId="23586E45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76FFA6E" wp14:editId="1DE73AE9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1753393765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4437F" id="Rectangle 31" o:spid="_x0000_s1026" style="position:absolute;margin-left:345.5pt;margin-top:-99.5pt;width:114.75pt;height:84.1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9</w:t>
      </w:r>
      <w:bookmarkEnd w:id="157"/>
    </w:p>
    <w:p w14:paraId="130F93BF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57A3BE0F" w14:textId="77777777" w:rsidR="00CB64D6" w:rsidRPr="000351A0" w:rsidRDefault="00CB64D6" w:rsidP="00CB64D6">
      <w:pPr>
        <w:pStyle w:val="03-1"/>
      </w:pPr>
      <w:bookmarkStart w:id="158" w:name="_Toc208563149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58"/>
    </w:p>
    <w:p w14:paraId="3FBF1DB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21E3CE4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3B6D1046" w14:textId="77777777" w:rsidR="00CB64D6" w:rsidRPr="000351A0" w:rsidRDefault="00CB64D6" w:rsidP="00CB64D6">
      <w:pPr>
        <w:pStyle w:val="03-1"/>
      </w:pPr>
      <w:bookmarkStart w:id="159" w:name="_Toc208563150"/>
      <w:r w:rsidRPr="000351A0">
        <w:rPr>
          <w:cs/>
        </w:rPr>
        <w:t>รายละเอียด</w:t>
      </w:r>
      <w:bookmarkEnd w:id="159"/>
    </w:p>
    <w:p w14:paraId="621613C9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0401F55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5A2EC77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FA7733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65FC651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1EBF0836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21AAC5D4" w14:textId="77777777" w:rsidR="00CB64D6" w:rsidRPr="000351A0" w:rsidRDefault="00CB64D6" w:rsidP="00CB64D6">
      <w:pPr>
        <w:pStyle w:val="03-1"/>
      </w:pPr>
      <w:bookmarkStart w:id="160" w:name="_Toc208563151"/>
      <w:r w:rsidRPr="000351A0">
        <w:rPr>
          <w:cs/>
        </w:rPr>
        <w:t>กิจกรรมการเรียนการสอน</w:t>
      </w:r>
      <w:bookmarkEnd w:id="160"/>
    </w:p>
    <w:p w14:paraId="2F74110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12BF4B6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FBBCDC3" w14:textId="77777777" w:rsidR="00CB64D6" w:rsidRPr="000351A0" w:rsidRDefault="00CB64D6" w:rsidP="00CB64D6">
      <w:pPr>
        <w:pStyle w:val="03-1"/>
      </w:pPr>
      <w:bookmarkStart w:id="161" w:name="_Toc208563152"/>
      <w:r w:rsidRPr="000351A0">
        <w:rPr>
          <w:cs/>
        </w:rPr>
        <w:t>สื่อการสอน</w:t>
      </w:r>
      <w:bookmarkEnd w:id="161"/>
    </w:p>
    <w:p w14:paraId="72D17F8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6A16B8D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04BDAC35" w14:textId="77777777" w:rsidR="00CB64D6" w:rsidRPr="000351A0" w:rsidRDefault="00CB64D6" w:rsidP="00CB64D6">
      <w:pPr>
        <w:pStyle w:val="03-1"/>
      </w:pPr>
      <w:bookmarkStart w:id="162" w:name="_Toc208563153"/>
      <w:r w:rsidRPr="000351A0">
        <w:rPr>
          <w:cs/>
        </w:rPr>
        <w:t>แผนการประเมินผลการเรียนรู้</w:t>
      </w:r>
      <w:bookmarkEnd w:id="162"/>
    </w:p>
    <w:p w14:paraId="7B842526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17920FF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597BB65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7A0E5315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1296510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2BAF51E3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7FE52ADB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15AA1902" w14:textId="77777777" w:rsidR="00CB64D6" w:rsidRPr="000351A0" w:rsidRDefault="00CB64D6" w:rsidP="00CB64D6">
      <w:pPr>
        <w:pStyle w:val="03-1"/>
      </w:pPr>
      <w:bookmarkStart w:id="163" w:name="_Toc208563154"/>
      <w:r w:rsidRPr="000351A0">
        <w:rPr>
          <w:rFonts w:hint="cs"/>
          <w:cs/>
        </w:rPr>
        <w:t>เนื้อหาที่สอน</w:t>
      </w:r>
      <w:bookmarkEnd w:id="163"/>
    </w:p>
    <w:p w14:paraId="398E2889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1DB5DC33" w14:textId="77777777" w:rsidR="00CB64D6" w:rsidRPr="000351A0" w:rsidRDefault="00CB64D6" w:rsidP="00CB64D6">
      <w:pPr>
        <w:pStyle w:val="04-2"/>
      </w:pPr>
      <w:bookmarkStart w:id="164" w:name="_Toc208563155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64"/>
    </w:p>
    <w:p w14:paraId="64CD4E7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334919EE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65" w:name="_Toc208563156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65"/>
    </w:p>
    <w:p w14:paraId="1674975B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11DF3403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66" w:name="_Toc208563157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66"/>
    </w:p>
    <w:p w14:paraId="3ADB022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EEF3CD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3AFD91F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2CD5A1C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1AACEC9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76FE5D9C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67" w:name="_Toc208563158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67"/>
    </w:p>
    <w:p w14:paraId="7C5846DE" w14:textId="77777777" w:rsidR="00FF5F4E" w:rsidRDefault="00CB64D6" w:rsidP="00CB64D6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61A3B28D" w14:textId="77777777" w:rsidR="00CB64D6" w:rsidRDefault="00CB64D6" w:rsidP="00CB64D6">
      <w:pPr>
        <w:pStyle w:val="10-"/>
        <w:rPr>
          <w:cs/>
        </w:rPr>
        <w:sectPr w:rsidR="00CB64D6" w:rsidSect="00C4228A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168" w:name="_Toc208563159"/>
    <w:p w14:paraId="6005A775" w14:textId="05A393EE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B84E48A" wp14:editId="74405EAB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853103449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9DE10" id="Rectangle 31" o:spid="_x0000_s1026" style="position:absolute;margin-left:345.5pt;margin-top:-99.5pt;width:114.75pt;height:84.1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10</w:t>
      </w:r>
      <w:bookmarkEnd w:id="168"/>
    </w:p>
    <w:p w14:paraId="53F62458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24DD32F1" w14:textId="77777777" w:rsidR="00CB64D6" w:rsidRPr="000351A0" w:rsidRDefault="00CB64D6" w:rsidP="00CB64D6">
      <w:pPr>
        <w:pStyle w:val="03-1"/>
      </w:pPr>
      <w:bookmarkStart w:id="169" w:name="_Toc208563160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69"/>
    </w:p>
    <w:p w14:paraId="54F7FB6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48746C9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3575E1D3" w14:textId="77777777" w:rsidR="00CB64D6" w:rsidRPr="000351A0" w:rsidRDefault="00CB64D6" w:rsidP="00CB64D6">
      <w:pPr>
        <w:pStyle w:val="03-1"/>
      </w:pPr>
      <w:bookmarkStart w:id="170" w:name="_Toc208563161"/>
      <w:r w:rsidRPr="000351A0">
        <w:rPr>
          <w:cs/>
        </w:rPr>
        <w:t>รายละเอียด</w:t>
      </w:r>
      <w:bookmarkEnd w:id="170"/>
    </w:p>
    <w:p w14:paraId="06652BC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24C454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7309CD0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5A0AFCC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72902E8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20565294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2AAAC7B7" w14:textId="77777777" w:rsidR="00CB64D6" w:rsidRPr="000351A0" w:rsidRDefault="00CB64D6" w:rsidP="00CB64D6">
      <w:pPr>
        <w:pStyle w:val="03-1"/>
      </w:pPr>
      <w:bookmarkStart w:id="171" w:name="_Toc208563162"/>
      <w:r w:rsidRPr="000351A0">
        <w:rPr>
          <w:cs/>
        </w:rPr>
        <w:t>กิจกรรมการเรียนการสอน</w:t>
      </w:r>
      <w:bookmarkEnd w:id="171"/>
    </w:p>
    <w:p w14:paraId="74BC8A0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0008F50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72AC10EF" w14:textId="77777777" w:rsidR="00CB64D6" w:rsidRPr="000351A0" w:rsidRDefault="00CB64D6" w:rsidP="00CB64D6">
      <w:pPr>
        <w:pStyle w:val="03-1"/>
      </w:pPr>
      <w:bookmarkStart w:id="172" w:name="_Toc208563163"/>
      <w:r w:rsidRPr="000351A0">
        <w:rPr>
          <w:cs/>
        </w:rPr>
        <w:t>สื่อการสอน</w:t>
      </w:r>
      <w:bookmarkEnd w:id="172"/>
    </w:p>
    <w:p w14:paraId="4E129E6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3B53CD8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19009467" w14:textId="77777777" w:rsidR="00CB64D6" w:rsidRPr="000351A0" w:rsidRDefault="00CB64D6" w:rsidP="00CB64D6">
      <w:pPr>
        <w:pStyle w:val="03-1"/>
      </w:pPr>
      <w:bookmarkStart w:id="173" w:name="_Toc208563164"/>
      <w:r w:rsidRPr="000351A0">
        <w:rPr>
          <w:cs/>
        </w:rPr>
        <w:t>แผนการประเมินผลการเรียนรู้</w:t>
      </w:r>
      <w:bookmarkEnd w:id="173"/>
    </w:p>
    <w:p w14:paraId="4649FD86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1F8FC9C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6A3DD2A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60C7434E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576E041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329FD0C1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3818534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183EC7F9" w14:textId="77777777" w:rsidR="00CB64D6" w:rsidRPr="000351A0" w:rsidRDefault="00CB64D6" w:rsidP="00CB64D6">
      <w:pPr>
        <w:pStyle w:val="03-1"/>
      </w:pPr>
      <w:bookmarkStart w:id="174" w:name="_Toc208563165"/>
      <w:r w:rsidRPr="000351A0">
        <w:rPr>
          <w:rFonts w:hint="cs"/>
          <w:cs/>
        </w:rPr>
        <w:t>เนื้อหาที่สอน</w:t>
      </w:r>
      <w:bookmarkEnd w:id="174"/>
    </w:p>
    <w:p w14:paraId="3B8A496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432E4211" w14:textId="77777777" w:rsidR="00CB64D6" w:rsidRPr="000351A0" w:rsidRDefault="00CB64D6" w:rsidP="00CB64D6">
      <w:pPr>
        <w:pStyle w:val="04-2"/>
      </w:pPr>
      <w:bookmarkStart w:id="175" w:name="_Toc208563166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75"/>
    </w:p>
    <w:p w14:paraId="60A95D9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5C794F43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76" w:name="_Toc208563167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76"/>
    </w:p>
    <w:p w14:paraId="34E2A78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6413530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77" w:name="_Toc208563168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77"/>
    </w:p>
    <w:p w14:paraId="3EA2622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69C6BC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69DF8390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3EC7163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76ACDD5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60B4B291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78" w:name="_Toc208563169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78"/>
    </w:p>
    <w:p w14:paraId="04D13C08" w14:textId="77777777" w:rsidR="00CB64D6" w:rsidRDefault="00CB64D6" w:rsidP="00CB64D6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69F8ADBC" w14:textId="77777777" w:rsidR="00CB64D6" w:rsidRDefault="00CB64D6" w:rsidP="00CB64D6">
      <w:pPr>
        <w:pStyle w:val="10-"/>
        <w:rPr>
          <w:cs/>
        </w:rPr>
        <w:sectPr w:rsidR="00CB64D6" w:rsidSect="00C4228A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179" w:name="_Toc208563170"/>
    <w:p w14:paraId="6820E401" w14:textId="62F71BC1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6B17D607" wp14:editId="0C7AB099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148457332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561AA" id="Rectangle 31" o:spid="_x0000_s1026" style="position:absolute;margin-left:345.5pt;margin-top:-99.5pt;width:114.75pt;height:84.1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11</w:t>
      </w:r>
      <w:bookmarkEnd w:id="179"/>
    </w:p>
    <w:p w14:paraId="50D7DDA4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045ED045" w14:textId="77777777" w:rsidR="00CB64D6" w:rsidRPr="000351A0" w:rsidRDefault="00CB64D6" w:rsidP="00CB64D6">
      <w:pPr>
        <w:pStyle w:val="03-1"/>
      </w:pPr>
      <w:bookmarkStart w:id="180" w:name="_Toc208563171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80"/>
    </w:p>
    <w:p w14:paraId="4468ABE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7E987A29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3A9379A5" w14:textId="77777777" w:rsidR="00CB64D6" w:rsidRPr="000351A0" w:rsidRDefault="00CB64D6" w:rsidP="00CB64D6">
      <w:pPr>
        <w:pStyle w:val="03-1"/>
      </w:pPr>
      <w:bookmarkStart w:id="181" w:name="_Toc208563172"/>
      <w:r w:rsidRPr="000351A0">
        <w:rPr>
          <w:cs/>
        </w:rPr>
        <w:t>รายละเอียด</w:t>
      </w:r>
      <w:bookmarkEnd w:id="181"/>
    </w:p>
    <w:p w14:paraId="46AE876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308E74A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641E27D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73EC83DB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538B4D5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2222C1EC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2A7640DE" w14:textId="77777777" w:rsidR="00CB64D6" w:rsidRPr="000351A0" w:rsidRDefault="00CB64D6" w:rsidP="00CB64D6">
      <w:pPr>
        <w:pStyle w:val="03-1"/>
      </w:pPr>
      <w:bookmarkStart w:id="182" w:name="_Toc208563173"/>
      <w:r w:rsidRPr="000351A0">
        <w:rPr>
          <w:cs/>
        </w:rPr>
        <w:t>กิจกรรมการเรียนการสอน</w:t>
      </w:r>
      <w:bookmarkEnd w:id="182"/>
    </w:p>
    <w:p w14:paraId="15A35F1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3783B20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52525525" w14:textId="77777777" w:rsidR="00CB64D6" w:rsidRPr="000351A0" w:rsidRDefault="00CB64D6" w:rsidP="00CB64D6">
      <w:pPr>
        <w:pStyle w:val="03-1"/>
      </w:pPr>
      <w:bookmarkStart w:id="183" w:name="_Toc208563174"/>
      <w:r w:rsidRPr="000351A0">
        <w:rPr>
          <w:cs/>
        </w:rPr>
        <w:t>สื่อการสอน</w:t>
      </w:r>
      <w:bookmarkEnd w:id="183"/>
    </w:p>
    <w:p w14:paraId="3B993DA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00DF78B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182651FB" w14:textId="77777777" w:rsidR="00CB64D6" w:rsidRPr="000351A0" w:rsidRDefault="00CB64D6" w:rsidP="00CB64D6">
      <w:pPr>
        <w:pStyle w:val="03-1"/>
      </w:pPr>
      <w:bookmarkStart w:id="184" w:name="_Toc208563175"/>
      <w:r w:rsidRPr="000351A0">
        <w:rPr>
          <w:cs/>
        </w:rPr>
        <w:t>แผนการประเมินผลการเรียนรู้</w:t>
      </w:r>
      <w:bookmarkEnd w:id="184"/>
    </w:p>
    <w:p w14:paraId="1123D3B1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267CF38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2298139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3F3391BB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386A924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6B7AA022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5A5E193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66FAE764" w14:textId="77777777" w:rsidR="00CB64D6" w:rsidRPr="000351A0" w:rsidRDefault="00CB64D6" w:rsidP="00CB64D6">
      <w:pPr>
        <w:pStyle w:val="03-1"/>
      </w:pPr>
      <w:bookmarkStart w:id="185" w:name="_Toc208563176"/>
      <w:r w:rsidRPr="000351A0">
        <w:rPr>
          <w:rFonts w:hint="cs"/>
          <w:cs/>
        </w:rPr>
        <w:t>เนื้อหาที่สอน</w:t>
      </w:r>
      <w:bookmarkEnd w:id="185"/>
    </w:p>
    <w:p w14:paraId="428BC3F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06E8BB83" w14:textId="77777777" w:rsidR="00CB64D6" w:rsidRPr="000351A0" w:rsidRDefault="00CB64D6" w:rsidP="00CB64D6">
      <w:pPr>
        <w:pStyle w:val="04-2"/>
      </w:pPr>
      <w:bookmarkStart w:id="186" w:name="_Toc208563177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86"/>
    </w:p>
    <w:p w14:paraId="296E449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064A30F2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87" w:name="_Toc208563178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87"/>
    </w:p>
    <w:p w14:paraId="6744707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479B095A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88" w:name="_Toc208563179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88"/>
    </w:p>
    <w:p w14:paraId="21C29B29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41C7491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154BBEF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15EABC4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694533B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1EDD404F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89" w:name="_Toc208563180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189"/>
    </w:p>
    <w:p w14:paraId="762FF38F" w14:textId="77777777" w:rsidR="00CB64D6" w:rsidRDefault="00CB64D6" w:rsidP="00CB64D6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289F9E9A" w14:textId="77777777" w:rsidR="00CB64D6" w:rsidRDefault="00CB64D6" w:rsidP="00CB64D6">
      <w:pPr>
        <w:pStyle w:val="10-"/>
        <w:rPr>
          <w:cs/>
        </w:rPr>
        <w:sectPr w:rsidR="00CB64D6" w:rsidSect="00C4228A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190" w:name="_Toc208563181"/>
    <w:p w14:paraId="0E9431EC" w14:textId="737D93B6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6226CB76" wp14:editId="0558629C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60156775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B2F7D" id="Rectangle 31" o:spid="_x0000_s1026" style="position:absolute;margin-left:345.5pt;margin-top:-99.5pt;width:114.75pt;height:84.1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12</w:t>
      </w:r>
      <w:bookmarkEnd w:id="190"/>
    </w:p>
    <w:p w14:paraId="664BD225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05C9C41D" w14:textId="77777777" w:rsidR="00CB64D6" w:rsidRPr="000351A0" w:rsidRDefault="00CB64D6" w:rsidP="00CB64D6">
      <w:pPr>
        <w:pStyle w:val="03-1"/>
      </w:pPr>
      <w:bookmarkStart w:id="191" w:name="_Toc208563182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191"/>
    </w:p>
    <w:p w14:paraId="28754AE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36C6520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7145005F" w14:textId="77777777" w:rsidR="00CB64D6" w:rsidRPr="000351A0" w:rsidRDefault="00CB64D6" w:rsidP="00CB64D6">
      <w:pPr>
        <w:pStyle w:val="03-1"/>
      </w:pPr>
      <w:bookmarkStart w:id="192" w:name="_Toc208563183"/>
      <w:r w:rsidRPr="000351A0">
        <w:rPr>
          <w:cs/>
        </w:rPr>
        <w:t>รายละเอียด</w:t>
      </w:r>
      <w:bookmarkEnd w:id="192"/>
    </w:p>
    <w:p w14:paraId="7F2C410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FC8C2B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33E3312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2DE1D8B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4C43069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4260DE91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1947495A" w14:textId="77777777" w:rsidR="00CB64D6" w:rsidRPr="000351A0" w:rsidRDefault="00CB64D6" w:rsidP="00CB64D6">
      <w:pPr>
        <w:pStyle w:val="03-1"/>
      </w:pPr>
      <w:bookmarkStart w:id="193" w:name="_Toc208563184"/>
      <w:r w:rsidRPr="000351A0">
        <w:rPr>
          <w:cs/>
        </w:rPr>
        <w:t>กิจกรรมการเรียนการสอน</w:t>
      </w:r>
      <w:bookmarkEnd w:id="193"/>
    </w:p>
    <w:p w14:paraId="5ED5D20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4BE6D8D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721A8853" w14:textId="77777777" w:rsidR="00CB64D6" w:rsidRPr="000351A0" w:rsidRDefault="00CB64D6" w:rsidP="00CB64D6">
      <w:pPr>
        <w:pStyle w:val="03-1"/>
      </w:pPr>
      <w:bookmarkStart w:id="194" w:name="_Toc208563185"/>
      <w:r w:rsidRPr="000351A0">
        <w:rPr>
          <w:cs/>
        </w:rPr>
        <w:t>สื่อการสอน</w:t>
      </w:r>
      <w:bookmarkEnd w:id="194"/>
    </w:p>
    <w:p w14:paraId="7EECC38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C15D0C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4BF67DAA" w14:textId="77777777" w:rsidR="00CB64D6" w:rsidRPr="000351A0" w:rsidRDefault="00CB64D6" w:rsidP="00CB64D6">
      <w:pPr>
        <w:pStyle w:val="03-1"/>
      </w:pPr>
      <w:bookmarkStart w:id="195" w:name="_Toc208563186"/>
      <w:r w:rsidRPr="000351A0">
        <w:rPr>
          <w:cs/>
        </w:rPr>
        <w:t>แผนการประเมินผลการเรียนรู้</w:t>
      </w:r>
      <w:bookmarkEnd w:id="195"/>
    </w:p>
    <w:p w14:paraId="4A3FBEC5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0A86678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613D94D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12838879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5B173C4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25717EF0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0E1F87AB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6AA473B9" w14:textId="77777777" w:rsidR="00CB64D6" w:rsidRPr="000351A0" w:rsidRDefault="00CB64D6" w:rsidP="00CB64D6">
      <w:pPr>
        <w:pStyle w:val="03-1"/>
      </w:pPr>
      <w:bookmarkStart w:id="196" w:name="_Toc208563187"/>
      <w:r w:rsidRPr="000351A0">
        <w:rPr>
          <w:rFonts w:hint="cs"/>
          <w:cs/>
        </w:rPr>
        <w:t>เนื้อหาที่สอน</w:t>
      </w:r>
      <w:bookmarkEnd w:id="196"/>
    </w:p>
    <w:p w14:paraId="41F880C9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75716D2B" w14:textId="77777777" w:rsidR="00CB64D6" w:rsidRPr="000351A0" w:rsidRDefault="00CB64D6" w:rsidP="00CB64D6">
      <w:pPr>
        <w:pStyle w:val="04-2"/>
      </w:pPr>
      <w:bookmarkStart w:id="197" w:name="_Toc208563188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197"/>
    </w:p>
    <w:p w14:paraId="1B75F5C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176256D1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198" w:name="_Toc208563189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198"/>
    </w:p>
    <w:p w14:paraId="32A9580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25A21487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199" w:name="_Toc208563190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199"/>
    </w:p>
    <w:p w14:paraId="55FA43A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D032C5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7DCA214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4E6ADEC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74F1779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6E85F35C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00" w:name="_Toc208563191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200"/>
    </w:p>
    <w:p w14:paraId="012A4378" w14:textId="77777777" w:rsidR="00CB64D6" w:rsidRDefault="00CB64D6" w:rsidP="00CB64D6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4D6AFEA7" w14:textId="77777777" w:rsidR="00CB64D6" w:rsidRDefault="00CB64D6" w:rsidP="00CB64D6">
      <w:pPr>
        <w:pStyle w:val="10-"/>
        <w:rPr>
          <w:cs/>
        </w:rPr>
        <w:sectPr w:rsidR="00CB64D6" w:rsidSect="00CB64D6"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201" w:name="_Toc208563192"/>
    <w:p w14:paraId="1CB81F05" w14:textId="5C7560A7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24EF50E" wp14:editId="2A1BC219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75420349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AC5CC" id="Rectangle 31" o:spid="_x0000_s1026" style="position:absolute;margin-left:345.5pt;margin-top:-99.5pt;width:114.75pt;height:84.1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13</w:t>
      </w:r>
      <w:bookmarkEnd w:id="201"/>
    </w:p>
    <w:p w14:paraId="5E8AB34B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0A0D3218" w14:textId="77777777" w:rsidR="00CB64D6" w:rsidRPr="000351A0" w:rsidRDefault="00CB64D6" w:rsidP="00CB64D6">
      <w:pPr>
        <w:pStyle w:val="03-1"/>
      </w:pPr>
      <w:bookmarkStart w:id="202" w:name="_Toc208563193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202"/>
    </w:p>
    <w:p w14:paraId="3747812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4D31DAF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0CA9A82C" w14:textId="77777777" w:rsidR="00CB64D6" w:rsidRPr="000351A0" w:rsidRDefault="00CB64D6" w:rsidP="00CB64D6">
      <w:pPr>
        <w:pStyle w:val="03-1"/>
      </w:pPr>
      <w:bookmarkStart w:id="203" w:name="_Toc208563194"/>
      <w:r w:rsidRPr="000351A0">
        <w:rPr>
          <w:cs/>
        </w:rPr>
        <w:t>รายละเอียด</w:t>
      </w:r>
      <w:bookmarkEnd w:id="203"/>
    </w:p>
    <w:p w14:paraId="63A5582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5934BF6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579F41A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13A5C9A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5A36EC4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0813585B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6931587F" w14:textId="77777777" w:rsidR="00CB64D6" w:rsidRPr="000351A0" w:rsidRDefault="00CB64D6" w:rsidP="00CB64D6">
      <w:pPr>
        <w:pStyle w:val="03-1"/>
      </w:pPr>
      <w:bookmarkStart w:id="204" w:name="_Toc208563195"/>
      <w:r w:rsidRPr="000351A0">
        <w:rPr>
          <w:cs/>
        </w:rPr>
        <w:t>กิจกรรมการเรียนการสอน</w:t>
      </w:r>
      <w:bookmarkEnd w:id="204"/>
    </w:p>
    <w:p w14:paraId="251CFE3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64525EE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470F773E" w14:textId="77777777" w:rsidR="00CB64D6" w:rsidRPr="000351A0" w:rsidRDefault="00CB64D6" w:rsidP="00CB64D6">
      <w:pPr>
        <w:pStyle w:val="03-1"/>
      </w:pPr>
      <w:bookmarkStart w:id="205" w:name="_Toc208563196"/>
      <w:r w:rsidRPr="000351A0">
        <w:rPr>
          <w:cs/>
        </w:rPr>
        <w:t>สื่อการสอน</w:t>
      </w:r>
      <w:bookmarkEnd w:id="205"/>
    </w:p>
    <w:p w14:paraId="375E6F9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3CED086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6C67D82A" w14:textId="77777777" w:rsidR="00CB64D6" w:rsidRPr="000351A0" w:rsidRDefault="00CB64D6" w:rsidP="00CB64D6">
      <w:pPr>
        <w:pStyle w:val="03-1"/>
      </w:pPr>
      <w:bookmarkStart w:id="206" w:name="_Toc208563197"/>
      <w:r w:rsidRPr="000351A0">
        <w:rPr>
          <w:cs/>
        </w:rPr>
        <w:t>แผนการประเมินผลการเรียนรู้</w:t>
      </w:r>
      <w:bookmarkEnd w:id="206"/>
    </w:p>
    <w:p w14:paraId="66DCBC6A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3D3523C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3AAA20A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2BB433BD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3B31978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788FD768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4147B32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76B0E177" w14:textId="77777777" w:rsidR="00CB64D6" w:rsidRPr="000351A0" w:rsidRDefault="00CB64D6" w:rsidP="00CB64D6">
      <w:pPr>
        <w:pStyle w:val="03-1"/>
      </w:pPr>
      <w:bookmarkStart w:id="207" w:name="_Toc208563198"/>
      <w:r w:rsidRPr="000351A0">
        <w:rPr>
          <w:rFonts w:hint="cs"/>
          <w:cs/>
        </w:rPr>
        <w:t>เนื้อหาที่สอน</w:t>
      </w:r>
      <w:bookmarkEnd w:id="207"/>
    </w:p>
    <w:p w14:paraId="7AC68D8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2E31A68E" w14:textId="77777777" w:rsidR="00CB64D6" w:rsidRPr="000351A0" w:rsidRDefault="00CB64D6" w:rsidP="00CB64D6">
      <w:pPr>
        <w:pStyle w:val="04-2"/>
      </w:pPr>
      <w:bookmarkStart w:id="208" w:name="_Toc208563199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208"/>
    </w:p>
    <w:p w14:paraId="41CF55F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4A21263D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209" w:name="_Toc208563200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209"/>
    </w:p>
    <w:p w14:paraId="74C4DFA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3FC40BCA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10" w:name="_Toc208563201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210"/>
    </w:p>
    <w:p w14:paraId="5F05183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617F4CB9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6BAF455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3E054A7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6C079CB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7B13E341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11" w:name="_Toc208563202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211"/>
    </w:p>
    <w:p w14:paraId="77088E73" w14:textId="77777777" w:rsidR="00CB64D6" w:rsidRDefault="00CB64D6" w:rsidP="00CB64D6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1E4DB642" w14:textId="77777777" w:rsidR="00CB64D6" w:rsidRDefault="00CB64D6" w:rsidP="00CB64D6">
      <w:pPr>
        <w:pStyle w:val="10-"/>
        <w:rPr>
          <w:cs/>
        </w:rPr>
        <w:sectPr w:rsidR="00CB64D6" w:rsidSect="00CB64D6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212" w:name="_Toc208563203"/>
    <w:p w14:paraId="2655CBC8" w14:textId="22D55B72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F5527BB" wp14:editId="60E22765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12764792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8CD22" id="Rectangle 31" o:spid="_x0000_s1026" style="position:absolute;margin-left:345.5pt;margin-top:-99.5pt;width:114.75pt;height:84.1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14</w:t>
      </w:r>
      <w:bookmarkEnd w:id="212"/>
    </w:p>
    <w:p w14:paraId="44778E46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3999EC5F" w14:textId="77777777" w:rsidR="00CB64D6" w:rsidRPr="000351A0" w:rsidRDefault="00CB64D6" w:rsidP="00CB64D6">
      <w:pPr>
        <w:pStyle w:val="03-1"/>
      </w:pPr>
      <w:bookmarkStart w:id="213" w:name="_Toc208563204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213"/>
    </w:p>
    <w:p w14:paraId="610DC34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6809D25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5BD80383" w14:textId="77777777" w:rsidR="00CB64D6" w:rsidRPr="000351A0" w:rsidRDefault="00CB64D6" w:rsidP="00CB64D6">
      <w:pPr>
        <w:pStyle w:val="03-1"/>
      </w:pPr>
      <w:bookmarkStart w:id="214" w:name="_Toc208563205"/>
      <w:r w:rsidRPr="000351A0">
        <w:rPr>
          <w:cs/>
        </w:rPr>
        <w:t>รายละเอียด</w:t>
      </w:r>
      <w:bookmarkEnd w:id="214"/>
    </w:p>
    <w:p w14:paraId="090BAE9B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2036270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5883422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3E8CD3F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3BAD6F3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079191AB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768DEF10" w14:textId="77777777" w:rsidR="00CB64D6" w:rsidRPr="000351A0" w:rsidRDefault="00CB64D6" w:rsidP="00CB64D6">
      <w:pPr>
        <w:pStyle w:val="03-1"/>
      </w:pPr>
      <w:bookmarkStart w:id="215" w:name="_Toc208563206"/>
      <w:r w:rsidRPr="000351A0">
        <w:rPr>
          <w:cs/>
        </w:rPr>
        <w:t>กิจกรรมการเรียนการสอน</w:t>
      </w:r>
      <w:bookmarkEnd w:id="215"/>
    </w:p>
    <w:p w14:paraId="3E191D8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648E2F9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3DC47724" w14:textId="77777777" w:rsidR="00CB64D6" w:rsidRPr="000351A0" w:rsidRDefault="00CB64D6" w:rsidP="00CB64D6">
      <w:pPr>
        <w:pStyle w:val="03-1"/>
      </w:pPr>
      <w:bookmarkStart w:id="216" w:name="_Toc208563207"/>
      <w:r w:rsidRPr="000351A0">
        <w:rPr>
          <w:cs/>
        </w:rPr>
        <w:t>สื่อการสอน</w:t>
      </w:r>
      <w:bookmarkEnd w:id="216"/>
    </w:p>
    <w:p w14:paraId="351B7E4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7AC7B68A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5AB2C30B" w14:textId="77777777" w:rsidR="00CB64D6" w:rsidRPr="000351A0" w:rsidRDefault="00CB64D6" w:rsidP="00CB64D6">
      <w:pPr>
        <w:pStyle w:val="03-1"/>
      </w:pPr>
      <w:bookmarkStart w:id="217" w:name="_Toc208563208"/>
      <w:r w:rsidRPr="000351A0">
        <w:rPr>
          <w:cs/>
        </w:rPr>
        <w:t>แผนการประเมินผลการเรียนรู้</w:t>
      </w:r>
      <w:bookmarkEnd w:id="217"/>
    </w:p>
    <w:p w14:paraId="16F16107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45240FD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137FFA0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2FA7B95B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507EB79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28560C66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0826782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46DC3481" w14:textId="77777777" w:rsidR="00CB64D6" w:rsidRPr="000351A0" w:rsidRDefault="00CB64D6" w:rsidP="00CB64D6">
      <w:pPr>
        <w:pStyle w:val="03-1"/>
      </w:pPr>
      <w:bookmarkStart w:id="218" w:name="_Toc208563209"/>
      <w:r w:rsidRPr="000351A0">
        <w:rPr>
          <w:rFonts w:hint="cs"/>
          <w:cs/>
        </w:rPr>
        <w:t>เนื้อหาที่สอน</w:t>
      </w:r>
      <w:bookmarkEnd w:id="218"/>
    </w:p>
    <w:p w14:paraId="08D7058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3BFB6BD3" w14:textId="77777777" w:rsidR="00CB64D6" w:rsidRPr="000351A0" w:rsidRDefault="00CB64D6" w:rsidP="00CB64D6">
      <w:pPr>
        <w:pStyle w:val="04-2"/>
      </w:pPr>
      <w:bookmarkStart w:id="219" w:name="_Toc208563210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219"/>
    </w:p>
    <w:p w14:paraId="3764537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1EE2156E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220" w:name="_Toc208563211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220"/>
    </w:p>
    <w:p w14:paraId="625CEEB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223E761D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21" w:name="_Toc208563212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221"/>
    </w:p>
    <w:p w14:paraId="514600A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05935FB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01CB6B3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73DCC2E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772DA19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2C9CD288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22" w:name="_Toc208563213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222"/>
    </w:p>
    <w:p w14:paraId="266954B7" w14:textId="77777777" w:rsidR="00CB64D6" w:rsidRDefault="00CB64D6" w:rsidP="00CB64D6">
      <w:pPr>
        <w:pStyle w:val="10-"/>
        <w:rPr>
          <w:rFonts w:ascii="TH SarabunPSK" w:eastAsia="Calibri" w:hAnsi="TH SarabunPSK" w:cs="TH SarabunPSK"/>
        </w:r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p w14:paraId="31E3A78E" w14:textId="77777777" w:rsidR="00CB64D6" w:rsidRDefault="00CB64D6" w:rsidP="00CB64D6">
      <w:pPr>
        <w:pStyle w:val="10-"/>
        <w:rPr>
          <w:cs/>
        </w:rPr>
        <w:sectPr w:rsidR="00CB64D6" w:rsidSect="00CB64D6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</w:p>
    <w:bookmarkStart w:id="223" w:name="_Toc208563214"/>
    <w:p w14:paraId="059FB979" w14:textId="7C861FE2" w:rsidR="00CB64D6" w:rsidRPr="00D45E89" w:rsidRDefault="00CB64D6" w:rsidP="00CB64D6">
      <w:pPr>
        <w:pStyle w:val="02-"/>
        <w:rPr>
          <w:cs/>
        </w:rPr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F3C62D0" wp14:editId="4AA7C4CA">
                <wp:simplePos x="0" y="0"/>
                <wp:positionH relativeFrom="column">
                  <wp:posOffset>4387850</wp:posOffset>
                </wp:positionH>
                <wp:positionV relativeFrom="paragraph">
                  <wp:posOffset>-1263650</wp:posOffset>
                </wp:positionV>
                <wp:extent cx="1457608" cy="1068309"/>
                <wp:effectExtent l="0" t="0" r="9525" b="0"/>
                <wp:wrapNone/>
                <wp:docPr id="887012309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BB663" id="Rectangle 31" o:spid="_x0000_s1026" style="position:absolute;margin-left:345.5pt;margin-top:-99.5pt;width:114.75pt;height:84.1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" fillcolor="window" stroked="f" strokeweight="2pt"/>
            </w:pict>
          </mc:Fallback>
        </mc:AlternateContent>
      </w:r>
      <w:r w:rsidRPr="00582298">
        <w:rPr>
          <w:cs/>
        </w:rPr>
        <w:t>แผนการ</w:t>
      </w:r>
      <w:r w:rsidRPr="00D45E89">
        <w:rPr>
          <w:cs/>
        </w:rPr>
        <w:t xml:space="preserve">สอนประจำสัปดาห์ที่ </w:t>
      </w:r>
      <w:r>
        <w:rPr>
          <w:rFonts w:hint="cs"/>
          <w:cs/>
        </w:rPr>
        <w:t>15</w:t>
      </w:r>
      <w:bookmarkEnd w:id="223"/>
    </w:p>
    <w:p w14:paraId="5B9B03FD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หัวข้อเรื่อง</w:t>
      </w:r>
      <w:r w:rsidRPr="000351A0">
        <w:rPr>
          <w:rFonts w:ascii="TH Sarabun New" w:eastAsia="TH Sarabun New" w:hAnsi="TH Sarabun New" w:cs="TH Sarabun New" w:hint="cs"/>
          <w:sz w:val="36"/>
          <w:szCs w:val="36"/>
          <w:cs/>
        </w:rPr>
        <w:t xml:space="preserve"> </w:t>
      </w:r>
    </w:p>
    <w:p w14:paraId="64F4E11E" w14:textId="77777777" w:rsidR="00CB64D6" w:rsidRPr="000351A0" w:rsidRDefault="00CB64D6" w:rsidP="00CB64D6">
      <w:pPr>
        <w:pStyle w:val="03-1"/>
      </w:pPr>
      <w:bookmarkStart w:id="224" w:name="_Toc208563215"/>
      <w:r>
        <w:rPr>
          <w:rFonts w:hint="cs"/>
          <w:cs/>
        </w:rPr>
        <w:t>วัตถุ</w:t>
      </w:r>
      <w:r w:rsidRPr="000351A0">
        <w:rPr>
          <w:rFonts w:hint="cs"/>
          <w:cs/>
        </w:rPr>
        <w:t>ประสงค์</w:t>
      </w:r>
      <w:bookmarkEnd w:id="224"/>
    </w:p>
    <w:p w14:paraId="216D1E6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1. </w:t>
      </w:r>
    </w:p>
    <w:p w14:paraId="7235365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7E722295" w14:textId="77777777" w:rsidR="00CB64D6" w:rsidRPr="000351A0" w:rsidRDefault="00CB64D6" w:rsidP="00CB64D6">
      <w:pPr>
        <w:pStyle w:val="03-1"/>
      </w:pPr>
      <w:bookmarkStart w:id="225" w:name="_Toc208563216"/>
      <w:r w:rsidRPr="000351A0">
        <w:rPr>
          <w:cs/>
        </w:rPr>
        <w:t>รายละเอียด</w:t>
      </w:r>
      <w:bookmarkEnd w:id="225"/>
    </w:p>
    <w:p w14:paraId="7BA5A7E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1D268FC0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1.1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6B657BF5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2F51639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 xml:space="preserve"> </w:t>
      </w:r>
    </w:p>
    <w:p w14:paraId="60663573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</w:p>
    <w:p w14:paraId="4C1D7350" w14:textId="77777777" w:rsidR="00CB64D6" w:rsidRPr="000351A0" w:rsidRDefault="00CB64D6" w:rsidP="00CB64D6">
      <w:pPr>
        <w:tabs>
          <w:tab w:val="left" w:pos="720"/>
          <w:tab w:val="left" w:pos="1134"/>
          <w:tab w:val="left" w:pos="1486"/>
          <w:tab w:val="left" w:pos="1843"/>
          <w:tab w:val="left" w:pos="2296"/>
          <w:tab w:val="left" w:pos="2880"/>
          <w:tab w:val="left" w:pos="3686"/>
          <w:tab w:val="left" w:pos="4666"/>
          <w:tab w:val="right" w:pos="8971"/>
        </w:tabs>
        <w:spacing w:before="120" w:after="120"/>
        <w:jc w:val="left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t>จำนวนชั่วโมงที่สอน</w:t>
      </w:r>
      <w:r w:rsidRPr="000351A0">
        <w:rPr>
          <w:rFonts w:ascii="TH Sarabun New" w:eastAsia="TH Sarabun New" w:hAnsi="TH Sarabun New" w:cs="TH Sarabun New"/>
          <w:sz w:val="36"/>
          <w:szCs w:val="36"/>
          <w:cs/>
        </w:rPr>
        <w:t xml:space="preserve"> </w:t>
      </w:r>
      <w:r w:rsidRPr="000351A0">
        <w:rPr>
          <w:rFonts w:ascii="TH Sarabun New" w:eastAsia="TH Sarabun New" w:hAnsi="TH Sarabun New" w:cs="TH Sarabun New"/>
          <w:sz w:val="36"/>
          <w:szCs w:val="36"/>
        </w:rPr>
        <w:tab/>
      </w:r>
      <w:r w:rsidRPr="000351A0">
        <w:rPr>
          <w:rFonts w:ascii="TH Sarabun New" w:eastAsia="TH Sarabun New" w:hAnsi="TH Sarabun New" w:cs="TH Sarabun New"/>
        </w:rPr>
        <w:t>..</w:t>
      </w:r>
      <w:r w:rsidRPr="000351A0">
        <w:rPr>
          <w:rFonts w:ascii="TH Sarabun New" w:eastAsia="TH Sarabun New" w:hAnsi="TH Sarabun New" w:cs="TH Sarabun New"/>
          <w:cs/>
        </w:rPr>
        <w:t xml:space="preserve"> ชั่วโมง</w:t>
      </w:r>
    </w:p>
    <w:p w14:paraId="20DDAB8A" w14:textId="77777777" w:rsidR="00CB64D6" w:rsidRPr="000351A0" w:rsidRDefault="00CB64D6" w:rsidP="00CB64D6">
      <w:pPr>
        <w:pStyle w:val="03-1"/>
      </w:pPr>
      <w:bookmarkStart w:id="226" w:name="_Toc208563217"/>
      <w:r w:rsidRPr="000351A0">
        <w:rPr>
          <w:cs/>
        </w:rPr>
        <w:t>กิจกรรมการเรียนการสอน</w:t>
      </w:r>
      <w:bookmarkEnd w:id="226"/>
    </w:p>
    <w:p w14:paraId="730AA10D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1.</w:t>
      </w:r>
      <w:r w:rsidRPr="000351A0">
        <w:rPr>
          <w:rFonts w:ascii="TH Sarabun New" w:eastAsia="TH Sarabun New" w:hAnsi="TH Sarabun New" w:cs="TH Sarabun New"/>
        </w:rPr>
        <w:t xml:space="preserve"> </w:t>
      </w:r>
    </w:p>
    <w:p w14:paraId="79D15A58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</w:rPr>
        <w:t xml:space="preserve">2. </w:t>
      </w:r>
    </w:p>
    <w:p w14:paraId="6F83CE16" w14:textId="77777777" w:rsidR="00CB64D6" w:rsidRPr="000351A0" w:rsidRDefault="00CB64D6" w:rsidP="00CB64D6">
      <w:pPr>
        <w:pStyle w:val="03-1"/>
      </w:pPr>
      <w:bookmarkStart w:id="227" w:name="_Toc208563218"/>
      <w:r w:rsidRPr="000351A0">
        <w:rPr>
          <w:cs/>
        </w:rPr>
        <w:t>สื่อการสอน</w:t>
      </w:r>
      <w:bookmarkEnd w:id="227"/>
    </w:p>
    <w:p w14:paraId="2E86266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6B7BA2AB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>2.</w:t>
      </w:r>
      <w:r w:rsidRPr="000351A0">
        <w:rPr>
          <w:rFonts w:ascii="TH Sarabun New" w:eastAsia="TH Sarabun New" w:hAnsi="TH Sarabun New" w:cs="TH Sarabun New"/>
          <w:cs/>
        </w:rPr>
        <w:tab/>
      </w:r>
    </w:p>
    <w:p w14:paraId="011C59E2" w14:textId="77777777" w:rsidR="00CB64D6" w:rsidRPr="000351A0" w:rsidRDefault="00CB64D6" w:rsidP="00CB64D6">
      <w:pPr>
        <w:pStyle w:val="03-1"/>
      </w:pPr>
      <w:bookmarkStart w:id="228" w:name="_Toc208563219"/>
      <w:r w:rsidRPr="000351A0">
        <w:rPr>
          <w:cs/>
        </w:rPr>
        <w:t>แผนการประเมินผลการเรียนรู้</w:t>
      </w:r>
      <w:bookmarkEnd w:id="228"/>
    </w:p>
    <w:p w14:paraId="37B0EBF9" w14:textId="77777777" w:rsidR="00CB64D6" w:rsidRPr="000351A0" w:rsidRDefault="00CB64D6" w:rsidP="00CB64D6">
      <w:pPr>
        <w:pStyle w:val="05-"/>
      </w:pPr>
      <w:r w:rsidRPr="000351A0">
        <w:rPr>
          <w:cs/>
        </w:rPr>
        <w:t>1.</w:t>
      </w:r>
      <w:r w:rsidRPr="000351A0">
        <w:rPr>
          <w:cs/>
        </w:rPr>
        <w:tab/>
        <w:t xml:space="preserve">ผลการเรียนรู้ </w:t>
      </w:r>
    </w:p>
    <w:p w14:paraId="19598421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1.1</w:t>
      </w:r>
      <w:r w:rsidRPr="000351A0">
        <w:rPr>
          <w:rFonts w:ascii="TH Sarabun New" w:eastAsia="TH Sarabun New" w:hAnsi="TH Sarabun New" w:cs="TH Sarabun New" w:hint="cs"/>
          <w:cs/>
        </w:rPr>
        <w:t xml:space="preserve"> </w:t>
      </w:r>
    </w:p>
    <w:p w14:paraId="1A2EAEAC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 w:hint="cs"/>
          <w:cs/>
        </w:rPr>
        <w:t xml:space="preserve">1.2 </w:t>
      </w:r>
    </w:p>
    <w:p w14:paraId="0BEFB74E" w14:textId="77777777" w:rsidR="00CB64D6" w:rsidRPr="000351A0" w:rsidRDefault="00CB64D6" w:rsidP="00CB64D6">
      <w:pPr>
        <w:pStyle w:val="05-"/>
      </w:pPr>
      <w:r w:rsidRPr="000351A0">
        <w:rPr>
          <w:cs/>
        </w:rPr>
        <w:lastRenderedPageBreak/>
        <w:t>2.</w:t>
      </w:r>
      <w:r w:rsidRPr="000351A0">
        <w:rPr>
          <w:cs/>
        </w:rPr>
        <w:tab/>
        <w:t>วิธีการ</w:t>
      </w:r>
      <w:r w:rsidRPr="000351A0">
        <w:rPr>
          <w:rFonts w:hint="cs"/>
          <w:cs/>
        </w:rPr>
        <w:t>การวัดและการ</w:t>
      </w:r>
      <w:r w:rsidRPr="000351A0">
        <w:rPr>
          <w:cs/>
        </w:rPr>
        <w:t>ประเมินผลการเรียนรู้</w:t>
      </w:r>
    </w:p>
    <w:p w14:paraId="0657F55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2.1</w:t>
      </w:r>
      <w:r w:rsidRPr="000351A0">
        <w:rPr>
          <w:rFonts w:ascii="TH Sarabun New" w:eastAsia="TH Sarabun New" w:hAnsi="TH Sarabun New" w:cs="TH Sarabun New"/>
          <w:cs/>
        </w:rPr>
        <w:tab/>
        <w:t xml:space="preserve"> </w:t>
      </w:r>
    </w:p>
    <w:p w14:paraId="776CDC4E" w14:textId="77777777" w:rsidR="00CB64D6" w:rsidRPr="000351A0" w:rsidRDefault="00CB64D6" w:rsidP="00CB64D6">
      <w:pPr>
        <w:pStyle w:val="05-"/>
      </w:pPr>
      <w:r w:rsidRPr="000351A0">
        <w:rPr>
          <w:cs/>
        </w:rPr>
        <w:t xml:space="preserve">3. สัดส่วนของการประเมิน </w:t>
      </w:r>
    </w:p>
    <w:p w14:paraId="264C8F4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  <w:cs/>
        </w:rPr>
        <w:tab/>
        <w:t>3.1</w:t>
      </w:r>
      <w:r w:rsidRPr="000351A0">
        <w:rPr>
          <w:rFonts w:ascii="TH Sarabun New" w:eastAsia="TH Sarabun New" w:hAnsi="TH Sarabun New" w:cs="TH Sarabun New"/>
          <w:cs/>
        </w:rPr>
        <w:tab/>
      </w:r>
      <w:r w:rsidRPr="000351A0">
        <w:rPr>
          <w:rFonts w:ascii="TH Sarabun New" w:eastAsia="TH Sarabun New" w:hAnsi="TH Sarabun New" w:cs="TH Sarabun New"/>
        </w:rPr>
        <w:t xml:space="preserve">CLO1: </w:t>
      </w:r>
      <w:r w:rsidRPr="000351A0">
        <w:rPr>
          <w:rFonts w:ascii="TH Sarabun New" w:eastAsia="TH Sarabun New" w:hAnsi="TH Sarabun New" w:cs="TH Sarabun New" w:hint="cs"/>
          <w:cs/>
        </w:rPr>
        <w:t>...</w:t>
      </w:r>
      <w:r w:rsidRPr="000351A0">
        <w:rPr>
          <w:rFonts w:ascii="TH Sarabun New" w:eastAsia="TH Sarabun New" w:hAnsi="TH Sarabun New" w:cs="TH Sarabun New"/>
          <w:cs/>
        </w:rPr>
        <w:tab/>
        <w:t>ร้อยละ 10</w:t>
      </w:r>
    </w:p>
    <w:p w14:paraId="622162D8" w14:textId="77777777" w:rsidR="00CB64D6" w:rsidRPr="000351A0" w:rsidRDefault="00CB64D6" w:rsidP="00CB64D6">
      <w:pPr>
        <w:pStyle w:val="03-1"/>
      </w:pPr>
      <w:bookmarkStart w:id="229" w:name="_Toc208563220"/>
      <w:r w:rsidRPr="000351A0">
        <w:rPr>
          <w:rFonts w:hint="cs"/>
          <w:cs/>
        </w:rPr>
        <w:t>เนื้อหาที่สอน</w:t>
      </w:r>
      <w:bookmarkEnd w:id="229"/>
    </w:p>
    <w:p w14:paraId="35D9E05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027F7A31" w14:textId="77777777" w:rsidR="00CB64D6" w:rsidRPr="000351A0" w:rsidRDefault="00CB64D6" w:rsidP="00CB64D6">
      <w:pPr>
        <w:pStyle w:val="04-2"/>
      </w:pPr>
      <w:bookmarkStart w:id="230" w:name="_Toc208563221"/>
      <w:r w:rsidRPr="000351A0">
        <w:rPr>
          <w:rFonts w:hint="cs"/>
          <w:cs/>
        </w:rPr>
        <w:t xml:space="preserve">หัวข้อย่อย (ใช้ </w:t>
      </w:r>
      <w:r w:rsidRPr="000351A0">
        <w:t>font Style 04)</w:t>
      </w:r>
      <w:bookmarkEnd w:id="230"/>
    </w:p>
    <w:p w14:paraId="6F7F5974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0397A511" w14:textId="77777777" w:rsidR="000351A0" w:rsidRPr="000351A0" w:rsidRDefault="000351A0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r w:rsidRPr="000351A0"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tab/>
      </w:r>
      <w:bookmarkStart w:id="231" w:name="_Toc208563222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สรุป</w:t>
      </w:r>
      <w:bookmarkEnd w:id="231"/>
    </w:p>
    <w:p w14:paraId="6BA4333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>เนื้อความ</w:t>
      </w:r>
    </w:p>
    <w:p w14:paraId="154D03F2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32" w:name="_Toc208563223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แบบฝึกหัด</w:t>
      </w:r>
      <w:bookmarkEnd w:id="232"/>
    </w:p>
    <w:p w14:paraId="469D1B47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1. </w:t>
      </w:r>
    </w:p>
    <w:p w14:paraId="142C4DC2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2. </w:t>
      </w:r>
    </w:p>
    <w:p w14:paraId="02AFD296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3. </w:t>
      </w:r>
    </w:p>
    <w:p w14:paraId="2E2E866E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4. </w:t>
      </w:r>
    </w:p>
    <w:p w14:paraId="49E7FDCF" w14:textId="77777777" w:rsidR="00CB64D6" w:rsidRPr="000351A0" w:rsidRDefault="00CB64D6" w:rsidP="00CB64D6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0351A0">
        <w:rPr>
          <w:rFonts w:ascii="TH Sarabun New" w:eastAsia="TH Sarabun New" w:hAnsi="TH Sarabun New" w:cs="TH Sarabun New" w:hint="cs"/>
          <w:cs/>
        </w:rPr>
        <w:t xml:space="preserve">5. </w:t>
      </w:r>
    </w:p>
    <w:p w14:paraId="6400C27E" w14:textId="77777777" w:rsidR="00CB64D6" w:rsidRPr="000351A0" w:rsidRDefault="00CB64D6" w:rsidP="00CB64D6">
      <w:pPr>
        <w:keepNext/>
        <w:spacing w:before="360" w:after="360"/>
        <w:jc w:val="center"/>
        <w:outlineLvl w:val="0"/>
        <w:rPr>
          <w:rFonts w:ascii="TH Sarabun New" w:eastAsia="TH Sarabun New" w:hAnsi="TH Sarabun New" w:cs="TH Sarabun New"/>
          <w:b/>
          <w:bCs/>
          <w:sz w:val="44"/>
          <w:szCs w:val="44"/>
        </w:rPr>
      </w:pPr>
      <w:bookmarkStart w:id="233" w:name="_Toc208563224"/>
      <w:r w:rsidRPr="000351A0">
        <w:rPr>
          <w:rFonts w:ascii="TH Sarabun New" w:eastAsia="TH Sarabun New" w:hAnsi="TH Sarabun New" w:cs="TH Sarabun New" w:hint="cs"/>
          <w:b/>
          <w:bCs/>
          <w:sz w:val="44"/>
          <w:szCs w:val="44"/>
          <w:cs/>
        </w:rPr>
        <w:t>เอกสารอ้างอิง</w:t>
      </w:r>
      <w:bookmarkEnd w:id="233"/>
    </w:p>
    <w:p w14:paraId="1C3AD98E" w14:textId="0C3242E1" w:rsidR="00CB64D6" w:rsidRPr="00FF5F4E" w:rsidRDefault="00CB64D6" w:rsidP="00CB64D6">
      <w:pPr>
        <w:pStyle w:val="10-"/>
        <w:sectPr w:rsidR="00CB64D6" w:rsidRPr="00FF5F4E" w:rsidSect="00CB64D6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  <w:r w:rsidRPr="000351A0">
        <w:rPr>
          <w:cs/>
        </w:rPr>
        <w:fldChar w:fldCharType="begin"/>
      </w:r>
      <w:r w:rsidRPr="000351A0">
        <w:rPr>
          <w:cs/>
        </w:rPr>
        <w:instrText xml:space="preserve"> </w:instrText>
      </w:r>
      <w:r w:rsidRPr="000351A0">
        <w:instrText xml:space="preserve">BIBLIOGRAPHY  \l </w:instrText>
      </w:r>
      <w:r w:rsidRPr="000351A0">
        <w:rPr>
          <w:cs/>
        </w:rPr>
        <w:instrText xml:space="preserve">1054 </w:instrText>
      </w:r>
      <w:r w:rsidRPr="000351A0">
        <w:rPr>
          <w:cs/>
        </w:rPr>
        <w:fldChar w:fldCharType="separate"/>
      </w:r>
      <w:r>
        <w:rPr>
          <w:noProof/>
        </w:rPr>
        <w:t xml:space="preserve">There are no sources in the </w:t>
      </w:r>
      <w:r w:rsidRPr="007A75B7">
        <w:t>current</w:t>
      </w:r>
      <w:r>
        <w:rPr>
          <w:noProof/>
        </w:rPr>
        <w:t xml:space="preserve"> document.</w:t>
      </w:r>
      <w:r w:rsidRPr="000351A0">
        <w:rPr>
          <w:rFonts w:ascii="TH SarabunPSK" w:eastAsia="Calibri" w:hAnsi="TH SarabunPSK" w:cs="TH SarabunPSK"/>
          <w:cs/>
        </w:rPr>
        <w:fldChar w:fldCharType="end"/>
      </w:r>
    </w:p>
    <w:bookmarkStart w:id="234" w:name="_Toc208563225"/>
    <w:p w14:paraId="505F9A67" w14:textId="16F6C6D4" w:rsidR="00850F95" w:rsidRPr="00D45E89" w:rsidRDefault="009F58B5" w:rsidP="000A5752">
      <w:pPr>
        <w:pStyle w:val="02-"/>
      </w:pPr>
      <w:r>
        <w:rPr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436837E" wp14:editId="13A2DD63">
                <wp:simplePos x="0" y="0"/>
                <wp:positionH relativeFrom="column">
                  <wp:posOffset>4400550</wp:posOffset>
                </wp:positionH>
                <wp:positionV relativeFrom="paragraph">
                  <wp:posOffset>-1206500</wp:posOffset>
                </wp:positionV>
                <wp:extent cx="1457608" cy="1068309"/>
                <wp:effectExtent l="0" t="0" r="9525" b="0"/>
                <wp:wrapNone/>
                <wp:docPr id="563683463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608" cy="1068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C4B0C" id="Rectangle 31" o:spid="_x0000_s1026" style="position:absolute;margin-left:346.5pt;margin-top:-95pt;width:114.75pt;height:84.1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" fillcolor="white [3212]" stroked="f" strokeweight="2pt"/>
            </w:pict>
          </mc:Fallback>
        </mc:AlternateContent>
      </w:r>
      <w:r w:rsidR="003D2EA4" w:rsidRPr="00D45E89">
        <w:rPr>
          <w:rFonts w:hint="cs"/>
          <w:cs/>
        </w:rPr>
        <w:t>บรรณานุกรม</w:t>
      </w:r>
      <w:bookmarkEnd w:id="234"/>
    </w:p>
    <w:p w14:paraId="395EE29D" w14:textId="68ADC6E4" w:rsidR="00301A25" w:rsidRDefault="00010335" w:rsidP="008F3D66">
      <w:pPr>
        <w:pStyle w:val="10-"/>
        <w:rPr>
          <w:rFonts w:cs="TH SarabunPSK"/>
          <w:cs/>
        </w:rPr>
        <w:sectPr w:rsidR="00301A25" w:rsidSect="00C4228A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  <w:r w:rsidRPr="00226FD7">
        <w:rPr>
          <w:cs/>
        </w:rPr>
        <w:fldChar w:fldCharType="begin"/>
      </w:r>
      <w:r w:rsidRPr="00226FD7">
        <w:rPr>
          <w:cs/>
        </w:rPr>
        <w:instrText xml:space="preserve"> </w:instrText>
      </w:r>
      <w:r w:rsidRPr="00226FD7">
        <w:instrText xml:space="preserve">BIBLIOGRAPHY  \l </w:instrText>
      </w:r>
      <w:r w:rsidRPr="00226FD7">
        <w:rPr>
          <w:cs/>
        </w:rPr>
        <w:instrText xml:space="preserve">1054 </w:instrText>
      </w:r>
      <w:r w:rsidRPr="00226FD7">
        <w:rPr>
          <w:cs/>
        </w:rPr>
        <w:fldChar w:fldCharType="separate"/>
      </w:r>
      <w:r w:rsidR="000351A0">
        <w:rPr>
          <w:b/>
          <w:bCs/>
          <w:noProof/>
        </w:rPr>
        <w:t>There are no sources in the current document.</w:t>
      </w:r>
      <w:r w:rsidRPr="00226FD7">
        <w:rPr>
          <w:cs/>
        </w:rPr>
        <w:fldChar w:fldCharType="end"/>
      </w:r>
    </w:p>
    <w:bookmarkStart w:id="235" w:name="_Toc208563226"/>
    <w:p w14:paraId="778735AE" w14:textId="3C271F38" w:rsidR="00301A25" w:rsidRDefault="00484281" w:rsidP="00301A25">
      <w:pPr>
        <w:pStyle w:val="02-"/>
        <w:rPr>
          <w:cs/>
        </w:rPr>
        <w:sectPr w:rsidR="00301A25" w:rsidSect="00C4228A">
          <w:type w:val="oddPage"/>
          <w:pgSz w:w="11909" w:h="16834" w:code="9"/>
          <w:pgMar w:top="2160" w:right="1440" w:bottom="1440" w:left="2160" w:header="900" w:footer="706" w:gutter="0"/>
          <w:cols w:space="720"/>
          <w:titlePg/>
          <w:docGrid w:linePitch="435"/>
        </w:sectPr>
      </w:pPr>
      <w:r>
        <w:rPr>
          <w:rFonts w:hint="cs"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3E57AF7" wp14:editId="79C676A1">
                <wp:simplePos x="0" y="0"/>
                <wp:positionH relativeFrom="column">
                  <wp:posOffset>4377193</wp:posOffset>
                </wp:positionH>
                <wp:positionV relativeFrom="paragraph">
                  <wp:posOffset>-1228477</wp:posOffset>
                </wp:positionV>
                <wp:extent cx="1590261" cy="1208599"/>
                <wp:effectExtent l="0" t="0" r="10160" b="10795"/>
                <wp:wrapNone/>
                <wp:docPr id="1311489917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1" cy="12085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BDAD0" id="Rectangle 41" o:spid="_x0000_s1026" style="position:absolute;margin-left:344.65pt;margin-top:-96.75pt;width:125.2pt;height:95.1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" fillcolor="white [3212]" strokecolor="white [3212]" strokeweight="2pt"/>
            </w:pict>
          </mc:Fallback>
        </mc:AlternateContent>
      </w:r>
      <w:r w:rsidR="00301A25">
        <w:rPr>
          <w:rFonts w:hint="cs"/>
          <w:cs/>
        </w:rPr>
        <w:t>ภาคผนวก</w:t>
      </w:r>
      <w:bookmarkEnd w:id="235"/>
    </w:p>
    <w:p w14:paraId="68D34E39" w14:textId="2A4B8973" w:rsidR="00301A25" w:rsidRPr="00755CBB" w:rsidRDefault="00301A25" w:rsidP="00755CBB">
      <w:pPr>
        <w:pStyle w:val="03-1"/>
        <w:jc w:val="center"/>
        <w:rPr>
          <w:sz w:val="40"/>
          <w:szCs w:val="40"/>
        </w:rPr>
      </w:pPr>
      <w:bookmarkStart w:id="236" w:name="_Toc208563227"/>
      <w:r w:rsidRPr="00755CBB">
        <w:rPr>
          <w:rFonts w:hint="cs"/>
          <w:sz w:val="40"/>
          <w:szCs w:val="40"/>
          <w:cs/>
        </w:rPr>
        <w:lastRenderedPageBreak/>
        <w:t>ภาคผนวก ก</w:t>
      </w:r>
      <w:r w:rsidRPr="00755CBB">
        <w:rPr>
          <w:sz w:val="40"/>
          <w:szCs w:val="40"/>
          <w:cs/>
        </w:rPr>
        <w:br/>
      </w:r>
      <w:r w:rsidRPr="00755CBB">
        <w:rPr>
          <w:rFonts w:hint="cs"/>
          <w:sz w:val="40"/>
          <w:szCs w:val="40"/>
          <w:cs/>
        </w:rPr>
        <w:t>รายละเอียดของรายวิชา</w:t>
      </w:r>
      <w:bookmarkEnd w:id="236"/>
    </w:p>
    <w:p w14:paraId="0D6CC2A4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b/>
          <w:bCs/>
          <w:cs/>
        </w:rPr>
        <w:t>ชื่อสถาบันอุดมศึกษา</w:t>
      </w:r>
      <w:r w:rsidRPr="00301A25">
        <w:rPr>
          <w:rFonts w:ascii="TH Sarabun New" w:eastAsia="TH Sarabun New" w:hAnsi="TH Sarabun New" w:cs="TH Sarabun New"/>
          <w:b/>
          <w:bCs/>
        </w:rPr>
        <w:tab/>
      </w:r>
      <w:r w:rsidRPr="00301A25">
        <w:rPr>
          <w:rFonts w:ascii="TH Sarabun New" w:eastAsia="TH Sarabun New" w:hAnsi="TH Sarabun New" w:cs="TH Sarabun New" w:hint="cs"/>
          <w:cs/>
        </w:rPr>
        <w:t>มหาวิทยาลัยสวนดุสิต</w:t>
      </w:r>
    </w:p>
    <w:p w14:paraId="2073D091" w14:textId="195F8592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b/>
          <w:bCs/>
          <w:cs/>
        </w:rPr>
        <w:t>คณะ/โรงเรียน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ab/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ab/>
      </w:r>
      <w:r w:rsidRPr="00301A25">
        <w:rPr>
          <w:rFonts w:ascii="TH Sarabun New" w:eastAsia="TH Sarabun New" w:hAnsi="TH Sarabun New" w:cs="TH Sarabun New" w:hint="cs"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id w:val="1605222476"/>
          <w:placeholder>
            <w:docPart w:val="D21F805C5F7049FFAB1B1E0335884637"/>
          </w:placeholder>
          <w:showingPlcHdr/>
          <w:dropDownList>
            <w:listItem w:value="เลือกคณะ/ โรงเรียน"/>
            <w:listItem w:displayText="คณะครุศาสตร์" w:value="คณะครุศาสตร์"/>
            <w:listItem w:displayText="คณะวิทยาศาสตร์และเทคโนโลยี" w:value="คณะวิทยาศาสตร์และเทคโนโลยี"/>
            <w:listItem w:displayText="คณะวิทยาการจัดการ" w:value="คณะวิทยาการจัดการ"/>
            <w:listItem w:displayText="คณะมนุษยศาสตร์และสังคมศาสตร์" w:value="คณะมนุษยศาสตร์และสังคมศาสตร์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ือน" w:value="โรงเรียนการเรือน"/>
            <w:listItem w:displayText="โรงเรียนกฎหมายและการเมือง" w:value="โรงเรียนกฎหมายและการเมือง"/>
          </w:dropDownList>
        </w:sdtPr>
        <w:sdtContent>
          <w:r w:rsidR="00FF51EB">
            <w:rPr>
              <w:rStyle w:val="PlaceholderText"/>
            </w:rPr>
            <w:t>Choose an item.</w:t>
          </w:r>
        </w:sdtContent>
      </w:sdt>
    </w:p>
    <w:p w14:paraId="16150CFD" w14:textId="2BC4B815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b/>
          <w:bCs/>
          <w:cs/>
        </w:rPr>
        <w:t>หลักสูตร/สาขาวิชา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id w:val="-983317540"/>
          <w:placeholder>
            <w:docPart w:val="8620274A4A7349ED986C6E041326A10A"/>
          </w:placeholder>
          <w:showingPlcHdr/>
          <w:comboBox>
            <w:listItem w:displayText="เลือกหลักสูตร/ สาขาวิชา" w:value=""/>
            <w:listItem w:displayText="การกำหนดและการประกอบอาหาร" w:value="การกำหนดและการประกอบอาหาร"/>
            <w:listItem w:displayText="การเงิน" w:value="การเงิน"/>
            <w:listItem w:displayText="การจัดการงานบริการ (นานาชาติ)" w:value="การจัดการงานบริการ (นานาชาติ)"/>
            <w:listItem w:displayText="การจัดการทรัพยากรมนุษย์" w:value="การจัดการทรัพยากรมนุษย์"/>
            <w:listItem w:displayText="การจัดการธุรกิจค้าปลีก" w:value="การจัดการธุรกิจค้าปลีก"/>
            <w:listItem w:displayText="การจัดการบัณฑิต" w:value="การจัดการบัณฑิต"/>
            <w:listItem w:displayText="การตลาด" w:value="การตลาด"/>
            <w:listItem w:displayText="การท่องเที่ยว" w:value="การท่องเที่ยว"/>
            <w:listItem w:displayText="การบริการลูกค้า" w:value="การบริการลูกค้า"/>
            <w:listItem w:displayText="การบัญชี" w:value="การบัญชี"/>
            <w:listItem w:displayText="การประถมศึกษา" w:value="การประถมศึกษา"/>
            <w:listItem w:displayText="การศึกษาปฐมวัย" w:value="การศึกษาปฐมวัย"/>
            <w:listItem w:displayText="คณิตศาสตร์" w:value="คณิตศาสตร์"/>
            <w:listItem w:displayText="คหกรรมศาสตร์" w:value="คหกรรมศาสตร์"/>
            <w:listItem w:displayText="คอมพิวเตอร์ธุรกิจ" w:value="คอมพิวเตอร์ธุรกิจ"/>
            <w:listItem w:displayText="จิตวิทยาอุตสาหกรรมและองค์การ" w:value="จิตวิทยาอุตสาหกรรมและองค์การ"/>
            <w:listItem w:displayText="เทคโนโลยีการประกอบอาหารและการบริการ" w:value="เทคโนโลยีการประกอบอาหารและการบริการ"/>
            <w:listItem w:displayText="เทคโนโลยีเคมี" w:value="เทคโนโลยีเคมี"/>
            <w:listItem w:displayText="เทคโนโลยีสารสนเทศ" w:value="เทคโนโลยีสารสนเทศ"/>
            <w:listItem w:displayText="เทคโนโลยีอาหาร" w:value="เทคโนโลยีอาหาร"/>
            <w:listItem w:displayText="ธุรกิจการบิน" w:value="ธุรกิจการบิน"/>
            <w:listItem w:displayText="ธุรกิจการโรงแรม" w:value="ธุรกิจการโรงแรม"/>
            <w:listItem w:displayText="ธุรกิจระหว่างประเทศ" w:value="ธุรกิจระหว่างประเทศ"/>
            <w:listItem w:displayText="ธุรกิจระหว่างประเทศ ธุรกิจจีน-อาเซียน" w:value="ธุรกิจระหว่างประเทศ ธุรกิจจีน-อาเซียน"/>
            <w:listItem w:displayText="ธุรกิจสร้างสรรค์และเทคโนโลยีดิจิทัล" w:value="ธุรกิจสร้างสรรค์และเทคโนโลยีดิจิทัล"/>
            <w:listItem w:displayText="นิติศาสตร์" w:value="นิติศาสตร์"/>
            <w:listItem w:displayText="นิเทศศาสตร์" w:value="นิเทศศาสตร์"/>
            <w:listItem w:displayText="นิเทศศาสตร์นวัตกรรมและผู้ประกอบการธุรกิจ" w:value="นิเทศศาสตร์นวัตกรรมและผู้ประกอบการธุรกิจ"/>
            <w:listItem w:displayText="บริหารธุรกิจ" w:value="บริหารธุรกิจ"/>
            <w:listItem w:displayText="ประกาศนียบัตรผู้ช่วยพยาบาล" w:value="ประกาศนียบัตรผู้ช่วยพยาบาล"/>
            <w:listItem w:displayText="พยาบาลศาสตร์" w:value="พยาบาลศาสตร์"/>
            <w:listItem w:displayText="ฟิสิกส์" w:value="ฟิสิกส์"/>
            <w:listItem w:displayText="ภาษาจีนเพื่องานบริการ" w:value="ภาษาจีนเพื่องานบริการ"/>
            <w:listItem w:displayText="ภาษาและการสื่อสาร" w:value="ภาษาและการสื่อสาร"/>
            <w:listItem w:displayText="ภาษาอังกฤษ" w:value="ภาษาอังกฤษ"/>
            <w:listItem w:displayText="ภาษาอังกฤษธุรกิจ" w:value="ภาษาอังกฤษธุรกิจ"/>
            <w:listItem w:displayText="ผู้ชนะการและหลักการประกอบอาหารเพื่อการสร้างเสริมสมรรถภาพและการชะลอวัย" w:value="ผู้ชนะการและหลักการประกอบอาหารเพื่อการสร้างเสริมสมรรถภาพและการชะลอวัย"/>
            <w:listItem w:displayText="เลขานุการทางการแพทย์" w:value="เลขานุการทางการแพทย์"/>
            <w:listItem w:displayText="วิทยาการคอมพิวเตอร์" w:value="วิทยาการคอมพิวเตอร์"/>
            <w:listItem w:displayText="วิทยาศาสตร์เครื่องสำอาง" w:value="วิทยาศาสตร์เครื่องสำอาง"/>
            <w:listItem w:displayText="วิทยาศาสตร์ทั่วไป" w:value="วิทยาศาสตร์ทั่วไป"/>
            <w:listItem w:displayText="วิทยาศาสตร์และเทคโนโลยีสิ่งแวดล้อม" w:value="วิทยาศาสตร์และเทคโนโลยีสิ่งแวดล้อม"/>
            <w:listItem w:displayText="เศรษฐศาสตร์" w:value="เศรษฐศาสตร์"/>
            <w:listItem w:displayText="สิ่งแวดล้อมเมืองและอุตสาหกรรม" w:value="สิ่งแวดล้อมเมืองและอุตสาหกรรม"/>
            <w:listItem w:displayText="รัฐประศาสนศาสตร์" w:value="รัฐประศาสนศาสตร์"/>
            <w:listItem w:displayText="รัฐศาสตร์" w:value="รัฐศาสตร์"/>
            <w:listItem w:displayText="อนามัยสิ่งแวดล้อมและสาธารณภัย" w:value="อนามัยสิ่งแวดล้อมและสาธารณภัย"/>
            <w:listItem w:displayText="อาชีวอนามัยและความปลอดภัย" w:value="อาชีวอนามัยและความปลอดภัย"/>
            <w:listItem w:displayText="อุตสาหกรรมการประกอบอาหาร" w:value="อุตสาหกรรมการประกอบอาหาร"/>
          </w:comboBox>
        </w:sdtPr>
        <w:sdtContent>
          <w:r w:rsidR="00FF51EB">
            <w:rPr>
              <w:rStyle w:val="PlaceholderText"/>
            </w:rPr>
            <w:t>Choose an item.</w:t>
          </w:r>
        </w:sdtContent>
      </w:sdt>
      <w:r w:rsidRPr="00301A25">
        <w:rPr>
          <w:rFonts w:ascii="TH Sarabun New" w:eastAsia="TH Sarabun New" w:hAnsi="TH Sarabun New" w:cs="TH Sarabun New" w:hint="cs"/>
          <w:cs/>
        </w:rPr>
        <w:t xml:space="preserve"> </w:t>
      </w:r>
    </w:p>
    <w:p w14:paraId="40A0163C" w14:textId="77777777" w:rsidR="00301A25" w:rsidRPr="00301A25" w:rsidRDefault="00301A25" w:rsidP="00301A25">
      <w:pPr>
        <w:spacing w:before="240" w:after="240"/>
        <w:jc w:val="center"/>
        <w:rPr>
          <w:rFonts w:ascii="TH Sarabun New" w:eastAsia="TH Sarabun New" w:hAnsi="TH Sarabun New" w:cs="TH Sarabun New"/>
          <w:b/>
          <w:bCs/>
          <w:sz w:val="36"/>
          <w:szCs w:val="36"/>
        </w:rPr>
      </w:pPr>
      <w:bookmarkStart w:id="237" w:name="_Toc149298995"/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หมวดที่ 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>1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 ข้อมูลทั่วไป</w:t>
      </w:r>
      <w:bookmarkEnd w:id="237"/>
    </w:p>
    <w:p w14:paraId="5881CAD8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38" w:name="_Toc149298996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1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รหัสและชื่อรายวิชา</w:t>
      </w:r>
      <w:bookmarkEnd w:id="238"/>
    </w:p>
    <w:p w14:paraId="064FB283" w14:textId="6EA38CD1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 w:hint="cs"/>
            <w:cs/>
          </w:rPr>
          <w:alias w:val="Subject"/>
          <w:id w:val="-1097940718"/>
          <w:placeholder>
            <w:docPart w:val="62B6D2F8E824471F8B2A98680538E8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267643">
            <w:rPr>
              <w:rFonts w:ascii="TH Sarabun New" w:eastAsia="TH Sarabun New" w:hAnsi="TH Sarabun New" w:cs="TH Sarabun New" w:hint="cs"/>
              <w:cs/>
            </w:rPr>
            <w:t>เลขรหัสวิชา</w:t>
          </w:r>
        </w:sdtContent>
      </w:sdt>
      <w:r w:rsidR="00301A25" w:rsidRPr="00301A25">
        <w:rPr>
          <w:rFonts w:ascii="TH Sarabun New" w:eastAsia="TH Sarabun New" w:hAnsi="TH Sarabun New" w:cs="TH Sarabun New" w:hint="cs"/>
          <w:cs/>
        </w:rPr>
        <w:t xml:space="preserve"> </w:t>
      </w:r>
      <w:r w:rsidR="00301A25" w:rsidRPr="00301A25">
        <w:rPr>
          <w:rFonts w:ascii="TH Sarabun New" w:eastAsia="TH Sarabun New" w:hAnsi="TH Sarabun New" w:cs="TH Sarabun New"/>
        </w:rPr>
        <w:t xml:space="preserve">: </w:t>
      </w:r>
      <w:sdt>
        <w:sdtPr>
          <w:rPr>
            <w:rFonts w:ascii="TH Sarabun New" w:eastAsia="TH Sarabun New" w:hAnsi="TH Sarabun New" w:cs="TH Sarabun New"/>
          </w:rPr>
          <w:alias w:val="Title"/>
          <w:id w:val="-1545586113"/>
          <w:placeholder>
            <w:docPart w:val="82556685A49E4662ACE4DD5940C447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67643">
            <w:rPr>
              <w:rFonts w:ascii="TH Sarabun New" w:eastAsia="TH Sarabun New" w:hAnsi="TH Sarabun New" w:cs="TH Sarabun New"/>
              <w:cs/>
            </w:rPr>
            <w:t>ชื่อรายวิชา</w:t>
          </w:r>
        </w:sdtContent>
      </w:sdt>
    </w:p>
    <w:p w14:paraId="3A801099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39" w:name="_Toc149298997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จำนวนหน่วยกิต</w:t>
      </w:r>
      <w:bookmarkEnd w:id="239"/>
    </w:p>
    <w:p w14:paraId="5E09A295" w14:textId="711EDC0C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 w:hint="cs"/>
            <w:cs/>
          </w:rPr>
          <w:id w:val="1955975381"/>
          <w:placeholder>
            <w:docPart w:val="2402697A299E47EB94F8EAB140DCF721"/>
          </w:placeholder>
          <w:showingPlcHdr/>
          <w:comboBox>
            <w:listItem w:value="เลือกรูปแบบหน่วยกิต"/>
            <w:listItem w:displayText="3 (3-0-6)" w:value="3 (3-0-6)"/>
            <w:listItem w:displayText="3 (2-2-5)" w:value="3 (2-2-5)"/>
          </w:comboBox>
        </w:sdtPr>
        <w:sdtContent>
          <w:r w:rsidR="00FF51EB">
            <w:rPr>
              <w:rStyle w:val="PlaceholderText"/>
            </w:rPr>
            <w:t>Choose an item.</w:t>
          </w:r>
        </w:sdtContent>
      </w:sdt>
      <w:r w:rsidR="00301A25" w:rsidRPr="00301A25">
        <w:rPr>
          <w:rFonts w:ascii="TH Sarabun New" w:eastAsia="TH Sarabun New" w:hAnsi="TH Sarabun New" w:cs="TH Sarabun New" w:hint="cs"/>
          <w:cs/>
        </w:rPr>
        <w:t xml:space="preserve"> หน่วยกิต</w:t>
      </w:r>
    </w:p>
    <w:p w14:paraId="32AF28A3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0" w:name="_Toc149298998"/>
      <w:r w:rsidRPr="00301A25">
        <w:rPr>
          <w:rFonts w:ascii="TH Sarabun New" w:eastAsia="TH Sarabun New" w:hAnsi="TH Sarabun New" w:cs="TH Sarabun New" w:hint="cs"/>
          <w:b/>
          <w:bCs/>
          <w:cs/>
        </w:rPr>
        <w:t>1.3 หมวดวิชา</w:t>
      </w:r>
      <w:bookmarkEnd w:id="240"/>
    </w:p>
    <w:p w14:paraId="04B6CE62" w14:textId="512DC106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 w:hint="cs"/>
            <w:cs/>
          </w:rPr>
          <w:id w:val="-242493718"/>
          <w:placeholder>
            <w:docPart w:val="293E188FE96C4F7E81D78E30668CAD85"/>
          </w:placeholder>
        </w:sdtPr>
        <w:sdtContent>
          <w:r w:rsidR="00301A25" w:rsidRPr="00301A25">
            <w:rPr>
              <w:rFonts w:ascii="TH Sarabun New" w:eastAsia="TH Sarabun New" w:hAnsi="TH Sarabun New" w:cs="TH Sarabun New" w:hint="cs"/>
              <w:cs/>
            </w:rPr>
            <w:t>หลักสูตร</w:t>
          </w:r>
          <w:r w:rsidR="00FF51EB">
            <w:rPr>
              <w:rFonts w:ascii="TH Sarabun New" w:eastAsia="TH Sarabun New" w:hAnsi="TH Sarabun New" w:cs="TH Sarabun New" w:hint="cs"/>
              <w:cs/>
            </w:rPr>
            <w:t xml:space="preserve">... </w:t>
          </w:r>
          <w:r w:rsidR="00301A25" w:rsidRPr="00301A25">
            <w:rPr>
              <w:rFonts w:ascii="TH Sarabun New" w:eastAsia="TH Sarabun New" w:hAnsi="TH Sarabun New" w:cs="TH Sarabun New" w:hint="cs"/>
              <w:cs/>
            </w:rPr>
            <w:t>สาขาวิชา</w:t>
          </w:r>
          <w:r w:rsidR="00FF51EB">
            <w:rPr>
              <w:rFonts w:ascii="TH Sarabun New" w:eastAsia="TH Sarabun New" w:hAnsi="TH Sarabun New" w:cs="TH Sarabun New" w:hint="cs"/>
              <w:cs/>
            </w:rPr>
            <w:t xml:space="preserve">... </w:t>
          </w:r>
          <w:r w:rsidR="00301A25" w:rsidRPr="00301A25">
            <w:rPr>
              <w:rFonts w:ascii="TH Sarabun New" w:eastAsia="TH Sarabun New" w:hAnsi="TH Sarabun New" w:cs="TH Sarabun New" w:hint="cs"/>
              <w:cs/>
            </w:rPr>
            <w:t>หมวดวิชา</w:t>
          </w:r>
          <w:r w:rsidR="00FF51EB">
            <w:rPr>
              <w:rFonts w:ascii="TH Sarabun New" w:eastAsia="TH Sarabun New" w:hAnsi="TH Sarabun New" w:cs="TH Sarabun New" w:hint="cs"/>
              <w:cs/>
            </w:rPr>
            <w:t>...</w:t>
          </w:r>
          <w:r w:rsidR="00301A25" w:rsidRPr="00301A25">
            <w:rPr>
              <w:rFonts w:ascii="TH Sarabun New" w:eastAsia="TH Sarabun New" w:hAnsi="TH Sarabun New" w:cs="TH Sarabun New" w:hint="cs"/>
              <w:cs/>
            </w:rPr>
            <w:t xml:space="preserve"> กลุ่มวิชา</w:t>
          </w:r>
          <w:r w:rsidR="00FF51EB">
            <w:rPr>
              <w:rFonts w:ascii="TH Sarabun New" w:eastAsia="TH Sarabun New" w:hAnsi="TH Sarabun New" w:cs="TH Sarabun New" w:hint="cs"/>
              <w:cs/>
            </w:rPr>
            <w:t>...</w:t>
          </w:r>
        </w:sdtContent>
      </w:sdt>
    </w:p>
    <w:p w14:paraId="74183EEB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1" w:name="_Toc149298999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4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อาจารย์ผู้รับผิดชอบรายวิชาและอาจารย์ผู้สอน</w:t>
      </w:r>
      <w:bookmarkEnd w:id="241"/>
    </w:p>
    <w:p w14:paraId="6132BBD9" w14:textId="527B2A36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cs/>
        </w:rPr>
        <w:t xml:space="preserve">ชื่อ-สกุล : </w:t>
      </w:r>
      <w:r w:rsidRPr="00301A25">
        <w:rPr>
          <w:rFonts w:ascii="TH Sarabun New" w:eastAsia="TH Sarabun New" w:hAnsi="TH Sarabun New" w:cs="TH Sarabun New" w:hint="cs"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alias w:val="Author"/>
          <w:id w:val="-410383715"/>
          <w:placeholder>
            <w:docPart w:val="91D23BD916D4407BABE3FEA97882B4B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CA3A28">
            <w:rPr>
              <w:rFonts w:ascii="TH Sarabun New" w:eastAsia="TH Sarabun New" w:hAnsi="TH Sarabun New" w:cs="TH Sarabun New" w:hint="cs"/>
              <w:cs/>
            </w:rPr>
            <w:t>ชื่อผู้เขียน</w:t>
          </w:r>
        </w:sdtContent>
      </w:sdt>
    </w:p>
    <w:p w14:paraId="725D650C" w14:textId="5C0F6714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cs/>
        </w:rPr>
        <w:t xml:space="preserve">เบอร์โทร : </w:t>
      </w:r>
      <w:r w:rsidRPr="00301A25">
        <w:rPr>
          <w:rFonts w:ascii="TH Sarabun New" w:eastAsia="TH Sarabun New" w:hAnsi="TH Sarabun New" w:cs="TH Sarabun New" w:hint="cs"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id w:val="-314488479"/>
          <w:placeholder>
            <w:docPart w:val="0A75AB3DB6424B49B9EEF8571E3BBDEC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</w:p>
    <w:p w14:paraId="03FA68D0" w14:textId="6141AFA0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/>
        </w:rPr>
        <w:t xml:space="preserve">E-mail : </w:t>
      </w:r>
      <w:r w:rsidRPr="00301A25">
        <w:rPr>
          <w:rFonts w:ascii="TH Sarabun New" w:eastAsia="TH Sarabun New" w:hAnsi="TH Sarabun New" w:cs="TH Sarabun New" w:hint="cs"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id w:val="1662271500"/>
          <w:placeholder>
            <w:docPart w:val="8444EA4B9E5445D582BA4B4A0A2F1261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</w:p>
    <w:p w14:paraId="389392F5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2" w:name="_Toc149299000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5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ภาคการศึกษา/ชั้นปีที่เรียน</w:t>
      </w:r>
      <w:bookmarkEnd w:id="242"/>
    </w:p>
    <w:p w14:paraId="10799EF8" w14:textId="21CFF9EC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cs/>
        </w:rPr>
        <w:t xml:space="preserve">ภาคการศึกษาที่ </w:t>
      </w:r>
      <w:sdt>
        <w:sdtPr>
          <w:rPr>
            <w:rFonts w:ascii="TH Sarabun New" w:eastAsia="TH Sarabun New" w:hAnsi="TH Sarabun New" w:cs="TH Sarabun New" w:hint="cs"/>
            <w:cs/>
          </w:rPr>
          <w:id w:val="-1812864686"/>
          <w:placeholder>
            <w:docPart w:val="CD8F9DED62754ECCA9728078A9DBA5FE"/>
          </w:placeholder>
          <w:showingPlcHdr/>
          <w:comboBox>
            <w:listItem w:value="เลือก"/>
            <w:listItem w:displayText="1" w:value="1"/>
            <w:listItem w:displayText="2" w:value="2"/>
            <w:listItem w:displayText="3" w:value="3"/>
          </w:comboBox>
        </w:sdtPr>
        <w:sdtContent>
          <w:r w:rsidR="00FF51EB">
            <w:rPr>
              <w:rStyle w:val="PlaceholderText"/>
            </w:rPr>
            <w:t>Choose an item.</w:t>
          </w:r>
        </w:sdtContent>
      </w:sdt>
      <w:r w:rsidRPr="00301A25">
        <w:rPr>
          <w:rFonts w:ascii="TH Sarabun New" w:eastAsia="TH Sarabun New" w:hAnsi="TH Sarabun New" w:cs="TH Sarabun New" w:hint="cs"/>
          <w:cs/>
        </w:rPr>
        <w:t xml:space="preserve"> ปีการศึกษา </w:t>
      </w:r>
      <w:sdt>
        <w:sdtPr>
          <w:rPr>
            <w:rFonts w:ascii="TH Sarabun New" w:eastAsia="TH Sarabun New" w:hAnsi="TH Sarabun New" w:cs="TH Sarabun New" w:hint="cs"/>
            <w:cs/>
          </w:rPr>
          <w:id w:val="-766693173"/>
          <w:placeholder>
            <w:docPart w:val="E96C45D0955D4D4BAED3B8C645092415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  <w:r w:rsidRPr="00301A25">
        <w:rPr>
          <w:rFonts w:ascii="TH Sarabun New" w:eastAsia="TH Sarabun New" w:hAnsi="TH Sarabun New" w:cs="TH Sarabun New" w:hint="cs"/>
          <w:cs/>
        </w:rPr>
        <w:t xml:space="preserve"> / ชั้นปีที่ </w:t>
      </w:r>
      <w:sdt>
        <w:sdtPr>
          <w:rPr>
            <w:rFonts w:ascii="TH Sarabun New" w:eastAsia="TH Sarabun New" w:hAnsi="TH Sarabun New" w:cs="TH Sarabun New" w:hint="cs"/>
            <w:cs/>
          </w:rPr>
          <w:id w:val="2080783907"/>
          <w:placeholder>
            <w:docPart w:val="54D189F113B14754A41682A75DD93EBC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  <w:r w:rsidRPr="00301A25">
        <w:rPr>
          <w:rFonts w:ascii="TH Sarabun New" w:eastAsia="TH Sarabun New" w:hAnsi="TH Sarabun New" w:cs="TH Sarabun New" w:hint="cs"/>
          <w:cs/>
        </w:rPr>
        <w:t xml:space="preserve"> </w:t>
      </w:r>
    </w:p>
    <w:p w14:paraId="24D43B08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3" w:name="_Toc149299001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6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รายวิชาที่ต้องเรียนมาก่อน (</w:t>
      </w:r>
      <w:r w:rsidRPr="00301A25">
        <w:rPr>
          <w:rFonts w:ascii="TH Sarabun New" w:eastAsia="TH Sarabun New" w:hAnsi="TH Sarabun New" w:cs="TH Sarabun New"/>
          <w:b/>
          <w:bCs/>
        </w:rPr>
        <w:t>Pre-requisite) (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ถ้ามี)</w:t>
      </w:r>
      <w:bookmarkEnd w:id="243"/>
    </w:p>
    <w:p w14:paraId="7CE95873" w14:textId="4ABBB1BE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 w:hint="cs"/>
            <w:cs/>
          </w:rPr>
          <w:id w:val="138997534"/>
          <w:placeholder>
            <w:docPart w:val="335ED8FFA8C04449A04F53E483A985FB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  <w:r w:rsidR="00301A25" w:rsidRPr="00301A25">
        <w:rPr>
          <w:rFonts w:ascii="TH Sarabun New" w:eastAsia="TH Sarabun New" w:hAnsi="TH Sarabun New" w:cs="TH Sarabun New" w:hint="cs"/>
          <w:cs/>
        </w:rPr>
        <w:t xml:space="preserve"> </w:t>
      </w:r>
    </w:p>
    <w:p w14:paraId="1EF33CF9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4" w:name="_Toc149299002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7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รายวิชาที่ต้องเรียนพร้อมกัน (</w:t>
      </w:r>
      <w:r w:rsidRPr="00301A25">
        <w:rPr>
          <w:rFonts w:ascii="TH Sarabun New" w:eastAsia="TH Sarabun New" w:hAnsi="TH Sarabun New" w:cs="TH Sarabun New"/>
          <w:b/>
          <w:bCs/>
        </w:rPr>
        <w:t>Co-requisites) (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ถ้ามี)</w:t>
      </w:r>
      <w:bookmarkEnd w:id="244"/>
    </w:p>
    <w:p w14:paraId="7476E669" w14:textId="71318053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 w:hint="cs"/>
            <w:cs/>
          </w:rPr>
          <w:id w:val="1434793440"/>
          <w:placeholder>
            <w:docPart w:val="7FE04D62747C4F36965281786AA55928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  <w:r w:rsidR="00301A25" w:rsidRPr="00301A25">
        <w:rPr>
          <w:rFonts w:ascii="TH Sarabun New" w:eastAsia="TH Sarabun New" w:hAnsi="TH Sarabun New" w:cs="TH Sarabun New" w:hint="cs"/>
          <w:cs/>
        </w:rPr>
        <w:t xml:space="preserve"> </w:t>
      </w:r>
    </w:p>
    <w:p w14:paraId="10722EB4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5" w:name="_Toc149299003"/>
      <w:r w:rsidRPr="00301A25">
        <w:rPr>
          <w:rFonts w:ascii="TH Sarabun New" w:eastAsia="TH Sarabun New" w:hAnsi="TH Sarabun New" w:cs="TH Sarabun New" w:hint="cs"/>
          <w:b/>
          <w:bCs/>
          <w:cs/>
        </w:rPr>
        <w:t>1.</w:t>
      </w:r>
      <w:r w:rsidRPr="00301A25">
        <w:rPr>
          <w:rFonts w:ascii="TH Sarabun New" w:eastAsia="TH Sarabun New" w:hAnsi="TH Sarabun New" w:cs="TH Sarabun New"/>
          <w:b/>
          <w:bCs/>
        </w:rPr>
        <w:t xml:space="preserve">8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สถานที่เรียน</w:t>
      </w:r>
      <w:bookmarkEnd w:id="245"/>
    </w:p>
    <w:p w14:paraId="077659E1" w14:textId="1CB427C3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/>
          </w:rPr>
          <w:id w:val="2048873132"/>
          <w:placeholder>
            <w:docPart w:val="91D3267E9A6A4919B7501A648C1993DD"/>
          </w:placeholder>
          <w:showingPlcHdr/>
          <w:comboBox>
            <w:listItem w:value="เลือกสถานที่เรียน"/>
            <w:listItem w:displayText="มหาวิทยาลัยสวนดุสิต" w:value="มหาวิทยาลัยสวนดุสิต"/>
            <w:listItem w:displayText="วิทยาเขตสุพรรณบุรี" w:value="วิทยาเขตสุพรรณบุรี"/>
            <w:listItem w:displayText="ศูนย์การศึกษา นครนายก" w:value="ศูนย์การศึกษา นครนายก"/>
            <w:listItem w:displayText="ศูนย์การศึกษา ลำปาง" w:value="ศูนย์การศึกษา ลำปาง"/>
            <w:listItem w:displayText="ศูนย์การศึกษา ตรัง " w:value="ศูนย์การศึกษา ตรัง "/>
            <w:listItem w:displayText="ศูนย์การศึกษา หัวหิน" w:value="ศูนย์การศึกษา หัวหิน"/>
          </w:comboBox>
        </w:sdtPr>
        <w:sdtContent>
          <w:r w:rsidR="00FF51EB">
            <w:rPr>
              <w:rStyle w:val="PlaceholderText"/>
            </w:rPr>
            <w:t>Choose an item.</w:t>
          </w:r>
        </w:sdtContent>
      </w:sdt>
      <w:r w:rsidR="00301A25" w:rsidRPr="00301A25">
        <w:rPr>
          <w:rFonts w:ascii="TH Sarabun New" w:eastAsia="TH Sarabun New" w:hAnsi="TH Sarabun New" w:cs="TH Sarabun New"/>
        </w:rPr>
        <w:tab/>
      </w:r>
    </w:p>
    <w:p w14:paraId="6262BFD6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6" w:name="_Toc149299004"/>
      <w:r w:rsidRPr="00301A25">
        <w:rPr>
          <w:rFonts w:ascii="TH Sarabun New" w:eastAsia="TH Sarabun New" w:hAnsi="TH Sarabun New" w:cs="TH Sarabun New" w:hint="cs"/>
          <w:b/>
          <w:bCs/>
          <w:cs/>
        </w:rPr>
        <w:t>1</w:t>
      </w:r>
      <w:r w:rsidRPr="00301A25">
        <w:rPr>
          <w:rFonts w:ascii="TH Sarabun New" w:eastAsia="TH Sarabun New" w:hAnsi="TH Sarabun New" w:cs="TH Sarabun New"/>
          <w:b/>
          <w:bCs/>
        </w:rPr>
        <w:t>.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9 วันที่จัดทำหรือปรับปรุงรายละเอียดของรายวิชาครั้งล่าสุด</w:t>
      </w:r>
      <w:bookmarkEnd w:id="246"/>
    </w:p>
    <w:p w14:paraId="0166704E" w14:textId="3057F412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 w:hint="cs"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id w:val="1246384606"/>
          <w:placeholder>
            <w:docPart w:val="B987A2D60BED44669BC0DFE5A44D0A1C"/>
          </w:placeholder>
          <w:showingPlcHdr/>
          <w:date w:fullDate="2024-07-30T00:00:00Z">
            <w:dateFormat w:val="d ดดดด bbbb"/>
            <w:lid w:val="th-TH"/>
            <w:storeMappedDataAs w:val="dateTime"/>
            <w:calendar w:val="thai"/>
          </w:date>
        </w:sdtPr>
        <w:sdtContent>
          <w:r w:rsidR="00FF51EB">
            <w:rPr>
              <w:rStyle w:val="PlaceholderText"/>
            </w:rPr>
            <w:t>Click or tap to enter a date.</w:t>
          </w:r>
        </w:sdtContent>
      </w:sdt>
    </w:p>
    <w:p w14:paraId="51EF019A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</w:rPr>
      </w:pPr>
    </w:p>
    <w:p w14:paraId="591D63A9" w14:textId="77777777" w:rsidR="00301A25" w:rsidRPr="00301A25" w:rsidRDefault="00301A25" w:rsidP="00301A25">
      <w:pPr>
        <w:spacing w:before="240" w:after="240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bookmarkStart w:id="247" w:name="_Toc149299005"/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lastRenderedPageBreak/>
        <w:t>หมวดที่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2 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จุดมุ่งหมายและวัตถุประสงค์</w:t>
      </w:r>
      <w:bookmarkEnd w:id="247"/>
    </w:p>
    <w:p w14:paraId="57853338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imes New Roman" w:hAnsi="TH Sarabun New" w:cs="TH Sarabun New"/>
          <w:b/>
          <w:bCs/>
        </w:rPr>
      </w:pPr>
      <w:bookmarkStart w:id="248" w:name="_Toc149299006"/>
      <w:r w:rsidRPr="00301A25">
        <w:rPr>
          <w:rFonts w:ascii="TH Sarabun New" w:eastAsia="TH Sarabun New" w:hAnsi="TH Sarabun New" w:cs="TH Sarabun New" w:hint="cs"/>
          <w:b/>
          <w:bCs/>
          <w:cs/>
        </w:rPr>
        <w:t>2.</w:t>
      </w:r>
      <w:r w:rsidRPr="00301A25">
        <w:rPr>
          <w:rFonts w:ascii="TH Sarabun New" w:eastAsia="TH Sarabun New" w:hAnsi="TH Sarabun New" w:cs="TH Sarabun New"/>
          <w:b/>
          <w:bCs/>
        </w:rPr>
        <w:t xml:space="preserve">1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จุดมุ่งหมายของรายวิชา</w:t>
      </w:r>
      <w:bookmarkEnd w:id="248"/>
    </w:p>
    <w:sdt>
      <w:sdtPr>
        <w:rPr>
          <w:rFonts w:ascii="TH Sarabun New" w:eastAsia="TH Sarabun New" w:hAnsi="TH Sarabun New" w:cs="TH Sarabun New" w:hint="cs"/>
          <w:cs/>
        </w:rPr>
        <w:id w:val="-1106574006"/>
        <w:placeholder>
          <w:docPart w:val="1D7B2D225E6D4C798A1CE0D583285240"/>
        </w:placeholder>
      </w:sdtPr>
      <w:sdtEndPr>
        <w:rPr>
          <w:rFonts w:hint="default"/>
          <w:cs w:val="0"/>
        </w:rPr>
      </w:sdtEndPr>
      <w:sdtContent>
        <w:p w14:paraId="30A670FF" w14:textId="4FDA85B6" w:rsidR="00301A25" w:rsidRPr="00301A25" w:rsidRDefault="00301A25" w:rsidP="00FF51EB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H Sarabun New" w:hAnsi="TH Sarabun New" w:cs="TH Sarabun New"/>
            </w:rPr>
          </w:pPr>
          <w:r w:rsidRPr="00301A25">
            <w:rPr>
              <w:rFonts w:ascii="TH Sarabun New" w:eastAsia="TH Sarabun New" w:hAnsi="TH Sarabun New" w:cs="TH Sarabun New"/>
            </w:rPr>
            <w:t xml:space="preserve">1. </w:t>
          </w:r>
        </w:p>
      </w:sdtContent>
    </w:sdt>
    <w:p w14:paraId="7C49C2F2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49" w:name="_Toc149299007"/>
      <w:r w:rsidRPr="00301A25">
        <w:rPr>
          <w:rFonts w:ascii="TH Sarabun New" w:eastAsia="TH Sarabun New" w:hAnsi="TH Sarabun New" w:cs="TH Sarabun New" w:hint="cs"/>
          <w:b/>
          <w:bCs/>
          <w:cs/>
        </w:rPr>
        <w:t>2.</w:t>
      </w:r>
      <w:r w:rsidRPr="00301A25">
        <w:rPr>
          <w:rFonts w:ascii="TH Sarabun New" w:eastAsia="TH Sarabun New" w:hAnsi="TH Sarabun New" w:cs="TH Sarabun New"/>
          <w:b/>
          <w:bCs/>
        </w:rPr>
        <w:t xml:space="preserve">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วัตถุประสงค์ในการพัฒนา</w:t>
      </w:r>
      <w:r w:rsidRPr="00301A25">
        <w:rPr>
          <w:rFonts w:ascii="TH Sarabun New" w:eastAsia="TH Sarabun New" w:hAnsi="TH Sarabun New" w:cs="TH Sarabun New"/>
          <w:b/>
          <w:bCs/>
        </w:rPr>
        <w:t>/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ปรับปรุงรายวิชา</w:t>
      </w:r>
      <w:bookmarkEnd w:id="249"/>
    </w:p>
    <w:sdt>
      <w:sdtPr>
        <w:rPr>
          <w:rFonts w:ascii="TH Sarabun New" w:eastAsia="TH Sarabun New" w:hAnsi="TH Sarabun New" w:cs="TH Sarabun New"/>
        </w:rPr>
        <w:id w:val="-1478061471"/>
        <w:placeholder>
          <w:docPart w:val="00AC3590924A4A3B8E48468ABC55AF63"/>
        </w:placeholder>
      </w:sdtPr>
      <w:sdtContent>
        <w:p w14:paraId="12F06522" w14:textId="7311937F" w:rsidR="00301A25" w:rsidRPr="00301A25" w:rsidRDefault="00301A25" w:rsidP="00301A25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imes New Roman" w:hAnsi="TH Sarabun New" w:cs="TH Sarabun New"/>
            </w:rPr>
          </w:pPr>
          <w:r w:rsidRPr="00301A25">
            <w:rPr>
              <w:rFonts w:ascii="TH Sarabun New" w:eastAsia="TH Sarabun New" w:hAnsi="TH Sarabun New" w:cs="TH Sarabun New"/>
            </w:rPr>
            <w:t xml:space="preserve">1. </w:t>
          </w:r>
        </w:p>
      </w:sdtContent>
    </w:sdt>
    <w:p w14:paraId="2B64848C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  <w:color w:val="FF0000"/>
        </w:rPr>
      </w:pPr>
      <w:bookmarkStart w:id="250" w:name="_Toc149299008"/>
      <w:r w:rsidRPr="00301A25">
        <w:rPr>
          <w:rFonts w:ascii="TH Sarabun New" w:eastAsia="TH Sarabun New" w:hAnsi="TH Sarabun New" w:cs="TH Sarabun New" w:hint="cs"/>
          <w:b/>
          <w:bCs/>
          <w:noProof/>
          <w:cs/>
        </w:rPr>
        <w:t>2.3 ผลลัพธ์การเรียนรู้ระดับรายวิชา</w:t>
      </w:r>
      <w:bookmarkEnd w:id="250"/>
      <w:r w:rsidRPr="00301A25">
        <w:rPr>
          <w:rFonts w:ascii="TH Sarabun New" w:eastAsia="TH Sarabun New" w:hAnsi="TH Sarabun New" w:cs="TH Sarabun New" w:hint="cs"/>
          <w:b/>
          <w:bCs/>
          <w:noProof/>
          <w:cs/>
        </w:rPr>
        <w:t xml:space="preserve"> </w:t>
      </w:r>
    </w:p>
    <w:p w14:paraId="4A3DB55E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imes New Roman" w:hAnsi="TH Sarabun New" w:cs="TH Sarabun New"/>
          <w:i/>
          <w:iCs/>
        </w:rPr>
      </w:pPr>
      <w:r w:rsidRPr="00301A25">
        <w:rPr>
          <w:rFonts w:ascii="TH Sarabun New" w:eastAsia="TH Sarabun New" w:hAnsi="TH Sarabun New" w:cs="TH Sarabun New" w:hint="cs"/>
          <w:cs/>
        </w:rPr>
        <w:t>เมื่อสิ้นสุดการเรียนการสอนแล้ว นักศึกษาที่สำเร็จการศึกษาในรายวิชาจะได้ผลลัพธ์การเรียนรู้ ระดับรายวิชา (</w:t>
      </w:r>
      <w:r w:rsidRPr="00301A25">
        <w:rPr>
          <w:rFonts w:ascii="TH Sarabun New" w:eastAsia="TH Sarabun New" w:hAnsi="TH Sarabun New" w:cs="TH Sarabun New"/>
        </w:rPr>
        <w:t>CLOs</w:t>
      </w:r>
      <w:r w:rsidRPr="00301A25">
        <w:rPr>
          <w:rFonts w:ascii="TH Sarabun New" w:eastAsia="TH Sarabun New" w:hAnsi="TH Sarabun New" w:cs="TH Sarabun New" w:hint="cs"/>
          <w:cs/>
        </w:rPr>
        <w:t>)</w:t>
      </w:r>
      <w:r w:rsidRPr="00301A25">
        <w:rPr>
          <w:rFonts w:ascii="TH Sarabun New" w:eastAsia="TH Sarabun New" w:hAnsi="TH Sarabun New" w:cs="TH Sarabun New"/>
        </w:rPr>
        <w:t xml:space="preserve">  </w:t>
      </w:r>
    </w:p>
    <w:p w14:paraId="5D8CC8DB" w14:textId="045472CA" w:rsidR="00301A25" w:rsidRPr="00301A25" w:rsidRDefault="00301A25" w:rsidP="00FF51EB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/>
        </w:rPr>
        <w:t>1.</w:t>
      </w:r>
      <w:r w:rsidRPr="00301A25">
        <w:rPr>
          <w:rFonts w:ascii="TH Sarabun New" w:eastAsia="TH Sarabun New" w:hAnsi="TH Sarabun New" w:cs="TH Sarabun New" w:hint="cs"/>
          <w:cs/>
        </w:rPr>
        <w:t xml:space="preserve"> </w:t>
      </w:r>
      <w:r w:rsidRPr="00301A25">
        <w:rPr>
          <w:rFonts w:ascii="TH Sarabun New" w:eastAsia="TH Sarabun New" w:hAnsi="TH Sarabun New" w:cs="TH Sarabun New"/>
        </w:rPr>
        <w:t xml:space="preserve">CLO1: </w:t>
      </w:r>
    </w:p>
    <w:p w14:paraId="7D0269DF" w14:textId="77777777" w:rsidR="00301A25" w:rsidRPr="00301A25" w:rsidRDefault="00301A25" w:rsidP="00301A25">
      <w:pPr>
        <w:spacing w:before="240" w:after="240"/>
        <w:jc w:val="center"/>
        <w:rPr>
          <w:rFonts w:ascii="TH Sarabun New" w:eastAsia="TH Sarabun New" w:hAnsi="TH Sarabun New" w:cs="TH Sarabun New"/>
          <w:b/>
          <w:bCs/>
          <w:sz w:val="36"/>
          <w:szCs w:val="36"/>
        </w:rPr>
      </w:pPr>
      <w:bookmarkStart w:id="251" w:name="_Toc149299009"/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หมวดที่ 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>3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 xml:space="preserve"> ลักษณะและการดำเนินการ</w:t>
      </w:r>
      <w:bookmarkEnd w:id="251"/>
    </w:p>
    <w:p w14:paraId="60A49AED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52" w:name="_Toc149299010"/>
      <w:r w:rsidRPr="00301A25">
        <w:rPr>
          <w:rFonts w:ascii="TH Sarabun New" w:eastAsia="TH Sarabun New" w:hAnsi="TH Sarabun New" w:cs="TH Sarabun New" w:hint="cs"/>
          <w:b/>
          <w:bCs/>
          <w:cs/>
        </w:rPr>
        <w:t>3.</w:t>
      </w:r>
      <w:r w:rsidRPr="00301A25">
        <w:rPr>
          <w:rFonts w:ascii="TH Sarabun New" w:eastAsia="TH Sarabun New" w:hAnsi="TH Sarabun New" w:cs="TH Sarabun New"/>
          <w:b/>
          <w:bCs/>
        </w:rPr>
        <w:t xml:space="preserve">1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คำอธิบายรายวิชา</w:t>
      </w:r>
      <w:bookmarkEnd w:id="252"/>
    </w:p>
    <w:sdt>
      <w:sdtPr>
        <w:rPr>
          <w:rFonts w:ascii="TH Sarabun New" w:eastAsia="TH Sarabun New" w:hAnsi="TH Sarabun New" w:cs="TH Sarabun New"/>
        </w:rPr>
        <w:id w:val="1571537780"/>
        <w:placeholder>
          <w:docPart w:val="92BD0DDC2DF94C7E9D80277ABDA9528A"/>
        </w:placeholder>
      </w:sdtPr>
      <w:sdtContent>
        <w:p w14:paraId="25D86D4F" w14:textId="41813384" w:rsidR="00FF51EB" w:rsidRDefault="00FF51EB" w:rsidP="00FF51EB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</w:pPr>
        </w:p>
        <w:p w14:paraId="7AE64929" w14:textId="36C46867" w:rsidR="00301A25" w:rsidRPr="00301A25" w:rsidRDefault="00000000" w:rsidP="00301A25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H Sarabun New" w:hAnsi="TH Sarabun New" w:cs="TH Sarabun New"/>
            </w:rPr>
          </w:pPr>
        </w:p>
      </w:sdtContent>
    </w:sdt>
    <w:p w14:paraId="6F91A573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53" w:name="_Toc149299011"/>
      <w:r w:rsidRPr="00301A25">
        <w:rPr>
          <w:rFonts w:ascii="TH Sarabun New" w:eastAsia="TH Sarabun New" w:hAnsi="TH Sarabun New" w:cs="TH Sarabun New" w:hint="cs"/>
          <w:b/>
          <w:bCs/>
          <w:cs/>
        </w:rPr>
        <w:t>3.</w:t>
      </w:r>
      <w:r w:rsidRPr="00301A25">
        <w:rPr>
          <w:rFonts w:ascii="TH Sarabun New" w:eastAsia="TH Sarabun New" w:hAnsi="TH Sarabun New" w:cs="TH Sarabun New"/>
          <w:b/>
          <w:bCs/>
        </w:rPr>
        <w:t xml:space="preserve">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จำนวนชั่วโมงที่ใช้ต่อภาคการศึกษา</w:t>
      </w:r>
      <w:bookmarkEnd w:id="2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061"/>
        <w:gridCol w:w="2101"/>
        <w:gridCol w:w="2056"/>
      </w:tblGrid>
      <w:tr w:rsidR="00301A25" w:rsidRPr="00301A25" w14:paraId="1747BD86" w14:textId="7777777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1AD9" w14:textId="77777777" w:rsidR="00301A25" w:rsidRPr="00301A25" w:rsidRDefault="00301A25" w:rsidP="00301A2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BrowalliaNew-Bold" w:hint="cs"/>
                <w:b/>
                <w:bCs/>
                <w:cs/>
              </w:rPr>
              <w:t xml:space="preserve">บรรยาย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CA3B" w14:textId="77777777" w:rsidR="00301A25" w:rsidRPr="00301A25" w:rsidRDefault="00301A25" w:rsidP="00301A25">
            <w:pPr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>การปฏิบัติ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F347" w14:textId="77777777" w:rsidR="00301A25" w:rsidRPr="00301A25" w:rsidRDefault="00301A25" w:rsidP="00301A25">
            <w:pPr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BrowalliaNew-Bold" w:hint="cs"/>
                <w:b/>
                <w:bCs/>
                <w:cs/>
              </w:rPr>
              <w:t>การศึกษาด้วยตนเอง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CD53" w14:textId="77777777" w:rsidR="00301A25" w:rsidRPr="00301A25" w:rsidRDefault="00301A25" w:rsidP="00301A25">
            <w:pPr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BrowalliaNew-Bold" w:hint="cs"/>
                <w:b/>
                <w:bCs/>
                <w:cs/>
              </w:rPr>
              <w:t>สอนเสริม</w:t>
            </w:r>
          </w:p>
        </w:tc>
      </w:tr>
      <w:tr w:rsidR="00301A25" w:rsidRPr="00301A25" w14:paraId="7F78EDFB" w14:textId="77777777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8563" w14:textId="7A863B71" w:rsidR="00301A25" w:rsidRPr="00301A25" w:rsidRDefault="00000000" w:rsidP="00301A25">
            <w:pPr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hint="cs"/>
                  <w:cs/>
                </w:rPr>
                <w:id w:val="-1307008508"/>
                <w:placeholder>
                  <w:docPart w:val="DE51C6C229734C7A95693DB13B5E87EC"/>
                </w:placeholder>
                <w:showingPlcHdr/>
              </w:sdtPr>
              <w:sdtContent>
                <w:r w:rsidR="00FF5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FA4A" w14:textId="0D5FAC2C" w:rsidR="00301A25" w:rsidRPr="00301A25" w:rsidRDefault="00000000" w:rsidP="00301A25">
            <w:pPr>
              <w:jc w:val="center"/>
              <w:rPr>
                <w:rFonts w:eastAsia="Times New Roman"/>
                <w:b/>
                <w:bCs/>
              </w:rPr>
            </w:pPr>
            <w:sdt>
              <w:sdtPr>
                <w:id w:val="1767969124"/>
                <w:placeholder>
                  <w:docPart w:val="2A9E1F4E117844219F98D5517F21E6A9"/>
                </w:placeholder>
              </w:sdtPr>
              <w:sdtContent>
                <w:sdt>
                  <w:sdtPr>
                    <w:rPr>
                      <w:rFonts w:hint="cs"/>
                      <w:cs/>
                    </w:rPr>
                    <w:id w:val="-1402211533"/>
                    <w:placeholder>
                      <w:docPart w:val="2BA45C19F2B54D49BB8334DEA5EE3630"/>
                    </w:placeholder>
                    <w:showingPlcHdr/>
                  </w:sdtPr>
                  <w:sdtContent>
                    <w:r w:rsidR="00FF51EB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9BC3" w14:textId="5EED1CBF" w:rsidR="00301A25" w:rsidRPr="00301A25" w:rsidRDefault="00000000" w:rsidP="00301A25">
            <w:pPr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hint="cs"/>
                  <w:cs/>
                </w:rPr>
                <w:id w:val="-738628599"/>
                <w:placeholder>
                  <w:docPart w:val="5EFC8362C1FA40E595DAC143D5DB6A27"/>
                </w:placeholder>
                <w:showingPlcHdr/>
              </w:sdtPr>
              <w:sdtContent>
                <w:r w:rsidR="00FF5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4821" w14:textId="4063FA40" w:rsidR="00301A25" w:rsidRPr="00301A25" w:rsidRDefault="00000000" w:rsidP="00301A25">
            <w:pPr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hint="cs"/>
                  <w:cs/>
                </w:rPr>
                <w:id w:val="1363556642"/>
                <w:placeholder>
                  <w:docPart w:val="6776B8DC2ED74B93A10768D93C20CCC3"/>
                </w:placeholder>
                <w:showingPlcHdr/>
              </w:sdtPr>
              <w:sdtContent>
                <w:r w:rsidR="00FF5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D4EA7C6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54" w:name="_Toc149299012"/>
      <w:r w:rsidRPr="00301A25">
        <w:rPr>
          <w:rFonts w:ascii="TH Sarabun New" w:eastAsia="TH Sarabun New" w:hAnsi="TH Sarabun New" w:cs="TH Sarabun New" w:hint="cs"/>
          <w:b/>
          <w:bCs/>
          <w:cs/>
        </w:rPr>
        <w:t>3.</w:t>
      </w:r>
      <w:r w:rsidRPr="00301A25">
        <w:rPr>
          <w:rFonts w:ascii="TH Sarabun New" w:eastAsia="TH Sarabun New" w:hAnsi="TH Sarabun New" w:cs="TH Sarabun New"/>
          <w:b/>
          <w:bCs/>
        </w:rPr>
        <w:t xml:space="preserve">3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แนวคิดกระบวนการจัดการเรียนรู้</w:t>
      </w:r>
      <w:bookmarkEnd w:id="254"/>
      <w:r w:rsidRPr="00301A25">
        <w:rPr>
          <w:rFonts w:ascii="TH Sarabun New" w:eastAsia="TH Sarabun New" w:hAnsi="TH Sarabun New" w:cs="TH Sarabun New" w:hint="cs"/>
          <w:b/>
          <w:bCs/>
          <w:cs/>
        </w:rPr>
        <w:t xml:space="preserve">  </w:t>
      </w:r>
    </w:p>
    <w:p w14:paraId="2D873EDB" w14:textId="2EE7C1D0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r w:rsidRPr="00301A25">
        <w:rPr>
          <w:rFonts w:ascii="TH Sarabun New" w:eastAsia="TH Sarabun New" w:hAnsi="TH Sarabun New" w:cs="TH Sarabun New"/>
        </w:rPr>
        <w:t xml:space="preserve"> </w:t>
      </w:r>
      <w:sdt>
        <w:sdtPr>
          <w:rPr>
            <w:rFonts w:ascii="TH Sarabun New" w:eastAsia="TH Sarabun New" w:hAnsi="TH Sarabun New" w:cs="TH Sarabun New" w:hint="cs"/>
            <w:cs/>
          </w:rPr>
          <w:id w:val="352395585"/>
          <w:placeholder>
            <w:docPart w:val="3FBE8C209326473589064617961C6691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</w:p>
    <w:p w14:paraId="38832EED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55" w:name="_Toc149299013"/>
      <w:r w:rsidRPr="00301A25">
        <w:rPr>
          <w:rFonts w:ascii="TH Sarabun New" w:eastAsia="TH Sarabun New" w:hAnsi="TH Sarabun New" w:cs="TH Sarabun New" w:hint="cs"/>
          <w:b/>
          <w:bCs/>
          <w:cs/>
        </w:rPr>
        <w:t>3.4 จำนวนชั่วโมงต่อสัปดาห์ที่อาจารย์ให้คำปรึกษาและแนะนำทางวิชาการแก่นักศึกษาเป็นรายบุคคล</w:t>
      </w:r>
      <w:bookmarkEnd w:id="255"/>
    </w:p>
    <w:p w14:paraId="1BAC0BFF" w14:textId="2761462A" w:rsidR="00301A25" w:rsidRPr="00301A25" w:rsidRDefault="00000000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</w:rPr>
      </w:pPr>
      <w:sdt>
        <w:sdtPr>
          <w:rPr>
            <w:rFonts w:ascii="TH Sarabun New" w:eastAsia="TH Sarabun New" w:hAnsi="TH Sarabun New" w:cs="TH Sarabun New" w:hint="cs"/>
            <w:cs/>
          </w:rPr>
          <w:id w:val="-690992052"/>
          <w:placeholder>
            <w:docPart w:val="E4B06DEBCEDC424E99D355054C44BE9D"/>
          </w:placeholder>
          <w:showingPlcHdr/>
        </w:sdtPr>
        <w:sdtContent>
          <w:r w:rsidR="00FF51EB">
            <w:rPr>
              <w:rStyle w:val="PlaceholderText"/>
            </w:rPr>
            <w:t>Click or tap here to enter text.</w:t>
          </w:r>
        </w:sdtContent>
      </w:sdt>
    </w:p>
    <w:p w14:paraId="3254FD92" w14:textId="77777777" w:rsidR="00301A25" w:rsidRPr="00301A25" w:rsidRDefault="00301A25" w:rsidP="00301A25">
      <w:pPr>
        <w:spacing w:before="240" w:after="240"/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bookmarkStart w:id="256" w:name="_Toc149299014"/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หมวดที่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4 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การพัฒนาการเรียนรู้ของนักศึกษา</w:t>
      </w:r>
      <w:bookmarkEnd w:id="256"/>
    </w:p>
    <w:p w14:paraId="01908BE8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57" w:name="_Toc149299015"/>
      <w:r w:rsidRPr="00301A25">
        <w:rPr>
          <w:rFonts w:ascii="TH Sarabun New" w:eastAsia="TH Sarabun New" w:hAnsi="TH Sarabun New" w:cs="TH Sarabun New"/>
          <w:b/>
          <w:bCs/>
        </w:rPr>
        <w:t xml:space="preserve">4.1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 xml:space="preserve">ความสัมพันธ์ระหว่างผลลัพธ์การเรียนรู้ระดับรายวิชา </w:t>
      </w:r>
      <w:r w:rsidRPr="00301A25">
        <w:rPr>
          <w:rFonts w:ascii="TH Sarabun New" w:eastAsia="TH Sarabun New" w:hAnsi="TH Sarabun New" w:cs="TH Sarabun New"/>
          <w:b/>
          <w:bCs/>
        </w:rPr>
        <w:t>(CLOs)</w:t>
      </w:r>
      <w:r w:rsidRPr="00301A25">
        <w:rPr>
          <w:rFonts w:ascii="TH Sarabun New" w:eastAsia="TH Sarabun New" w:hAnsi="TH Sarabun New" w:cs="TH Sarabun New"/>
          <w:b/>
          <w:bCs/>
          <w:vertAlign w:val="subscript"/>
        </w:rPr>
        <w:t xml:space="preserve">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กับระดับการเรียนรู้ (</w:t>
      </w:r>
      <w:r w:rsidRPr="00301A25">
        <w:rPr>
          <w:rFonts w:ascii="TH Sarabun New" w:eastAsia="TH Sarabun New" w:hAnsi="TH Sarabun New" w:cs="TH Sarabun New"/>
          <w:b/>
          <w:bCs/>
        </w:rPr>
        <w:t>LL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)</w:t>
      </w:r>
      <w:bookmarkEnd w:id="257"/>
      <w:r w:rsidRPr="00301A25">
        <w:rPr>
          <w:rFonts w:ascii="TH Sarabun New" w:eastAsia="TH Sarabun New" w:hAnsi="TH Sarabun New" w:cs="TH Sarabun New" w:hint="cs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4835"/>
        <w:gridCol w:w="2323"/>
      </w:tblGrid>
      <w:tr w:rsidR="00301A25" w:rsidRPr="00301A25" w14:paraId="56A5A675" w14:textId="77777777" w:rsidTr="00FF51EB">
        <w:trPr>
          <w:trHeight w:val="863"/>
          <w:tblHeader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9CC" w14:textId="77777777" w:rsidR="00301A25" w:rsidRPr="00301A25" w:rsidRDefault="00301A25" w:rsidP="00301A25">
            <w:pPr>
              <w:spacing w:after="240"/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t>ลำดับ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br/>
            </w: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t>(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t>CLO</w:t>
            </w: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t>)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F886" w14:textId="77777777" w:rsidR="00301A25" w:rsidRPr="00301A25" w:rsidRDefault="00301A25" w:rsidP="00301A25">
            <w:pPr>
              <w:spacing w:after="240"/>
              <w:jc w:val="center"/>
              <w:rPr>
                <w:rFonts w:ascii="TH Sarabun New" w:eastAsia="TH Sarabun New" w:hAnsi="TH Sarabun New" w:cs="TH Sarabun New"/>
                <w:b/>
                <w:bCs/>
                <w:cs/>
              </w:rPr>
            </w:pPr>
            <w:r w:rsidRPr="00301A25">
              <w:rPr>
                <w:rFonts w:ascii="TH Sarabun New" w:eastAsia="TH Sarabun New" w:hAnsi="TH Sarabun New" w:cs="TH Sarabun New" w:hint="cs"/>
                <w:b/>
                <w:bCs/>
                <w:color w:val="000000"/>
                <w:cs/>
              </w:rPr>
              <w:t>คำอธิบายผลลัพธ์การเรียนรู้</w:t>
            </w:r>
            <w:r w:rsidRPr="00301A25">
              <w:rPr>
                <w:rFonts w:ascii="TH Sarabun New" w:eastAsia="TH Sarabun New" w:hAnsi="TH Sarabun New" w:cs="TH Sarabun New"/>
                <w:b/>
                <w:bCs/>
                <w:color w:val="000000"/>
              </w:rPr>
              <w:br/>
              <w:t>CLO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t xml:space="preserve"> Statement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019C" w14:textId="77777777" w:rsidR="00301A25" w:rsidRPr="00301A25" w:rsidRDefault="00301A25" w:rsidP="00301A25">
            <w:pPr>
              <w:spacing w:after="240"/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t>ระดับการเรียนรู้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br/>
              <w:t>Level of Learning</w:t>
            </w:r>
          </w:p>
        </w:tc>
      </w:tr>
      <w:tr w:rsidR="00301A25" w:rsidRPr="00301A25" w14:paraId="6358B3DC" w14:textId="77777777" w:rsidTr="00FF51EB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C480" w14:textId="77777777" w:rsidR="00301A25" w:rsidRPr="00301A25" w:rsidRDefault="00000000" w:rsidP="00301A25">
            <w:pPr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hint="cs"/>
                  <w:cs/>
                </w:rPr>
                <w:id w:val="1175837510"/>
                <w:placeholder>
                  <w:docPart w:val="ED79C89DE4B94ED3BEA60DD8F5A1249F"/>
                </w:placeholder>
              </w:sdtPr>
              <w:sdtContent>
                <w:r w:rsidR="00301A25" w:rsidRPr="00301A25">
                  <w:t>CLO1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EDB" w14:textId="05889AC1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  <w:sz w:val="24"/>
                <w:szCs w:val="28"/>
              </w:rPr>
            </w:pPr>
            <w:sdt>
              <w:sdtPr>
                <w:rPr>
                  <w:rFonts w:hint="cs"/>
                  <w:cs/>
                </w:rPr>
                <w:id w:val="786617966"/>
                <w:placeholder>
                  <w:docPart w:val="D4592B36D6504DEB9455B69CDF38CC8D"/>
                </w:placeholder>
                <w:showingPlcHdr/>
              </w:sdtPr>
              <w:sdtContent>
                <w:r w:rsidR="00FF5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3E8E" w14:textId="77777777" w:rsidR="00301A25" w:rsidRPr="00301A25" w:rsidRDefault="00301A25" w:rsidP="00301A25">
            <w:pPr>
              <w:tabs>
                <w:tab w:val="left" w:pos="992"/>
                <w:tab w:val="left" w:pos="1238"/>
                <w:tab w:val="left" w:pos="1613"/>
                <w:tab w:val="left" w:pos="2189"/>
                <w:tab w:val="left" w:pos="2347"/>
                <w:tab w:val="right" w:pos="9029"/>
              </w:tabs>
              <w:jc w:val="center"/>
              <w:rPr>
                <w:rFonts w:ascii="TH Sarabun New" w:eastAsia="TH Sarabun New" w:hAnsi="TH Sarabun New" w:cs="TH Sarabun New"/>
              </w:rPr>
            </w:pPr>
            <w:r w:rsidRPr="00301A25">
              <w:rPr>
                <w:rFonts w:ascii="TH Sarabun New" w:eastAsia="TH Sarabun New" w:hAnsi="TH Sarabun New" w:cs="TH Sarabun New"/>
              </w:rPr>
              <w:t>Understanding</w:t>
            </w:r>
          </w:p>
        </w:tc>
      </w:tr>
      <w:tr w:rsidR="00FF51EB" w:rsidRPr="00301A25" w14:paraId="12C9D125" w14:textId="77777777" w:rsidTr="00FF51EB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FCE0" w14:textId="77777777" w:rsidR="00FF51EB" w:rsidRPr="00301A25" w:rsidRDefault="00FF51EB" w:rsidP="00FF51EB">
            <w:pPr>
              <w:jc w:val="center"/>
              <w:rPr>
                <w:rFonts w:eastAsia="Times New Roman"/>
                <w:b/>
                <w:bCs/>
              </w:rPr>
            </w:pPr>
            <w:sdt>
              <w:sdtPr>
                <w:rPr>
                  <w:rFonts w:hint="cs"/>
                  <w:cs/>
                </w:rPr>
                <w:id w:val="1066306354"/>
                <w:placeholder>
                  <w:docPart w:val="0EA03E2ECD9D4723BD9C563665F1E2F8"/>
                </w:placeholder>
              </w:sdtPr>
              <w:sdtContent>
                <w:r w:rsidRPr="00301A25">
                  <w:t>CLO2</w:t>
                </w:r>
              </w:sdtContent>
            </w:sdt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042D" w14:textId="4490AD93" w:rsidR="00FF51EB" w:rsidRPr="00301A25" w:rsidRDefault="00FF51EB" w:rsidP="00FF51EB">
            <w:pPr>
              <w:jc w:val="left"/>
              <w:rPr>
                <w:rFonts w:ascii="Times New Roman" w:eastAsia="Times New Roman" w:hAnsi="Times New Roman" w:cs="Angsana New"/>
                <w:sz w:val="24"/>
                <w:szCs w:val="28"/>
              </w:rPr>
            </w:pPr>
            <w:sdt>
              <w:sdtPr>
                <w:rPr>
                  <w:rFonts w:hint="cs"/>
                  <w:cs/>
                </w:rPr>
                <w:id w:val="1175231726"/>
                <w:placeholder>
                  <w:docPart w:val="261007A7161C491AB57F048B90D8EF4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1448" w14:textId="2740299D" w:rsidR="00FF51EB" w:rsidRPr="00301A25" w:rsidRDefault="00FF51EB" w:rsidP="00FF51EB">
            <w:pPr>
              <w:tabs>
                <w:tab w:val="left" w:pos="992"/>
                <w:tab w:val="left" w:pos="1238"/>
                <w:tab w:val="left" w:pos="1613"/>
                <w:tab w:val="left" w:pos="2189"/>
                <w:tab w:val="left" w:pos="2347"/>
                <w:tab w:val="right" w:pos="9029"/>
              </w:tabs>
              <w:jc w:val="center"/>
              <w:rPr>
                <w:rFonts w:ascii="TH Sarabun New" w:eastAsia="TH Sarabun New" w:hAnsi="TH Sarabun New" w:cs="TH Sarabun New"/>
              </w:rPr>
            </w:pPr>
            <w:sdt>
              <w:sdtPr>
                <w:rPr>
                  <w:rFonts w:hint="cs"/>
                  <w:cs/>
                </w:rPr>
                <w:id w:val="80261861"/>
                <w:placeholder>
                  <w:docPart w:val="610E8E5B0AA942D88ACF306F6F707E35"/>
                </w:placeholder>
                <w:showingPlcHdr/>
              </w:sdtPr>
              <w:sdtContent>
                <w:r w:rsidRPr="00C61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51EB" w:rsidRPr="00301A25" w14:paraId="3541B757" w14:textId="77777777" w:rsidTr="00FF51EB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AC0" w14:textId="77777777" w:rsidR="00FF51EB" w:rsidRPr="00301A25" w:rsidRDefault="00FF51EB" w:rsidP="00FF51EB">
            <w:pPr>
              <w:jc w:val="center"/>
            </w:pPr>
            <w:r w:rsidRPr="00301A25">
              <w:t>CLO3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E6F" w14:textId="3991A734" w:rsidR="00FF51EB" w:rsidRPr="00301A25" w:rsidRDefault="00FF51EB" w:rsidP="00FF51EB">
            <w:pPr>
              <w:jc w:val="left"/>
            </w:pPr>
            <w:sdt>
              <w:sdtPr>
                <w:rPr>
                  <w:rFonts w:hint="cs"/>
                  <w:cs/>
                </w:rPr>
                <w:id w:val="168292111"/>
                <w:placeholder>
                  <w:docPart w:val="21381161907D4D8EABAA4AAF7B594F4F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DBD" w14:textId="248387D3" w:rsidR="00FF51EB" w:rsidRPr="00301A25" w:rsidRDefault="00FF51EB" w:rsidP="00FF51EB">
            <w:pPr>
              <w:jc w:val="center"/>
            </w:pPr>
            <w:sdt>
              <w:sdtPr>
                <w:rPr>
                  <w:rFonts w:hint="cs"/>
                  <w:cs/>
                </w:rPr>
                <w:id w:val="-119141859"/>
                <w:placeholder>
                  <w:docPart w:val="8264F2A6E2AB45AE95D43325AA468EC2"/>
                </w:placeholder>
                <w:showingPlcHdr/>
              </w:sdtPr>
              <w:sdtContent>
                <w:r w:rsidRPr="00C61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F51EB" w:rsidRPr="00301A25" w14:paraId="1CBE0B76" w14:textId="77777777" w:rsidTr="00FF51EB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499E" w14:textId="77777777" w:rsidR="00FF51EB" w:rsidRPr="00301A25" w:rsidRDefault="00FF51EB" w:rsidP="00FF51EB">
            <w:pPr>
              <w:jc w:val="center"/>
            </w:pPr>
            <w:r w:rsidRPr="00301A25">
              <w:t>CLO4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10A" w14:textId="2D8F4A2F" w:rsidR="00FF51EB" w:rsidRPr="00301A25" w:rsidRDefault="00FF51EB" w:rsidP="00FF51EB">
            <w:pPr>
              <w:jc w:val="left"/>
            </w:pPr>
            <w:sdt>
              <w:sdtPr>
                <w:rPr>
                  <w:rFonts w:hint="cs"/>
                  <w:cs/>
                </w:rPr>
                <w:id w:val="532232630"/>
                <w:placeholder>
                  <w:docPart w:val="9D42F9F8D13F4A2DA1D385531D987D0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E0C8" w14:textId="3E29BC5A" w:rsidR="00FF51EB" w:rsidRPr="00301A25" w:rsidRDefault="00FF51EB" w:rsidP="00FF51EB">
            <w:pPr>
              <w:jc w:val="center"/>
            </w:pPr>
            <w:sdt>
              <w:sdtPr>
                <w:rPr>
                  <w:rFonts w:hint="cs"/>
                  <w:cs/>
                </w:rPr>
                <w:id w:val="-703561957"/>
                <w:placeholder>
                  <w:docPart w:val="801B4A3A08A24F0C954389D9748A7D4C"/>
                </w:placeholder>
                <w:showingPlcHdr/>
              </w:sdtPr>
              <w:sdtContent>
                <w:r w:rsidRPr="00C617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1A25" w:rsidRPr="00301A25" w14:paraId="17F65223" w14:textId="77777777" w:rsidTr="00FF51EB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6730" w14:textId="77777777" w:rsidR="00301A25" w:rsidRPr="00301A25" w:rsidRDefault="00301A25" w:rsidP="00301A25">
            <w:pPr>
              <w:jc w:val="center"/>
            </w:pPr>
            <w:r w:rsidRPr="00301A25">
              <w:t>CLO5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48E" w14:textId="5C2C0A07" w:rsidR="00301A25" w:rsidRPr="00301A25" w:rsidRDefault="00FF51EB" w:rsidP="00301A25">
            <w:pPr>
              <w:jc w:val="left"/>
            </w:pPr>
            <w:sdt>
              <w:sdtPr>
                <w:rPr>
                  <w:rFonts w:hint="cs"/>
                  <w:cs/>
                </w:rPr>
                <w:id w:val="612016476"/>
                <w:placeholder>
                  <w:docPart w:val="3B768C298F734E6A8CBD31A8DB44D64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3670" w14:textId="67424984" w:rsidR="00301A25" w:rsidRPr="00301A25" w:rsidRDefault="00FF51EB" w:rsidP="00301A25">
            <w:pPr>
              <w:jc w:val="center"/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1911880036"/>
                <w:placeholder>
                  <w:docPart w:val="E3F0AE3767644B0F83195333DD926E7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B9CE52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  <w:cs/>
        </w:rPr>
      </w:pPr>
      <w:bookmarkStart w:id="258" w:name="_Toc149299016"/>
      <w:r w:rsidRPr="00301A25">
        <w:rPr>
          <w:rFonts w:ascii="TH Sarabun New" w:eastAsia="TH Sarabun New" w:hAnsi="TH Sarabun New" w:cs="TH Sarabun New"/>
          <w:b/>
          <w:bCs/>
        </w:rPr>
        <w:t xml:space="preserve">4.2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 xml:space="preserve">ความสัมพันธ์ระหว่างผลลัพธ์การเรียนรู้ระดับรายวิชา </w:t>
      </w:r>
      <w:r w:rsidRPr="00301A25">
        <w:rPr>
          <w:rFonts w:ascii="TH Sarabun New" w:eastAsia="TH Sarabun New" w:hAnsi="TH Sarabun New" w:cs="TH Sarabun New"/>
          <w:b/>
          <w:bCs/>
        </w:rPr>
        <w:t>(CLOs)</w:t>
      </w:r>
      <w:r w:rsidRPr="00301A25">
        <w:rPr>
          <w:rFonts w:ascii="TH Sarabun New" w:eastAsia="TH Sarabun New" w:hAnsi="TH Sarabun New" w:cs="TH Sarabun New"/>
          <w:b/>
          <w:bCs/>
          <w:vertAlign w:val="subscript"/>
        </w:rPr>
        <w:t xml:space="preserve">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 xml:space="preserve">กับผลลัพธ์การเรียนรู้ระดับหลักสูตร </w:t>
      </w:r>
      <w:r w:rsidRPr="00301A25">
        <w:rPr>
          <w:rFonts w:ascii="TH Sarabun New" w:eastAsia="TH Sarabun New" w:hAnsi="TH Sarabun New" w:cs="TH Sarabun New"/>
          <w:b/>
          <w:bCs/>
        </w:rPr>
        <w:t>(PLOs)</w:t>
      </w:r>
      <w:bookmarkEnd w:id="2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937"/>
        <w:gridCol w:w="936"/>
        <w:gridCol w:w="937"/>
        <w:gridCol w:w="936"/>
        <w:gridCol w:w="936"/>
        <w:gridCol w:w="937"/>
      </w:tblGrid>
      <w:tr w:rsidR="00301A25" w:rsidRPr="00301A25" w14:paraId="1BC2D39F" w14:textId="77777777"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162C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ระดับผลลัพธ์การเรียนรู้ในรายวิชา</w:t>
            </w:r>
          </w:p>
          <w:p w14:paraId="3AB895E3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Course</w:t>
            </w:r>
            <w:r w:rsidRPr="00301A25">
              <w:rPr>
                <w:rFonts w:ascii="TH Sarabun New" w:eastAsia="Times New Roman" w:hAnsi="TH Sarabun New" w:cs="TH Sarabun New"/>
                <w:b/>
                <w:bCs/>
                <w:cs/>
              </w:rPr>
              <w:t>-</w:t>
            </w:r>
            <w:r w:rsidRPr="00301A25">
              <w:rPr>
                <w:rFonts w:ascii="TH Sarabun New" w:eastAsia="Times New Roman" w:hAnsi="TH Sarabun New" w:cs="TH Sarabun New"/>
                <w:b/>
                <w:bCs/>
              </w:rPr>
              <w:t xml:space="preserve">Level </w:t>
            </w: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Learning Outcomes</w:t>
            </w:r>
          </w:p>
        </w:tc>
        <w:tc>
          <w:tcPr>
            <w:tcW w:w="5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01B3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s/>
              </w:rPr>
              <w:t>ระดับผลลัพธ์การเรียนรู้ในหลักสูตร</w:t>
            </w:r>
          </w:p>
          <w:p w14:paraId="7C5D20DE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</w:rPr>
              <w:t>Program</w:t>
            </w:r>
            <w:r w:rsidRPr="00301A25">
              <w:rPr>
                <w:rFonts w:ascii="TH Sarabun New" w:eastAsia="Times New Roman" w:hAnsi="TH Sarabun New" w:cs="TH Sarabun New" w:hint="cs"/>
                <w:b/>
                <w:bCs/>
                <w:cs/>
              </w:rPr>
              <w:t>-</w:t>
            </w:r>
            <w:r w:rsidRPr="00301A25">
              <w:rPr>
                <w:rFonts w:ascii="TH Sarabun New" w:eastAsia="Times New Roman" w:hAnsi="TH Sarabun New" w:cs="TH Sarabun New"/>
                <w:b/>
                <w:bCs/>
              </w:rPr>
              <w:t>Level Learning Outcomes</w:t>
            </w:r>
          </w:p>
        </w:tc>
      </w:tr>
      <w:tr w:rsidR="00301A25" w:rsidRPr="00301A25" w14:paraId="3C050098" w14:textId="777777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2EB1" w14:textId="77777777" w:rsidR="00301A25" w:rsidRPr="00301A25" w:rsidRDefault="00301A25" w:rsidP="00301A25">
            <w:pPr>
              <w:jc w:val="left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EB0E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PLO1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F1C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8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PLO2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AC15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8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PLO3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85A9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8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PLO4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6AAD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8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PLO5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73A" w14:textId="77777777" w:rsidR="00301A25" w:rsidRPr="00301A25" w:rsidRDefault="00301A25" w:rsidP="00301A25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8"/>
              </w:rPr>
            </w:pPr>
            <w:r w:rsidRPr="00301A2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PLO6</w:t>
            </w:r>
          </w:p>
        </w:tc>
      </w:tr>
      <w:tr w:rsidR="00301A25" w:rsidRPr="00301A25" w14:paraId="058E2CA5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ADB9" w14:textId="69EB971A" w:rsidR="00301A25" w:rsidRPr="00301A25" w:rsidRDefault="00000000" w:rsidP="00301A25">
            <w:pPr>
              <w:jc w:val="left"/>
              <w:rPr>
                <w:rFonts w:eastAsia="Times New Roman"/>
                <w:color w:val="000000"/>
              </w:rPr>
            </w:pPr>
            <w:sdt>
              <w:sdtPr>
                <w:rPr>
                  <w:rFonts w:hint="cs"/>
                  <w:cs/>
                </w:rPr>
                <w:id w:val="1781907252"/>
                <w:placeholder>
                  <w:docPart w:val="6ED4D4C382A147318232359A1D03F356"/>
                </w:placeholder>
              </w:sdtPr>
              <w:sdtContent>
                <w:r w:rsidR="001F6AA4" w:rsidRPr="001F6AA4">
                  <w:t>CLO</w:t>
                </w:r>
                <w:r w:rsidR="001F6AA4">
                  <w:t>1</w:t>
                </w:r>
                <w:r w:rsidR="001F6AA4" w:rsidRPr="001F6AA4">
                  <w:rPr>
                    <w:cs/>
                  </w:rPr>
                  <w:t>:</w:t>
                </w:r>
                <w:r w:rsidR="001F6AA4">
                  <w:rPr>
                    <w:rFonts w:hint="cs"/>
                    <w:cs/>
                  </w:rPr>
                  <w:t xml:space="preserve"> </w:t>
                </w:r>
              </w:sdtContent>
            </w:sdt>
          </w:p>
        </w:tc>
        <w:sdt>
          <w:sdtPr>
            <w:rPr>
              <w:rFonts w:eastAsia="Times New Roman" w:hint="cs"/>
              <w:color w:val="000000"/>
              <w:cs/>
            </w:rPr>
            <w:id w:val="39871339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B95845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419543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7BFC2C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34545618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860B29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177424074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67024E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94754454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D03F15" w14:textId="5FC146F9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52684683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10CCD1" w14:textId="07A2514B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</w:tr>
      <w:tr w:rsidR="00301A25" w:rsidRPr="00301A25" w14:paraId="34DA53E0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6AB1" w14:textId="20074AB7" w:rsidR="00301A25" w:rsidRPr="00301A25" w:rsidRDefault="00000000" w:rsidP="00301A25">
            <w:pPr>
              <w:jc w:val="left"/>
              <w:rPr>
                <w:rFonts w:eastAsia="Times New Roman"/>
                <w:b/>
                <w:bCs/>
                <w:color w:val="000000"/>
                <w:cs/>
              </w:rPr>
            </w:pPr>
            <w:sdt>
              <w:sdtPr>
                <w:rPr>
                  <w:rFonts w:hint="cs"/>
                  <w:cs/>
                </w:rPr>
                <w:id w:val="155196662"/>
                <w:placeholder>
                  <w:docPart w:val="D9AB88DC27D94B2DA1B251DBD51EDB1A"/>
                </w:placeholder>
              </w:sdtPr>
              <w:sdtContent>
                <w:r w:rsidR="001F6AA4" w:rsidRPr="001F6AA4">
                  <w:t>CLO</w:t>
                </w:r>
                <w:r w:rsidR="001F6AA4">
                  <w:t>2</w:t>
                </w:r>
                <w:r w:rsidR="001F6AA4" w:rsidRPr="001F6AA4">
                  <w:rPr>
                    <w:cs/>
                  </w:rPr>
                  <w:t>:</w:t>
                </w:r>
                <w:r w:rsidR="001F6AA4">
                  <w:rPr>
                    <w:rFonts w:hint="cs"/>
                    <w:cs/>
                  </w:rPr>
                  <w:t xml:space="preserve"> </w:t>
                </w:r>
              </w:sdtContent>
            </w:sdt>
          </w:p>
        </w:tc>
        <w:sdt>
          <w:sdtPr>
            <w:rPr>
              <w:rFonts w:eastAsia="Times New Roman" w:hint="cs"/>
              <w:color w:val="000000"/>
              <w:cs/>
            </w:rPr>
            <w:id w:val="62119098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30DD59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169413975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A85907" w14:textId="387504E1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84794724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6C3623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209554265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65B954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75392848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839279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47271199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970652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</w:tr>
      <w:tr w:rsidR="00301A25" w:rsidRPr="00301A25" w14:paraId="2A131B4F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9B48" w14:textId="30BA0A95" w:rsidR="00301A25" w:rsidRPr="00301A25" w:rsidRDefault="00FF51EB" w:rsidP="00301A25">
            <w:pPr>
              <w:jc w:val="left"/>
              <w:rPr>
                <w:rFonts w:eastAsia="Times New Roman" w:hint="cs"/>
                <w:b/>
                <w:bCs/>
                <w:color w:val="000000"/>
                <w:cs/>
              </w:rPr>
            </w:pPr>
            <w:sdt>
              <w:sdtPr>
                <w:rPr>
                  <w:rFonts w:hint="cs"/>
                  <w:cs/>
                </w:rPr>
                <w:id w:val="-1510675868"/>
                <w:placeholder>
                  <w:docPart w:val="FF4D80841DEA4DAFB5034236DA875254"/>
                </w:placeholder>
              </w:sdtPr>
              <w:sdtContent>
                <w:r w:rsidR="001F6AA4" w:rsidRPr="001F6AA4">
                  <w:t>CLO</w:t>
                </w:r>
                <w:r w:rsidR="001F6AA4">
                  <w:t>3</w:t>
                </w:r>
                <w:r w:rsidR="001F6AA4" w:rsidRPr="001F6AA4">
                  <w:rPr>
                    <w:cs/>
                  </w:rPr>
                  <w:t>:</w:t>
                </w:r>
                <w:r w:rsidR="001F6AA4">
                  <w:rPr>
                    <w:rFonts w:hint="cs"/>
                    <w:cs/>
                  </w:rPr>
                  <w:t xml:space="preserve"> </w:t>
                </w:r>
              </w:sdtContent>
            </w:sdt>
          </w:p>
        </w:tc>
        <w:sdt>
          <w:sdtPr>
            <w:rPr>
              <w:rFonts w:eastAsia="Times New Roman" w:hint="cs"/>
              <w:color w:val="000000"/>
              <w:cs/>
            </w:rPr>
            <w:id w:val="-59803196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E1EA00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28573077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DB01D4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19585683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E1F75D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25355517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7DB59FD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97041110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182963" w14:textId="1642C924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50902909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F87E52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</w:tr>
      <w:tr w:rsidR="00301A25" w:rsidRPr="00301A25" w14:paraId="3FC4C83A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6191" w14:textId="0D918C30" w:rsidR="00301A25" w:rsidRPr="00301A25" w:rsidRDefault="00FF51EB" w:rsidP="00301A25">
            <w:pPr>
              <w:jc w:val="left"/>
              <w:rPr>
                <w:rFonts w:eastAsia="Times New Roman"/>
                <w:color w:val="000000"/>
                <w:cs/>
              </w:rPr>
            </w:pPr>
            <w:sdt>
              <w:sdtPr>
                <w:rPr>
                  <w:rFonts w:hint="cs"/>
                  <w:cs/>
                </w:rPr>
                <w:id w:val="357551608"/>
                <w:placeholder>
                  <w:docPart w:val="F1E428C1EFAC4671934C42C7F8DF9167"/>
                </w:placeholder>
              </w:sdtPr>
              <w:sdtContent>
                <w:r w:rsidR="001F6AA4" w:rsidRPr="001F6AA4">
                  <w:t>CLO</w:t>
                </w:r>
                <w:r w:rsidR="001F6AA4">
                  <w:t>4</w:t>
                </w:r>
                <w:r w:rsidR="001F6AA4" w:rsidRPr="001F6AA4">
                  <w:rPr>
                    <w:cs/>
                  </w:rPr>
                  <w:t>:</w:t>
                </w:r>
                <w:r w:rsidR="001F6AA4">
                  <w:rPr>
                    <w:rFonts w:hint="cs"/>
                    <w:cs/>
                  </w:rPr>
                  <w:t xml:space="preserve"> </w:t>
                </w:r>
              </w:sdtContent>
            </w:sdt>
          </w:p>
        </w:tc>
        <w:sdt>
          <w:sdtPr>
            <w:rPr>
              <w:rFonts w:eastAsia="Times New Roman" w:hint="cs"/>
              <w:color w:val="000000"/>
              <w:cs/>
            </w:rPr>
            <w:id w:val="-187128848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1AAD689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40319652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F51DF5" w14:textId="7269CEE9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158422282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8B3830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6228716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F770C3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71226802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ADD530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23820896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D85F18" w14:textId="630500A2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</w:tr>
      <w:tr w:rsidR="00301A25" w:rsidRPr="00301A25" w14:paraId="5445C7AC" w14:textId="77777777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2EDC" w14:textId="36D94A6A" w:rsidR="00301A25" w:rsidRPr="00301A25" w:rsidRDefault="00FF51EB" w:rsidP="00301A25">
            <w:pPr>
              <w:jc w:val="left"/>
              <w:rPr>
                <w:rFonts w:eastAsia="Times New Roman" w:hint="cs"/>
                <w:color w:val="000000"/>
                <w:cs/>
              </w:rPr>
            </w:pPr>
            <w:sdt>
              <w:sdtPr>
                <w:rPr>
                  <w:rFonts w:hint="cs"/>
                  <w:cs/>
                </w:rPr>
                <w:id w:val="1455979069"/>
                <w:placeholder>
                  <w:docPart w:val="AA92BC5F93A8449B8941FABA39E6EF51"/>
                </w:placeholder>
              </w:sdtPr>
              <w:sdtContent>
                <w:r w:rsidR="001F6AA4" w:rsidRPr="001F6AA4">
                  <w:t>CLO</w:t>
                </w:r>
                <w:r w:rsidR="001F6AA4" w:rsidRPr="001F6AA4">
                  <w:rPr>
                    <w:cs/>
                  </w:rPr>
                  <w:t>5:</w:t>
                </w:r>
                <w:r w:rsidR="001F6AA4">
                  <w:rPr>
                    <w:rFonts w:hint="cs"/>
                    <w:cs/>
                  </w:rPr>
                  <w:t xml:space="preserve"> </w:t>
                </w:r>
              </w:sdtContent>
            </w:sdt>
            <w:r w:rsidRPr="00301A25"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  <w:sdt>
          <w:sdtPr>
            <w:rPr>
              <w:rFonts w:eastAsia="Times New Roman" w:hint="cs"/>
              <w:color w:val="000000"/>
              <w:cs/>
            </w:rPr>
            <w:id w:val="-193227121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0CAD4D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03192010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6134B8" w14:textId="3F8041F8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80780692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305734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133441705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8E2FFF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97657823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D415C4" w14:textId="77777777" w:rsidR="00301A25" w:rsidRPr="00301A25" w:rsidRDefault="00301A25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 w:rsidRPr="00301A25">
                  <w:rPr>
                    <w:rFonts w:eastAsia="Times New Roman"/>
                    <w:color w:val="00000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eastAsia="Times New Roman" w:hint="cs"/>
              <w:color w:val="000000"/>
              <w:cs/>
            </w:rPr>
            <w:id w:val="-151352186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53C8A9" w14:textId="6AA73417" w:rsidR="00301A25" w:rsidRPr="00301A25" w:rsidRDefault="00FF51EB" w:rsidP="00301A25">
                <w:pPr>
                  <w:jc w:val="center"/>
                  <w:rPr>
                    <w:rFonts w:eastAsia="Times New Roman"/>
                    <w:color w:val="000000"/>
                    <w:cs/>
                  </w:rPr>
                </w:pPr>
                <w:r>
                  <w:rPr>
                    <w:rFonts w:eastAsia="Times New Roman" w:hint="cs"/>
                    <w:color w:val="000000"/>
                  </w:rPr>
                  <w:sym w:font="Wingdings" w:char="F0A8"/>
                </w:r>
              </w:p>
            </w:tc>
          </w:sdtContent>
        </w:sdt>
      </w:tr>
    </w:tbl>
    <w:p w14:paraId="1409E7E1" w14:textId="77777777" w:rsidR="00301A25" w:rsidRPr="00301A25" w:rsidRDefault="00301A25" w:rsidP="00301A25">
      <w:pPr>
        <w:autoSpaceDE w:val="0"/>
        <w:autoSpaceDN w:val="0"/>
        <w:adjustRightInd w:val="0"/>
        <w:jc w:val="left"/>
        <w:rPr>
          <w:rFonts w:eastAsia="Times New Roman"/>
          <w:cs/>
        </w:rPr>
      </w:pPr>
      <w:r w:rsidRPr="00301A25">
        <w:rPr>
          <w:rFonts w:eastAsia="Times New Roman" w:hint="cs"/>
          <w:b/>
          <w:bCs/>
          <w:cs/>
        </w:rPr>
        <w:t>หมายเหตุ</w:t>
      </w:r>
      <w:r w:rsidRPr="00301A25">
        <w:rPr>
          <w:rFonts w:eastAsia="Times New Roman" w:hint="cs"/>
          <w:cs/>
        </w:rPr>
        <w:t xml:space="preserve"> </w:t>
      </w:r>
      <w:r w:rsidRPr="00301A25">
        <w:rPr>
          <w:rFonts w:ascii="TH SarabunPSK,Bold" w:eastAsia="Times New Roman" w:hAnsi="TH SarabunPSK,Bold" w:cs="TH SarabunPSK,Bold" w:hint="cs"/>
          <w:cs/>
        </w:rPr>
        <w:t>ผลลัพธ์การเรียนรู้ที่คาดหวังระดับหลักสูตร (</w:t>
      </w:r>
      <w:r w:rsidRPr="00301A25">
        <w:rPr>
          <w:rFonts w:ascii="TH SarabunPSK,Bold" w:eastAsia="Times New Roman" w:hAnsi="TH SarabunPSK,Bold" w:cs="TH SarabunPSK,Bold" w:hint="cs"/>
        </w:rPr>
        <w:t>Program</w:t>
      </w:r>
      <w:r w:rsidRPr="00301A25">
        <w:rPr>
          <w:rFonts w:ascii="TH SarabunPSK,Bold" w:eastAsia="Times New Roman" w:hAnsi="TH SarabunPSK,Bold" w:cs="TH SarabunPSK,Bold" w:hint="cs"/>
          <w:cs/>
        </w:rPr>
        <w:t>-</w:t>
      </w:r>
      <w:r w:rsidRPr="00301A25">
        <w:rPr>
          <w:rFonts w:ascii="TH SarabunPSK,Bold" w:eastAsia="Times New Roman" w:hAnsi="TH SarabunPSK,Bold" w:cs="TH SarabunPSK,Bold" w:hint="cs"/>
        </w:rPr>
        <w:t xml:space="preserve">Level Learning Outcomes </w:t>
      </w:r>
      <w:r w:rsidRPr="00301A25">
        <w:rPr>
          <w:rFonts w:ascii="TH SarabunPSK,Bold" w:eastAsia="Times New Roman" w:hAnsi="TH SarabunPSK,Bold" w:cs="TH SarabunPSK,Bold" w:hint="cs"/>
          <w:cs/>
        </w:rPr>
        <w:t xml:space="preserve">: </w:t>
      </w:r>
      <w:r w:rsidRPr="00301A25">
        <w:rPr>
          <w:rFonts w:ascii="TH SarabunPSK,Bold" w:eastAsia="Times New Roman" w:hAnsi="TH SarabunPSK,Bold" w:cs="TH SarabunPSK,Bold" w:hint="cs"/>
        </w:rPr>
        <w:t>PLOs</w:t>
      </w:r>
      <w:r w:rsidRPr="00301A25">
        <w:rPr>
          <w:rFonts w:ascii="TH SarabunPSK,Bold" w:eastAsia="Times New Roman" w:hAnsi="TH SarabunPSK,Bold" w:cs="TH SarabunPSK,Bold" w:hint="cs"/>
          <w:cs/>
        </w:rPr>
        <w:t>)</w:t>
      </w:r>
    </w:p>
    <w:p w14:paraId="5B1166C6" w14:textId="18D09C3D" w:rsidR="00301A25" w:rsidRPr="00301A25" w:rsidRDefault="00000000" w:rsidP="00301A25">
      <w:pPr>
        <w:autoSpaceDE w:val="0"/>
        <w:autoSpaceDN w:val="0"/>
        <w:adjustRightInd w:val="0"/>
        <w:jc w:val="left"/>
        <w:rPr>
          <w:rFonts w:eastAsia="Times New Roman"/>
          <w:cs/>
        </w:rPr>
      </w:pPr>
      <w:sdt>
        <w:sdtPr>
          <w:rPr>
            <w:rFonts w:hint="cs"/>
            <w:cs/>
          </w:rPr>
          <w:id w:val="434482745"/>
          <w:placeholder>
            <w:docPart w:val="524CAF61B5E942CBBDF37EF799D96A9F"/>
          </w:placeholder>
        </w:sdtPr>
        <w:sdtContent>
          <w:r w:rsidR="001F6AA4" w:rsidRPr="001F6AA4">
            <w:t>PLOX:</w:t>
          </w:r>
          <w:r w:rsidR="001F6AA4">
            <w:rPr>
              <w:rFonts w:hint="cs"/>
              <w:cs/>
            </w:rPr>
            <w:t xml:space="preserve"> </w:t>
          </w:r>
        </w:sdtContent>
      </w:sdt>
      <w:r w:rsidR="00301A25" w:rsidRPr="00301A25">
        <w:rPr>
          <w:rFonts w:eastAsia="Times New Roman" w:hint="cs"/>
          <w:cs/>
        </w:rPr>
        <w:t xml:space="preserve"> </w:t>
      </w:r>
    </w:p>
    <w:p w14:paraId="45A09112" w14:textId="7C3CD85D" w:rsidR="00301A25" w:rsidRPr="00301A25" w:rsidRDefault="00000000" w:rsidP="00301A25">
      <w:pPr>
        <w:jc w:val="left"/>
        <w:rPr>
          <w:rFonts w:eastAsia="Times New Roman"/>
        </w:rPr>
      </w:pPr>
      <w:sdt>
        <w:sdtPr>
          <w:rPr>
            <w:rFonts w:hint="cs"/>
            <w:cs/>
          </w:rPr>
          <w:id w:val="410043136"/>
          <w:placeholder>
            <w:docPart w:val="799D54FF53F94CB288FDECF7CB874602"/>
          </w:placeholder>
        </w:sdtPr>
        <w:sdtContent>
          <w:r w:rsidR="001F6AA4" w:rsidRPr="001F6AA4">
            <w:t>PLOX:</w:t>
          </w:r>
          <w:r w:rsidR="001F6AA4">
            <w:rPr>
              <w:rFonts w:hint="cs"/>
              <w:cs/>
            </w:rPr>
            <w:t xml:space="preserve"> </w:t>
          </w:r>
        </w:sdtContent>
      </w:sdt>
      <w:r w:rsidR="00301A25" w:rsidRPr="00301A25">
        <w:rPr>
          <w:rFonts w:eastAsia="Times New Roman" w:hint="cs"/>
          <w:cs/>
        </w:rPr>
        <w:t xml:space="preserve"> </w:t>
      </w:r>
    </w:p>
    <w:p w14:paraId="3BEA42E5" w14:textId="10FC7AC9" w:rsidR="00301A25" w:rsidRPr="00301A25" w:rsidRDefault="00000000" w:rsidP="00301A25">
      <w:pPr>
        <w:jc w:val="left"/>
        <w:rPr>
          <w:rFonts w:eastAsia="BrowalliaNew-Bold"/>
        </w:rPr>
      </w:pPr>
      <w:sdt>
        <w:sdtPr>
          <w:rPr>
            <w:rFonts w:hint="cs"/>
            <w:cs/>
          </w:rPr>
          <w:id w:val="1534080589"/>
          <w:placeholder>
            <w:docPart w:val="96F111FA8610421789A2B0CC7AD66CFC"/>
          </w:placeholder>
        </w:sdtPr>
        <w:sdtContent>
          <w:r w:rsidR="001F6AA4" w:rsidRPr="001F6AA4">
            <w:t>PLOX:</w:t>
          </w:r>
          <w:r w:rsidR="001F6AA4">
            <w:rPr>
              <w:rFonts w:hint="cs"/>
              <w:cs/>
            </w:rPr>
            <w:t xml:space="preserve"> </w:t>
          </w:r>
        </w:sdtContent>
      </w:sdt>
      <w:r w:rsidR="00301A25" w:rsidRPr="00301A25">
        <w:rPr>
          <w:rFonts w:eastAsia="BrowalliaNew-Bold" w:hint="cs"/>
          <w:cs/>
        </w:rPr>
        <w:t xml:space="preserve"> </w:t>
      </w:r>
    </w:p>
    <w:p w14:paraId="25151F7D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59" w:name="_Toc149299017"/>
      <w:r w:rsidRPr="00301A25">
        <w:rPr>
          <w:rFonts w:ascii="TH Sarabun New" w:eastAsia="TH Sarabun New" w:hAnsi="TH Sarabun New" w:cs="TH Sarabun New" w:hint="cs"/>
          <w:b/>
          <w:bCs/>
          <w:cs/>
        </w:rPr>
        <w:t>4.3 ผลลัพธ์การเรียนรู้ระดับรายวิชา (</w:t>
      </w:r>
      <w:r w:rsidRPr="00301A25">
        <w:rPr>
          <w:rFonts w:ascii="TH Sarabun New" w:eastAsia="TH Sarabun New" w:hAnsi="TH Sarabun New" w:cs="TH Sarabun New"/>
          <w:b/>
          <w:bCs/>
        </w:rPr>
        <w:t>CLO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)  กลยุทธ์การสอน และกลยุทธ์การประเมิน</w:t>
      </w:r>
      <w:bookmarkEnd w:id="25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766"/>
        <w:gridCol w:w="2750"/>
      </w:tblGrid>
      <w:tr w:rsidR="00301A25" w:rsidRPr="00301A25" w14:paraId="62FF8112" w14:textId="77777777">
        <w:trPr>
          <w:tblHeader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26" w14:textId="77777777" w:rsidR="00301A25" w:rsidRPr="00301A25" w:rsidRDefault="00301A25" w:rsidP="00301A25">
            <w:pPr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/>
                <w:b/>
                <w:bCs/>
              </w:rPr>
              <w:t>CLO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EC3E" w14:textId="77777777" w:rsidR="00301A25" w:rsidRPr="00301A25" w:rsidRDefault="00301A25" w:rsidP="00301A25">
            <w:pPr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>กลยุทธ์การสอน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5C1" w14:textId="77777777" w:rsidR="00301A25" w:rsidRPr="00301A25" w:rsidRDefault="00301A25" w:rsidP="00301A25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>กลยุทธ์การประเมิน</w:t>
            </w:r>
          </w:p>
        </w:tc>
      </w:tr>
      <w:tr w:rsidR="00301A25" w:rsidRPr="00301A25" w14:paraId="1E4FFE1C" w14:textId="7777777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8612" w14:textId="0CB29F12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-743869400"/>
                <w:placeholder>
                  <w:docPart w:val="84414828765942C9B722DFBA058564D7"/>
                </w:placeholder>
              </w:sdtPr>
              <w:sdtContent>
                <w:r w:rsidR="00301A25" w:rsidRPr="00301A25">
                  <w:t xml:space="preserve">CLO1: </w:t>
                </w:r>
              </w:sdtContent>
            </w:sdt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6E60" w14:textId="6212C4C2" w:rsidR="00301A25" w:rsidRPr="00301A25" w:rsidRDefault="00FF51EB" w:rsidP="00301A25">
            <w:pPr>
              <w:tabs>
                <w:tab w:val="left" w:pos="992"/>
                <w:tab w:val="left" w:pos="1238"/>
                <w:tab w:val="left" w:pos="1613"/>
                <w:tab w:val="left" w:pos="2189"/>
                <w:tab w:val="left" w:pos="2347"/>
                <w:tab w:val="right" w:pos="9029"/>
              </w:tabs>
              <w:rPr>
                <w:rFonts w:ascii="TH Sarabun New" w:eastAsia="TH Sarabun New" w:hAnsi="TH Sarabun New" w:cs="TH Sarabun New"/>
              </w:rPr>
            </w:pPr>
            <w:r w:rsidRPr="00FF51EB">
              <w:rPr>
                <w:rFonts w:ascii="TH Sarabun New" w:eastAsia="TH Sarabun New" w:hAnsi="TH Sarabun New" w:cs="TH Sarabun New"/>
              </w:rPr>
              <w:t>Click or tap here to enter text.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F006" w14:textId="6A6EA969" w:rsidR="00301A25" w:rsidRPr="00301A25" w:rsidRDefault="00FF51EB" w:rsidP="00301A25">
            <w:pPr>
              <w:tabs>
                <w:tab w:val="left" w:pos="992"/>
                <w:tab w:val="left" w:pos="1238"/>
                <w:tab w:val="left" w:pos="1613"/>
                <w:tab w:val="left" w:pos="2189"/>
                <w:tab w:val="left" w:pos="2347"/>
                <w:tab w:val="right" w:pos="9029"/>
              </w:tabs>
              <w:rPr>
                <w:rFonts w:ascii="TH Sarabun New" w:eastAsia="TH Sarabun New" w:hAnsi="TH Sarabun New" w:cs="TH Sarabun New"/>
              </w:rPr>
            </w:pPr>
            <w:r w:rsidRPr="00FF51EB">
              <w:rPr>
                <w:rFonts w:ascii="TH Sarabun New" w:eastAsia="TH Sarabun New" w:hAnsi="TH Sarabun New" w:cs="TH Sarabun New"/>
              </w:rPr>
              <w:t>Click or tap here to enter text.</w:t>
            </w:r>
          </w:p>
        </w:tc>
      </w:tr>
      <w:tr w:rsidR="00301A25" w:rsidRPr="00301A25" w14:paraId="65B97F18" w14:textId="7777777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293F" w14:textId="58F5DE02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489749172"/>
                <w:placeholder>
                  <w:docPart w:val="E03BA08133EE4443985291CF6BCED299"/>
                </w:placeholder>
              </w:sdtPr>
              <w:sdtContent>
                <w:r w:rsidR="00301A25" w:rsidRPr="00301A25">
                  <w:t xml:space="preserve">CLO2: </w:t>
                </w:r>
              </w:sdtContent>
            </w:sdt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551D" w14:textId="138A3FF7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-432512245"/>
                <w:placeholder>
                  <w:docPart w:val="75B8B2DC76B74F8BB8B37D3B4D0CEE53"/>
                </w:placeholder>
                <w:showingPlcHdr/>
              </w:sdtPr>
              <w:sdtContent>
                <w:r w:rsidR="00FF5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503517175"/>
              <w:placeholder>
                <w:docPart w:val="0C015DAEC43B420B900D36E5CEA18D94"/>
              </w:placeholder>
              <w:showingPlcHdr/>
            </w:sdtPr>
            <w:sdtContent>
              <w:p w14:paraId="4BB123DC" w14:textId="3DC74444" w:rsidR="00301A25" w:rsidRPr="00301A25" w:rsidRDefault="00FF51EB" w:rsidP="00301A25">
                <w:pPr>
                  <w:jc w:val="lef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01A25" w:rsidRPr="00301A25" w14:paraId="4693EE8C" w14:textId="7777777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A333" w14:textId="6B52EA62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953673380"/>
                <w:placeholder>
                  <w:docPart w:val="548B511FFEA44E089E02C11AAF3EA5FA"/>
                </w:placeholder>
              </w:sdtPr>
              <w:sdtContent>
                <w:r w:rsidR="00301A25" w:rsidRPr="00301A25">
                  <w:t xml:space="preserve">CLO3: </w:t>
                </w:r>
              </w:sdtContent>
            </w:sdt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915" w14:textId="2407922B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-1905754795"/>
                <w:placeholder>
                  <w:docPart w:val="77034ABB270F4C288439C5A5FA7E05A0"/>
                </w:placeholder>
                <w:showingPlcHdr/>
              </w:sdtPr>
              <w:sdtContent>
                <w:r w:rsidR="00FF51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E45F" w14:textId="4F4425F1" w:rsidR="00301A25" w:rsidRPr="00301A25" w:rsidRDefault="00FF51EB" w:rsidP="00FF51EB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1145468178"/>
                <w:placeholder>
                  <w:docPart w:val="5A16D11E8631461AB0A5D92C2B2DD61E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1A25" w:rsidRPr="00301A25" w14:paraId="1DCFF4D7" w14:textId="7777777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920" w14:textId="310E8BF8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-1416392888"/>
                <w:placeholder>
                  <w:docPart w:val="F8363D7467E740D9A3B72B8B2EE02792"/>
                </w:placeholder>
              </w:sdtPr>
              <w:sdtContent>
                <w:r w:rsidR="00301A25" w:rsidRPr="00301A25">
                  <w:t xml:space="preserve">CLO4: </w:t>
                </w:r>
              </w:sdtContent>
            </w:sdt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296B" w14:textId="37947FAD" w:rsidR="00301A25" w:rsidRPr="00301A25" w:rsidRDefault="00FF51EB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-1103719820"/>
                <w:placeholder>
                  <w:docPart w:val="C599124F6E3846B393C69BA07E19241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AAB6" w14:textId="6C49A6C4" w:rsidR="00301A25" w:rsidRPr="00301A25" w:rsidRDefault="00000000" w:rsidP="00301A25">
            <w:pPr>
              <w:jc w:val="left"/>
              <w:rPr>
                <w:rFonts w:ascii="Times New Roman" w:eastAsia="Times New Roman" w:hAnsi="Times New Roman" w:cs="Angsana New"/>
              </w:rPr>
            </w:pPr>
            <w:sdt>
              <w:sdtPr>
                <w:rPr>
                  <w:rFonts w:hint="cs"/>
                  <w:cs/>
                </w:rPr>
                <w:id w:val="445737916"/>
                <w:placeholder>
                  <w:docPart w:val="401DF5ACBECD42B892E1093570F1774F"/>
                </w:placeholder>
                <w:showingPlcHdr/>
              </w:sdtPr>
              <w:sdtContent>
                <w:r w:rsidR="001F6A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1A25" w:rsidRPr="00301A25" w14:paraId="52695BB4" w14:textId="7777777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A516" w14:textId="2CAFE7C7" w:rsidR="00301A25" w:rsidRPr="00301A25" w:rsidRDefault="001F6AA4" w:rsidP="00301A25">
            <w:pPr>
              <w:jc w:val="left"/>
            </w:pPr>
            <w:sdt>
              <w:sdtPr>
                <w:rPr>
                  <w:rFonts w:hint="cs"/>
                  <w:cs/>
                </w:rPr>
                <w:id w:val="450132112"/>
                <w:placeholder>
                  <w:docPart w:val="1658F0CBD408437FBE1831A478056690"/>
                </w:placeholder>
              </w:sdtPr>
              <w:sdtContent>
                <w:r w:rsidRPr="001F6AA4">
                  <w:t>CLO</w:t>
                </w:r>
                <w:r>
                  <w:t>5</w:t>
                </w:r>
                <w:r w:rsidRPr="001F6AA4">
                  <w:rPr>
                    <w:cs/>
                  </w:rPr>
                  <w:t>:</w:t>
                </w:r>
                <w:r>
                  <w:rPr>
                    <w:rFonts w:hint="cs"/>
                    <w:cs/>
                  </w:rPr>
                  <w:t xml:space="preserve"> </w:t>
                </w:r>
              </w:sdtContent>
            </w:sdt>
            <w:r w:rsidR="00301A25" w:rsidRPr="00301A25">
              <w:rPr>
                <w:rFonts w:hint="cs"/>
                <w:cs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3B0" w14:textId="4963614E" w:rsidR="00301A25" w:rsidRPr="00301A25" w:rsidRDefault="00000000" w:rsidP="00301A25">
            <w:pPr>
              <w:jc w:val="left"/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930080117"/>
                <w:placeholder>
                  <w:docPart w:val="DA7ECEE27E3B4797B8E9BC9DBF16259A"/>
                </w:placeholder>
                <w:showingPlcHdr/>
              </w:sdtPr>
              <w:sdtContent>
                <w:r w:rsidR="001F6A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07B" w14:textId="04088A5B" w:rsidR="00301A25" w:rsidRPr="00301A25" w:rsidRDefault="00000000" w:rsidP="00301A25">
            <w:pPr>
              <w:jc w:val="left"/>
              <w:rPr>
                <w:cs/>
              </w:rPr>
            </w:pPr>
            <w:sdt>
              <w:sdtPr>
                <w:rPr>
                  <w:rFonts w:hint="cs"/>
                  <w:cs/>
                </w:rPr>
                <w:id w:val="421458145"/>
                <w:placeholder>
                  <w:docPart w:val="D61E0CFAD8F54895848AA7404CA7F4E6"/>
                </w:placeholder>
                <w:showingPlcHdr/>
              </w:sdtPr>
              <w:sdtContent>
                <w:r w:rsidR="001F6A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EFED3F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301A25">
        <w:rPr>
          <w:rFonts w:ascii="TH Sarabun New" w:eastAsia="TH Sarabun New" w:hAnsi="TH Sarabun New" w:cs="TH Sarabun New"/>
          <w:cs/>
        </w:rPr>
        <w:br w:type="page"/>
      </w:r>
      <w:bookmarkStart w:id="260" w:name="_Toc149299018"/>
    </w:p>
    <w:p w14:paraId="456D5018" w14:textId="77777777" w:rsidR="00301A25" w:rsidRPr="00301A25" w:rsidRDefault="00301A25" w:rsidP="00301A25">
      <w:pPr>
        <w:jc w:val="left"/>
        <w:rPr>
          <w:rFonts w:ascii="TH Sarabun New" w:eastAsia="TH Sarabun New" w:hAnsi="TH Sarabun New" w:cs="TH Sarabun New"/>
          <w:b/>
          <w:bCs/>
          <w:sz w:val="44"/>
          <w:szCs w:val="44"/>
          <w:cs/>
        </w:rPr>
        <w:sectPr w:rsidR="00301A25" w:rsidRPr="00301A25" w:rsidSect="00755CBB">
          <w:type w:val="oddPage"/>
          <w:pgSz w:w="11909" w:h="16834"/>
          <w:pgMar w:top="2160" w:right="1440" w:bottom="1440" w:left="2160" w:header="994" w:footer="706" w:gutter="0"/>
          <w:cols w:space="720"/>
        </w:sectPr>
      </w:pPr>
    </w:p>
    <w:p w14:paraId="0DA68A21" w14:textId="77777777" w:rsidR="00301A25" w:rsidRPr="00301A25" w:rsidRDefault="00301A25" w:rsidP="00301A25">
      <w:pPr>
        <w:spacing w:before="240" w:after="240"/>
        <w:jc w:val="center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  <w:r w:rsidRPr="00301A25">
        <w:rPr>
          <w:rFonts w:ascii="TH Sarabun New" w:eastAsia="TH Sarabun New" w:hAnsi="TH Sarabun New" w:cs="TH Sarabun New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FF70BA8" wp14:editId="23870E30">
                <wp:simplePos x="0" y="0"/>
                <wp:positionH relativeFrom="column">
                  <wp:posOffset>-391795</wp:posOffset>
                </wp:positionH>
                <wp:positionV relativeFrom="paragraph">
                  <wp:posOffset>-1075055</wp:posOffset>
                </wp:positionV>
                <wp:extent cx="9658350" cy="923925"/>
                <wp:effectExtent l="0" t="0" r="0" b="9525"/>
                <wp:wrapNone/>
                <wp:docPr id="208936462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7E6D" id="Rectangle 16" o:spid="_x0000_s1026" style="position:absolute;margin-left:-30.85pt;margin-top:-84.65pt;width:760.5pt;height:72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" fillcolor="window" stroked="f" strokeweight="2pt"/>
            </w:pict>
          </mc:Fallback>
        </mc:AlternateContent>
      </w:r>
      <w:r w:rsidRPr="00301A25">
        <w:rPr>
          <w:rFonts w:ascii="TH Sarabun New" w:eastAsia="TH Sarabun New" w:hAnsi="TH Sarabun New" w:cs="TH Sarabun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F381F55" wp14:editId="7716B5D3">
                <wp:simplePos x="0" y="0"/>
                <wp:positionH relativeFrom="column">
                  <wp:posOffset>-428625</wp:posOffset>
                </wp:positionH>
                <wp:positionV relativeFrom="paragraph">
                  <wp:posOffset>-1219200</wp:posOffset>
                </wp:positionV>
                <wp:extent cx="9658350" cy="923925"/>
                <wp:effectExtent l="0" t="0" r="0" b="9525"/>
                <wp:wrapNone/>
                <wp:docPr id="208239362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5FDC" id="Rectangle 16" o:spid="_x0000_s1026" style="position:absolute;margin-left:-33.75pt;margin-top:-96pt;width:760.5pt;height:72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" fillcolor="window" stroked="f" strokeweight="2pt"/>
            </w:pict>
          </mc:Fallback>
        </mc:AlternateConten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หมวดที่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5 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แผนการสอนและการประเมินผล</w:t>
      </w:r>
      <w:bookmarkEnd w:id="260"/>
    </w:p>
    <w:p w14:paraId="490DCC8F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r w:rsidRPr="00301A25">
        <w:rPr>
          <w:rFonts w:ascii="TH Sarabun New" w:eastAsia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D4A5777" wp14:editId="0153675A">
                <wp:simplePos x="0" y="0"/>
                <wp:positionH relativeFrom="column">
                  <wp:posOffset>8699500</wp:posOffset>
                </wp:positionH>
                <wp:positionV relativeFrom="paragraph">
                  <wp:posOffset>4799330</wp:posOffset>
                </wp:positionV>
                <wp:extent cx="495935" cy="348615"/>
                <wp:effectExtent l="0" t="0" r="0" b="0"/>
                <wp:wrapNone/>
                <wp:docPr id="1312832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59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97039" w14:textId="195D25B9" w:rsidR="00301A25" w:rsidRDefault="00CC12F6" w:rsidP="00301A2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E3D8E">
                              <w:rPr>
                                <w:noProof/>
                              </w:rPr>
                              <w:t>131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A5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5pt;margin-top:377.9pt;width:39.05pt;height:27.45pt;rotation:9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" filled="f" stroked="f">
                <v:textbox>
                  <w:txbxContent>
                    <w:p w14:paraId="74597039" w14:textId="195D25B9" w:rsidR="00301A25" w:rsidRDefault="00CC12F6" w:rsidP="00301A2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E3D8E">
                        <w:rPr>
                          <w:noProof/>
                        </w:rPr>
                        <w:t>131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261" w:name="_Toc149299019"/>
      <w:r w:rsidRPr="00301A25">
        <w:rPr>
          <w:rFonts w:ascii="TH Sarabun New" w:eastAsia="TH Sarabun New" w:hAnsi="TH Sarabun New" w:cs="TH Sarabun New" w:hint="cs"/>
          <w:b/>
          <w:bCs/>
          <w:cs/>
        </w:rPr>
        <w:t>5.1</w:t>
      </w:r>
      <w:r w:rsidRPr="00301A25">
        <w:rPr>
          <w:rFonts w:ascii="TH Sarabun New" w:eastAsia="BrowalliaNew" w:hAnsi="TH Sarabun New" w:cs="TH Sarabun New" w:hint="cs"/>
          <w:b/>
          <w:bCs/>
          <w:cs/>
        </w:rPr>
        <w:t xml:space="preserve">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แผนการสอน</w:t>
      </w:r>
      <w:bookmarkEnd w:id="261"/>
    </w:p>
    <w:tbl>
      <w:tblPr>
        <w:tblW w:w="13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4800"/>
        <w:gridCol w:w="983"/>
        <w:gridCol w:w="5317"/>
        <w:gridCol w:w="1418"/>
      </w:tblGrid>
      <w:tr w:rsidR="00301A25" w:rsidRPr="00301A25" w14:paraId="534931F0" w14:textId="77777777">
        <w:trPr>
          <w:tblHeader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691C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/>
                <w:b/>
                <w:bCs/>
                <w:cs/>
              </w:rPr>
              <w:t>สัปดาห์ที่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24DF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/>
                <w:b/>
                <w:bCs/>
                <w:cs/>
              </w:rPr>
              <w:t>หัวข้อ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t>/</w:t>
            </w: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t>รายละเอียด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66B6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/>
                <w:b/>
                <w:bCs/>
                <w:cs/>
              </w:rPr>
              <w:t>จำนวน</w:t>
            </w:r>
          </w:p>
          <w:p w14:paraId="64EE3CF1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/>
                <w:b/>
                <w:bCs/>
                <w:cs/>
              </w:rPr>
              <w:t>ชั่วโมง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C7D0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/>
                <w:b/>
                <w:bCs/>
                <w:cs/>
              </w:rPr>
              <w:t>กิจกรรมการเรียน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t xml:space="preserve">     </w:t>
            </w: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br/>
              <w:t>การสอนสื่อที่ใช้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t xml:space="preserve"> (</w:t>
            </w:r>
            <w:r w:rsidRPr="00301A25">
              <w:rPr>
                <w:rFonts w:ascii="TH Sarabun New" w:eastAsia="TH Sarabun New" w:hAnsi="TH Sarabun New" w:cs="TH Sarabun New" w:hint="cs"/>
                <w:b/>
                <w:bCs/>
                <w:cs/>
              </w:rPr>
              <w:t>ถ้ามี</w:t>
            </w:r>
            <w:r w:rsidRPr="00301A25">
              <w:rPr>
                <w:rFonts w:ascii="TH Sarabun New" w:eastAsia="TH Sarabun New" w:hAnsi="TH Sarabun New" w:cs="TH Sarabun New"/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3D5F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b/>
                <w:bCs/>
              </w:rPr>
            </w:pPr>
            <w:r w:rsidRPr="00301A25">
              <w:rPr>
                <w:rFonts w:ascii="TH Sarabun New" w:eastAsia="TH Sarabun New" w:hAnsi="TH Sarabun New" w:cs="TH Sarabun New"/>
                <w:b/>
                <w:bCs/>
                <w:cs/>
              </w:rPr>
              <w:t>อาจารย์ผู้สอน</w:t>
            </w:r>
          </w:p>
        </w:tc>
      </w:tr>
      <w:tr w:rsidR="00301A25" w:rsidRPr="00301A25" w14:paraId="7936C22E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A884" w14:textId="77777777" w:rsidR="00301A25" w:rsidRPr="00301A25" w:rsidRDefault="00301A25" w:rsidP="00301A25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1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-69351435"/>
            <w:placeholder>
              <w:docPart w:val="DefaultPlaceholder_-1854013440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6AF7EE" w14:textId="1251C76F" w:rsidR="00301A25" w:rsidRPr="00301A25" w:rsidRDefault="001F6AA4" w:rsidP="00301A25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221900377"/>
            <w:placeholder>
              <w:docPart w:val="E15440E911FC45309023104D7538DA30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66DD4" w14:textId="38CF9AA0" w:rsidR="00301A25" w:rsidRPr="001F6AA4" w:rsidRDefault="001F6AA4" w:rsidP="00301A25">
                <w:pPr>
                  <w:jc w:val="center"/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979455631"/>
            <w:placeholder>
              <w:docPart w:val="F15BEF2A1DB64DF0B30AC17242F57071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5C0D0" w14:textId="77777777" w:rsidR="001F6AA4" w:rsidRPr="001F6AA4" w:rsidRDefault="001F6AA4" w:rsidP="00301A25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144289D" w14:textId="77777777" w:rsidR="001F6AA4" w:rsidRDefault="001F6AA4" w:rsidP="00301A25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2332ECDA" w14:textId="77777777" w:rsidR="001F6AA4" w:rsidRPr="001F6AA4" w:rsidRDefault="001F6AA4" w:rsidP="00301A25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16C0413C" w14:textId="20189384" w:rsidR="00301A25" w:rsidRPr="00301A25" w:rsidRDefault="001F6AA4" w:rsidP="00301A25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-1777480955"/>
              <w:placeholder>
                <w:docPart w:val="EDC849D7A11542C28B82EE061E84979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68936280" w14:textId="3D82393A" w:rsidR="00301A25" w:rsidRPr="00301A25" w:rsidRDefault="001F6AA4" w:rsidP="00301A25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2EB2EE49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5E50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2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558140771"/>
            <w:placeholder>
              <w:docPart w:val="BB9A4A2B084B4625B562C210640DEBE3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566BC1" w14:textId="1B172DD8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cs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272941428"/>
            <w:placeholder>
              <w:docPart w:val="78C8EC64310E4373B61A85FF0A98A39C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70AEC5" w14:textId="7AB7C761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83253290"/>
            <w:placeholder>
              <w:docPart w:val="278C6FDFB1104A39BB01C4CFBBE8FEC1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0FEF35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858987A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69DE3A16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42219557" w14:textId="0D675FEC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-359282050"/>
              <w:placeholder>
                <w:docPart w:val="CE55A68224AE4891AE630F0BC045CA1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1D6B0BDD" w14:textId="1FE9AD64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52A18C9A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78F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3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801035885"/>
            <w:placeholder>
              <w:docPart w:val="4685DD6CCC5D4736A7D7943AE1CC4053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AAA0E8" w14:textId="259FF2F2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799035040"/>
            <w:placeholder>
              <w:docPart w:val="3244A1F98AB8440192FC3F84975008B7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BDD37" w14:textId="7C6AF5AF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468858061"/>
            <w:placeholder>
              <w:docPart w:val="C4A3ECE07B6D42D5B14868A070D2AD17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DA7DB6D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6B99B5BE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02DE2F5D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635D8577" w14:textId="20CBC7A6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-199322653"/>
              <w:placeholder>
                <w:docPart w:val="4D265B55F1594F5883CCD5ADB1BAA756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15D6204B" w14:textId="6E29BA1B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20B7A977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C1FF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sz w:val="28"/>
                <w:cs/>
              </w:rPr>
              <w:lastRenderedPageBreak/>
              <w:t>4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1249002288"/>
            <w:placeholder>
              <w:docPart w:val="0E556781A10A45DBB00C74FAA8B5373B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6E0324" w14:textId="5A404DB7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1905438759"/>
            <w:placeholder>
              <w:docPart w:val="355CD66F6D3B441784FF9059582932DC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B5C0F" w14:textId="46E4B129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493843162"/>
            <w:placeholder>
              <w:docPart w:val="E1C4023F64BE40028B287B251DE48A38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E0120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7E1E04C9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60AA7CE4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5ED1C8A6" w14:textId="078629FF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753480608"/>
              <w:placeholder>
                <w:docPart w:val="B7F0D79273B44EFC8EE9EC678B4DABA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310B7C98" w14:textId="67578208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2C58F248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F054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5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-844159568"/>
            <w:placeholder>
              <w:docPart w:val="5DCE30B78C5C4940A66ECB72F67042D2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3D662F" w14:textId="181A802D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798417724"/>
            <w:placeholder>
              <w:docPart w:val="000F10111CEB400896B09E7427046D9A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5D2B2" w14:textId="6EBD11AF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995377161"/>
            <w:placeholder>
              <w:docPart w:val="367D7603900B4B238FCAA1935683D67C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CE566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54993E77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15FE2EDA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0AD88A2D" w14:textId="53582FF2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702281706"/>
              <w:placeholder>
                <w:docPart w:val="635AA4F09DD04AB891839CFC32C3D6F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303996BF" w14:textId="17FE28E0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08DF3C50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8646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6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-1183821847"/>
            <w:placeholder>
              <w:docPart w:val="87AD05F172984B96B1CEE553FB72C887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532EA0" w14:textId="24BF9EF0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853914414"/>
            <w:placeholder>
              <w:docPart w:val="4101D095A6D247E6AE33322A229909B6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0B26D" w14:textId="53091644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512721915"/>
            <w:placeholder>
              <w:docPart w:val="6854C4D57DDD48CD948613CA57CC6FB9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CDA639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616ECBB8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728A4B26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6B54E1EF" w14:textId="3E71F3EE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2083488725"/>
              <w:placeholder>
                <w:docPart w:val="A6F08B9C9258456A975E02B6E69A914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326C8962" w14:textId="72808C4F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10FAA53C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7604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7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-2049057814"/>
            <w:placeholder>
              <w:docPart w:val="7B7E3D17E52147A2919428A96EC2C1AC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A60ED5" w14:textId="3E376A49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2049096563"/>
            <w:placeholder>
              <w:docPart w:val="0F2A919B76D24CE8A689F56D5EA4E4A5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93AD82" w14:textId="40A7B4E0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 xml:space="preserve">Click or tap here to </w:t>
                </w:r>
                <w:r w:rsidRPr="00AD1865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2085977992"/>
            <w:placeholder>
              <w:docPart w:val="B6B597BB69324C53AFF1A54566877A02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9E3BF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1C30369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516691A2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1A965715" w14:textId="66EDE06C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lastRenderedPageBreak/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-1330747903"/>
              <w:placeholder>
                <w:docPart w:val="ACA8E2BAB3F942FFA9299D24A2F22BB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149771EF" w14:textId="4EED6692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1CFC2CD6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A63E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8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1176846611"/>
            <w:placeholder>
              <w:docPart w:val="34C3AAC7F2EA45B0AD1FF8E7B0DEA14E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58901E" w14:textId="23E18EA0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1463426155"/>
            <w:placeholder>
              <w:docPart w:val="3050994FEBC14A4BAD1679B524C776B7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9D9196" w14:textId="20C3D9C1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245833144"/>
            <w:placeholder>
              <w:docPart w:val="0CE5B23F652444A5A3A0BB3FAAE2D795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8A257D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CCD281E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5588DC8A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40C9C820" w14:textId="7E818B92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1043095220"/>
              <w:placeholder>
                <w:docPart w:val="B452F9A35D124C598F705894F828EB3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180F45F9" w14:textId="3474CC65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08112D5C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DD3F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9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796186164"/>
            <w:placeholder>
              <w:docPart w:val="0987EC6C00824A4E98A109BBA79B0373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8D77E9" w14:textId="7FB27800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690484978"/>
            <w:placeholder>
              <w:docPart w:val="69D1FD40AD284221B3717CF41E03D06D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3DCD6E" w14:textId="327183EB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631362909"/>
            <w:placeholder>
              <w:docPart w:val="A7BA6EDC20AF4B398E009547C31FD59F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8239B7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DECFACC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775E2B5D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6916A795" w14:textId="72B28505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765261899"/>
              <w:placeholder>
                <w:docPart w:val="945F93D9D03441CD9CE868507354114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2527EF39" w14:textId="5BF089CB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041B396A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91F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10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729340748"/>
            <w:placeholder>
              <w:docPart w:val="207FA8FA1A294A34B13FE1AF5F83DB03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96744AA" w14:textId="08B3ADF4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1611734861"/>
            <w:placeholder>
              <w:docPart w:val="865CF0BADFEC4EBFAA559307FFEA825B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215C3" w14:textId="55533CD5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331066754"/>
            <w:placeholder>
              <w:docPart w:val="368F265612F64F4EA2801A4919118B9C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21B11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2E50058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464AE70B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06A671A9" w14:textId="428E6EE2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1457372561"/>
              <w:placeholder>
                <w:docPart w:val="3BC0572785364314B569D836BD9782B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3A630748" w14:textId="675678C9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1377C8B7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C56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lastRenderedPageBreak/>
              <w:t>11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125127416"/>
            <w:placeholder>
              <w:docPart w:val="889B29C472F84D88B7769FC81466860C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E240B1" w14:textId="3C80BC25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98988832"/>
            <w:placeholder>
              <w:docPart w:val="C14A6ACC840A487B99B0A0952914D07F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D8B545" w14:textId="4AA7BEE1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304677939"/>
            <w:placeholder>
              <w:docPart w:val="23986CC749C24E83B622A91D37FD8BC1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10B062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504B7D30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7B0E8642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13C47807" w14:textId="77417A6C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484364363"/>
              <w:placeholder>
                <w:docPart w:val="52B700D7B4D64059A0900DA12211EEE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733D5877" w14:textId="1550DFC6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742EBFD9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D524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12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-1348091146"/>
            <w:placeholder>
              <w:docPart w:val="5E46960FF04A4D01B356E85FF7AEAE1B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0CBCEA" w14:textId="0D418988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1002091406"/>
            <w:placeholder>
              <w:docPart w:val="25A8B98965C64743A59F1DCCD3CBE098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B83A26" w14:textId="4FD70ECC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2012591683"/>
            <w:placeholder>
              <w:docPart w:val="BDAB945269D748BE8DD7CC8BEDCB1A93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81D61B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52FF7BA3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2E36EE0A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7B21ADC8" w14:textId="0C56B699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1644612013"/>
              <w:placeholder>
                <w:docPart w:val="2B8ED8D56618420491A6BD5A3D6C55C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5614B9F5" w14:textId="32E3D04B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47CAEB53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B7D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13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998923968"/>
            <w:placeholder>
              <w:docPart w:val="585AC9FEC02B4F3383B0AECB96C9F2C0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6D359A" w14:textId="44F4162F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548959832"/>
            <w:placeholder>
              <w:docPart w:val="EDF2E1A148F943598CBFDC0510C56E85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AE50A6" w14:textId="3619E0CF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960925345"/>
            <w:placeholder>
              <w:docPart w:val="C98B8E64D9F14BF48DBE196C81874A88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DB3630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5CBA8E4D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7BF20905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2A799361" w14:textId="0F50F7FC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-182061963"/>
              <w:placeholder>
                <w:docPart w:val="254CA34C0ADF4772918B58EBCB90F5D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1517A969" w14:textId="561672E8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66511907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A23F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14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171003393"/>
            <w:placeholder>
              <w:docPart w:val="92C6E75BB06840F2875106CA79A6EE89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073596" w14:textId="511F3EF7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515040907"/>
            <w:placeholder>
              <w:docPart w:val="834272953F9444EAA53F573A11C63924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9F8825" w14:textId="6C1A4D06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AD1865">
                  <w:rPr>
                    <w:rStyle w:val="PlaceholderText"/>
                  </w:rPr>
                  <w:t xml:space="preserve">Click or tap here to </w:t>
                </w:r>
                <w:r w:rsidRPr="00AD1865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325486160"/>
            <w:placeholder>
              <w:docPart w:val="C5D4980B00B143F798113D24A1D8FF02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6CA9DE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3FBD6C8F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60FA8BA7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79B28CE8" w14:textId="06CC807B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lastRenderedPageBreak/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234592629"/>
              <w:placeholder>
                <w:docPart w:val="F4D55BF125ED4494BD3781BEDD2A7B8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51D4A880" w14:textId="37F1D2D4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1E8504F2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1C46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  <w:sz w:val="28"/>
              </w:rPr>
            </w:pPr>
            <w:r w:rsidRPr="00301A25">
              <w:rPr>
                <w:rFonts w:ascii="TH Sarabun New" w:eastAsia="TH Sarabun New" w:hAnsi="TH Sarabun New" w:cs="TH Sarabun New"/>
                <w:cs/>
              </w:rPr>
              <w:t>15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-2138794346"/>
            <w:placeholder>
              <w:docPart w:val="A82246C2B6CB4D84B30307F7571602ED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9E62A9" w14:textId="46C279FC" w:rsidR="001F6AA4" w:rsidRPr="00301A25" w:rsidRDefault="001F6AA4" w:rsidP="001F6AA4">
                <w:pPr>
                  <w:tabs>
                    <w:tab w:val="left" w:pos="992"/>
                    <w:tab w:val="left" w:pos="1238"/>
                    <w:tab w:val="left" w:pos="1613"/>
                    <w:tab w:val="left" w:pos="2189"/>
                    <w:tab w:val="left" w:pos="2347"/>
                    <w:tab w:val="right" w:pos="9029"/>
                  </w:tabs>
                  <w:rPr>
                    <w:rFonts w:ascii="TH Sarabun New" w:eastAsia="TH Sarabun New" w:hAnsi="TH Sarabun New" w:cs="TH Sarabun New"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991101551"/>
            <w:placeholder>
              <w:docPart w:val="2EAF17FCE57A4F48B79CD7E5FB930227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3BB89F" w14:textId="0371B0BB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1685890131"/>
            <w:placeholder>
              <w:docPart w:val="0B1EFD3408F84F12A0ABC009A1517DE4"/>
            </w:placeholder>
          </w:sdtPr>
          <w:sdtContent>
            <w:tc>
              <w:tcPr>
                <w:tcW w:w="53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12741A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กิจกรรมการเรียน</w:t>
                </w:r>
              </w:p>
              <w:p w14:paraId="2BFCC730" w14:textId="77777777" w:rsid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  <w:p w14:paraId="1B7249B1" w14:textId="77777777" w:rsidR="001F6AA4" w:rsidRPr="001F6AA4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b/>
                    <w:bCs/>
                    <w:sz w:val="28"/>
                  </w:rPr>
                </w:pPr>
                <w:r w:rsidRPr="001F6AA4">
                  <w:rPr>
                    <w:rFonts w:ascii="TH Sarabun New" w:eastAsia="TH Sarabun New" w:hAnsi="TH Sarabun New" w:cs="TH Sarabun New" w:hint="cs"/>
                    <w:b/>
                    <w:bCs/>
                    <w:sz w:val="28"/>
                    <w:cs/>
                  </w:rPr>
                  <w:t>สื่อที่ใช้</w:t>
                </w:r>
              </w:p>
              <w:p w14:paraId="0DB509FC" w14:textId="0A81C932" w:rsidR="001F6AA4" w:rsidRPr="00301A25" w:rsidRDefault="001F6AA4" w:rsidP="001F6AA4">
                <w:pPr>
                  <w:tabs>
                    <w:tab w:val="left" w:pos="992"/>
                    <w:tab w:val="left" w:pos="1238"/>
                    <w:tab w:val="left" w:pos="1613"/>
                    <w:tab w:val="left" w:pos="2189"/>
                    <w:tab w:val="left" w:pos="2347"/>
                    <w:tab w:val="right" w:pos="9029"/>
                  </w:tabs>
                  <w:rPr>
                    <w:rFonts w:ascii="TH Sarabun New" w:eastAsia="TH Sarabun New" w:hAnsi="TH Sarabun New" w:cs="TH Sarabun New"/>
                    <w:sz w:val="28"/>
                  </w:rPr>
                </w:pPr>
                <w:r>
                  <w:rPr>
                    <w:rFonts w:ascii="TH Sarabun New" w:eastAsia="TH Sarabun New" w:hAnsi="TH Sarabun New" w:cs="TH Sarabun New" w:hint="cs"/>
                    <w:sz w:val="28"/>
                    <w:cs/>
                  </w:rPr>
                  <w:t xml:space="preserve">1. </w:t>
                </w:r>
              </w:p>
            </w:tc>
          </w:sdtContent>
        </w:sdt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TH Sarabun New" w:eastAsia="TH Sarabun New" w:hAnsi="TH Sarabun New" w:cs="TH Sarabun New" w:hint="cs"/>
                <w:cs/>
                <w:lang w:val="en-AU"/>
              </w:rPr>
              <w:alias w:val="Author"/>
              <w:tag w:val=""/>
              <w:id w:val="-622771379"/>
              <w:placeholder>
                <w:docPart w:val="D2A78B6EB32D4977BFED6ADC55EEE5A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hint="default"/>
                <w:cs w:val="0"/>
              </w:rPr>
            </w:sdtEndPr>
            <w:sdtContent>
              <w:p w14:paraId="754CCDED" w14:textId="1BA298A1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sz w:val="28"/>
                    <w:cs/>
                  </w:rPr>
                </w:pPr>
                <w:r w:rsidRPr="00D21192">
                  <w:rPr>
                    <w:rFonts w:ascii="TH Sarabun New" w:eastAsia="TH Sarabun New" w:hAnsi="TH Sarabun New" w:cs="TH Sarabun New" w:hint="cs"/>
                    <w:cs/>
                    <w:lang w:val="en-AU"/>
                  </w:rPr>
                  <w:t>ชื่อผู้เขียน</w:t>
                </w:r>
              </w:p>
            </w:sdtContent>
          </w:sdt>
        </w:tc>
      </w:tr>
      <w:tr w:rsidR="001F6AA4" w:rsidRPr="00301A25" w14:paraId="7C4FE72A" w14:textId="77777777" w:rsidTr="001F6AA4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787" w14:textId="77777777" w:rsidR="001F6AA4" w:rsidRPr="00301A25" w:rsidRDefault="001F6AA4" w:rsidP="001F6AA4">
            <w:pPr>
              <w:tabs>
                <w:tab w:val="left" w:pos="360"/>
                <w:tab w:val="left" w:pos="720"/>
                <w:tab w:val="left" w:pos="1134"/>
                <w:tab w:val="left" w:pos="1486"/>
                <w:tab w:val="left" w:pos="1843"/>
                <w:tab w:val="left" w:pos="2296"/>
                <w:tab w:val="left" w:pos="2880"/>
                <w:tab w:val="left" w:pos="3686"/>
                <w:tab w:val="left" w:pos="4666"/>
              </w:tabs>
              <w:jc w:val="center"/>
              <w:rPr>
                <w:rFonts w:ascii="TH Sarabun New" w:eastAsia="TH Sarabun New" w:hAnsi="TH Sarabun New" w:cs="TH Sarabun New"/>
              </w:rPr>
            </w:pPr>
            <w:r w:rsidRPr="00301A25">
              <w:rPr>
                <w:rFonts w:ascii="TH Sarabun New" w:eastAsia="TH Sarabun New" w:hAnsi="TH Sarabun New" w:cs="TH Sarabun New"/>
              </w:rPr>
              <w:t>16</w:t>
            </w:r>
          </w:p>
        </w:tc>
        <w:sdt>
          <w:sdtPr>
            <w:rPr>
              <w:rFonts w:ascii="TH Sarabun New" w:eastAsia="TH Sarabun New" w:hAnsi="TH Sarabun New" w:cs="TH Sarabun New"/>
              <w:sz w:val="28"/>
            </w:rPr>
            <w:id w:val="339046869"/>
            <w:placeholder>
              <w:docPart w:val="C22EB5535EB14164BD5AF7D6CDAA6829"/>
            </w:placeholder>
            <w:showingPlcHdr/>
          </w:sdtPr>
          <w:sdtContent>
            <w:tc>
              <w:tcPr>
                <w:tcW w:w="4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C5580C" w14:textId="2C3D5D15" w:rsidR="001F6AA4" w:rsidRPr="00301A25" w:rsidRDefault="001F6AA4" w:rsidP="001F6AA4">
                <w:pPr>
                  <w:jc w:val="left"/>
                  <w:rPr>
                    <w:rFonts w:ascii="TH Sarabun New" w:eastAsia="TH Sarabun New" w:hAnsi="TH Sarabun New" w:cs="TH Sarabun New"/>
                    <w:cs/>
                  </w:rPr>
                </w:pPr>
                <w:r w:rsidRPr="001772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H Sarabun New" w:eastAsia="TH Sarabun New" w:hAnsi="TH Sarabun New" w:cs="TH Sarabun New"/>
              <w:sz w:val="28"/>
            </w:rPr>
            <w:id w:val="-2062701476"/>
            <w:placeholder>
              <w:docPart w:val="C90AB90574E142638492D0F6BC5347EE"/>
            </w:placeholder>
            <w:showingPlcHdr/>
          </w:sdtPr>
          <w:sdtContent>
            <w:tc>
              <w:tcPr>
                <w:tcW w:w="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FB4AD" w14:textId="5AEA135B" w:rsidR="001F6AA4" w:rsidRPr="00301A25" w:rsidRDefault="001F6AA4" w:rsidP="001F6AA4">
                <w:pPr>
                  <w:jc w:val="center"/>
                  <w:rPr>
                    <w:rFonts w:ascii="TH Sarabun New" w:eastAsia="TH Sarabun New" w:hAnsi="TH Sarabun New" w:cs="TH Sarabun New"/>
                    <w:cs/>
                  </w:rPr>
                </w:pPr>
                <w:r w:rsidRPr="00AD18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567" w14:textId="0EFF1B5A" w:rsidR="001F6AA4" w:rsidRPr="00301A25" w:rsidRDefault="001F6AA4" w:rsidP="001F6AA4">
            <w:pPr>
              <w:jc w:val="left"/>
              <w:rPr>
                <w:rFonts w:ascii="TH Sarabun New" w:eastAsia="TH Sarabun New" w:hAnsi="TH Sarabun New" w:cs="TH Sarabun New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144" w14:textId="77777777" w:rsidR="001F6AA4" w:rsidRPr="00301A25" w:rsidRDefault="001F6AA4" w:rsidP="001F6AA4">
            <w:pPr>
              <w:jc w:val="left"/>
              <w:rPr>
                <w:rFonts w:ascii="TH Sarabun New" w:eastAsia="TH Sarabun New" w:hAnsi="TH Sarabun New" w:cs="TH Sarabun New"/>
                <w:cs/>
                <w:lang w:val="en-AU"/>
              </w:rPr>
            </w:pPr>
          </w:p>
        </w:tc>
      </w:tr>
    </w:tbl>
    <w:p w14:paraId="206431D1" w14:textId="10425082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ind w:firstLine="965"/>
        <w:rPr>
          <w:rFonts w:ascii="TH Sarabun New" w:eastAsia="TH Sarabun New" w:hAnsi="TH Sarabun New" w:cs="TH Sarabun New"/>
          <w:cs/>
        </w:rPr>
      </w:pPr>
      <w:r w:rsidRPr="00301A25">
        <w:rPr>
          <w:rFonts w:ascii="TH Sarabun New" w:eastAsia="TH Sarabun New" w:hAnsi="TH Sarabun New" w:cs="TH Sarabun New" w:hint="cs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CD8853A" wp14:editId="7E3904D8">
                <wp:simplePos x="0" y="0"/>
                <wp:positionH relativeFrom="column">
                  <wp:posOffset>8635048</wp:posOffset>
                </wp:positionH>
                <wp:positionV relativeFrom="paragraph">
                  <wp:posOffset>3987594</wp:posOffset>
                </wp:positionV>
                <wp:extent cx="495300" cy="348615"/>
                <wp:effectExtent l="0" t="0" r="0" b="0"/>
                <wp:wrapNone/>
                <wp:docPr id="611728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95300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7C389" w14:textId="0A317294" w:rsidR="00301A25" w:rsidRDefault="00CC12F6" w:rsidP="00301A25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E3D8E">
                              <w:rPr>
                                <w:noProof/>
                              </w:rPr>
                              <w:t>142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853A" id="_x0000_s1027" type="#_x0000_t202" style="position:absolute;left:0;text-align:left;margin-left:679.95pt;margin-top:314pt;width:39pt;height:27.45pt;rotation:9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" filled="f" stroked="f">
                <v:textbox>
                  <w:txbxContent>
                    <w:p w14:paraId="34F7C389" w14:textId="0A317294" w:rsidR="00301A25" w:rsidRDefault="00CC12F6" w:rsidP="00301A25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E3D8E">
                        <w:rPr>
                          <w:noProof/>
                        </w:rPr>
                        <w:t>142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Start w:id="262" w:name="_Toc149299020"/>
      <w:r w:rsidRPr="00301A25">
        <w:rPr>
          <w:rFonts w:ascii="TH Sarabun New" w:eastAsia="TH Sarabun New" w:hAnsi="TH Sarabun New" w:cs="TH Sarabun New" w:hint="cs"/>
          <w:cs/>
        </w:rPr>
        <w:br w:type="page"/>
      </w:r>
    </w:p>
    <w:p w14:paraId="3ED7E6A2" w14:textId="77777777" w:rsidR="00301A25" w:rsidRPr="00301A25" w:rsidRDefault="00301A25" w:rsidP="00301A25">
      <w:pPr>
        <w:jc w:val="left"/>
        <w:rPr>
          <w:rFonts w:ascii="TH Sarabun New" w:eastAsia="TH Sarabun New" w:hAnsi="TH Sarabun New" w:cs="TH Sarabun New"/>
          <w:b/>
          <w:bCs/>
          <w:sz w:val="36"/>
          <w:szCs w:val="36"/>
          <w:cs/>
        </w:rPr>
        <w:sectPr w:rsidR="00301A25" w:rsidRPr="00301A25" w:rsidSect="00CC12F6">
          <w:type w:val="oddPage"/>
          <w:pgSz w:w="16834" w:h="11909" w:orient="landscape"/>
          <w:pgMar w:top="1800" w:right="2160" w:bottom="1440" w:left="1440" w:header="994" w:footer="706" w:gutter="0"/>
          <w:cols w:space="720"/>
        </w:sectPr>
      </w:pPr>
    </w:p>
    <w:p w14:paraId="7BB7A82B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imes New Roman" w:hAnsi="TH Sarabun New" w:cs="TH Sarabun New"/>
          <w:b/>
          <w:bCs/>
          <w:cs/>
        </w:rPr>
      </w:pPr>
      <w:r w:rsidRPr="00301A25">
        <w:rPr>
          <w:rFonts w:ascii="TH Sarabun New" w:eastAsia="TH Sarabun New" w:hAnsi="TH Sarabun New" w:cs="TH Sarabun New" w:hint="cs"/>
          <w:b/>
          <w:bCs/>
          <w:cs/>
        </w:rPr>
        <w:lastRenderedPageBreak/>
        <w:t>5.</w:t>
      </w:r>
      <w:r w:rsidRPr="00301A25">
        <w:rPr>
          <w:rFonts w:ascii="TH Sarabun New" w:eastAsia="TH Sarabun New" w:hAnsi="TH Sarabun New" w:cs="TH Sarabun New"/>
          <w:b/>
          <w:bCs/>
        </w:rPr>
        <w:t xml:space="preserve">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การประเมินผลการเรียนรู้</w:t>
      </w:r>
      <w:bookmarkEnd w:id="262"/>
      <w:r w:rsidRPr="00301A25">
        <w:rPr>
          <w:rFonts w:ascii="TH Sarabun New" w:eastAsia="TH Sarabun New" w:hAnsi="TH Sarabun New" w:cs="TH Sarabun New" w:hint="cs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3388"/>
        <w:gridCol w:w="1005"/>
        <w:gridCol w:w="1098"/>
      </w:tblGrid>
      <w:tr w:rsidR="00301A25" w:rsidRPr="00301A25" w14:paraId="608C3E35" w14:textId="77777777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7939" w14:textId="77777777" w:rsidR="00301A25" w:rsidRPr="00301A25" w:rsidRDefault="00301A25" w:rsidP="00301A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>ผลลัพธ์</w:t>
            </w:r>
          </w:p>
          <w:p w14:paraId="6626666F" w14:textId="77777777" w:rsidR="00301A25" w:rsidRPr="00301A25" w:rsidRDefault="00301A25" w:rsidP="00301A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>การเรียนรู้ฯ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8B49" w14:textId="77777777" w:rsidR="00301A25" w:rsidRPr="00301A25" w:rsidRDefault="00301A25" w:rsidP="00301A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BrowalliaNew"/>
                <w:b/>
                <w:bCs/>
                <w:cs/>
              </w:rPr>
            </w:pPr>
            <w:r w:rsidRPr="00301A25">
              <w:rPr>
                <w:rFonts w:eastAsia="BrowalliaNew" w:hint="cs"/>
                <w:b/>
                <w:bCs/>
                <w:cs/>
              </w:rPr>
              <w:t>วิธีการวัดผล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5CFD" w14:textId="77777777" w:rsidR="00301A25" w:rsidRPr="00301A25" w:rsidRDefault="00301A25" w:rsidP="00301A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 xml:space="preserve">น้ำหนักการประเมินผล </w:t>
            </w:r>
            <w:r w:rsidRPr="00301A25">
              <w:rPr>
                <w:rFonts w:eastAsia="Times New Roman" w:hint="cs"/>
                <w:cs/>
              </w:rPr>
              <w:t>(ร้อยละ)</w:t>
            </w:r>
          </w:p>
        </w:tc>
      </w:tr>
      <w:tr w:rsidR="001F6AA4" w:rsidRPr="00301A25" w14:paraId="204D3037" w14:textId="77777777" w:rsidTr="007D2366">
        <w:trPr>
          <w:trHeight w:val="1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7175" w14:textId="3D5E7456" w:rsidR="001F6AA4" w:rsidRPr="00301A25" w:rsidRDefault="001F6AA4" w:rsidP="001F6AA4">
            <w:pPr>
              <w:autoSpaceDE w:val="0"/>
              <w:autoSpaceDN w:val="0"/>
              <w:adjustRightInd w:val="0"/>
              <w:ind w:left="-24"/>
              <w:jc w:val="left"/>
              <w:rPr>
                <w:rFonts w:ascii="TH Sarabun New" w:eastAsia="Times New Roman" w:hAnsi="TH Sarabun New" w:cs="TH Sarabun New"/>
                <w:cs/>
              </w:rPr>
            </w:pPr>
            <w:sdt>
              <w:sdtPr>
                <w:rPr>
                  <w:rFonts w:hint="cs"/>
                  <w:cs/>
                </w:rPr>
                <w:id w:val="-954171355"/>
                <w:placeholder>
                  <w:docPart w:val="EF8EA35C141243C9891B58B7457201B2"/>
                </w:placeholder>
              </w:sdtPr>
              <w:sdtContent>
                <w:r w:rsidRPr="00301A25">
                  <w:t xml:space="preserve">CLO1: 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A1A3" w14:textId="0FFD7094" w:rsidR="001F6AA4" w:rsidRPr="00301A25" w:rsidRDefault="001F6AA4" w:rsidP="001F6AA4">
            <w:pPr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1914049115"/>
                <w:placeholder>
                  <w:docPart w:val="215A81290D664E1C8AA4696202FC2053"/>
                </w:placeholder>
                <w:showingPlcHdr/>
              </w:sdtPr>
              <w:sdtContent>
                <w:r w:rsidRPr="00EA4D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A868" w14:textId="6D1603B7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1211873231"/>
                <w:placeholder>
                  <w:docPart w:val="D199B34495EA4B14A1A82EBE2CAD5124"/>
                </w:placeholder>
                <w:showingPlcHdr/>
              </w:sdtPr>
              <w:sdtContent>
                <w:r w:rsidRPr="00146D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6E7A" w14:textId="10F5D1ED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1738666114"/>
                <w:placeholder>
                  <w:docPart w:val="8D4872F8DBE44B1894A9E4DBFFF0107C"/>
                </w:placeholder>
                <w:showingPlcHdr/>
              </w:sdtPr>
              <w:sdtContent>
                <w:r w:rsidRPr="00C621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6AA4" w:rsidRPr="00301A25" w14:paraId="7F9153ED" w14:textId="77777777" w:rsidTr="007D2366">
        <w:trPr>
          <w:trHeight w:val="10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650D" w14:textId="4C22DE3A" w:rsidR="001F6AA4" w:rsidRPr="00301A25" w:rsidRDefault="001F6AA4" w:rsidP="001F6AA4">
            <w:pPr>
              <w:autoSpaceDE w:val="0"/>
              <w:autoSpaceDN w:val="0"/>
              <w:adjustRightInd w:val="0"/>
              <w:ind w:left="-24"/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hint="cs"/>
                  <w:cs/>
                </w:rPr>
                <w:id w:val="1490131212"/>
                <w:placeholder>
                  <w:docPart w:val="A367FA57F56C470FAF2499C85CBBB4E4"/>
                </w:placeholder>
              </w:sdtPr>
              <w:sdtContent>
                <w:r w:rsidRPr="00301A25">
                  <w:t xml:space="preserve">CLO2: 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90F8" w14:textId="2FE11434" w:rsidR="001F6AA4" w:rsidRPr="00301A25" w:rsidRDefault="001F6AA4" w:rsidP="001F6AA4">
            <w:pPr>
              <w:autoSpaceDE w:val="0"/>
              <w:autoSpaceDN w:val="0"/>
              <w:adjustRightInd w:val="0"/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260508010"/>
                <w:placeholder>
                  <w:docPart w:val="15A435C8F72B4AC6BD3CC12547631F79"/>
                </w:placeholder>
                <w:showingPlcHdr/>
              </w:sdtPr>
              <w:sdtContent>
                <w:r w:rsidRPr="00EA4D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4D7E" w14:textId="4090D1C8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1007103044"/>
                <w:placeholder>
                  <w:docPart w:val="9DB8589EC4E54B1DAC9A9C14CC773DB5"/>
                </w:placeholder>
                <w:showingPlcHdr/>
              </w:sdtPr>
              <w:sdtContent>
                <w:r w:rsidRPr="00146D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949E" w14:textId="0AF8353D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582984568"/>
                <w:placeholder>
                  <w:docPart w:val="4D1855CA38984B2EBE5C07C7F8611ECD"/>
                </w:placeholder>
                <w:showingPlcHdr/>
              </w:sdtPr>
              <w:sdtContent>
                <w:r w:rsidRPr="00C621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6AA4" w:rsidRPr="00301A25" w14:paraId="337EB1DC" w14:textId="77777777" w:rsidTr="007D2366">
        <w:trPr>
          <w:trHeight w:val="7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A5D6" w14:textId="7BD52687" w:rsidR="001F6AA4" w:rsidRPr="00301A25" w:rsidRDefault="001F6AA4" w:rsidP="001F6AA4">
            <w:pPr>
              <w:autoSpaceDE w:val="0"/>
              <w:autoSpaceDN w:val="0"/>
              <w:adjustRightInd w:val="0"/>
              <w:ind w:left="-24"/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hint="cs"/>
                  <w:cs/>
                </w:rPr>
                <w:id w:val="-1354947791"/>
                <w:placeholder>
                  <w:docPart w:val="ED765DC2F13D4B8CB5167A5BC83163DB"/>
                </w:placeholder>
              </w:sdtPr>
              <w:sdtContent>
                <w:r w:rsidRPr="00301A25">
                  <w:t xml:space="preserve">CLO3: 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730E" w14:textId="6E38561D" w:rsidR="001F6AA4" w:rsidRPr="00301A25" w:rsidRDefault="001F6AA4" w:rsidP="001F6AA4">
            <w:pPr>
              <w:autoSpaceDE w:val="0"/>
              <w:autoSpaceDN w:val="0"/>
              <w:adjustRightInd w:val="0"/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829022555"/>
                <w:placeholder>
                  <w:docPart w:val="9A3435DB9EFF4FCF9DB2B6893F829A47"/>
                </w:placeholder>
                <w:showingPlcHdr/>
              </w:sdtPr>
              <w:sdtContent>
                <w:r w:rsidRPr="00EA4D1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B115" w14:textId="5C723277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1881002385"/>
                <w:placeholder>
                  <w:docPart w:val="E094593CC48941208FC5071A32EC2854"/>
                </w:placeholder>
                <w:showingPlcHdr/>
              </w:sdtPr>
              <w:sdtContent>
                <w:r w:rsidRPr="00146D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5A08" w14:textId="45932607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678191898"/>
                <w:placeholder>
                  <w:docPart w:val="F3FF4885F90446F68B3B09448E1CF162"/>
                </w:placeholder>
                <w:showingPlcHdr/>
              </w:sdtPr>
              <w:sdtContent>
                <w:r w:rsidRPr="00C621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6AA4" w:rsidRPr="00301A25" w14:paraId="1DE3DBEC" w14:textId="77777777" w:rsidTr="007D2366">
        <w:trPr>
          <w:trHeight w:val="7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0D4E" w14:textId="20CA36CF" w:rsidR="001F6AA4" w:rsidRPr="00301A25" w:rsidRDefault="001F6AA4" w:rsidP="001F6AA4">
            <w:pPr>
              <w:autoSpaceDE w:val="0"/>
              <w:autoSpaceDN w:val="0"/>
              <w:adjustRightInd w:val="0"/>
              <w:ind w:left="-24"/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hint="cs"/>
                  <w:cs/>
                </w:rPr>
                <w:id w:val="1262795966"/>
                <w:placeholder>
                  <w:docPart w:val="902ACC2828214A30B787A8A3BF41008F"/>
                </w:placeholder>
              </w:sdtPr>
              <w:sdtContent>
                <w:r w:rsidRPr="00301A25">
                  <w:t xml:space="preserve">CLO4: </w:t>
                </w:r>
              </w:sdtContent>
            </w:sdt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2EA5" w14:textId="04E009FD" w:rsidR="001F6AA4" w:rsidRPr="00301A25" w:rsidRDefault="001F6AA4" w:rsidP="001F6AA4">
            <w:pPr>
              <w:autoSpaceDE w:val="0"/>
              <w:autoSpaceDN w:val="0"/>
              <w:adjustRightInd w:val="0"/>
              <w:jc w:val="left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697744270"/>
                <w:placeholder>
                  <w:docPart w:val="64A9124701924E12A2C8E4C4D530BBA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4A74" w14:textId="02940050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1135296522"/>
                <w:placeholder>
                  <w:docPart w:val="5271A6B489FA43E7A092A01802722733"/>
                </w:placeholder>
                <w:showingPlcHdr/>
              </w:sdtPr>
              <w:sdtContent>
                <w:r w:rsidRPr="00146D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E2A" w14:textId="5EF29F83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1491243157"/>
                <w:placeholder>
                  <w:docPart w:val="7BD7C370588241479850FED76F9F4D91"/>
                </w:placeholder>
                <w:showingPlcHdr/>
              </w:sdtPr>
              <w:sdtContent>
                <w:r w:rsidRPr="00C621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F6AA4" w:rsidRPr="00301A25" w14:paraId="3E97071F" w14:textId="77777777" w:rsidTr="007D2366">
        <w:trPr>
          <w:trHeight w:val="7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BE55" w14:textId="607BFF56" w:rsidR="001F6AA4" w:rsidRPr="00301A25" w:rsidRDefault="001F6AA4" w:rsidP="001F6AA4">
            <w:pPr>
              <w:autoSpaceDE w:val="0"/>
              <w:autoSpaceDN w:val="0"/>
              <w:adjustRightInd w:val="0"/>
              <w:ind w:left="-24"/>
              <w:jc w:val="left"/>
              <w:rPr>
                <w:rFonts w:ascii="TH Sarabun New" w:eastAsia="Times New Roman" w:hAnsi="TH Sarabun New" w:cs="TH Sarabun New"/>
              </w:rPr>
            </w:pPr>
            <w:sdt>
              <w:sdtPr>
                <w:rPr>
                  <w:rFonts w:hint="cs"/>
                  <w:cs/>
                </w:rPr>
                <w:id w:val="913979804"/>
                <w:placeholder>
                  <w:docPart w:val="23C7920EEA4A4E67965F4BD57D181ADC"/>
                </w:placeholder>
              </w:sdtPr>
              <w:sdtContent>
                <w:r w:rsidRPr="001F6AA4">
                  <w:t>CLO</w:t>
                </w:r>
                <w:r>
                  <w:t>5</w:t>
                </w:r>
                <w:r w:rsidRPr="001F6AA4">
                  <w:rPr>
                    <w:cs/>
                  </w:rPr>
                  <w:t>:</w:t>
                </w:r>
                <w:r>
                  <w:rPr>
                    <w:rFonts w:hint="cs"/>
                    <w:cs/>
                  </w:rPr>
                  <w:t xml:space="preserve"> </w:t>
                </w:r>
              </w:sdtContent>
            </w:sdt>
            <w:r w:rsidRPr="00301A25">
              <w:rPr>
                <w:rFonts w:hint="cs"/>
                <w:cs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954D" w14:textId="3EFEB5F3" w:rsidR="001F6AA4" w:rsidRPr="00301A25" w:rsidRDefault="001F6AA4" w:rsidP="001F6AA4">
            <w:pPr>
              <w:autoSpaceDE w:val="0"/>
              <w:autoSpaceDN w:val="0"/>
              <w:adjustRightInd w:val="0"/>
              <w:jc w:val="left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1721900805"/>
                <w:placeholder>
                  <w:docPart w:val="317F3E43FFDD4658B943FA95C87454D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7D51" w14:textId="13908EC2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-590851270"/>
                <w:placeholder>
                  <w:docPart w:val="E4AE68E5041C4ADABF930C634CECA230"/>
                </w:placeholder>
                <w:showingPlcHdr/>
              </w:sdtPr>
              <w:sdtContent>
                <w:r w:rsidRPr="00146D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7E2B" w14:textId="29498B8D" w:rsidR="001F6AA4" w:rsidRPr="00301A25" w:rsidRDefault="001F6AA4" w:rsidP="001F6AA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 w:hint="cs"/>
                  <w:cs/>
                </w:rPr>
                <w:id w:val="91828875"/>
                <w:placeholder>
                  <w:docPart w:val="932C547336024A4BAC4BDB22828EA0D0"/>
                </w:placeholder>
                <w:showingPlcHdr/>
              </w:sdtPr>
              <w:sdtContent>
                <w:r w:rsidRPr="00C621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1A25" w:rsidRPr="00301A25" w14:paraId="39E386EC" w14:textId="77777777"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FF63" w14:textId="77777777" w:rsidR="00301A25" w:rsidRPr="00301A25" w:rsidRDefault="00301A25" w:rsidP="00301A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 w:hint="cs"/>
                <w:b/>
                <w:bCs/>
                <w:cs/>
              </w:rPr>
              <w:t>รวม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4B9C" w14:textId="77777777" w:rsidR="00301A25" w:rsidRPr="00301A25" w:rsidRDefault="00301A25" w:rsidP="00301A2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Times New Roman"/>
                <w:b/>
                <w:bCs/>
              </w:rPr>
            </w:pPr>
            <w:r w:rsidRPr="00301A25">
              <w:rPr>
                <w:rFonts w:eastAsia="Times New Roman"/>
                <w:b/>
                <w:bCs/>
              </w:rPr>
              <w:t>100</w:t>
            </w:r>
          </w:p>
        </w:tc>
      </w:tr>
    </w:tbl>
    <w:p w14:paraId="68BBF11C" w14:textId="77777777" w:rsidR="00301A25" w:rsidRPr="00301A25" w:rsidRDefault="00301A25" w:rsidP="00301A25">
      <w:pPr>
        <w:jc w:val="left"/>
        <w:rPr>
          <w:rFonts w:eastAsia="Times New Roman"/>
          <w:b/>
          <w:bCs/>
        </w:rPr>
      </w:pPr>
    </w:p>
    <w:p w14:paraId="0D1DB629" w14:textId="05EEDF33" w:rsidR="00301A25" w:rsidRPr="00301A25" w:rsidRDefault="00301A25" w:rsidP="00301A25">
      <w:pPr>
        <w:jc w:val="left"/>
        <w:rPr>
          <w:rFonts w:eastAsia="Times New Roman"/>
        </w:rPr>
      </w:pPr>
      <w:r w:rsidRPr="00301A25">
        <w:rPr>
          <w:rFonts w:eastAsia="Times New Roman" w:hint="cs"/>
          <w:b/>
          <w:bCs/>
          <w:cs/>
        </w:rPr>
        <w:t>รูปแบบการบันทึกผลการเรียน</w:t>
      </w:r>
      <w:r w:rsidRPr="00301A25">
        <w:rPr>
          <w:rFonts w:eastAsia="Times New Roman" w:hint="cs"/>
          <w:b/>
          <w:bCs/>
          <w:cs/>
        </w:rPr>
        <w:tab/>
      </w:r>
      <w:sdt>
        <w:sdtPr>
          <w:rPr>
            <w:rFonts w:eastAsia="Times New Roman" w:hint="cs"/>
            <w:color w:val="000000"/>
            <w:cs/>
          </w:rPr>
          <w:id w:val="-499740190"/>
          <w14:checkbox>
            <w14:checked w14:val="1"/>
            <w14:checkedState w14:val="00FE" w14:font="Wingdings"/>
            <w14:uncheckedState w14:val="00A8" w14:font="Wingdings"/>
          </w14:checkbox>
        </w:sdtPr>
        <w:sdtContent>
          <w:r w:rsidR="00432567">
            <w:rPr>
              <w:rFonts w:eastAsia="Times New Roman" w:hint="cs"/>
              <w:color w:val="000000"/>
            </w:rPr>
            <w:sym w:font="Wingdings" w:char="F0FE"/>
          </w:r>
        </w:sdtContent>
      </w:sdt>
      <w:r w:rsidRPr="00301A25">
        <w:rPr>
          <w:rFonts w:eastAsia="Times New Roman" w:hint="cs"/>
          <w:b/>
          <w:bCs/>
          <w:cs/>
        </w:rPr>
        <w:t xml:space="preserve">  </w:t>
      </w:r>
      <w:r w:rsidRPr="00301A25">
        <w:rPr>
          <w:rFonts w:eastAsia="Times New Roman"/>
          <w:b/>
          <w:bCs/>
        </w:rPr>
        <w:t>A-F</w:t>
      </w:r>
      <w:r w:rsidRPr="00301A25">
        <w:rPr>
          <w:rFonts w:eastAsia="Times New Roman"/>
          <w:b/>
          <w:bCs/>
        </w:rPr>
        <w:tab/>
      </w:r>
      <w:sdt>
        <w:sdtPr>
          <w:rPr>
            <w:rFonts w:eastAsia="Times New Roman" w:hint="cs"/>
            <w:color w:val="000000"/>
            <w:cs/>
          </w:rPr>
          <w:id w:val="-14274940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01A25">
            <w:rPr>
              <w:rFonts w:eastAsia="Times New Roman"/>
              <w:color w:val="000000"/>
            </w:rPr>
            <w:sym w:font="Wingdings" w:char="F0A8"/>
          </w:r>
        </w:sdtContent>
      </w:sdt>
      <w:r w:rsidRPr="00301A25">
        <w:rPr>
          <w:rFonts w:eastAsia="Times New Roman"/>
          <w:b/>
          <w:bCs/>
        </w:rPr>
        <w:t xml:space="preserve"> S/U</w:t>
      </w:r>
      <w:r w:rsidRPr="00301A25">
        <w:rPr>
          <w:rFonts w:eastAsia="Times New Roman"/>
          <w:b/>
          <w:bCs/>
        </w:rPr>
        <w:tab/>
      </w:r>
      <w:r w:rsidRPr="00301A25">
        <w:rPr>
          <w:rFonts w:eastAsia="Times New Roman"/>
          <w:b/>
          <w:bCs/>
        </w:rPr>
        <w:tab/>
      </w:r>
      <w:sdt>
        <w:sdtPr>
          <w:rPr>
            <w:rFonts w:eastAsia="Times New Roman" w:hint="cs"/>
            <w:color w:val="000000"/>
            <w:cs/>
          </w:rPr>
          <w:id w:val="-213917583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Pr="00301A25">
            <w:rPr>
              <w:rFonts w:eastAsia="Times New Roman"/>
              <w:color w:val="000000"/>
            </w:rPr>
            <w:sym w:font="Wingdings" w:char="F0A8"/>
          </w:r>
        </w:sdtContent>
      </w:sdt>
      <w:r w:rsidRPr="00301A25">
        <w:rPr>
          <w:rFonts w:eastAsia="Times New Roman"/>
        </w:rPr>
        <w:t xml:space="preserve"> P</w:t>
      </w:r>
    </w:p>
    <w:p w14:paraId="4544CEB2" w14:textId="77777777" w:rsidR="00301A25" w:rsidRPr="00301A25" w:rsidRDefault="00301A25" w:rsidP="00301A25">
      <w:pPr>
        <w:spacing w:before="240" w:after="240"/>
        <w:jc w:val="center"/>
        <w:rPr>
          <w:rFonts w:ascii="TH Sarabun New" w:eastAsia="TH Sarabun New" w:hAnsi="TH Sarabun New" w:cs="TH Sarabun New"/>
          <w:b/>
          <w:bCs/>
          <w:sz w:val="36"/>
          <w:szCs w:val="36"/>
        </w:rPr>
      </w:pPr>
      <w:bookmarkStart w:id="263" w:name="_Toc149299021"/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lastRenderedPageBreak/>
        <w:t>หมวดที่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6 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ทรัพยากรประกอบการเรียนการสอน</w:t>
      </w:r>
      <w:bookmarkEnd w:id="263"/>
    </w:p>
    <w:p w14:paraId="7BBA6F88" w14:textId="77777777" w:rsid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64" w:name="_Toc149299022"/>
      <w:r w:rsidRPr="00301A25">
        <w:rPr>
          <w:rFonts w:ascii="TH Sarabun New" w:eastAsia="TH Sarabun New" w:hAnsi="TH Sarabun New" w:cs="TH Sarabun New" w:hint="cs"/>
          <w:b/>
          <w:bCs/>
          <w:cs/>
        </w:rPr>
        <w:t>6.</w:t>
      </w:r>
      <w:r w:rsidRPr="00301A25">
        <w:rPr>
          <w:rFonts w:ascii="TH Sarabun New" w:eastAsia="TH Sarabun New" w:hAnsi="TH Sarabun New" w:cs="TH Sarabun New"/>
          <w:b/>
          <w:bCs/>
        </w:rPr>
        <w:t xml:space="preserve">1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ตำราและเอกสารหลัก</w:t>
      </w:r>
      <w:bookmarkEnd w:id="264"/>
    </w:p>
    <w:p w14:paraId="493FC50A" w14:textId="347EBE5F" w:rsidR="001F6AA4" w:rsidRPr="00301A25" w:rsidRDefault="001F6AA4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r>
        <w:rPr>
          <w:rFonts w:ascii="TH Sarabun New" w:eastAsia="TH Sarabun New" w:hAnsi="TH Sarabun New" w:cs="TH Sarabun New"/>
          <w:b/>
          <w:bCs/>
        </w:rPr>
        <w:tab/>
      </w:r>
      <w:sdt>
        <w:sdtPr>
          <w:rPr>
            <w:rFonts w:ascii="TH Sarabun New" w:eastAsia="TH Sarabun New" w:hAnsi="TH Sarabun New" w:cs="TH Sarabun New"/>
            <w:b/>
            <w:bCs/>
          </w:rPr>
          <w:id w:val="865872970"/>
          <w:placeholder>
            <w:docPart w:val="DefaultPlaceholder_-1854013440"/>
          </w:placeholder>
          <w:showingPlcHdr/>
        </w:sdtPr>
        <w:sdtContent>
          <w:r w:rsidRPr="001772BA">
            <w:rPr>
              <w:rStyle w:val="PlaceholderText"/>
            </w:rPr>
            <w:t>Click or tap here to enter text.</w:t>
          </w:r>
        </w:sdtContent>
      </w:sdt>
    </w:p>
    <w:p w14:paraId="048E7B64" w14:textId="77777777" w:rsid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65" w:name="_Toc149299023"/>
      <w:r w:rsidRPr="00301A25">
        <w:rPr>
          <w:rFonts w:ascii="TH Sarabun New" w:eastAsia="TH Sarabun New" w:hAnsi="TH Sarabun New" w:cs="TH Sarabun New" w:hint="cs"/>
          <w:b/>
          <w:bCs/>
          <w:cs/>
        </w:rPr>
        <w:t>6.</w:t>
      </w:r>
      <w:r w:rsidRPr="00301A25">
        <w:rPr>
          <w:rFonts w:ascii="TH Sarabun New" w:eastAsia="TH Sarabun New" w:hAnsi="TH Sarabun New" w:cs="TH Sarabun New"/>
          <w:b/>
          <w:bCs/>
        </w:rPr>
        <w:t xml:space="preserve">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เอกสารและข้อมูลเสนอแนะ</w:t>
      </w:r>
      <w:bookmarkEnd w:id="265"/>
    </w:p>
    <w:p w14:paraId="5C604BD2" w14:textId="04E1AC7A" w:rsidR="001F6AA4" w:rsidRPr="00301A25" w:rsidRDefault="001F6AA4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 w:hint="cs"/>
          <w:b/>
          <w:bCs/>
          <w:cs/>
        </w:rPr>
      </w:pPr>
      <w:r>
        <w:rPr>
          <w:rFonts w:ascii="TH Sarabun New" w:eastAsia="TH Sarabun New" w:hAnsi="TH Sarabun New" w:cs="TH Sarabun New"/>
          <w:b/>
          <w:bCs/>
          <w:cs/>
        </w:rPr>
        <w:tab/>
      </w:r>
      <w:sdt>
        <w:sdtPr>
          <w:rPr>
            <w:rFonts w:ascii="TH Sarabun New" w:eastAsia="TH Sarabun New" w:hAnsi="TH Sarabun New" w:cs="TH Sarabun New"/>
            <w:b/>
            <w:bCs/>
            <w:cs/>
          </w:rPr>
          <w:id w:val="262195160"/>
          <w:placeholder>
            <w:docPart w:val="DefaultPlaceholder_-1854013440"/>
          </w:placeholder>
          <w:showingPlcHdr/>
        </w:sdtPr>
        <w:sdtContent>
          <w:r w:rsidRPr="001772BA">
            <w:rPr>
              <w:rStyle w:val="PlaceholderText"/>
            </w:rPr>
            <w:t>Click or tap here to enter text.</w:t>
          </w:r>
        </w:sdtContent>
      </w:sdt>
    </w:p>
    <w:p w14:paraId="1AE76ABE" w14:textId="110DA314" w:rsid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66" w:name="_Toc149299024"/>
      <w:r w:rsidRPr="00301A25">
        <w:rPr>
          <w:rFonts w:ascii="TH Sarabun New" w:eastAsia="TH Sarabun New" w:hAnsi="TH Sarabun New" w:cs="TH Sarabun New" w:hint="cs"/>
          <w:b/>
          <w:bCs/>
          <w:cs/>
        </w:rPr>
        <w:t>6.</w:t>
      </w:r>
      <w:r w:rsidRPr="00301A25">
        <w:rPr>
          <w:rFonts w:ascii="TH Sarabun New" w:eastAsia="TH Sarabun New" w:hAnsi="TH Sarabun New" w:cs="TH Sarabun New"/>
          <w:b/>
          <w:bCs/>
        </w:rPr>
        <w:t xml:space="preserve">3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ทรัพยากรอื่น ๆ</w:t>
      </w:r>
      <w:bookmarkEnd w:id="266"/>
    </w:p>
    <w:p w14:paraId="59A209AC" w14:textId="02B2E593" w:rsidR="001F6AA4" w:rsidRPr="00301A25" w:rsidRDefault="001F6AA4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 w:hint="cs"/>
          <w:b/>
          <w:bCs/>
          <w:cs/>
        </w:rPr>
      </w:pPr>
      <w:r>
        <w:rPr>
          <w:rFonts w:ascii="TH Sarabun New" w:eastAsia="TH Sarabun New" w:hAnsi="TH Sarabun New" w:cs="TH Sarabun New"/>
          <w:b/>
          <w:bCs/>
          <w:cs/>
        </w:rPr>
        <w:tab/>
      </w:r>
      <w:sdt>
        <w:sdtPr>
          <w:rPr>
            <w:rFonts w:ascii="TH Sarabun New" w:eastAsia="TH Sarabun New" w:hAnsi="TH Sarabun New" w:cs="TH Sarabun New"/>
            <w:b/>
            <w:bCs/>
            <w:cs/>
          </w:rPr>
          <w:id w:val="122808676"/>
          <w:placeholder>
            <w:docPart w:val="DefaultPlaceholder_-1854013440"/>
          </w:placeholder>
          <w:showingPlcHdr/>
        </w:sdtPr>
        <w:sdtContent>
          <w:r w:rsidRPr="001772BA">
            <w:rPr>
              <w:rStyle w:val="PlaceholderText"/>
            </w:rPr>
            <w:t>Click or tap here to enter text.</w:t>
          </w:r>
        </w:sdtContent>
      </w:sdt>
    </w:p>
    <w:p w14:paraId="7050CA33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67" w:name="_Toc149299025"/>
      <w:r w:rsidRPr="00301A25">
        <w:rPr>
          <w:rFonts w:ascii="TH Sarabun New" w:eastAsia="TH Sarabun New" w:hAnsi="TH Sarabun New" w:cs="TH Sarabun New" w:hint="cs"/>
          <w:b/>
          <w:bCs/>
          <w:cs/>
        </w:rPr>
        <w:t>6.</w:t>
      </w:r>
      <w:r w:rsidRPr="00301A25">
        <w:rPr>
          <w:rFonts w:ascii="TH Sarabun New" w:eastAsia="TH Sarabun New" w:hAnsi="TH Sarabun New" w:cs="TH Sarabun New"/>
          <w:b/>
          <w:bCs/>
        </w:rPr>
        <w:t xml:space="preserve">4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การปรับปรุง / การพัฒนาทรัพยากรประกอบการเรียนการสอน (เพิ่มเติม)</w:t>
      </w:r>
      <w:bookmarkEnd w:id="267"/>
    </w:p>
    <w:sdt>
      <w:sdtPr>
        <w:rPr>
          <w:rFonts w:ascii="TH Sarabun New" w:eastAsia="TH Sarabun New" w:hAnsi="TH Sarabun New" w:cs="TH Sarabun New"/>
          <w:cs/>
        </w:rPr>
        <w:id w:val="-424800889"/>
        <w:placeholder>
          <w:docPart w:val="DefaultPlaceholder_-1854013440"/>
        </w:placeholder>
        <w:showingPlcHdr/>
      </w:sdtPr>
      <w:sdtContent>
        <w:p w14:paraId="6669F86B" w14:textId="1F6B7A56" w:rsidR="00301A25" w:rsidRPr="00301A25" w:rsidRDefault="001F6AA4" w:rsidP="00301A25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H Sarabun New" w:hAnsi="TH Sarabun New" w:cs="TH Sarabun New"/>
            </w:rPr>
          </w:pPr>
          <w:r w:rsidRPr="001772BA">
            <w:rPr>
              <w:rStyle w:val="PlaceholderText"/>
            </w:rPr>
            <w:t>Click or tap here to enter text.</w:t>
          </w:r>
        </w:p>
      </w:sdtContent>
    </w:sdt>
    <w:p w14:paraId="0A6BFE4F" w14:textId="77777777" w:rsidR="00301A25" w:rsidRPr="00301A25" w:rsidRDefault="00301A25" w:rsidP="00301A25">
      <w:pPr>
        <w:spacing w:before="240" w:after="240"/>
        <w:jc w:val="center"/>
        <w:rPr>
          <w:rFonts w:ascii="TH Sarabun New" w:eastAsia="TH Sarabun New" w:hAnsi="TH Sarabun New" w:cs="TH Sarabun New"/>
          <w:b/>
          <w:bCs/>
          <w:sz w:val="36"/>
          <w:szCs w:val="36"/>
          <w:cs/>
        </w:rPr>
      </w:pPr>
      <w:bookmarkStart w:id="268" w:name="_Toc149299026"/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หมวดที่</w:t>
      </w:r>
      <w:r w:rsidRPr="00301A25">
        <w:rPr>
          <w:rFonts w:ascii="TH Sarabun New" w:eastAsia="TH Sarabun New" w:hAnsi="TH Sarabun New" w:cs="TH Sarabun New"/>
          <w:b/>
          <w:bCs/>
          <w:sz w:val="36"/>
          <w:szCs w:val="36"/>
        </w:rPr>
        <w:t xml:space="preserve"> 7 </w:t>
      </w:r>
      <w:r w:rsidRPr="00301A25">
        <w:rPr>
          <w:rFonts w:ascii="TH Sarabun New" w:eastAsia="TH Sarabun New" w:hAnsi="TH Sarabun New" w:cs="TH Sarabun New" w:hint="cs"/>
          <w:b/>
          <w:bCs/>
          <w:sz w:val="36"/>
          <w:szCs w:val="36"/>
          <w:cs/>
        </w:rPr>
        <w:t>การประเมินและปรับปรุงการดำเนินการของรายวิชา</w:t>
      </w:r>
      <w:bookmarkEnd w:id="268"/>
    </w:p>
    <w:p w14:paraId="6C07E394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69" w:name="_Toc149299027"/>
      <w:r w:rsidRPr="00301A25">
        <w:rPr>
          <w:rFonts w:ascii="TH Sarabun New" w:eastAsia="TH Sarabun New" w:hAnsi="TH Sarabun New" w:cs="TH Sarabun New" w:hint="cs"/>
          <w:b/>
          <w:bCs/>
          <w:cs/>
        </w:rPr>
        <w:t>7.</w:t>
      </w:r>
      <w:r w:rsidRPr="00301A25">
        <w:rPr>
          <w:rFonts w:ascii="TH Sarabun New" w:eastAsia="TH Sarabun New" w:hAnsi="TH Sarabun New" w:cs="TH Sarabun New"/>
          <w:b/>
          <w:bCs/>
        </w:rPr>
        <w:t xml:space="preserve">1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กลยุทธ์การประเมินประสิทธิผลของรายวิชาโดยนักศึกษา</w:t>
      </w:r>
      <w:bookmarkEnd w:id="269"/>
    </w:p>
    <w:sdt>
      <w:sdtPr>
        <w:rPr>
          <w:rFonts w:ascii="TH Sarabun New" w:eastAsia="TH Sarabun New" w:hAnsi="TH Sarabun New" w:cs="TH Sarabun New"/>
        </w:rPr>
        <w:id w:val="1091665160"/>
        <w:placeholder>
          <w:docPart w:val="DefaultPlaceholder_-1854013440"/>
        </w:placeholder>
      </w:sdtPr>
      <w:sdtContent>
        <w:p w14:paraId="30785AF7" w14:textId="6B1F0828" w:rsidR="00301A25" w:rsidRPr="00301A25" w:rsidRDefault="00301A25" w:rsidP="003F7178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H Sarabun New" w:hAnsi="TH Sarabun New" w:cs="TH Sarabun New"/>
            </w:rPr>
          </w:pPr>
          <w:r w:rsidRPr="00301A25">
            <w:rPr>
              <w:rFonts w:ascii="TH Sarabun New" w:eastAsia="TH Sarabun New" w:hAnsi="TH Sarabun New" w:cs="TH Sarabun New"/>
            </w:rPr>
            <w:t xml:space="preserve">7.1.1 </w:t>
          </w:r>
        </w:p>
      </w:sdtContent>
    </w:sdt>
    <w:p w14:paraId="144678DF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70" w:name="_Toc149299028"/>
      <w:r w:rsidRPr="00301A25">
        <w:rPr>
          <w:rFonts w:ascii="TH Sarabun New" w:eastAsia="TH Sarabun New" w:hAnsi="TH Sarabun New" w:cs="TH Sarabun New" w:hint="cs"/>
          <w:b/>
          <w:bCs/>
          <w:cs/>
        </w:rPr>
        <w:t>7.</w:t>
      </w:r>
      <w:r w:rsidRPr="00301A25">
        <w:rPr>
          <w:rFonts w:ascii="TH Sarabun New" w:eastAsia="TH Sarabun New" w:hAnsi="TH Sarabun New" w:cs="TH Sarabun New"/>
          <w:b/>
          <w:bCs/>
        </w:rPr>
        <w:t xml:space="preserve">2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กลยุทธ์การประเมินการสอน</w:t>
      </w:r>
      <w:bookmarkEnd w:id="270"/>
    </w:p>
    <w:sdt>
      <w:sdtPr>
        <w:rPr>
          <w:rFonts w:ascii="TH Sarabun New" w:eastAsia="TH Sarabun New" w:hAnsi="TH Sarabun New" w:cs="TH Sarabun New"/>
        </w:rPr>
        <w:id w:val="858700432"/>
        <w:placeholder>
          <w:docPart w:val="DefaultPlaceholder_-1854013440"/>
        </w:placeholder>
      </w:sdtPr>
      <w:sdtContent>
        <w:p w14:paraId="4BD0BBA3" w14:textId="6CD3EF7C" w:rsidR="00301A25" w:rsidRPr="00301A25" w:rsidRDefault="00301A25" w:rsidP="003F7178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H Sarabun New" w:hAnsi="TH Sarabun New" w:cs="TH Sarabun New"/>
            </w:rPr>
          </w:pPr>
          <w:r w:rsidRPr="00301A25">
            <w:rPr>
              <w:rFonts w:ascii="TH Sarabun New" w:eastAsia="TH Sarabun New" w:hAnsi="TH Sarabun New" w:cs="TH Sarabun New"/>
            </w:rPr>
            <w:t xml:space="preserve">7.2.1 </w:t>
          </w:r>
        </w:p>
      </w:sdtContent>
    </w:sdt>
    <w:p w14:paraId="21BB2C2A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71" w:name="_Toc149299029"/>
      <w:r w:rsidRPr="00301A25">
        <w:rPr>
          <w:rFonts w:ascii="TH Sarabun New" w:eastAsia="TH Sarabun New" w:hAnsi="TH Sarabun New" w:cs="TH Sarabun New" w:hint="cs"/>
          <w:b/>
          <w:bCs/>
          <w:cs/>
        </w:rPr>
        <w:t>7.</w:t>
      </w:r>
      <w:r w:rsidRPr="00301A25">
        <w:rPr>
          <w:rFonts w:ascii="TH Sarabun New" w:eastAsia="TH Sarabun New" w:hAnsi="TH Sarabun New" w:cs="TH Sarabun New"/>
          <w:b/>
          <w:bCs/>
        </w:rPr>
        <w:t xml:space="preserve">3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การปรับปรุงการสอน</w:t>
      </w:r>
      <w:bookmarkEnd w:id="271"/>
    </w:p>
    <w:sdt>
      <w:sdtPr>
        <w:rPr>
          <w:rFonts w:ascii="TH Sarabun New" w:eastAsia="TH Sarabun New" w:hAnsi="TH Sarabun New" w:cs="TH Sarabun New" w:hint="cs"/>
          <w:cs/>
        </w:rPr>
        <w:id w:val="1171216588"/>
        <w:placeholder>
          <w:docPart w:val="DefaultPlaceholder_-1854013440"/>
        </w:placeholder>
        <w:showingPlcHdr/>
      </w:sdtPr>
      <w:sdtContent>
        <w:p w14:paraId="2ABC056C" w14:textId="4129004A" w:rsidR="00301A25" w:rsidRPr="003F7178" w:rsidRDefault="003F7178" w:rsidP="003F7178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</w:pPr>
          <w:r w:rsidRPr="001772BA">
            <w:rPr>
              <w:rStyle w:val="PlaceholderText"/>
            </w:rPr>
            <w:t>Click or tap here to enter text.</w:t>
          </w:r>
        </w:p>
      </w:sdtContent>
    </w:sdt>
    <w:p w14:paraId="0A28C852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72" w:name="_Toc149299030"/>
      <w:r w:rsidRPr="00301A25">
        <w:rPr>
          <w:rFonts w:ascii="TH Sarabun New" w:eastAsia="TH Sarabun New" w:hAnsi="TH Sarabun New" w:cs="TH Sarabun New" w:hint="cs"/>
          <w:b/>
          <w:bCs/>
          <w:cs/>
        </w:rPr>
        <w:t>7.</w:t>
      </w:r>
      <w:r w:rsidRPr="00301A25">
        <w:rPr>
          <w:rFonts w:ascii="TH Sarabun New" w:eastAsia="TH Sarabun New" w:hAnsi="TH Sarabun New" w:cs="TH Sarabun New"/>
          <w:b/>
          <w:bCs/>
        </w:rPr>
        <w:t xml:space="preserve">4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การทวนสอบมาตรฐานผลสัมฤทธิ์ของนักศึกษาในรายวิชา</w:t>
      </w:r>
      <w:bookmarkEnd w:id="272"/>
    </w:p>
    <w:p w14:paraId="4A94BBA3" w14:textId="643A2404" w:rsidR="00301A25" w:rsidRPr="00301A25" w:rsidRDefault="003F7178" w:rsidP="003F7178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</w:rPr>
      </w:pPr>
      <w:r>
        <w:rPr>
          <w:rFonts w:ascii="TH Sarabun New" w:eastAsia="TH Sarabun New" w:hAnsi="TH Sarabun New" w:cs="TH Sarabun New"/>
          <w:cs/>
        </w:rPr>
        <w:tab/>
      </w:r>
      <w:sdt>
        <w:sdtPr>
          <w:rPr>
            <w:rFonts w:ascii="TH Sarabun New" w:eastAsia="TH Sarabun New" w:hAnsi="TH Sarabun New" w:cs="TH Sarabun New" w:hint="cs"/>
            <w:cs/>
          </w:rPr>
          <w:id w:val="-514928224"/>
          <w:placeholder>
            <w:docPart w:val="DefaultPlaceholder_-1854013440"/>
          </w:placeholder>
          <w:showingPlcHdr/>
        </w:sdtPr>
        <w:sdtEndPr>
          <w:rPr>
            <w:rFonts w:hint="default"/>
            <w:cs w:val="0"/>
          </w:rPr>
        </w:sdtEndPr>
        <w:sdtContent>
          <w:r w:rsidRPr="001772BA">
            <w:rPr>
              <w:rStyle w:val="PlaceholderText"/>
            </w:rPr>
            <w:t>Click or tap here to enter text.</w:t>
          </w:r>
        </w:sdtContent>
      </w:sdt>
    </w:p>
    <w:p w14:paraId="46EF4963" w14:textId="77777777" w:rsidR="00301A25" w:rsidRPr="00301A25" w:rsidRDefault="00301A25" w:rsidP="00301A25">
      <w:pPr>
        <w:tabs>
          <w:tab w:val="left" w:pos="992"/>
          <w:tab w:val="left" w:pos="1238"/>
          <w:tab w:val="left" w:pos="1613"/>
          <w:tab w:val="left" w:pos="2189"/>
          <w:tab w:val="left" w:pos="2347"/>
          <w:tab w:val="right" w:pos="9029"/>
        </w:tabs>
        <w:rPr>
          <w:rFonts w:ascii="TH Sarabun New" w:eastAsia="TH Sarabun New" w:hAnsi="TH Sarabun New" w:cs="TH Sarabun New"/>
          <w:b/>
          <w:bCs/>
        </w:rPr>
      </w:pPr>
      <w:bookmarkStart w:id="273" w:name="_Toc149299031"/>
      <w:r w:rsidRPr="00301A25">
        <w:rPr>
          <w:rFonts w:ascii="TH Sarabun New" w:eastAsia="TH Sarabun New" w:hAnsi="TH Sarabun New" w:cs="TH Sarabun New" w:hint="cs"/>
          <w:b/>
          <w:bCs/>
          <w:cs/>
        </w:rPr>
        <w:t>7.</w:t>
      </w:r>
      <w:r w:rsidRPr="00301A25">
        <w:rPr>
          <w:rFonts w:ascii="TH Sarabun New" w:eastAsia="TH Sarabun New" w:hAnsi="TH Sarabun New" w:cs="TH Sarabun New"/>
          <w:b/>
          <w:bCs/>
        </w:rPr>
        <w:t xml:space="preserve">5 </w:t>
      </w:r>
      <w:r w:rsidRPr="00301A25">
        <w:rPr>
          <w:rFonts w:ascii="TH Sarabun New" w:eastAsia="TH Sarabun New" w:hAnsi="TH Sarabun New" w:cs="TH Sarabun New" w:hint="cs"/>
          <w:b/>
          <w:bCs/>
          <w:cs/>
        </w:rPr>
        <w:t>การดำเนินการทบทวนและการวางแผนปรับปรุงประสิทธิผลของรายวิชา</w:t>
      </w:r>
      <w:bookmarkEnd w:id="273"/>
    </w:p>
    <w:sdt>
      <w:sdtPr>
        <w:rPr>
          <w:rFonts w:ascii="TH Sarabun New" w:eastAsia="TH Sarabun New" w:hAnsi="TH Sarabun New" w:cs="TH Sarabun New" w:hint="cs"/>
          <w:cs/>
        </w:rPr>
        <w:id w:val="1696266388"/>
        <w:placeholder>
          <w:docPart w:val="DefaultPlaceholder_-1854013440"/>
        </w:placeholder>
        <w:showingPlcHdr/>
      </w:sdtPr>
      <w:sdtEndPr>
        <w:rPr>
          <w:rFonts w:hint="default"/>
          <w:cs w:val="0"/>
        </w:rPr>
      </w:sdtEndPr>
      <w:sdtContent>
        <w:p w14:paraId="64DF2764" w14:textId="2918583F" w:rsidR="00301A25" w:rsidRPr="00301A25" w:rsidRDefault="003F7178" w:rsidP="00301A25">
          <w:pPr>
            <w:tabs>
              <w:tab w:val="left" w:pos="992"/>
              <w:tab w:val="left" w:pos="1238"/>
              <w:tab w:val="left" w:pos="1613"/>
              <w:tab w:val="left" w:pos="2189"/>
              <w:tab w:val="left" w:pos="2347"/>
              <w:tab w:val="right" w:pos="9029"/>
            </w:tabs>
            <w:ind w:firstLine="965"/>
            <w:rPr>
              <w:rFonts w:ascii="TH Sarabun New" w:eastAsia="TH Sarabun New" w:hAnsi="TH Sarabun New" w:cs="TH Sarabun New"/>
            </w:rPr>
          </w:pPr>
          <w:r w:rsidRPr="001772BA">
            <w:rPr>
              <w:rStyle w:val="PlaceholderText"/>
            </w:rPr>
            <w:t>Click or tap here to enter text.</w:t>
          </w:r>
        </w:p>
      </w:sdtContent>
    </w:sdt>
    <w:p w14:paraId="5F732B19" w14:textId="320EA972" w:rsidR="00010335" w:rsidRPr="00D45E89" w:rsidRDefault="00010335" w:rsidP="00301A25">
      <w:pPr>
        <w:pStyle w:val="02-"/>
        <w:rPr>
          <w:cs/>
        </w:rPr>
      </w:pPr>
    </w:p>
    <w:sectPr w:rsidR="00010335" w:rsidRPr="00D45E89" w:rsidSect="00C4228A">
      <w:type w:val="oddPage"/>
      <w:pgSz w:w="11909" w:h="16834" w:code="9"/>
      <w:pgMar w:top="2160" w:right="1440" w:bottom="1440" w:left="2160" w:header="900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1FC88" w14:textId="77777777" w:rsidR="00722020" w:rsidRDefault="00722020" w:rsidP="00727586">
      <w:r>
        <w:separator/>
      </w:r>
    </w:p>
  </w:endnote>
  <w:endnote w:type="continuationSeparator" w:id="0">
    <w:p w14:paraId="6080337D" w14:textId="77777777" w:rsidR="00722020" w:rsidRDefault="00722020" w:rsidP="0072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BFAD0EB6-6558-4FFF-9C39-8BEB0BF1DC83}"/>
    <w:embedBold r:id="rId2" w:fontKey="{083610D1-975A-489D-99C1-C86191517C78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3" w:subsetted="1" w:fontKey="{EC333125-5C84-4B7C-A76A-D3C56968B5C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DE932A34-1D82-49E3-A2BE-2BA9523EE540}"/>
    <w:embedBold r:id="rId5" w:fontKey="{25004946-E6F9-4358-9F70-86859DF8CF31}"/>
    <w:embedItalic r:id="rId6" w:fontKey="{26E4E9AB-D9D3-4A21-9254-F1714615F95B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SimHei"/>
    <w:charset w:val="00"/>
    <w:family w:val="swiss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3B65" w14:textId="5A34F36C" w:rsidR="00F53A76" w:rsidRDefault="00284C0F">
    <w:pPr>
      <w:pStyle w:val="Foo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3850D2A" wp14:editId="6EFE49EC">
          <wp:simplePos x="0" y="0"/>
          <wp:positionH relativeFrom="column">
            <wp:posOffset>-781050</wp:posOffset>
          </wp:positionH>
          <wp:positionV relativeFrom="paragraph">
            <wp:posOffset>-4292600</wp:posOffset>
          </wp:positionV>
          <wp:extent cx="352425" cy="352425"/>
          <wp:effectExtent l="0" t="0" r="9525" b="9525"/>
          <wp:wrapNone/>
          <wp:docPr id="270277888" name="Picture 15" descr="A blue square with white dots and a black background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891754" name="Picture 15" descr="A blue square with white dots and a black background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4454E8" w14:textId="77777777" w:rsidR="00F53A76" w:rsidRDefault="00F53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3F76" w14:textId="749350CE" w:rsidR="00B161BF" w:rsidRPr="001352F9" w:rsidRDefault="00B161BF" w:rsidP="00B371B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4EE0" w14:textId="528FE78B" w:rsidR="00B161BF" w:rsidRPr="001352F9" w:rsidRDefault="00B161BF" w:rsidP="008611D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EC64F" w14:textId="77777777" w:rsidR="00722020" w:rsidRDefault="00722020" w:rsidP="00727586">
      <w:r>
        <w:separator/>
      </w:r>
    </w:p>
  </w:footnote>
  <w:footnote w:type="continuationSeparator" w:id="0">
    <w:p w14:paraId="134A695F" w14:textId="77777777" w:rsidR="00722020" w:rsidRDefault="00722020" w:rsidP="0072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3626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A0C0B3" w14:textId="6399ED3F" w:rsidR="00CD6FD8" w:rsidRPr="001352F9" w:rsidRDefault="001352F9" w:rsidP="001352F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5458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39997B" w14:textId="71A39D6F" w:rsidR="001352F9" w:rsidRDefault="001352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CDDF8" w14:textId="276EA176" w:rsidR="00F53A76" w:rsidRPr="001352F9" w:rsidRDefault="00F53A76" w:rsidP="001352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F907" w14:textId="7B2141DF" w:rsidR="00B161BF" w:rsidRPr="001F0290" w:rsidRDefault="0072348B" w:rsidP="00D62734">
    <w:pPr>
      <w:pStyle w:val="Header"/>
      <w:jc w:val="right"/>
      <w:rPr>
        <w:rFonts w:ascii="TH Sarabun New" w:hAnsi="TH Sarabun New" w:cs="TH Sarabun New"/>
        <w:szCs w:val="32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45E90D16" wp14:editId="0B87BE55">
          <wp:simplePos x="0" y="0"/>
          <wp:positionH relativeFrom="column">
            <wp:posOffset>7941212</wp:posOffset>
          </wp:positionH>
          <wp:positionV relativeFrom="paragraph">
            <wp:posOffset>-419051</wp:posOffset>
          </wp:positionV>
          <wp:extent cx="895985" cy="817245"/>
          <wp:effectExtent l="0" t="0" r="0" b="1905"/>
          <wp:wrapNone/>
          <wp:docPr id="1710468440" name="Picture 33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669008" name="Picture 33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rFonts w:ascii="TH Sarabun New" w:hAnsi="TH Sarabun New" w:cs="TH Sarabun New"/>
          <w:szCs w:val="32"/>
        </w:rPr>
        <w:id w:val="6244267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352F9" w:rsidRPr="001F0290">
          <w:rPr>
            <w:rFonts w:ascii="TH Sarabun New" w:hAnsi="TH Sarabun New" w:cs="TH Sarabun New"/>
            <w:szCs w:val="32"/>
          </w:rPr>
          <w:fldChar w:fldCharType="begin"/>
        </w:r>
        <w:r w:rsidR="001352F9" w:rsidRPr="001F0290">
          <w:rPr>
            <w:rFonts w:ascii="TH Sarabun New" w:hAnsi="TH Sarabun New" w:cs="TH Sarabun New"/>
            <w:szCs w:val="32"/>
          </w:rPr>
          <w:instrText xml:space="preserve"> PAGE   \* MERGEFORMAT </w:instrText>
        </w:r>
        <w:r w:rsidR="001352F9" w:rsidRPr="001F0290">
          <w:rPr>
            <w:rFonts w:ascii="TH Sarabun New" w:hAnsi="TH Sarabun New" w:cs="TH Sarabun New"/>
            <w:szCs w:val="32"/>
          </w:rPr>
          <w:fldChar w:fldCharType="separate"/>
        </w:r>
        <w:r w:rsidR="001352F9" w:rsidRPr="001F0290">
          <w:rPr>
            <w:rFonts w:ascii="TH Sarabun New" w:hAnsi="TH Sarabun New" w:cs="TH Sarabun New"/>
            <w:noProof/>
            <w:szCs w:val="32"/>
          </w:rPr>
          <w:t>2</w:t>
        </w:r>
        <w:r w:rsidR="001352F9" w:rsidRPr="001F0290">
          <w:rPr>
            <w:rFonts w:ascii="TH Sarabun New" w:hAnsi="TH Sarabun New" w:cs="TH Sarabun New"/>
            <w:noProof/>
            <w:szCs w:val="32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AD5C" w14:textId="4EE1E9DC" w:rsidR="00DC540F" w:rsidRPr="001F0290" w:rsidRDefault="0072348B" w:rsidP="001352F9">
    <w:pPr>
      <w:pStyle w:val="Header"/>
      <w:rPr>
        <w:rFonts w:ascii="TH Sarabun New" w:hAnsi="TH Sarabun New" w:cs="TH Sarabun New"/>
        <w:szCs w:val="3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4BD56A2C" wp14:editId="3F86E2C4">
          <wp:simplePos x="0" y="0"/>
          <wp:positionH relativeFrom="column">
            <wp:posOffset>-935355</wp:posOffset>
          </wp:positionH>
          <wp:positionV relativeFrom="paragraph">
            <wp:posOffset>-320089</wp:posOffset>
          </wp:positionV>
          <wp:extent cx="895985" cy="817245"/>
          <wp:effectExtent l="0" t="0" r="0" b="1905"/>
          <wp:wrapNone/>
          <wp:docPr id="1458541948" name="Picture 33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669008" name="Picture 33" descr="A white background with black dot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sdt>
    <w:sdtPr>
      <w:rPr>
        <w:rFonts w:ascii="TH Sarabun New" w:hAnsi="TH Sarabun New" w:cs="TH Sarabun New"/>
        <w:szCs w:val="32"/>
      </w:rPr>
      <w:id w:val="-965964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C5D601" w14:textId="77777777" w:rsidR="00DC540F" w:rsidRPr="001F0290" w:rsidRDefault="001352F9" w:rsidP="001352F9">
        <w:pPr>
          <w:pStyle w:val="Header"/>
          <w:rPr>
            <w:rFonts w:ascii="TH Sarabun New" w:hAnsi="TH Sarabun New" w:cs="TH Sarabun New"/>
            <w:szCs w:val="32"/>
          </w:rPr>
        </w:pPr>
        <w:r w:rsidRPr="001F0290">
          <w:rPr>
            <w:rFonts w:ascii="TH Sarabun New" w:hAnsi="TH Sarabun New" w:cs="TH Sarabun New"/>
            <w:szCs w:val="32"/>
          </w:rPr>
          <w:fldChar w:fldCharType="begin"/>
        </w:r>
        <w:r w:rsidRPr="001F0290">
          <w:rPr>
            <w:rFonts w:ascii="TH Sarabun New" w:hAnsi="TH Sarabun New" w:cs="TH Sarabun New"/>
            <w:szCs w:val="32"/>
          </w:rPr>
          <w:instrText xml:space="preserve"> PAGE   \* MERGEFORMAT </w:instrText>
        </w:r>
        <w:r w:rsidRPr="001F0290">
          <w:rPr>
            <w:rFonts w:ascii="TH Sarabun New" w:hAnsi="TH Sarabun New" w:cs="TH Sarabun New"/>
            <w:szCs w:val="32"/>
          </w:rPr>
          <w:fldChar w:fldCharType="separate"/>
        </w:r>
        <w:r w:rsidRPr="001F0290">
          <w:rPr>
            <w:rFonts w:ascii="TH Sarabun New" w:hAnsi="TH Sarabun New" w:cs="TH Sarabun New"/>
            <w:noProof/>
            <w:szCs w:val="32"/>
          </w:rPr>
          <w:t>2</w:t>
        </w:r>
        <w:r w:rsidRPr="001F0290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0982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F7C70B" w14:textId="1E261703" w:rsidR="00A51C45" w:rsidRDefault="001352F9" w:rsidP="00A51C45">
        <w:pPr>
          <w:pStyle w:val="Header"/>
          <w:jc w:val="right"/>
        </w:pPr>
        <w:r w:rsidRPr="001F0290">
          <w:rPr>
            <w:rFonts w:ascii="TH Sarabun New" w:hAnsi="TH Sarabun New" w:cs="TH Sarabun New"/>
            <w:szCs w:val="32"/>
          </w:rPr>
          <w:fldChar w:fldCharType="begin"/>
        </w:r>
        <w:r w:rsidRPr="001F0290">
          <w:rPr>
            <w:rFonts w:ascii="TH Sarabun New" w:hAnsi="TH Sarabun New" w:cs="TH Sarabun New"/>
            <w:szCs w:val="32"/>
          </w:rPr>
          <w:instrText xml:space="preserve"> PAGE   \* MERGEFORMAT </w:instrText>
        </w:r>
        <w:r w:rsidRPr="001F0290">
          <w:rPr>
            <w:rFonts w:ascii="TH Sarabun New" w:hAnsi="TH Sarabun New" w:cs="TH Sarabun New"/>
            <w:szCs w:val="32"/>
          </w:rPr>
          <w:fldChar w:fldCharType="separate"/>
        </w:r>
        <w:r w:rsidRPr="001F0290">
          <w:rPr>
            <w:rFonts w:ascii="TH Sarabun New" w:hAnsi="TH Sarabun New" w:cs="TH Sarabun New"/>
            <w:noProof/>
            <w:szCs w:val="32"/>
          </w:rPr>
          <w:t>2</w:t>
        </w:r>
        <w:r w:rsidRPr="001F0290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53169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E74043" w14:textId="77777777" w:rsidR="009C0E49" w:rsidRDefault="009C0E49" w:rsidP="00A51C45">
        <w:pPr>
          <w:pStyle w:val="Header"/>
          <w:jc w:val="right"/>
        </w:pPr>
        <w:r w:rsidRPr="001F0290">
          <w:rPr>
            <w:rFonts w:ascii="TH Sarabun New" w:hAnsi="TH Sarabun New" w:cs="TH Sarabun New"/>
            <w:szCs w:val="32"/>
          </w:rPr>
          <w:fldChar w:fldCharType="begin"/>
        </w:r>
        <w:r w:rsidRPr="001F0290">
          <w:rPr>
            <w:rFonts w:ascii="TH Sarabun New" w:hAnsi="TH Sarabun New" w:cs="TH Sarabun New"/>
            <w:szCs w:val="32"/>
          </w:rPr>
          <w:instrText xml:space="preserve"> PAGE   \* MERGEFORMAT </w:instrText>
        </w:r>
        <w:r w:rsidRPr="001F0290">
          <w:rPr>
            <w:rFonts w:ascii="TH Sarabun New" w:hAnsi="TH Sarabun New" w:cs="TH Sarabun New"/>
            <w:szCs w:val="32"/>
          </w:rPr>
          <w:fldChar w:fldCharType="separate"/>
        </w:r>
        <w:r w:rsidRPr="001F0290">
          <w:rPr>
            <w:rFonts w:ascii="TH Sarabun New" w:hAnsi="TH Sarabun New" w:cs="TH Sarabun New"/>
            <w:noProof/>
            <w:szCs w:val="32"/>
          </w:rPr>
          <w:t>2</w:t>
        </w:r>
        <w:r w:rsidRPr="001F0290">
          <w:rPr>
            <w:rFonts w:ascii="TH Sarabun New" w:hAnsi="TH Sarabun New" w:cs="TH Sarabun New"/>
            <w:noProof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6A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547A3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EC00A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1BB5C3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A1C6C69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BFD6C7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8A62A4B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14E2BD1"/>
    <w:multiLevelType w:val="hybridMultilevel"/>
    <w:tmpl w:val="33A21B14"/>
    <w:lvl w:ilvl="0" w:tplc="F9CE16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9" w15:restartNumberingAfterBreak="0">
    <w:nsid w:val="380679A3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D5059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F25280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478926F0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23E5D0D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5596E0C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7EF3C0B"/>
    <w:multiLevelType w:val="hybridMultilevel"/>
    <w:tmpl w:val="7810817C"/>
    <w:lvl w:ilvl="0" w:tplc="E85E159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A2201AD"/>
    <w:multiLevelType w:val="hybridMultilevel"/>
    <w:tmpl w:val="9D1EF2AE"/>
    <w:lvl w:ilvl="0" w:tplc="1A8489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4A1FD4"/>
    <w:multiLevelType w:val="multilevel"/>
    <w:tmpl w:val="428A1B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5E872DDE"/>
    <w:multiLevelType w:val="hybridMultilevel"/>
    <w:tmpl w:val="F6ACE9A0"/>
    <w:lvl w:ilvl="0" w:tplc="1A8489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eastAsia="Calibri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F30A7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3FC54E8"/>
    <w:multiLevelType w:val="hybridMultilevel"/>
    <w:tmpl w:val="1F2E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770A0018"/>
    <w:multiLevelType w:val="hybridMultilevel"/>
    <w:tmpl w:val="61AC584C"/>
    <w:lvl w:ilvl="0" w:tplc="386013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78424D61"/>
    <w:multiLevelType w:val="multilevel"/>
    <w:tmpl w:val="3D22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A7935C3"/>
    <w:multiLevelType w:val="hybridMultilevel"/>
    <w:tmpl w:val="3E70ACA6"/>
    <w:lvl w:ilvl="0" w:tplc="E710FBC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7D2721C7"/>
    <w:multiLevelType w:val="hybridMultilevel"/>
    <w:tmpl w:val="3156340C"/>
    <w:lvl w:ilvl="0" w:tplc="A84CE2F4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num w:numId="1" w16cid:durableId="2054427629">
    <w:abstractNumId w:val="16"/>
  </w:num>
  <w:num w:numId="2" w16cid:durableId="1289168174">
    <w:abstractNumId w:val="26"/>
  </w:num>
  <w:num w:numId="3" w16cid:durableId="222567733">
    <w:abstractNumId w:val="24"/>
  </w:num>
  <w:num w:numId="4" w16cid:durableId="1800495189">
    <w:abstractNumId w:val="25"/>
  </w:num>
  <w:num w:numId="5" w16cid:durableId="1934164482">
    <w:abstractNumId w:val="7"/>
  </w:num>
  <w:num w:numId="6" w16cid:durableId="683560595">
    <w:abstractNumId w:val="18"/>
  </w:num>
  <w:num w:numId="7" w16cid:durableId="1311906839">
    <w:abstractNumId w:val="14"/>
  </w:num>
  <w:num w:numId="8" w16cid:durableId="1384792392">
    <w:abstractNumId w:val="2"/>
  </w:num>
  <w:num w:numId="9" w16cid:durableId="1175724124">
    <w:abstractNumId w:val="4"/>
  </w:num>
  <w:num w:numId="10" w16cid:durableId="271863716">
    <w:abstractNumId w:val="13"/>
  </w:num>
  <w:num w:numId="11" w16cid:durableId="2146963802">
    <w:abstractNumId w:val="0"/>
  </w:num>
  <w:num w:numId="12" w16cid:durableId="614869035">
    <w:abstractNumId w:val="6"/>
  </w:num>
  <w:num w:numId="13" w16cid:durableId="738134924">
    <w:abstractNumId w:val="11"/>
  </w:num>
  <w:num w:numId="14" w16cid:durableId="1994137002">
    <w:abstractNumId w:val="23"/>
  </w:num>
  <w:num w:numId="15" w16cid:durableId="290064577">
    <w:abstractNumId w:val="15"/>
  </w:num>
  <w:num w:numId="16" w16cid:durableId="1717781004">
    <w:abstractNumId w:val="1"/>
  </w:num>
  <w:num w:numId="17" w16cid:durableId="1353605525">
    <w:abstractNumId w:val="20"/>
  </w:num>
  <w:num w:numId="18" w16cid:durableId="127164446">
    <w:abstractNumId w:val="9"/>
  </w:num>
  <w:num w:numId="19" w16cid:durableId="1407804363">
    <w:abstractNumId w:val="10"/>
  </w:num>
  <w:num w:numId="20" w16cid:durableId="2033261064">
    <w:abstractNumId w:val="5"/>
  </w:num>
  <w:num w:numId="21" w16cid:durableId="1298607082">
    <w:abstractNumId w:val="3"/>
  </w:num>
  <w:num w:numId="22" w16cid:durableId="888687336">
    <w:abstractNumId w:val="17"/>
  </w:num>
  <w:num w:numId="23" w16cid:durableId="1312251679">
    <w:abstractNumId w:val="19"/>
  </w:num>
  <w:num w:numId="24" w16cid:durableId="496306721">
    <w:abstractNumId w:val="22"/>
  </w:num>
  <w:num w:numId="25" w16cid:durableId="2123720477">
    <w:abstractNumId w:val="8"/>
  </w:num>
  <w:num w:numId="26" w16cid:durableId="1228956197">
    <w:abstractNumId w:val="12"/>
  </w:num>
  <w:num w:numId="27" w16cid:durableId="1768116385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mirrorMargins/>
  <w:hideSpellingErrors/>
  <w:proofState w:spelling="clean"/>
  <w:attachedTemplate r:id="rId1"/>
  <w:defaultTabStop w:val="720"/>
  <w:clickAndTypeStyle w:val="SDU-Content"/>
  <w:evenAndOddHeaders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xNTExNLcwNTE2srBU0lEKTi0uzszPAykwqwUAipQJbCwAAAA="/>
  </w:docVars>
  <w:rsids>
    <w:rsidRoot w:val="00C07277"/>
    <w:rsid w:val="0000051D"/>
    <w:rsid w:val="00000B6C"/>
    <w:rsid w:val="00001314"/>
    <w:rsid w:val="00002341"/>
    <w:rsid w:val="0000591E"/>
    <w:rsid w:val="000059FA"/>
    <w:rsid w:val="00010335"/>
    <w:rsid w:val="00011819"/>
    <w:rsid w:val="0001328D"/>
    <w:rsid w:val="00013BA7"/>
    <w:rsid w:val="000159E8"/>
    <w:rsid w:val="00017C6F"/>
    <w:rsid w:val="00020427"/>
    <w:rsid w:val="0002193C"/>
    <w:rsid w:val="000227E7"/>
    <w:rsid w:val="00022E9A"/>
    <w:rsid w:val="0002300B"/>
    <w:rsid w:val="00023C5E"/>
    <w:rsid w:val="00024054"/>
    <w:rsid w:val="00025427"/>
    <w:rsid w:val="000269DD"/>
    <w:rsid w:val="00026CDC"/>
    <w:rsid w:val="0003061E"/>
    <w:rsid w:val="0003063D"/>
    <w:rsid w:val="0003069D"/>
    <w:rsid w:val="00030EAD"/>
    <w:rsid w:val="000315A6"/>
    <w:rsid w:val="000317A8"/>
    <w:rsid w:val="00034C52"/>
    <w:rsid w:val="000351A0"/>
    <w:rsid w:val="00035D86"/>
    <w:rsid w:val="00042486"/>
    <w:rsid w:val="000434FD"/>
    <w:rsid w:val="00043BB2"/>
    <w:rsid w:val="000469AD"/>
    <w:rsid w:val="00047058"/>
    <w:rsid w:val="00047244"/>
    <w:rsid w:val="0005398C"/>
    <w:rsid w:val="00057CF5"/>
    <w:rsid w:val="00057F22"/>
    <w:rsid w:val="0006091D"/>
    <w:rsid w:val="00060BCE"/>
    <w:rsid w:val="00061F70"/>
    <w:rsid w:val="000629C8"/>
    <w:rsid w:val="00062BCA"/>
    <w:rsid w:val="0006763E"/>
    <w:rsid w:val="000678AF"/>
    <w:rsid w:val="000703C2"/>
    <w:rsid w:val="00071361"/>
    <w:rsid w:val="000721D6"/>
    <w:rsid w:val="000729A2"/>
    <w:rsid w:val="00073D29"/>
    <w:rsid w:val="000760F7"/>
    <w:rsid w:val="00077217"/>
    <w:rsid w:val="0008439F"/>
    <w:rsid w:val="0008531C"/>
    <w:rsid w:val="00087199"/>
    <w:rsid w:val="00091954"/>
    <w:rsid w:val="000919C5"/>
    <w:rsid w:val="00091A10"/>
    <w:rsid w:val="00092937"/>
    <w:rsid w:val="000939A2"/>
    <w:rsid w:val="00095386"/>
    <w:rsid w:val="00095961"/>
    <w:rsid w:val="00097EDF"/>
    <w:rsid w:val="000A0B54"/>
    <w:rsid w:val="000A1890"/>
    <w:rsid w:val="000A22F3"/>
    <w:rsid w:val="000A36FC"/>
    <w:rsid w:val="000A4025"/>
    <w:rsid w:val="000A41E2"/>
    <w:rsid w:val="000A484F"/>
    <w:rsid w:val="000A5752"/>
    <w:rsid w:val="000A5982"/>
    <w:rsid w:val="000A5C38"/>
    <w:rsid w:val="000A7603"/>
    <w:rsid w:val="000B15AA"/>
    <w:rsid w:val="000B1B8B"/>
    <w:rsid w:val="000B3D0C"/>
    <w:rsid w:val="000B4CDA"/>
    <w:rsid w:val="000B5265"/>
    <w:rsid w:val="000B7856"/>
    <w:rsid w:val="000C0989"/>
    <w:rsid w:val="000C3D0F"/>
    <w:rsid w:val="000C4D04"/>
    <w:rsid w:val="000C5542"/>
    <w:rsid w:val="000C569F"/>
    <w:rsid w:val="000C580C"/>
    <w:rsid w:val="000C5BA0"/>
    <w:rsid w:val="000C7277"/>
    <w:rsid w:val="000D3269"/>
    <w:rsid w:val="000D3400"/>
    <w:rsid w:val="000E06BD"/>
    <w:rsid w:val="000E125C"/>
    <w:rsid w:val="000E1F09"/>
    <w:rsid w:val="000E43A7"/>
    <w:rsid w:val="000E5431"/>
    <w:rsid w:val="000E68C4"/>
    <w:rsid w:val="000F2143"/>
    <w:rsid w:val="000F347E"/>
    <w:rsid w:val="000F36F9"/>
    <w:rsid w:val="000F633D"/>
    <w:rsid w:val="00102941"/>
    <w:rsid w:val="001047B6"/>
    <w:rsid w:val="00106005"/>
    <w:rsid w:val="00110667"/>
    <w:rsid w:val="001128D1"/>
    <w:rsid w:val="00113A30"/>
    <w:rsid w:val="00113BDD"/>
    <w:rsid w:val="001144E8"/>
    <w:rsid w:val="0012237C"/>
    <w:rsid w:val="001233B9"/>
    <w:rsid w:val="0012460B"/>
    <w:rsid w:val="00124783"/>
    <w:rsid w:val="00125456"/>
    <w:rsid w:val="00126EEE"/>
    <w:rsid w:val="00126F93"/>
    <w:rsid w:val="0012742F"/>
    <w:rsid w:val="001279FF"/>
    <w:rsid w:val="0013117F"/>
    <w:rsid w:val="00132AD0"/>
    <w:rsid w:val="001352F9"/>
    <w:rsid w:val="00135680"/>
    <w:rsid w:val="00141976"/>
    <w:rsid w:val="0014282B"/>
    <w:rsid w:val="00144535"/>
    <w:rsid w:val="00146FE8"/>
    <w:rsid w:val="0014728C"/>
    <w:rsid w:val="001527A5"/>
    <w:rsid w:val="001529E1"/>
    <w:rsid w:val="001538D1"/>
    <w:rsid w:val="0015411E"/>
    <w:rsid w:val="0015466F"/>
    <w:rsid w:val="001559BD"/>
    <w:rsid w:val="00156984"/>
    <w:rsid w:val="00157997"/>
    <w:rsid w:val="00157CC4"/>
    <w:rsid w:val="001606F8"/>
    <w:rsid w:val="00161260"/>
    <w:rsid w:val="00162AA4"/>
    <w:rsid w:val="00162B13"/>
    <w:rsid w:val="00162CF3"/>
    <w:rsid w:val="00164E69"/>
    <w:rsid w:val="00165F04"/>
    <w:rsid w:val="00166235"/>
    <w:rsid w:val="0017217D"/>
    <w:rsid w:val="0017281A"/>
    <w:rsid w:val="0017309D"/>
    <w:rsid w:val="00175BC9"/>
    <w:rsid w:val="001809FB"/>
    <w:rsid w:val="00180E75"/>
    <w:rsid w:val="001816BA"/>
    <w:rsid w:val="00185D77"/>
    <w:rsid w:val="00186B56"/>
    <w:rsid w:val="00190243"/>
    <w:rsid w:val="001909A3"/>
    <w:rsid w:val="00190B48"/>
    <w:rsid w:val="00190CB4"/>
    <w:rsid w:val="00190E0F"/>
    <w:rsid w:val="00193AC8"/>
    <w:rsid w:val="001947D8"/>
    <w:rsid w:val="00194F47"/>
    <w:rsid w:val="00196AE1"/>
    <w:rsid w:val="001A2840"/>
    <w:rsid w:val="001A2CDF"/>
    <w:rsid w:val="001A4C2F"/>
    <w:rsid w:val="001A6704"/>
    <w:rsid w:val="001A70B7"/>
    <w:rsid w:val="001A79FC"/>
    <w:rsid w:val="001B1D63"/>
    <w:rsid w:val="001B1F93"/>
    <w:rsid w:val="001B5DB9"/>
    <w:rsid w:val="001B7D64"/>
    <w:rsid w:val="001C0F5E"/>
    <w:rsid w:val="001C1B2E"/>
    <w:rsid w:val="001C22F2"/>
    <w:rsid w:val="001C2C7C"/>
    <w:rsid w:val="001C31D5"/>
    <w:rsid w:val="001C4570"/>
    <w:rsid w:val="001C49CC"/>
    <w:rsid w:val="001C6C7F"/>
    <w:rsid w:val="001C7BDE"/>
    <w:rsid w:val="001D0566"/>
    <w:rsid w:val="001D14BA"/>
    <w:rsid w:val="001D339C"/>
    <w:rsid w:val="001D4343"/>
    <w:rsid w:val="001D590B"/>
    <w:rsid w:val="001D59A2"/>
    <w:rsid w:val="001D7056"/>
    <w:rsid w:val="001D7611"/>
    <w:rsid w:val="001E1DDB"/>
    <w:rsid w:val="001E20B3"/>
    <w:rsid w:val="001E3BF1"/>
    <w:rsid w:val="001E5941"/>
    <w:rsid w:val="001E5AD8"/>
    <w:rsid w:val="001E5FD3"/>
    <w:rsid w:val="001F0290"/>
    <w:rsid w:val="001F0BE5"/>
    <w:rsid w:val="001F18BE"/>
    <w:rsid w:val="001F317C"/>
    <w:rsid w:val="001F339C"/>
    <w:rsid w:val="001F4186"/>
    <w:rsid w:val="001F4221"/>
    <w:rsid w:val="001F4BB8"/>
    <w:rsid w:val="001F4E5D"/>
    <w:rsid w:val="001F5AE8"/>
    <w:rsid w:val="001F6423"/>
    <w:rsid w:val="001F69E7"/>
    <w:rsid w:val="001F6AA4"/>
    <w:rsid w:val="001F797E"/>
    <w:rsid w:val="00200A61"/>
    <w:rsid w:val="00201C0F"/>
    <w:rsid w:val="00201F77"/>
    <w:rsid w:val="00205A12"/>
    <w:rsid w:val="0020613C"/>
    <w:rsid w:val="00211F5B"/>
    <w:rsid w:val="00212AA6"/>
    <w:rsid w:val="00215651"/>
    <w:rsid w:val="00215A6E"/>
    <w:rsid w:val="0021608B"/>
    <w:rsid w:val="00216ABD"/>
    <w:rsid w:val="0021745F"/>
    <w:rsid w:val="0021749F"/>
    <w:rsid w:val="00217FEC"/>
    <w:rsid w:val="00221D43"/>
    <w:rsid w:val="00221D70"/>
    <w:rsid w:val="00221FD6"/>
    <w:rsid w:val="002221BF"/>
    <w:rsid w:val="00224658"/>
    <w:rsid w:val="00224B5F"/>
    <w:rsid w:val="00225DE9"/>
    <w:rsid w:val="00226565"/>
    <w:rsid w:val="00226FD7"/>
    <w:rsid w:val="00227938"/>
    <w:rsid w:val="002321F7"/>
    <w:rsid w:val="00232509"/>
    <w:rsid w:val="00234D93"/>
    <w:rsid w:val="00235D61"/>
    <w:rsid w:val="00236090"/>
    <w:rsid w:val="0023754F"/>
    <w:rsid w:val="00240F37"/>
    <w:rsid w:val="0024114F"/>
    <w:rsid w:val="00247100"/>
    <w:rsid w:val="002516D9"/>
    <w:rsid w:val="002530E0"/>
    <w:rsid w:val="0025360D"/>
    <w:rsid w:val="00253DDF"/>
    <w:rsid w:val="00253F72"/>
    <w:rsid w:val="00254851"/>
    <w:rsid w:val="00254B4C"/>
    <w:rsid w:val="00257EB1"/>
    <w:rsid w:val="00260969"/>
    <w:rsid w:val="0026320A"/>
    <w:rsid w:val="00263D49"/>
    <w:rsid w:val="00264161"/>
    <w:rsid w:val="00264508"/>
    <w:rsid w:val="00264E9B"/>
    <w:rsid w:val="00267643"/>
    <w:rsid w:val="00270938"/>
    <w:rsid w:val="00270BC6"/>
    <w:rsid w:val="00270D64"/>
    <w:rsid w:val="002723D6"/>
    <w:rsid w:val="00274A90"/>
    <w:rsid w:val="0027697E"/>
    <w:rsid w:val="002811F5"/>
    <w:rsid w:val="0028418F"/>
    <w:rsid w:val="00284C0F"/>
    <w:rsid w:val="0028524F"/>
    <w:rsid w:val="00287BEF"/>
    <w:rsid w:val="002942AF"/>
    <w:rsid w:val="00295776"/>
    <w:rsid w:val="00296D70"/>
    <w:rsid w:val="00297933"/>
    <w:rsid w:val="002A0BE3"/>
    <w:rsid w:val="002A36B8"/>
    <w:rsid w:val="002A39B2"/>
    <w:rsid w:val="002A45F3"/>
    <w:rsid w:val="002A4E5E"/>
    <w:rsid w:val="002A5FED"/>
    <w:rsid w:val="002A7599"/>
    <w:rsid w:val="002A7B32"/>
    <w:rsid w:val="002B05D3"/>
    <w:rsid w:val="002B0AA4"/>
    <w:rsid w:val="002B5CC8"/>
    <w:rsid w:val="002B6E52"/>
    <w:rsid w:val="002B7176"/>
    <w:rsid w:val="002B719C"/>
    <w:rsid w:val="002C0329"/>
    <w:rsid w:val="002C22D3"/>
    <w:rsid w:val="002C44A6"/>
    <w:rsid w:val="002C4C53"/>
    <w:rsid w:val="002C542E"/>
    <w:rsid w:val="002C5C28"/>
    <w:rsid w:val="002C6059"/>
    <w:rsid w:val="002C6176"/>
    <w:rsid w:val="002D1C73"/>
    <w:rsid w:val="002D4194"/>
    <w:rsid w:val="002E0B24"/>
    <w:rsid w:val="002E3BED"/>
    <w:rsid w:val="002E4D5A"/>
    <w:rsid w:val="002E5398"/>
    <w:rsid w:val="002E5ACC"/>
    <w:rsid w:val="002E5CC1"/>
    <w:rsid w:val="002E6C44"/>
    <w:rsid w:val="002F16CF"/>
    <w:rsid w:val="002F260E"/>
    <w:rsid w:val="002F500F"/>
    <w:rsid w:val="002F62B9"/>
    <w:rsid w:val="002F6637"/>
    <w:rsid w:val="002F67DA"/>
    <w:rsid w:val="00300E14"/>
    <w:rsid w:val="00301A25"/>
    <w:rsid w:val="00301EE6"/>
    <w:rsid w:val="003063E3"/>
    <w:rsid w:val="003066BC"/>
    <w:rsid w:val="0030699F"/>
    <w:rsid w:val="00310035"/>
    <w:rsid w:val="00311D7E"/>
    <w:rsid w:val="00312BB5"/>
    <w:rsid w:val="00317E9E"/>
    <w:rsid w:val="00320F31"/>
    <w:rsid w:val="003221CE"/>
    <w:rsid w:val="003247F0"/>
    <w:rsid w:val="00324F6B"/>
    <w:rsid w:val="00325D13"/>
    <w:rsid w:val="00330ED8"/>
    <w:rsid w:val="00332672"/>
    <w:rsid w:val="003352F5"/>
    <w:rsid w:val="00336E2E"/>
    <w:rsid w:val="0033778F"/>
    <w:rsid w:val="003404CE"/>
    <w:rsid w:val="003406AC"/>
    <w:rsid w:val="003449D5"/>
    <w:rsid w:val="00346A52"/>
    <w:rsid w:val="0035010B"/>
    <w:rsid w:val="00350B86"/>
    <w:rsid w:val="00351658"/>
    <w:rsid w:val="00351B36"/>
    <w:rsid w:val="0035248B"/>
    <w:rsid w:val="00353AB4"/>
    <w:rsid w:val="00353CE7"/>
    <w:rsid w:val="00354732"/>
    <w:rsid w:val="00355867"/>
    <w:rsid w:val="00360475"/>
    <w:rsid w:val="0036244F"/>
    <w:rsid w:val="00362488"/>
    <w:rsid w:val="00367A23"/>
    <w:rsid w:val="00371E81"/>
    <w:rsid w:val="00373D18"/>
    <w:rsid w:val="00373FB8"/>
    <w:rsid w:val="003752C7"/>
    <w:rsid w:val="003752E8"/>
    <w:rsid w:val="003753D9"/>
    <w:rsid w:val="0038030B"/>
    <w:rsid w:val="003823CF"/>
    <w:rsid w:val="0038259D"/>
    <w:rsid w:val="0038329D"/>
    <w:rsid w:val="0038330E"/>
    <w:rsid w:val="003837DA"/>
    <w:rsid w:val="0038455A"/>
    <w:rsid w:val="003846E7"/>
    <w:rsid w:val="00385F93"/>
    <w:rsid w:val="003866D5"/>
    <w:rsid w:val="00386E8B"/>
    <w:rsid w:val="00387FC5"/>
    <w:rsid w:val="00390DB3"/>
    <w:rsid w:val="003921BE"/>
    <w:rsid w:val="0039372E"/>
    <w:rsid w:val="003958D7"/>
    <w:rsid w:val="0039770E"/>
    <w:rsid w:val="003A0704"/>
    <w:rsid w:val="003A1D24"/>
    <w:rsid w:val="003A3CBF"/>
    <w:rsid w:val="003A44AB"/>
    <w:rsid w:val="003A45EB"/>
    <w:rsid w:val="003A6C9D"/>
    <w:rsid w:val="003B0243"/>
    <w:rsid w:val="003B048F"/>
    <w:rsid w:val="003B0E16"/>
    <w:rsid w:val="003B111A"/>
    <w:rsid w:val="003B28D5"/>
    <w:rsid w:val="003B36B0"/>
    <w:rsid w:val="003B3E1E"/>
    <w:rsid w:val="003B3FDF"/>
    <w:rsid w:val="003B78EE"/>
    <w:rsid w:val="003C0628"/>
    <w:rsid w:val="003C0EBA"/>
    <w:rsid w:val="003C2154"/>
    <w:rsid w:val="003C3FC3"/>
    <w:rsid w:val="003C4223"/>
    <w:rsid w:val="003C546C"/>
    <w:rsid w:val="003C6692"/>
    <w:rsid w:val="003C6DB6"/>
    <w:rsid w:val="003C7EF3"/>
    <w:rsid w:val="003D10F9"/>
    <w:rsid w:val="003D2EA4"/>
    <w:rsid w:val="003D398B"/>
    <w:rsid w:val="003D429C"/>
    <w:rsid w:val="003D492B"/>
    <w:rsid w:val="003D4DA4"/>
    <w:rsid w:val="003D5C15"/>
    <w:rsid w:val="003D6588"/>
    <w:rsid w:val="003D7B97"/>
    <w:rsid w:val="003E0C7B"/>
    <w:rsid w:val="003E2F89"/>
    <w:rsid w:val="003E3BD3"/>
    <w:rsid w:val="003E490B"/>
    <w:rsid w:val="003E4D7C"/>
    <w:rsid w:val="003E70B7"/>
    <w:rsid w:val="003E70F2"/>
    <w:rsid w:val="003E7FAD"/>
    <w:rsid w:val="003F1526"/>
    <w:rsid w:val="003F2748"/>
    <w:rsid w:val="003F2D25"/>
    <w:rsid w:val="003F2F3B"/>
    <w:rsid w:val="003F46EF"/>
    <w:rsid w:val="003F5D34"/>
    <w:rsid w:val="003F7178"/>
    <w:rsid w:val="00401546"/>
    <w:rsid w:val="00402ADB"/>
    <w:rsid w:val="00402E59"/>
    <w:rsid w:val="004030A0"/>
    <w:rsid w:val="00404525"/>
    <w:rsid w:val="004045B7"/>
    <w:rsid w:val="00405BD8"/>
    <w:rsid w:val="00405CA6"/>
    <w:rsid w:val="00406822"/>
    <w:rsid w:val="00410646"/>
    <w:rsid w:val="00410B77"/>
    <w:rsid w:val="00410C62"/>
    <w:rsid w:val="00412507"/>
    <w:rsid w:val="004154BB"/>
    <w:rsid w:val="00417D76"/>
    <w:rsid w:val="00424001"/>
    <w:rsid w:val="004247A0"/>
    <w:rsid w:val="00425B5D"/>
    <w:rsid w:val="00427E3B"/>
    <w:rsid w:val="00431428"/>
    <w:rsid w:val="004314D2"/>
    <w:rsid w:val="0043156F"/>
    <w:rsid w:val="00431D78"/>
    <w:rsid w:val="00432567"/>
    <w:rsid w:val="0043488D"/>
    <w:rsid w:val="00436512"/>
    <w:rsid w:val="0043687B"/>
    <w:rsid w:val="00437E54"/>
    <w:rsid w:val="00441F5D"/>
    <w:rsid w:val="00442309"/>
    <w:rsid w:val="00442F52"/>
    <w:rsid w:val="0044739C"/>
    <w:rsid w:val="00450CCB"/>
    <w:rsid w:val="00451188"/>
    <w:rsid w:val="00451D32"/>
    <w:rsid w:val="004523AB"/>
    <w:rsid w:val="004523F3"/>
    <w:rsid w:val="00453399"/>
    <w:rsid w:val="004554B6"/>
    <w:rsid w:val="00455F4E"/>
    <w:rsid w:val="0045704F"/>
    <w:rsid w:val="00457100"/>
    <w:rsid w:val="00457A22"/>
    <w:rsid w:val="00461856"/>
    <w:rsid w:val="00462B0F"/>
    <w:rsid w:val="00463012"/>
    <w:rsid w:val="00463323"/>
    <w:rsid w:val="0046416D"/>
    <w:rsid w:val="004648DE"/>
    <w:rsid w:val="004649A9"/>
    <w:rsid w:val="004666BD"/>
    <w:rsid w:val="00466918"/>
    <w:rsid w:val="00466FA8"/>
    <w:rsid w:val="004728FB"/>
    <w:rsid w:val="00472FF4"/>
    <w:rsid w:val="00474C42"/>
    <w:rsid w:val="0047531A"/>
    <w:rsid w:val="00476068"/>
    <w:rsid w:val="00480387"/>
    <w:rsid w:val="0048217D"/>
    <w:rsid w:val="004830C2"/>
    <w:rsid w:val="00484281"/>
    <w:rsid w:val="004854ED"/>
    <w:rsid w:val="00486E7F"/>
    <w:rsid w:val="00487781"/>
    <w:rsid w:val="0048783E"/>
    <w:rsid w:val="00487C86"/>
    <w:rsid w:val="00492C18"/>
    <w:rsid w:val="0049369E"/>
    <w:rsid w:val="00493C7B"/>
    <w:rsid w:val="00494A5A"/>
    <w:rsid w:val="00494F8B"/>
    <w:rsid w:val="004A0865"/>
    <w:rsid w:val="004A137B"/>
    <w:rsid w:val="004A13F3"/>
    <w:rsid w:val="004A294F"/>
    <w:rsid w:val="004A3309"/>
    <w:rsid w:val="004A35FE"/>
    <w:rsid w:val="004B1254"/>
    <w:rsid w:val="004B1911"/>
    <w:rsid w:val="004B25CE"/>
    <w:rsid w:val="004B28CD"/>
    <w:rsid w:val="004B469A"/>
    <w:rsid w:val="004B4E60"/>
    <w:rsid w:val="004B5CAD"/>
    <w:rsid w:val="004C065B"/>
    <w:rsid w:val="004C1DB8"/>
    <w:rsid w:val="004C3E2E"/>
    <w:rsid w:val="004C4D11"/>
    <w:rsid w:val="004C50CE"/>
    <w:rsid w:val="004C5903"/>
    <w:rsid w:val="004C61F2"/>
    <w:rsid w:val="004C71D5"/>
    <w:rsid w:val="004C74F7"/>
    <w:rsid w:val="004D061B"/>
    <w:rsid w:val="004D16D4"/>
    <w:rsid w:val="004D21C0"/>
    <w:rsid w:val="004D3ADD"/>
    <w:rsid w:val="004D4347"/>
    <w:rsid w:val="004D69CD"/>
    <w:rsid w:val="004E2041"/>
    <w:rsid w:val="004E3004"/>
    <w:rsid w:val="004E65F5"/>
    <w:rsid w:val="004E6BF3"/>
    <w:rsid w:val="004E7320"/>
    <w:rsid w:val="004E7AAF"/>
    <w:rsid w:val="004F26D8"/>
    <w:rsid w:val="004F2753"/>
    <w:rsid w:val="004F33DB"/>
    <w:rsid w:val="004F3ECE"/>
    <w:rsid w:val="004F4101"/>
    <w:rsid w:val="004F4980"/>
    <w:rsid w:val="004F6ED6"/>
    <w:rsid w:val="005009D1"/>
    <w:rsid w:val="00502036"/>
    <w:rsid w:val="005036E2"/>
    <w:rsid w:val="0050377A"/>
    <w:rsid w:val="00505136"/>
    <w:rsid w:val="005061FB"/>
    <w:rsid w:val="00506D9F"/>
    <w:rsid w:val="005109D4"/>
    <w:rsid w:val="00510E03"/>
    <w:rsid w:val="00511266"/>
    <w:rsid w:val="00511664"/>
    <w:rsid w:val="0051740F"/>
    <w:rsid w:val="00521BBF"/>
    <w:rsid w:val="00525BB7"/>
    <w:rsid w:val="005310EF"/>
    <w:rsid w:val="005315B2"/>
    <w:rsid w:val="005327C6"/>
    <w:rsid w:val="00532D94"/>
    <w:rsid w:val="005337E8"/>
    <w:rsid w:val="005344A4"/>
    <w:rsid w:val="00536FF8"/>
    <w:rsid w:val="00541163"/>
    <w:rsid w:val="0054192A"/>
    <w:rsid w:val="0054254E"/>
    <w:rsid w:val="00543DCE"/>
    <w:rsid w:val="005440F5"/>
    <w:rsid w:val="00547045"/>
    <w:rsid w:val="00547B55"/>
    <w:rsid w:val="00550898"/>
    <w:rsid w:val="00551A6D"/>
    <w:rsid w:val="005539C2"/>
    <w:rsid w:val="005547FF"/>
    <w:rsid w:val="00554DD6"/>
    <w:rsid w:val="00555CD4"/>
    <w:rsid w:val="0055693F"/>
    <w:rsid w:val="005615C1"/>
    <w:rsid w:val="00562216"/>
    <w:rsid w:val="0056441F"/>
    <w:rsid w:val="00564B7B"/>
    <w:rsid w:val="00564D44"/>
    <w:rsid w:val="00566502"/>
    <w:rsid w:val="00566C61"/>
    <w:rsid w:val="00567D56"/>
    <w:rsid w:val="0057079B"/>
    <w:rsid w:val="00571323"/>
    <w:rsid w:val="0057252A"/>
    <w:rsid w:val="00573011"/>
    <w:rsid w:val="00574436"/>
    <w:rsid w:val="0057689D"/>
    <w:rsid w:val="00576F81"/>
    <w:rsid w:val="005777E8"/>
    <w:rsid w:val="00577911"/>
    <w:rsid w:val="00580944"/>
    <w:rsid w:val="00580C0D"/>
    <w:rsid w:val="00582298"/>
    <w:rsid w:val="00582871"/>
    <w:rsid w:val="00582C1B"/>
    <w:rsid w:val="00584134"/>
    <w:rsid w:val="00585563"/>
    <w:rsid w:val="00590965"/>
    <w:rsid w:val="005914CA"/>
    <w:rsid w:val="005914F8"/>
    <w:rsid w:val="0059151A"/>
    <w:rsid w:val="00591B25"/>
    <w:rsid w:val="005929F6"/>
    <w:rsid w:val="00596283"/>
    <w:rsid w:val="00597984"/>
    <w:rsid w:val="005A0699"/>
    <w:rsid w:val="005A0A49"/>
    <w:rsid w:val="005A0EFF"/>
    <w:rsid w:val="005A21E3"/>
    <w:rsid w:val="005A2C74"/>
    <w:rsid w:val="005A4773"/>
    <w:rsid w:val="005A4F72"/>
    <w:rsid w:val="005A55F3"/>
    <w:rsid w:val="005B039E"/>
    <w:rsid w:val="005B07FE"/>
    <w:rsid w:val="005B3252"/>
    <w:rsid w:val="005C0B0C"/>
    <w:rsid w:val="005C0B8E"/>
    <w:rsid w:val="005C0D8C"/>
    <w:rsid w:val="005C1954"/>
    <w:rsid w:val="005C1EA2"/>
    <w:rsid w:val="005C2AFF"/>
    <w:rsid w:val="005C3DEF"/>
    <w:rsid w:val="005C5505"/>
    <w:rsid w:val="005C58D6"/>
    <w:rsid w:val="005C6BD7"/>
    <w:rsid w:val="005C7290"/>
    <w:rsid w:val="005C745A"/>
    <w:rsid w:val="005C79C6"/>
    <w:rsid w:val="005D166B"/>
    <w:rsid w:val="005D1852"/>
    <w:rsid w:val="005D1B83"/>
    <w:rsid w:val="005D1F0F"/>
    <w:rsid w:val="005D31DA"/>
    <w:rsid w:val="005D36EB"/>
    <w:rsid w:val="005D6679"/>
    <w:rsid w:val="005D6DDE"/>
    <w:rsid w:val="005E11FD"/>
    <w:rsid w:val="005E3512"/>
    <w:rsid w:val="005E6B56"/>
    <w:rsid w:val="005E7827"/>
    <w:rsid w:val="005F3C11"/>
    <w:rsid w:val="005F470D"/>
    <w:rsid w:val="005F56D3"/>
    <w:rsid w:val="005F759D"/>
    <w:rsid w:val="00602425"/>
    <w:rsid w:val="00604062"/>
    <w:rsid w:val="00607FE1"/>
    <w:rsid w:val="0061093C"/>
    <w:rsid w:val="00610DB1"/>
    <w:rsid w:val="00612812"/>
    <w:rsid w:val="006144D1"/>
    <w:rsid w:val="00616360"/>
    <w:rsid w:val="00616D38"/>
    <w:rsid w:val="00617C3C"/>
    <w:rsid w:val="00620B60"/>
    <w:rsid w:val="00624B5D"/>
    <w:rsid w:val="00625000"/>
    <w:rsid w:val="00625124"/>
    <w:rsid w:val="0062683A"/>
    <w:rsid w:val="00626CC5"/>
    <w:rsid w:val="00627353"/>
    <w:rsid w:val="006309B4"/>
    <w:rsid w:val="00631000"/>
    <w:rsid w:val="006316ED"/>
    <w:rsid w:val="00632E8B"/>
    <w:rsid w:val="00633AC8"/>
    <w:rsid w:val="00633CEA"/>
    <w:rsid w:val="00635DC8"/>
    <w:rsid w:val="0063770A"/>
    <w:rsid w:val="006409C9"/>
    <w:rsid w:val="00640B4C"/>
    <w:rsid w:val="00640B68"/>
    <w:rsid w:val="006421E6"/>
    <w:rsid w:val="00646359"/>
    <w:rsid w:val="0065184D"/>
    <w:rsid w:val="00651E98"/>
    <w:rsid w:val="00653225"/>
    <w:rsid w:val="00653FC9"/>
    <w:rsid w:val="006544E8"/>
    <w:rsid w:val="00655BE1"/>
    <w:rsid w:val="00656783"/>
    <w:rsid w:val="0066143C"/>
    <w:rsid w:val="006629E3"/>
    <w:rsid w:val="00662B86"/>
    <w:rsid w:val="006630ED"/>
    <w:rsid w:val="00663191"/>
    <w:rsid w:val="00664031"/>
    <w:rsid w:val="00664A2C"/>
    <w:rsid w:val="006656C9"/>
    <w:rsid w:val="00666785"/>
    <w:rsid w:val="006701A3"/>
    <w:rsid w:val="00670BE5"/>
    <w:rsid w:val="00680BE4"/>
    <w:rsid w:val="00682BCB"/>
    <w:rsid w:val="00685B40"/>
    <w:rsid w:val="00685D94"/>
    <w:rsid w:val="00687310"/>
    <w:rsid w:val="00687927"/>
    <w:rsid w:val="00687AA0"/>
    <w:rsid w:val="0069020E"/>
    <w:rsid w:val="00691CED"/>
    <w:rsid w:val="0069363E"/>
    <w:rsid w:val="006947CD"/>
    <w:rsid w:val="006949F4"/>
    <w:rsid w:val="00696C01"/>
    <w:rsid w:val="00697EB6"/>
    <w:rsid w:val="006A06F5"/>
    <w:rsid w:val="006A0E5D"/>
    <w:rsid w:val="006A11A2"/>
    <w:rsid w:val="006A14B4"/>
    <w:rsid w:val="006A26E2"/>
    <w:rsid w:val="006A2C31"/>
    <w:rsid w:val="006B00CE"/>
    <w:rsid w:val="006B02A3"/>
    <w:rsid w:val="006B2650"/>
    <w:rsid w:val="006B3BA6"/>
    <w:rsid w:val="006B438A"/>
    <w:rsid w:val="006B46B0"/>
    <w:rsid w:val="006B4869"/>
    <w:rsid w:val="006B5BDD"/>
    <w:rsid w:val="006B7016"/>
    <w:rsid w:val="006C043F"/>
    <w:rsid w:val="006C0C76"/>
    <w:rsid w:val="006C1B11"/>
    <w:rsid w:val="006C467E"/>
    <w:rsid w:val="006C558F"/>
    <w:rsid w:val="006C7006"/>
    <w:rsid w:val="006D273E"/>
    <w:rsid w:val="006D32B8"/>
    <w:rsid w:val="006D3879"/>
    <w:rsid w:val="006D62EE"/>
    <w:rsid w:val="006D6F65"/>
    <w:rsid w:val="006D755B"/>
    <w:rsid w:val="006E0E6D"/>
    <w:rsid w:val="006E1164"/>
    <w:rsid w:val="006E168C"/>
    <w:rsid w:val="006E2959"/>
    <w:rsid w:val="006E2EE6"/>
    <w:rsid w:val="006E3139"/>
    <w:rsid w:val="006E36AE"/>
    <w:rsid w:val="006E42BA"/>
    <w:rsid w:val="006E6627"/>
    <w:rsid w:val="006E6B66"/>
    <w:rsid w:val="006E7A54"/>
    <w:rsid w:val="006E7A92"/>
    <w:rsid w:val="006F3F51"/>
    <w:rsid w:val="006F453B"/>
    <w:rsid w:val="006F4B2D"/>
    <w:rsid w:val="006F5A8C"/>
    <w:rsid w:val="006F629D"/>
    <w:rsid w:val="0070080E"/>
    <w:rsid w:val="0070088F"/>
    <w:rsid w:val="00700CFB"/>
    <w:rsid w:val="00701E9F"/>
    <w:rsid w:val="00702F95"/>
    <w:rsid w:val="00704A8B"/>
    <w:rsid w:val="00705134"/>
    <w:rsid w:val="00705B0B"/>
    <w:rsid w:val="00710D59"/>
    <w:rsid w:val="00710D80"/>
    <w:rsid w:val="00713302"/>
    <w:rsid w:val="00714810"/>
    <w:rsid w:val="00715058"/>
    <w:rsid w:val="0071715D"/>
    <w:rsid w:val="00717C69"/>
    <w:rsid w:val="00721006"/>
    <w:rsid w:val="00722020"/>
    <w:rsid w:val="00723364"/>
    <w:rsid w:val="0072348B"/>
    <w:rsid w:val="00724513"/>
    <w:rsid w:val="00724B1F"/>
    <w:rsid w:val="0072564A"/>
    <w:rsid w:val="007261FD"/>
    <w:rsid w:val="00727586"/>
    <w:rsid w:val="00727A6C"/>
    <w:rsid w:val="0073014A"/>
    <w:rsid w:val="0073116D"/>
    <w:rsid w:val="00732DC6"/>
    <w:rsid w:val="007330CD"/>
    <w:rsid w:val="007334A3"/>
    <w:rsid w:val="0073569F"/>
    <w:rsid w:val="00736A74"/>
    <w:rsid w:val="0074091A"/>
    <w:rsid w:val="007449AD"/>
    <w:rsid w:val="00744D76"/>
    <w:rsid w:val="007455BE"/>
    <w:rsid w:val="00746E79"/>
    <w:rsid w:val="00746FE4"/>
    <w:rsid w:val="007472E0"/>
    <w:rsid w:val="00747384"/>
    <w:rsid w:val="00747919"/>
    <w:rsid w:val="0075039B"/>
    <w:rsid w:val="007508A8"/>
    <w:rsid w:val="00750B95"/>
    <w:rsid w:val="0075185F"/>
    <w:rsid w:val="007518F4"/>
    <w:rsid w:val="00753F99"/>
    <w:rsid w:val="00755CBB"/>
    <w:rsid w:val="007577DF"/>
    <w:rsid w:val="00760933"/>
    <w:rsid w:val="00760A8B"/>
    <w:rsid w:val="0076193A"/>
    <w:rsid w:val="00761B81"/>
    <w:rsid w:val="0076452C"/>
    <w:rsid w:val="00764C8F"/>
    <w:rsid w:val="00765D99"/>
    <w:rsid w:val="00766C23"/>
    <w:rsid w:val="00767ADA"/>
    <w:rsid w:val="0077018A"/>
    <w:rsid w:val="0077095A"/>
    <w:rsid w:val="00770F42"/>
    <w:rsid w:val="00771178"/>
    <w:rsid w:val="00772FB0"/>
    <w:rsid w:val="007731C7"/>
    <w:rsid w:val="00784434"/>
    <w:rsid w:val="00784465"/>
    <w:rsid w:val="00784FBA"/>
    <w:rsid w:val="00787044"/>
    <w:rsid w:val="00790573"/>
    <w:rsid w:val="00790F6C"/>
    <w:rsid w:val="00792B57"/>
    <w:rsid w:val="00793F57"/>
    <w:rsid w:val="00794AC2"/>
    <w:rsid w:val="007958C8"/>
    <w:rsid w:val="007A034A"/>
    <w:rsid w:val="007A1D35"/>
    <w:rsid w:val="007A2158"/>
    <w:rsid w:val="007A560F"/>
    <w:rsid w:val="007A5F42"/>
    <w:rsid w:val="007A6C9A"/>
    <w:rsid w:val="007A75B7"/>
    <w:rsid w:val="007B0008"/>
    <w:rsid w:val="007B02B2"/>
    <w:rsid w:val="007B1B22"/>
    <w:rsid w:val="007B2080"/>
    <w:rsid w:val="007B342A"/>
    <w:rsid w:val="007B7266"/>
    <w:rsid w:val="007B7E19"/>
    <w:rsid w:val="007C18E4"/>
    <w:rsid w:val="007C2F57"/>
    <w:rsid w:val="007C56B4"/>
    <w:rsid w:val="007C5726"/>
    <w:rsid w:val="007C6264"/>
    <w:rsid w:val="007C7A3F"/>
    <w:rsid w:val="007D0907"/>
    <w:rsid w:val="007D25F0"/>
    <w:rsid w:val="007D36CB"/>
    <w:rsid w:val="007D6F2D"/>
    <w:rsid w:val="007D7AA5"/>
    <w:rsid w:val="007D7AE0"/>
    <w:rsid w:val="007D7E92"/>
    <w:rsid w:val="007E36B0"/>
    <w:rsid w:val="007E6CDA"/>
    <w:rsid w:val="007F0753"/>
    <w:rsid w:val="007F39D8"/>
    <w:rsid w:val="007F3F49"/>
    <w:rsid w:val="007F746A"/>
    <w:rsid w:val="0080124F"/>
    <w:rsid w:val="00802729"/>
    <w:rsid w:val="008042DD"/>
    <w:rsid w:val="0080490B"/>
    <w:rsid w:val="00806AE6"/>
    <w:rsid w:val="008112F0"/>
    <w:rsid w:val="008113AF"/>
    <w:rsid w:val="00814D95"/>
    <w:rsid w:val="00816B30"/>
    <w:rsid w:val="008200B2"/>
    <w:rsid w:val="00822907"/>
    <w:rsid w:val="00823D4C"/>
    <w:rsid w:val="0082557A"/>
    <w:rsid w:val="008267B4"/>
    <w:rsid w:val="0082711E"/>
    <w:rsid w:val="00830C1B"/>
    <w:rsid w:val="008319C0"/>
    <w:rsid w:val="00831CEC"/>
    <w:rsid w:val="0083212D"/>
    <w:rsid w:val="00834C02"/>
    <w:rsid w:val="00835968"/>
    <w:rsid w:val="00835C51"/>
    <w:rsid w:val="008373EF"/>
    <w:rsid w:val="0084017E"/>
    <w:rsid w:val="00840445"/>
    <w:rsid w:val="00840673"/>
    <w:rsid w:val="00842A4D"/>
    <w:rsid w:val="00842BEB"/>
    <w:rsid w:val="00847A3A"/>
    <w:rsid w:val="00850CE1"/>
    <w:rsid w:val="00850F95"/>
    <w:rsid w:val="00853ADE"/>
    <w:rsid w:val="0085558F"/>
    <w:rsid w:val="00860C24"/>
    <w:rsid w:val="00860D79"/>
    <w:rsid w:val="00860DB9"/>
    <w:rsid w:val="008611DE"/>
    <w:rsid w:val="00864C39"/>
    <w:rsid w:val="00864DA0"/>
    <w:rsid w:val="00865761"/>
    <w:rsid w:val="00865C7F"/>
    <w:rsid w:val="008660A4"/>
    <w:rsid w:val="00871255"/>
    <w:rsid w:val="008725D8"/>
    <w:rsid w:val="00873BB5"/>
    <w:rsid w:val="00873BC8"/>
    <w:rsid w:val="00876DB9"/>
    <w:rsid w:val="00883514"/>
    <w:rsid w:val="00883A5F"/>
    <w:rsid w:val="00886528"/>
    <w:rsid w:val="00890E31"/>
    <w:rsid w:val="008914A3"/>
    <w:rsid w:val="00891E59"/>
    <w:rsid w:val="00891F66"/>
    <w:rsid w:val="00892C4D"/>
    <w:rsid w:val="0089305E"/>
    <w:rsid w:val="008947F1"/>
    <w:rsid w:val="00895D74"/>
    <w:rsid w:val="00896260"/>
    <w:rsid w:val="00896DDE"/>
    <w:rsid w:val="008A0656"/>
    <w:rsid w:val="008A0BC2"/>
    <w:rsid w:val="008A0E3E"/>
    <w:rsid w:val="008A2554"/>
    <w:rsid w:val="008A4CBD"/>
    <w:rsid w:val="008A5F31"/>
    <w:rsid w:val="008B1816"/>
    <w:rsid w:val="008B1D83"/>
    <w:rsid w:val="008B3C36"/>
    <w:rsid w:val="008B7035"/>
    <w:rsid w:val="008B781F"/>
    <w:rsid w:val="008C004A"/>
    <w:rsid w:val="008C0098"/>
    <w:rsid w:val="008C1C41"/>
    <w:rsid w:val="008C2E79"/>
    <w:rsid w:val="008C3B95"/>
    <w:rsid w:val="008C4532"/>
    <w:rsid w:val="008C456D"/>
    <w:rsid w:val="008C4637"/>
    <w:rsid w:val="008C5D9C"/>
    <w:rsid w:val="008C63DF"/>
    <w:rsid w:val="008C65B9"/>
    <w:rsid w:val="008C7415"/>
    <w:rsid w:val="008D0208"/>
    <w:rsid w:val="008D1662"/>
    <w:rsid w:val="008D1934"/>
    <w:rsid w:val="008D1DAE"/>
    <w:rsid w:val="008D1DE5"/>
    <w:rsid w:val="008D2AF5"/>
    <w:rsid w:val="008D33B7"/>
    <w:rsid w:val="008D397D"/>
    <w:rsid w:val="008D4F77"/>
    <w:rsid w:val="008D7777"/>
    <w:rsid w:val="008D7C2A"/>
    <w:rsid w:val="008E0087"/>
    <w:rsid w:val="008E03FC"/>
    <w:rsid w:val="008E18FD"/>
    <w:rsid w:val="008E214F"/>
    <w:rsid w:val="008E2B25"/>
    <w:rsid w:val="008E4BB0"/>
    <w:rsid w:val="008E5F2E"/>
    <w:rsid w:val="008F244C"/>
    <w:rsid w:val="008F2C12"/>
    <w:rsid w:val="008F3D66"/>
    <w:rsid w:val="008F403C"/>
    <w:rsid w:val="008F519F"/>
    <w:rsid w:val="008F51B4"/>
    <w:rsid w:val="008F5329"/>
    <w:rsid w:val="008F5EBB"/>
    <w:rsid w:val="008F797C"/>
    <w:rsid w:val="00900427"/>
    <w:rsid w:val="009020CB"/>
    <w:rsid w:val="00902426"/>
    <w:rsid w:val="00905063"/>
    <w:rsid w:val="00905899"/>
    <w:rsid w:val="00906EED"/>
    <w:rsid w:val="0091060B"/>
    <w:rsid w:val="009108B9"/>
    <w:rsid w:val="00910CE9"/>
    <w:rsid w:val="00912393"/>
    <w:rsid w:val="00912BC2"/>
    <w:rsid w:val="00913C46"/>
    <w:rsid w:val="00913F65"/>
    <w:rsid w:val="009153B1"/>
    <w:rsid w:val="009159E8"/>
    <w:rsid w:val="00915DEF"/>
    <w:rsid w:val="00917648"/>
    <w:rsid w:val="00920D5A"/>
    <w:rsid w:val="009218F3"/>
    <w:rsid w:val="00921D46"/>
    <w:rsid w:val="0092684D"/>
    <w:rsid w:val="00926F9D"/>
    <w:rsid w:val="00931D72"/>
    <w:rsid w:val="00934E1E"/>
    <w:rsid w:val="00935ECA"/>
    <w:rsid w:val="00936C04"/>
    <w:rsid w:val="00940097"/>
    <w:rsid w:val="00941A8C"/>
    <w:rsid w:val="00945EAB"/>
    <w:rsid w:val="00950343"/>
    <w:rsid w:val="00950C5A"/>
    <w:rsid w:val="00951955"/>
    <w:rsid w:val="009528AA"/>
    <w:rsid w:val="00952AE0"/>
    <w:rsid w:val="00955019"/>
    <w:rsid w:val="0095718E"/>
    <w:rsid w:val="00957AB3"/>
    <w:rsid w:val="009631F0"/>
    <w:rsid w:val="009634C8"/>
    <w:rsid w:val="00965C06"/>
    <w:rsid w:val="00965DD6"/>
    <w:rsid w:val="009665D2"/>
    <w:rsid w:val="00967976"/>
    <w:rsid w:val="009727B3"/>
    <w:rsid w:val="0097303B"/>
    <w:rsid w:val="00975E79"/>
    <w:rsid w:val="0098164E"/>
    <w:rsid w:val="00983C26"/>
    <w:rsid w:val="00985FDA"/>
    <w:rsid w:val="0098604D"/>
    <w:rsid w:val="009863FC"/>
    <w:rsid w:val="0098649A"/>
    <w:rsid w:val="0099009E"/>
    <w:rsid w:val="00991A2D"/>
    <w:rsid w:val="0099239E"/>
    <w:rsid w:val="00992763"/>
    <w:rsid w:val="00993A32"/>
    <w:rsid w:val="009948BA"/>
    <w:rsid w:val="0099653E"/>
    <w:rsid w:val="00997953"/>
    <w:rsid w:val="009979D6"/>
    <w:rsid w:val="009A53F3"/>
    <w:rsid w:val="009A61F3"/>
    <w:rsid w:val="009A7B9C"/>
    <w:rsid w:val="009A7E74"/>
    <w:rsid w:val="009B1766"/>
    <w:rsid w:val="009B31D3"/>
    <w:rsid w:val="009B3489"/>
    <w:rsid w:val="009B37D0"/>
    <w:rsid w:val="009B4082"/>
    <w:rsid w:val="009B48F4"/>
    <w:rsid w:val="009B525F"/>
    <w:rsid w:val="009B5A56"/>
    <w:rsid w:val="009B7021"/>
    <w:rsid w:val="009C0E49"/>
    <w:rsid w:val="009C21AE"/>
    <w:rsid w:val="009C294A"/>
    <w:rsid w:val="009C4729"/>
    <w:rsid w:val="009D03A7"/>
    <w:rsid w:val="009D0BC8"/>
    <w:rsid w:val="009D1554"/>
    <w:rsid w:val="009D40B1"/>
    <w:rsid w:val="009D4AF8"/>
    <w:rsid w:val="009D56E6"/>
    <w:rsid w:val="009D61EE"/>
    <w:rsid w:val="009D706A"/>
    <w:rsid w:val="009D7D36"/>
    <w:rsid w:val="009E043C"/>
    <w:rsid w:val="009E0EAD"/>
    <w:rsid w:val="009E1859"/>
    <w:rsid w:val="009E1CBA"/>
    <w:rsid w:val="009E3D8E"/>
    <w:rsid w:val="009E4708"/>
    <w:rsid w:val="009E5506"/>
    <w:rsid w:val="009E5EE1"/>
    <w:rsid w:val="009E6C2A"/>
    <w:rsid w:val="009F28BC"/>
    <w:rsid w:val="009F2EF9"/>
    <w:rsid w:val="009F45CA"/>
    <w:rsid w:val="009F58B5"/>
    <w:rsid w:val="009F59A0"/>
    <w:rsid w:val="00A01DDF"/>
    <w:rsid w:val="00A0468F"/>
    <w:rsid w:val="00A05CBE"/>
    <w:rsid w:val="00A10863"/>
    <w:rsid w:val="00A12130"/>
    <w:rsid w:val="00A12970"/>
    <w:rsid w:val="00A1324C"/>
    <w:rsid w:val="00A13365"/>
    <w:rsid w:val="00A139ED"/>
    <w:rsid w:val="00A16EEE"/>
    <w:rsid w:val="00A17D15"/>
    <w:rsid w:val="00A21F4B"/>
    <w:rsid w:val="00A223B1"/>
    <w:rsid w:val="00A24B54"/>
    <w:rsid w:val="00A25AAF"/>
    <w:rsid w:val="00A31D3A"/>
    <w:rsid w:val="00A3238B"/>
    <w:rsid w:val="00A33F6E"/>
    <w:rsid w:val="00A35228"/>
    <w:rsid w:val="00A42F1C"/>
    <w:rsid w:val="00A44486"/>
    <w:rsid w:val="00A4571C"/>
    <w:rsid w:val="00A45C1F"/>
    <w:rsid w:val="00A45D57"/>
    <w:rsid w:val="00A50B69"/>
    <w:rsid w:val="00A50E6C"/>
    <w:rsid w:val="00A51897"/>
    <w:rsid w:val="00A51C45"/>
    <w:rsid w:val="00A523FF"/>
    <w:rsid w:val="00A525A4"/>
    <w:rsid w:val="00A538E1"/>
    <w:rsid w:val="00A553D8"/>
    <w:rsid w:val="00A55707"/>
    <w:rsid w:val="00A64EEC"/>
    <w:rsid w:val="00A6568F"/>
    <w:rsid w:val="00A678AA"/>
    <w:rsid w:val="00A67CCE"/>
    <w:rsid w:val="00A7025C"/>
    <w:rsid w:val="00A71848"/>
    <w:rsid w:val="00A744D7"/>
    <w:rsid w:val="00A7550D"/>
    <w:rsid w:val="00A76F68"/>
    <w:rsid w:val="00A774B2"/>
    <w:rsid w:val="00A77B68"/>
    <w:rsid w:val="00A77F38"/>
    <w:rsid w:val="00A803AB"/>
    <w:rsid w:val="00A80520"/>
    <w:rsid w:val="00A818B4"/>
    <w:rsid w:val="00A83917"/>
    <w:rsid w:val="00A83921"/>
    <w:rsid w:val="00A844BF"/>
    <w:rsid w:val="00A8561C"/>
    <w:rsid w:val="00A85855"/>
    <w:rsid w:val="00A87588"/>
    <w:rsid w:val="00A918EA"/>
    <w:rsid w:val="00A94675"/>
    <w:rsid w:val="00A954F4"/>
    <w:rsid w:val="00A96E16"/>
    <w:rsid w:val="00AA1C69"/>
    <w:rsid w:val="00AA3F8F"/>
    <w:rsid w:val="00AA493E"/>
    <w:rsid w:val="00AA5227"/>
    <w:rsid w:val="00AA6913"/>
    <w:rsid w:val="00AA76EA"/>
    <w:rsid w:val="00AB05FE"/>
    <w:rsid w:val="00AB2657"/>
    <w:rsid w:val="00AB2D62"/>
    <w:rsid w:val="00AB3B9E"/>
    <w:rsid w:val="00AB4260"/>
    <w:rsid w:val="00AB606E"/>
    <w:rsid w:val="00AB60E2"/>
    <w:rsid w:val="00AB6E06"/>
    <w:rsid w:val="00AB6E33"/>
    <w:rsid w:val="00AB747A"/>
    <w:rsid w:val="00AB7725"/>
    <w:rsid w:val="00AB7F77"/>
    <w:rsid w:val="00AC0176"/>
    <w:rsid w:val="00AC49F0"/>
    <w:rsid w:val="00AC560A"/>
    <w:rsid w:val="00AC6083"/>
    <w:rsid w:val="00AC6DF3"/>
    <w:rsid w:val="00AC7D27"/>
    <w:rsid w:val="00AD0BFE"/>
    <w:rsid w:val="00AD21DE"/>
    <w:rsid w:val="00AD48C5"/>
    <w:rsid w:val="00AD4BD3"/>
    <w:rsid w:val="00AD4C72"/>
    <w:rsid w:val="00AD5EA8"/>
    <w:rsid w:val="00AD7B43"/>
    <w:rsid w:val="00AE3089"/>
    <w:rsid w:val="00AE47E9"/>
    <w:rsid w:val="00AE55F4"/>
    <w:rsid w:val="00AE6C62"/>
    <w:rsid w:val="00AE7CF0"/>
    <w:rsid w:val="00AF23A5"/>
    <w:rsid w:val="00AF23A8"/>
    <w:rsid w:val="00AF7838"/>
    <w:rsid w:val="00B008E6"/>
    <w:rsid w:val="00B00CE5"/>
    <w:rsid w:val="00B0123A"/>
    <w:rsid w:val="00B02F6C"/>
    <w:rsid w:val="00B04A8E"/>
    <w:rsid w:val="00B0595C"/>
    <w:rsid w:val="00B06DE2"/>
    <w:rsid w:val="00B077C5"/>
    <w:rsid w:val="00B100B9"/>
    <w:rsid w:val="00B10384"/>
    <w:rsid w:val="00B106ED"/>
    <w:rsid w:val="00B11070"/>
    <w:rsid w:val="00B11FAC"/>
    <w:rsid w:val="00B126D9"/>
    <w:rsid w:val="00B14B73"/>
    <w:rsid w:val="00B15F64"/>
    <w:rsid w:val="00B161BF"/>
    <w:rsid w:val="00B20030"/>
    <w:rsid w:val="00B204D0"/>
    <w:rsid w:val="00B2088C"/>
    <w:rsid w:val="00B225C5"/>
    <w:rsid w:val="00B232BF"/>
    <w:rsid w:val="00B23576"/>
    <w:rsid w:val="00B244D0"/>
    <w:rsid w:val="00B24E86"/>
    <w:rsid w:val="00B266EC"/>
    <w:rsid w:val="00B269F9"/>
    <w:rsid w:val="00B30D22"/>
    <w:rsid w:val="00B315D6"/>
    <w:rsid w:val="00B323AE"/>
    <w:rsid w:val="00B34A90"/>
    <w:rsid w:val="00B368B5"/>
    <w:rsid w:val="00B371B4"/>
    <w:rsid w:val="00B3727C"/>
    <w:rsid w:val="00B4231E"/>
    <w:rsid w:val="00B42F7E"/>
    <w:rsid w:val="00B43A32"/>
    <w:rsid w:val="00B4603E"/>
    <w:rsid w:val="00B470FE"/>
    <w:rsid w:val="00B50446"/>
    <w:rsid w:val="00B52E64"/>
    <w:rsid w:val="00B5361F"/>
    <w:rsid w:val="00B552AD"/>
    <w:rsid w:val="00B557CF"/>
    <w:rsid w:val="00B56222"/>
    <w:rsid w:val="00B568CB"/>
    <w:rsid w:val="00B5769C"/>
    <w:rsid w:val="00B60362"/>
    <w:rsid w:val="00B61220"/>
    <w:rsid w:val="00B6149F"/>
    <w:rsid w:val="00B61A6B"/>
    <w:rsid w:val="00B62781"/>
    <w:rsid w:val="00B62806"/>
    <w:rsid w:val="00B64568"/>
    <w:rsid w:val="00B66A3A"/>
    <w:rsid w:val="00B66A9D"/>
    <w:rsid w:val="00B70640"/>
    <w:rsid w:val="00B72832"/>
    <w:rsid w:val="00B7394C"/>
    <w:rsid w:val="00B73CD0"/>
    <w:rsid w:val="00B75D6A"/>
    <w:rsid w:val="00B77578"/>
    <w:rsid w:val="00B81AE1"/>
    <w:rsid w:val="00B83C94"/>
    <w:rsid w:val="00B84F77"/>
    <w:rsid w:val="00B850B5"/>
    <w:rsid w:val="00B85BFC"/>
    <w:rsid w:val="00B90114"/>
    <w:rsid w:val="00B90FBA"/>
    <w:rsid w:val="00B91757"/>
    <w:rsid w:val="00B92AA1"/>
    <w:rsid w:val="00B92B7D"/>
    <w:rsid w:val="00B93747"/>
    <w:rsid w:val="00BA0610"/>
    <w:rsid w:val="00BA082F"/>
    <w:rsid w:val="00BA09AC"/>
    <w:rsid w:val="00BA0CA4"/>
    <w:rsid w:val="00BA2991"/>
    <w:rsid w:val="00BA3A27"/>
    <w:rsid w:val="00BA45EA"/>
    <w:rsid w:val="00BA4D12"/>
    <w:rsid w:val="00BA5F5D"/>
    <w:rsid w:val="00BA752B"/>
    <w:rsid w:val="00BB09E1"/>
    <w:rsid w:val="00BB1C34"/>
    <w:rsid w:val="00BB26AD"/>
    <w:rsid w:val="00BB360B"/>
    <w:rsid w:val="00BB4085"/>
    <w:rsid w:val="00BB4227"/>
    <w:rsid w:val="00BB6626"/>
    <w:rsid w:val="00BB7634"/>
    <w:rsid w:val="00BC2464"/>
    <w:rsid w:val="00BC4184"/>
    <w:rsid w:val="00BC5C01"/>
    <w:rsid w:val="00BC77C2"/>
    <w:rsid w:val="00BD00D3"/>
    <w:rsid w:val="00BD030A"/>
    <w:rsid w:val="00BD25C5"/>
    <w:rsid w:val="00BD2BB5"/>
    <w:rsid w:val="00BD6C43"/>
    <w:rsid w:val="00BE1154"/>
    <w:rsid w:val="00BE299F"/>
    <w:rsid w:val="00BE4F53"/>
    <w:rsid w:val="00BE734E"/>
    <w:rsid w:val="00BF03F6"/>
    <w:rsid w:val="00BF2CF9"/>
    <w:rsid w:val="00BF2E66"/>
    <w:rsid w:val="00BF3625"/>
    <w:rsid w:val="00BF51EF"/>
    <w:rsid w:val="00BF65BE"/>
    <w:rsid w:val="00BF6BAF"/>
    <w:rsid w:val="00BF6D1B"/>
    <w:rsid w:val="00BF7C1D"/>
    <w:rsid w:val="00C016AE"/>
    <w:rsid w:val="00C018E4"/>
    <w:rsid w:val="00C01AA9"/>
    <w:rsid w:val="00C035FE"/>
    <w:rsid w:val="00C040DC"/>
    <w:rsid w:val="00C04FC3"/>
    <w:rsid w:val="00C05424"/>
    <w:rsid w:val="00C07277"/>
    <w:rsid w:val="00C11B4E"/>
    <w:rsid w:val="00C12579"/>
    <w:rsid w:val="00C1260D"/>
    <w:rsid w:val="00C1416F"/>
    <w:rsid w:val="00C14735"/>
    <w:rsid w:val="00C14ECE"/>
    <w:rsid w:val="00C21248"/>
    <w:rsid w:val="00C21712"/>
    <w:rsid w:val="00C22A72"/>
    <w:rsid w:val="00C23E83"/>
    <w:rsid w:val="00C23FC3"/>
    <w:rsid w:val="00C24580"/>
    <w:rsid w:val="00C26139"/>
    <w:rsid w:val="00C26159"/>
    <w:rsid w:val="00C26E1A"/>
    <w:rsid w:val="00C300F5"/>
    <w:rsid w:val="00C309E8"/>
    <w:rsid w:val="00C31CA2"/>
    <w:rsid w:val="00C32910"/>
    <w:rsid w:val="00C33C21"/>
    <w:rsid w:val="00C40A79"/>
    <w:rsid w:val="00C41F7B"/>
    <w:rsid w:val="00C4228A"/>
    <w:rsid w:val="00C4419E"/>
    <w:rsid w:val="00C50CCD"/>
    <w:rsid w:val="00C52341"/>
    <w:rsid w:val="00C53554"/>
    <w:rsid w:val="00C544A2"/>
    <w:rsid w:val="00C55C25"/>
    <w:rsid w:val="00C56193"/>
    <w:rsid w:val="00C56546"/>
    <w:rsid w:val="00C5680C"/>
    <w:rsid w:val="00C60191"/>
    <w:rsid w:val="00C60656"/>
    <w:rsid w:val="00C62186"/>
    <w:rsid w:val="00C651D9"/>
    <w:rsid w:val="00C65A75"/>
    <w:rsid w:val="00C70942"/>
    <w:rsid w:val="00C71277"/>
    <w:rsid w:val="00C728CB"/>
    <w:rsid w:val="00C746FD"/>
    <w:rsid w:val="00C74F7E"/>
    <w:rsid w:val="00C762F0"/>
    <w:rsid w:val="00C77BD4"/>
    <w:rsid w:val="00C81A72"/>
    <w:rsid w:val="00C81FD4"/>
    <w:rsid w:val="00C826A9"/>
    <w:rsid w:val="00C826AA"/>
    <w:rsid w:val="00C827AD"/>
    <w:rsid w:val="00C82997"/>
    <w:rsid w:val="00C82A74"/>
    <w:rsid w:val="00C8346E"/>
    <w:rsid w:val="00C83680"/>
    <w:rsid w:val="00C858DB"/>
    <w:rsid w:val="00C861A2"/>
    <w:rsid w:val="00C862FB"/>
    <w:rsid w:val="00C87CE0"/>
    <w:rsid w:val="00C91029"/>
    <w:rsid w:val="00C92E78"/>
    <w:rsid w:val="00C941DF"/>
    <w:rsid w:val="00C948A7"/>
    <w:rsid w:val="00C94C5F"/>
    <w:rsid w:val="00C96DA7"/>
    <w:rsid w:val="00C96E14"/>
    <w:rsid w:val="00CA2936"/>
    <w:rsid w:val="00CA2CE6"/>
    <w:rsid w:val="00CA303B"/>
    <w:rsid w:val="00CA3076"/>
    <w:rsid w:val="00CA3241"/>
    <w:rsid w:val="00CA39B1"/>
    <w:rsid w:val="00CA3A28"/>
    <w:rsid w:val="00CA3DB7"/>
    <w:rsid w:val="00CA5C67"/>
    <w:rsid w:val="00CA6667"/>
    <w:rsid w:val="00CA6EBA"/>
    <w:rsid w:val="00CA7E63"/>
    <w:rsid w:val="00CB059F"/>
    <w:rsid w:val="00CB1D58"/>
    <w:rsid w:val="00CB3252"/>
    <w:rsid w:val="00CB38E7"/>
    <w:rsid w:val="00CB4378"/>
    <w:rsid w:val="00CB64D6"/>
    <w:rsid w:val="00CC12F6"/>
    <w:rsid w:val="00CC1805"/>
    <w:rsid w:val="00CC373D"/>
    <w:rsid w:val="00CC3D5A"/>
    <w:rsid w:val="00CC7DC2"/>
    <w:rsid w:val="00CD1A25"/>
    <w:rsid w:val="00CD3F57"/>
    <w:rsid w:val="00CD4DD1"/>
    <w:rsid w:val="00CD6451"/>
    <w:rsid w:val="00CD66DC"/>
    <w:rsid w:val="00CD6FD8"/>
    <w:rsid w:val="00CE0E45"/>
    <w:rsid w:val="00CE1F4F"/>
    <w:rsid w:val="00CE2DB2"/>
    <w:rsid w:val="00CE2E00"/>
    <w:rsid w:val="00CE35C5"/>
    <w:rsid w:val="00CE39A3"/>
    <w:rsid w:val="00CE4A1F"/>
    <w:rsid w:val="00CF0274"/>
    <w:rsid w:val="00CF0C93"/>
    <w:rsid w:val="00CF2E38"/>
    <w:rsid w:val="00CF3185"/>
    <w:rsid w:val="00CF48F6"/>
    <w:rsid w:val="00CF513E"/>
    <w:rsid w:val="00CF5F7E"/>
    <w:rsid w:val="00CF71CF"/>
    <w:rsid w:val="00D00B63"/>
    <w:rsid w:val="00D00CE7"/>
    <w:rsid w:val="00D01551"/>
    <w:rsid w:val="00D032A9"/>
    <w:rsid w:val="00D03B3E"/>
    <w:rsid w:val="00D03B8B"/>
    <w:rsid w:val="00D04B1A"/>
    <w:rsid w:val="00D0515C"/>
    <w:rsid w:val="00D13470"/>
    <w:rsid w:val="00D16763"/>
    <w:rsid w:val="00D17C25"/>
    <w:rsid w:val="00D20100"/>
    <w:rsid w:val="00D201EB"/>
    <w:rsid w:val="00D2469E"/>
    <w:rsid w:val="00D24A5D"/>
    <w:rsid w:val="00D24D8D"/>
    <w:rsid w:val="00D24FCA"/>
    <w:rsid w:val="00D2516D"/>
    <w:rsid w:val="00D25E73"/>
    <w:rsid w:val="00D271A8"/>
    <w:rsid w:val="00D2763C"/>
    <w:rsid w:val="00D27FAD"/>
    <w:rsid w:val="00D30453"/>
    <w:rsid w:val="00D30802"/>
    <w:rsid w:val="00D3102D"/>
    <w:rsid w:val="00D31B5F"/>
    <w:rsid w:val="00D34133"/>
    <w:rsid w:val="00D37319"/>
    <w:rsid w:val="00D400BD"/>
    <w:rsid w:val="00D403BF"/>
    <w:rsid w:val="00D409DB"/>
    <w:rsid w:val="00D41BCB"/>
    <w:rsid w:val="00D41FF9"/>
    <w:rsid w:val="00D42502"/>
    <w:rsid w:val="00D42CB0"/>
    <w:rsid w:val="00D42F46"/>
    <w:rsid w:val="00D454F4"/>
    <w:rsid w:val="00D45DAA"/>
    <w:rsid w:val="00D45E89"/>
    <w:rsid w:val="00D50E44"/>
    <w:rsid w:val="00D512D5"/>
    <w:rsid w:val="00D52BBD"/>
    <w:rsid w:val="00D548B9"/>
    <w:rsid w:val="00D57BC7"/>
    <w:rsid w:val="00D6061B"/>
    <w:rsid w:val="00D62734"/>
    <w:rsid w:val="00D628C9"/>
    <w:rsid w:val="00D628F4"/>
    <w:rsid w:val="00D63899"/>
    <w:rsid w:val="00D67091"/>
    <w:rsid w:val="00D73E31"/>
    <w:rsid w:val="00D74243"/>
    <w:rsid w:val="00D80A7D"/>
    <w:rsid w:val="00D80F42"/>
    <w:rsid w:val="00D8204F"/>
    <w:rsid w:val="00D8412F"/>
    <w:rsid w:val="00D847DB"/>
    <w:rsid w:val="00D848EE"/>
    <w:rsid w:val="00D84A1D"/>
    <w:rsid w:val="00D860A2"/>
    <w:rsid w:val="00D86693"/>
    <w:rsid w:val="00D86FA2"/>
    <w:rsid w:val="00D9018E"/>
    <w:rsid w:val="00D9251A"/>
    <w:rsid w:val="00D96C30"/>
    <w:rsid w:val="00D97581"/>
    <w:rsid w:val="00DA143F"/>
    <w:rsid w:val="00DA1842"/>
    <w:rsid w:val="00DA3FB0"/>
    <w:rsid w:val="00DA5234"/>
    <w:rsid w:val="00DA5B90"/>
    <w:rsid w:val="00DA6E4E"/>
    <w:rsid w:val="00DB061C"/>
    <w:rsid w:val="00DB120C"/>
    <w:rsid w:val="00DB1F6B"/>
    <w:rsid w:val="00DB2E71"/>
    <w:rsid w:val="00DB35F2"/>
    <w:rsid w:val="00DB60AE"/>
    <w:rsid w:val="00DB7479"/>
    <w:rsid w:val="00DC0494"/>
    <w:rsid w:val="00DC09C1"/>
    <w:rsid w:val="00DC18EF"/>
    <w:rsid w:val="00DC1F0A"/>
    <w:rsid w:val="00DC447A"/>
    <w:rsid w:val="00DC540F"/>
    <w:rsid w:val="00DC54AB"/>
    <w:rsid w:val="00DC5B0C"/>
    <w:rsid w:val="00DC5D06"/>
    <w:rsid w:val="00DC6C57"/>
    <w:rsid w:val="00DC78FE"/>
    <w:rsid w:val="00DD036D"/>
    <w:rsid w:val="00DD2218"/>
    <w:rsid w:val="00DD2E53"/>
    <w:rsid w:val="00DD43B3"/>
    <w:rsid w:val="00DD5D0A"/>
    <w:rsid w:val="00DD5D28"/>
    <w:rsid w:val="00DD5ED1"/>
    <w:rsid w:val="00DD7956"/>
    <w:rsid w:val="00DE0706"/>
    <w:rsid w:val="00DE5073"/>
    <w:rsid w:val="00DE5788"/>
    <w:rsid w:val="00DE5FE6"/>
    <w:rsid w:val="00DE6792"/>
    <w:rsid w:val="00DE704E"/>
    <w:rsid w:val="00DE7A23"/>
    <w:rsid w:val="00DF09D5"/>
    <w:rsid w:val="00DF0D7A"/>
    <w:rsid w:val="00DF0EBB"/>
    <w:rsid w:val="00DF2851"/>
    <w:rsid w:val="00DF2FDC"/>
    <w:rsid w:val="00DF3726"/>
    <w:rsid w:val="00DF41C3"/>
    <w:rsid w:val="00DF44DA"/>
    <w:rsid w:val="00DF4F46"/>
    <w:rsid w:val="00DF560F"/>
    <w:rsid w:val="00DF70DA"/>
    <w:rsid w:val="00DF760A"/>
    <w:rsid w:val="00DF7D39"/>
    <w:rsid w:val="00E01674"/>
    <w:rsid w:val="00E01E0B"/>
    <w:rsid w:val="00E02792"/>
    <w:rsid w:val="00E033DB"/>
    <w:rsid w:val="00E0482A"/>
    <w:rsid w:val="00E05BA0"/>
    <w:rsid w:val="00E064FD"/>
    <w:rsid w:val="00E0697E"/>
    <w:rsid w:val="00E135C9"/>
    <w:rsid w:val="00E1373A"/>
    <w:rsid w:val="00E149D6"/>
    <w:rsid w:val="00E15BAE"/>
    <w:rsid w:val="00E204B0"/>
    <w:rsid w:val="00E2076E"/>
    <w:rsid w:val="00E21877"/>
    <w:rsid w:val="00E23B7C"/>
    <w:rsid w:val="00E24C41"/>
    <w:rsid w:val="00E25897"/>
    <w:rsid w:val="00E267F3"/>
    <w:rsid w:val="00E26EE9"/>
    <w:rsid w:val="00E26F34"/>
    <w:rsid w:val="00E31CAF"/>
    <w:rsid w:val="00E33764"/>
    <w:rsid w:val="00E34D08"/>
    <w:rsid w:val="00E355AC"/>
    <w:rsid w:val="00E41144"/>
    <w:rsid w:val="00E41661"/>
    <w:rsid w:val="00E4485A"/>
    <w:rsid w:val="00E45903"/>
    <w:rsid w:val="00E459D6"/>
    <w:rsid w:val="00E46A0D"/>
    <w:rsid w:val="00E52900"/>
    <w:rsid w:val="00E573C4"/>
    <w:rsid w:val="00E57A8B"/>
    <w:rsid w:val="00E6006F"/>
    <w:rsid w:val="00E60AEB"/>
    <w:rsid w:val="00E6166F"/>
    <w:rsid w:val="00E61E8B"/>
    <w:rsid w:val="00E61FED"/>
    <w:rsid w:val="00E62132"/>
    <w:rsid w:val="00E62724"/>
    <w:rsid w:val="00E63649"/>
    <w:rsid w:val="00E644F0"/>
    <w:rsid w:val="00E64A1B"/>
    <w:rsid w:val="00E65248"/>
    <w:rsid w:val="00E71EF6"/>
    <w:rsid w:val="00E72CA5"/>
    <w:rsid w:val="00E730A9"/>
    <w:rsid w:val="00E74D92"/>
    <w:rsid w:val="00E751D6"/>
    <w:rsid w:val="00E77D5B"/>
    <w:rsid w:val="00E80DAE"/>
    <w:rsid w:val="00E831C3"/>
    <w:rsid w:val="00E86981"/>
    <w:rsid w:val="00E8718F"/>
    <w:rsid w:val="00E87483"/>
    <w:rsid w:val="00E917E7"/>
    <w:rsid w:val="00E91A79"/>
    <w:rsid w:val="00E925CB"/>
    <w:rsid w:val="00E93CFD"/>
    <w:rsid w:val="00E93F5B"/>
    <w:rsid w:val="00E940CE"/>
    <w:rsid w:val="00E941A3"/>
    <w:rsid w:val="00EA0A35"/>
    <w:rsid w:val="00EA1B8C"/>
    <w:rsid w:val="00EA21D7"/>
    <w:rsid w:val="00EA3EBA"/>
    <w:rsid w:val="00EA4149"/>
    <w:rsid w:val="00EA59FF"/>
    <w:rsid w:val="00EA728E"/>
    <w:rsid w:val="00EA7404"/>
    <w:rsid w:val="00EB43DC"/>
    <w:rsid w:val="00EB6A32"/>
    <w:rsid w:val="00EB7149"/>
    <w:rsid w:val="00EB7CF8"/>
    <w:rsid w:val="00EC077F"/>
    <w:rsid w:val="00EC07BB"/>
    <w:rsid w:val="00EC0F0E"/>
    <w:rsid w:val="00EC1C93"/>
    <w:rsid w:val="00EC48AC"/>
    <w:rsid w:val="00EC5569"/>
    <w:rsid w:val="00EC5B7F"/>
    <w:rsid w:val="00ED2371"/>
    <w:rsid w:val="00ED47AB"/>
    <w:rsid w:val="00ED65B1"/>
    <w:rsid w:val="00EE1DAD"/>
    <w:rsid w:val="00EE2974"/>
    <w:rsid w:val="00EE64B0"/>
    <w:rsid w:val="00EE7AF3"/>
    <w:rsid w:val="00EE7CDE"/>
    <w:rsid w:val="00EF1000"/>
    <w:rsid w:val="00EF4880"/>
    <w:rsid w:val="00EF6669"/>
    <w:rsid w:val="00EF7274"/>
    <w:rsid w:val="00EF738D"/>
    <w:rsid w:val="00F00959"/>
    <w:rsid w:val="00F01D67"/>
    <w:rsid w:val="00F03D86"/>
    <w:rsid w:val="00F03F59"/>
    <w:rsid w:val="00F049BF"/>
    <w:rsid w:val="00F04E76"/>
    <w:rsid w:val="00F06766"/>
    <w:rsid w:val="00F06E16"/>
    <w:rsid w:val="00F07FFE"/>
    <w:rsid w:val="00F118F8"/>
    <w:rsid w:val="00F11E2E"/>
    <w:rsid w:val="00F11E45"/>
    <w:rsid w:val="00F12173"/>
    <w:rsid w:val="00F12218"/>
    <w:rsid w:val="00F12E88"/>
    <w:rsid w:val="00F14BDA"/>
    <w:rsid w:val="00F15FC3"/>
    <w:rsid w:val="00F1650B"/>
    <w:rsid w:val="00F20D8C"/>
    <w:rsid w:val="00F228D7"/>
    <w:rsid w:val="00F23DC1"/>
    <w:rsid w:val="00F249E0"/>
    <w:rsid w:val="00F24C5C"/>
    <w:rsid w:val="00F26E63"/>
    <w:rsid w:val="00F27F0F"/>
    <w:rsid w:val="00F31D7C"/>
    <w:rsid w:val="00F3291E"/>
    <w:rsid w:val="00F35944"/>
    <w:rsid w:val="00F35A75"/>
    <w:rsid w:val="00F4055C"/>
    <w:rsid w:val="00F40F97"/>
    <w:rsid w:val="00F44614"/>
    <w:rsid w:val="00F457DF"/>
    <w:rsid w:val="00F462A1"/>
    <w:rsid w:val="00F47451"/>
    <w:rsid w:val="00F478E4"/>
    <w:rsid w:val="00F507F8"/>
    <w:rsid w:val="00F53A76"/>
    <w:rsid w:val="00F554F2"/>
    <w:rsid w:val="00F563AD"/>
    <w:rsid w:val="00F56BDB"/>
    <w:rsid w:val="00F57C14"/>
    <w:rsid w:val="00F62297"/>
    <w:rsid w:val="00F633A4"/>
    <w:rsid w:val="00F64A63"/>
    <w:rsid w:val="00F651BA"/>
    <w:rsid w:val="00F65FA3"/>
    <w:rsid w:val="00F663C9"/>
    <w:rsid w:val="00F6713B"/>
    <w:rsid w:val="00F67C0C"/>
    <w:rsid w:val="00F706D5"/>
    <w:rsid w:val="00F72CA7"/>
    <w:rsid w:val="00F74EA5"/>
    <w:rsid w:val="00F7570A"/>
    <w:rsid w:val="00F7689D"/>
    <w:rsid w:val="00F80D5D"/>
    <w:rsid w:val="00F8425E"/>
    <w:rsid w:val="00F85D67"/>
    <w:rsid w:val="00F860E5"/>
    <w:rsid w:val="00F86921"/>
    <w:rsid w:val="00F87A40"/>
    <w:rsid w:val="00F87D59"/>
    <w:rsid w:val="00F900A7"/>
    <w:rsid w:val="00F91E4F"/>
    <w:rsid w:val="00F9296E"/>
    <w:rsid w:val="00F93525"/>
    <w:rsid w:val="00F9439A"/>
    <w:rsid w:val="00F94641"/>
    <w:rsid w:val="00F95339"/>
    <w:rsid w:val="00F95744"/>
    <w:rsid w:val="00FA031E"/>
    <w:rsid w:val="00FA2CF8"/>
    <w:rsid w:val="00FA4C96"/>
    <w:rsid w:val="00FA6D91"/>
    <w:rsid w:val="00FA747F"/>
    <w:rsid w:val="00FB0BAB"/>
    <w:rsid w:val="00FC072F"/>
    <w:rsid w:val="00FC2051"/>
    <w:rsid w:val="00FC20B9"/>
    <w:rsid w:val="00FC42BF"/>
    <w:rsid w:val="00FC5CA9"/>
    <w:rsid w:val="00FC649F"/>
    <w:rsid w:val="00FC7548"/>
    <w:rsid w:val="00FD0193"/>
    <w:rsid w:val="00FD0227"/>
    <w:rsid w:val="00FD1E40"/>
    <w:rsid w:val="00FD2391"/>
    <w:rsid w:val="00FD2DB9"/>
    <w:rsid w:val="00FD3B5A"/>
    <w:rsid w:val="00FD55CB"/>
    <w:rsid w:val="00FD5633"/>
    <w:rsid w:val="00FD5A93"/>
    <w:rsid w:val="00FD7974"/>
    <w:rsid w:val="00FD7FF6"/>
    <w:rsid w:val="00FE2B19"/>
    <w:rsid w:val="00FE46FF"/>
    <w:rsid w:val="00FE4A29"/>
    <w:rsid w:val="00FE4A7C"/>
    <w:rsid w:val="00FE51B9"/>
    <w:rsid w:val="00FE76BA"/>
    <w:rsid w:val="00FF2D25"/>
    <w:rsid w:val="00FF3013"/>
    <w:rsid w:val="00FF4590"/>
    <w:rsid w:val="00FF51EB"/>
    <w:rsid w:val="00FF52FC"/>
    <w:rsid w:val="00FF5DA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1C148"/>
  <w15:docId w15:val="{DC14815B-901F-468D-ADE8-3337043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HD เพชรบุรี"/>
    <w:rsid w:val="001F6AA4"/>
    <w:pPr>
      <w:jc w:val="thaiDistribute"/>
    </w:pPr>
  </w:style>
  <w:style w:type="paragraph" w:styleId="Heading1">
    <w:name w:val="heading 1"/>
    <w:basedOn w:val="Normal"/>
    <w:next w:val="Normal"/>
    <w:link w:val="Heading1Char"/>
    <w:uiPriority w:val="9"/>
    <w:rsid w:val="0069363E"/>
    <w:pPr>
      <w:keepNext/>
      <w:spacing w:before="240" w:after="60"/>
      <w:outlineLvl w:val="0"/>
    </w:pPr>
    <w:rPr>
      <w:rFonts w:ascii="Cambria" w:eastAsia="Times New Roman" w:hAnsi="Cambria" w:cs="Angsana New"/>
      <w:b/>
      <w:bCs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69363E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FD8"/>
    <w:pPr>
      <w:keepNext/>
      <w:keepLines/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-Content">
    <w:name w:val="PHD-Content"/>
    <w:basedOn w:val="Normal"/>
    <w:link w:val="PHD-Content0"/>
    <w:rsid w:val="0069363E"/>
    <w:pPr>
      <w:tabs>
        <w:tab w:val="left" w:pos="1134"/>
        <w:tab w:val="left" w:pos="1486"/>
        <w:tab w:val="left" w:pos="1843"/>
        <w:tab w:val="left" w:pos="2296"/>
        <w:tab w:val="left" w:pos="2756"/>
      </w:tabs>
    </w:pPr>
  </w:style>
  <w:style w:type="character" w:customStyle="1" w:styleId="PHD-Content0">
    <w:name w:val="PHD-Content อักขระ"/>
    <w:link w:val="PHD-Content"/>
    <w:rsid w:val="0069363E"/>
    <w:rPr>
      <w:rFonts w:ascii="TH Sarabun New" w:hAnsi="TH Sarabun New" w:cs="TH Sarabun New"/>
      <w:sz w:val="32"/>
      <w:szCs w:val="32"/>
    </w:rPr>
  </w:style>
  <w:style w:type="paragraph" w:customStyle="1" w:styleId="PHDH1">
    <w:name w:val="PHD_H1"/>
    <w:basedOn w:val="PHD-Content"/>
    <w:link w:val="PHDH10"/>
    <w:rsid w:val="005B07FE"/>
    <w:pPr>
      <w:jc w:val="center"/>
    </w:pPr>
    <w:rPr>
      <w:b/>
      <w:bCs/>
      <w:sz w:val="36"/>
      <w:szCs w:val="40"/>
    </w:rPr>
  </w:style>
  <w:style w:type="character" w:customStyle="1" w:styleId="PHDH10">
    <w:name w:val="PHD_H1 อักขระ"/>
    <w:link w:val="PHDH1"/>
    <w:rsid w:val="005B07FE"/>
    <w:rPr>
      <w:rFonts w:ascii="TH Sarabun New" w:hAnsi="TH Sarabun New" w:cs="TH Sarabun New"/>
      <w:b/>
      <w:bCs/>
      <w:sz w:val="36"/>
      <w:szCs w:val="40"/>
    </w:rPr>
  </w:style>
  <w:style w:type="paragraph" w:customStyle="1" w:styleId="PHD-H2">
    <w:name w:val="PHD-H2"/>
    <w:basedOn w:val="Heading2"/>
    <w:link w:val="PHD-H20"/>
    <w:rsid w:val="0069363E"/>
    <w:pPr>
      <w:spacing w:before="0" w:after="0"/>
      <w:jc w:val="left"/>
    </w:pPr>
    <w:rPr>
      <w:rFonts w:ascii="TH Sarabun New" w:hAnsi="TH Sarabun New" w:cs="TH Sarabun New"/>
      <w:i w:val="0"/>
      <w:iCs w:val="0"/>
      <w:sz w:val="36"/>
      <w:szCs w:val="36"/>
    </w:rPr>
  </w:style>
  <w:style w:type="character" w:customStyle="1" w:styleId="PHD-H20">
    <w:name w:val="PHD-H2 อักขระ"/>
    <w:link w:val="PHD-H2"/>
    <w:rsid w:val="0069363E"/>
    <w:rPr>
      <w:rFonts w:ascii="TH Sarabun New" w:eastAsia="Times New Roman" w:hAnsi="TH Sarabun New" w:cs="TH Sarabun New"/>
      <w:b/>
      <w:bCs/>
      <w:sz w:val="36"/>
      <w:szCs w:val="36"/>
    </w:rPr>
  </w:style>
  <w:style w:type="paragraph" w:customStyle="1" w:styleId="SDU-Content">
    <w:name w:val="SDU-Content"/>
    <w:basedOn w:val="PHD-Content"/>
    <w:link w:val="SDU-Content0"/>
    <w:rsid w:val="006E36AE"/>
    <w:pPr>
      <w:tabs>
        <w:tab w:val="clear" w:pos="2756"/>
        <w:tab w:val="left" w:pos="720"/>
        <w:tab w:val="left" w:pos="2880"/>
        <w:tab w:val="left" w:pos="3686"/>
        <w:tab w:val="left" w:pos="4666"/>
        <w:tab w:val="right" w:pos="8971"/>
      </w:tabs>
      <w:spacing w:before="120" w:after="120"/>
      <w:jc w:val="left"/>
    </w:pPr>
    <w:rPr>
      <w:rFonts w:ascii="TH Sarabun New" w:eastAsia="TH Sarabun New" w:hAnsi="TH Sarabun New" w:cs="TH Sarabun New"/>
    </w:rPr>
  </w:style>
  <w:style w:type="character" w:customStyle="1" w:styleId="SDU-Content0">
    <w:name w:val="SDU-Content อักขระ"/>
    <w:link w:val="SDU-Content"/>
    <w:rsid w:val="006E36AE"/>
    <w:rPr>
      <w:rFonts w:ascii="TH Sarabun New" w:eastAsia="TH Sarabun New" w:hAnsi="TH Sarabun New" w:cs="TH Sarabun New"/>
    </w:rPr>
  </w:style>
  <w:style w:type="paragraph" w:customStyle="1" w:styleId="SDUH1">
    <w:name w:val="SDU_H1"/>
    <w:basedOn w:val="PHDH1"/>
    <w:link w:val="SDUH10"/>
    <w:rsid w:val="005B07FE"/>
    <w:rPr>
      <w:rFonts w:ascii="Browallia New" w:hAnsi="Browallia New" w:cs="Browallia New"/>
      <w:sz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PHD-H1">
    <w:name w:val="PHD-H1"/>
    <w:basedOn w:val="Heading1"/>
    <w:link w:val="PHD-H10"/>
    <w:rsid w:val="0069363E"/>
    <w:pPr>
      <w:spacing w:before="0" w:after="0"/>
      <w:jc w:val="center"/>
    </w:pPr>
    <w:rPr>
      <w:rFonts w:ascii="TH Sarabun New" w:hAnsi="TH Sarabun New" w:cs="TH Sarabun New"/>
      <w:sz w:val="40"/>
    </w:rPr>
  </w:style>
  <w:style w:type="character" w:customStyle="1" w:styleId="PHD-H10">
    <w:name w:val="PHD-H1 อักขระ"/>
    <w:link w:val="PHD-H1"/>
    <w:rsid w:val="0069363E"/>
    <w:rPr>
      <w:rFonts w:ascii="TH Sarabun New" w:eastAsia="Times New Roman" w:hAnsi="TH Sarabun New" w:cs="TH Sarabun New"/>
      <w:b/>
      <w:bCs/>
      <w:kern w:val="32"/>
      <w:sz w:val="40"/>
      <w:szCs w:val="40"/>
    </w:rPr>
  </w:style>
  <w:style w:type="paragraph" w:customStyle="1" w:styleId="SDU-H1">
    <w:name w:val="SDU-H1"/>
    <w:basedOn w:val="Heading1"/>
    <w:next w:val="SDU-Content"/>
    <w:link w:val="SDU-H10"/>
    <w:rsid w:val="00AD0BFE"/>
    <w:pPr>
      <w:spacing w:before="360" w:after="360"/>
      <w:jc w:val="center"/>
    </w:pPr>
    <w:rPr>
      <w:rFonts w:ascii="TH Sarabun New" w:eastAsia="TH Sarabun New" w:hAnsi="TH Sarabun New" w:cs="TH Sarabun New"/>
      <w:sz w:val="40"/>
    </w:rPr>
  </w:style>
  <w:style w:type="character" w:customStyle="1" w:styleId="SDU-H10">
    <w:name w:val="SDU-H1 อักขระ"/>
    <w:link w:val="SDU-H1"/>
    <w:rsid w:val="00AD0BFE"/>
    <w:rPr>
      <w:rFonts w:ascii="TH Sarabun New" w:eastAsia="TH Sarabun New" w:hAnsi="TH Sarabun New" w:cs="TH Sarabun New"/>
      <w:b/>
      <w:bCs/>
      <w:sz w:val="40"/>
      <w:szCs w:val="40"/>
    </w:rPr>
  </w:style>
  <w:style w:type="paragraph" w:customStyle="1" w:styleId="SDU-H2">
    <w:name w:val="SDU-H2"/>
    <w:basedOn w:val="Heading2"/>
    <w:next w:val="SDU-Content"/>
    <w:link w:val="SDU-H20"/>
    <w:rsid w:val="00F95744"/>
    <w:pPr>
      <w:spacing w:after="24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SDU-H20">
    <w:name w:val="SDU-H2 อักขระ"/>
    <w:link w:val="SDU-H2"/>
    <w:rsid w:val="00F95744"/>
    <w:rPr>
      <w:rFonts w:ascii="TH Sarabun New" w:eastAsia="TH Sarabun New" w:hAnsi="TH Sarabun New" w:cs="TH Sarabun New"/>
      <w:b/>
      <w:bCs/>
      <w:sz w:val="36"/>
      <w:szCs w:val="36"/>
    </w:rPr>
  </w:style>
  <w:style w:type="paragraph" w:styleId="NoSpacing">
    <w:name w:val="No Spacing"/>
    <w:link w:val="NoSpacingChar"/>
    <w:uiPriority w:val="1"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 w:cs="Angsana New"/>
      <w:kern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727586"/>
    <w:rPr>
      <w:rFonts w:ascii="Angsana New" w:hAnsi="Angsana New" w:cs="Angsana New"/>
      <w:sz w:val="32"/>
      <w:szCs w:val="40"/>
    </w:rPr>
  </w:style>
  <w:style w:type="paragraph" w:styleId="Footer">
    <w:name w:val="footer"/>
    <w:aliases w:val=" อักขระ2,อักขระ2"/>
    <w:basedOn w:val="Normal"/>
    <w:link w:val="FooterChar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aliases w:val=" อักขระ2 Char,อักขระ2 Char"/>
    <w:link w:val="Footer"/>
    <w:uiPriority w:val="99"/>
    <w:rsid w:val="00727586"/>
    <w:rPr>
      <w:rFonts w:ascii="Angsana New" w:hAnsi="Angsana New" w:cs="Angsana New"/>
      <w:sz w:val="32"/>
      <w:szCs w:val="40"/>
    </w:rPr>
  </w:style>
  <w:style w:type="table" w:styleId="TableGrid">
    <w:name w:val="Table Grid"/>
    <w:basedOn w:val="TableNormal"/>
    <w:uiPriority w:val="1"/>
    <w:rsid w:val="0072758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BalloonText">
    <w:name w:val="Balloon Text"/>
    <w:basedOn w:val="Normal"/>
    <w:link w:val="BalloonTextChar"/>
    <w:uiPriority w:val="99"/>
    <w:unhideWhenUsed/>
    <w:rsid w:val="007275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DefaultParagraphFont"/>
    <w:rsid w:val="003B0243"/>
  </w:style>
  <w:style w:type="character" w:styleId="Hyperlink">
    <w:name w:val="Hyperlink"/>
    <w:uiPriority w:val="99"/>
    <w:unhideWhenUsed/>
    <w:rsid w:val="003B0243"/>
    <w:rPr>
      <w:color w:val="0000FF"/>
      <w:u w:val="single"/>
    </w:rPr>
  </w:style>
  <w:style w:type="character" w:styleId="Emphasis">
    <w:name w:val="Emphasis"/>
    <w:uiPriority w:val="20"/>
    <w:rsid w:val="003B0243"/>
    <w:rPr>
      <w:i/>
      <w:iCs/>
    </w:rPr>
  </w:style>
  <w:style w:type="character" w:customStyle="1" w:styleId="menudown14">
    <w:name w:val="menudown14"/>
    <w:basedOn w:val="DefaultParagraphFont"/>
    <w:rsid w:val="003B0243"/>
  </w:style>
  <w:style w:type="character" w:customStyle="1" w:styleId="contentbluebold16">
    <w:name w:val="contentbluebold16"/>
    <w:basedOn w:val="DefaultParagraphFont"/>
    <w:rsid w:val="003B0243"/>
  </w:style>
  <w:style w:type="character" w:customStyle="1" w:styleId="contentblackbold">
    <w:name w:val="contentblackbold"/>
    <w:basedOn w:val="DefaultParagraphFont"/>
    <w:rsid w:val="003B0243"/>
  </w:style>
  <w:style w:type="character" w:customStyle="1" w:styleId="Heading1Char">
    <w:name w:val="Heading 1 Char"/>
    <w:link w:val="Heading1"/>
    <w:uiPriority w:val="9"/>
    <w:rsid w:val="0069363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semiHidden/>
    <w:rsid w:val="0069363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Paragraph">
    <w:name w:val="List Paragraph"/>
    <w:basedOn w:val="Normal"/>
    <w:link w:val="ListParagraphChar"/>
    <w:uiPriority w:val="34"/>
    <w:rsid w:val="008A0656"/>
    <w:pPr>
      <w:ind w:left="720"/>
      <w:contextualSpacing/>
    </w:pPr>
    <w:rPr>
      <w:rFonts w:cs="Angsana New"/>
      <w:szCs w:val="40"/>
    </w:rPr>
  </w:style>
  <w:style w:type="paragraph" w:customStyle="1" w:styleId="QIT-Content">
    <w:name w:val="QIT-Content"/>
    <w:basedOn w:val="PHD-Content"/>
    <w:link w:val="QIT-Content0"/>
    <w:rsid w:val="007334A3"/>
    <w:pPr>
      <w:tabs>
        <w:tab w:val="clear" w:pos="2756"/>
        <w:tab w:val="left" w:pos="2880"/>
        <w:tab w:val="left" w:pos="3686"/>
        <w:tab w:val="left" w:pos="4666"/>
      </w:tabs>
      <w:jc w:val="left"/>
    </w:pPr>
    <w:rPr>
      <w:rFonts w:ascii="Angsana New" w:eastAsia="Angsana New" w:hAnsi="Angsana New" w:cs="Angsana New"/>
      <w:kern w:val="32"/>
    </w:rPr>
  </w:style>
  <w:style w:type="character" w:customStyle="1" w:styleId="QIT-Content0">
    <w:name w:val="QIT-Content อักขระ"/>
    <w:link w:val="QIT-Content"/>
    <w:rsid w:val="007334A3"/>
    <w:rPr>
      <w:rFonts w:ascii="Angsana New" w:eastAsia="Angsana New" w:hAnsi="Angsana New" w:cs="Angsana New"/>
      <w:kern w:val="32"/>
    </w:rPr>
  </w:style>
  <w:style w:type="paragraph" w:styleId="TOCHeading">
    <w:name w:val="TOC Heading"/>
    <w:basedOn w:val="Heading1"/>
    <w:next w:val="Normal"/>
    <w:uiPriority w:val="39"/>
    <w:unhideWhenUsed/>
    <w:rsid w:val="00EC07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05134"/>
    <w:pPr>
      <w:tabs>
        <w:tab w:val="right" w:pos="8287"/>
      </w:tabs>
      <w:jc w:val="left"/>
    </w:pPr>
    <w:rPr>
      <w:rFonts w:ascii="TH Sarabun New" w:eastAsia="TH Sarabun New" w:hAnsi="TH Sarabun New" w:cs="TH Sarabun New"/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834C02"/>
    <w:rPr>
      <w:rFonts w:ascii="Angsana New" w:hAnsi="Angsana New" w:cs="Angsana New"/>
      <w:kern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834C02"/>
    <w:rPr>
      <w:color w:val="808080"/>
    </w:rPr>
  </w:style>
  <w:style w:type="paragraph" w:styleId="TableofFigures">
    <w:name w:val="table of figures"/>
    <w:basedOn w:val="Caption"/>
    <w:next w:val="Normal"/>
    <w:uiPriority w:val="99"/>
    <w:unhideWhenUsed/>
    <w:rsid w:val="00547045"/>
    <w:pPr>
      <w:spacing w:after="0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rsid w:val="008A0E3E"/>
    <w:pPr>
      <w:spacing w:after="200"/>
    </w:pPr>
    <w:rPr>
      <w:rFonts w:cs="Angsana New"/>
      <w:b/>
      <w:bCs/>
      <w:color w:val="4F81BD" w:themeColor="accent1"/>
      <w:sz w:val="18"/>
      <w:szCs w:val="22"/>
    </w:rPr>
  </w:style>
  <w:style w:type="paragraph" w:customStyle="1" w:styleId="a">
    <w:name w:val="ภาพที่"/>
    <w:basedOn w:val="SDU-Content"/>
    <w:next w:val="SDU-Content"/>
    <w:link w:val="Char"/>
    <w:rsid w:val="00B557CF"/>
    <w:pPr>
      <w:spacing w:before="240" w:after="240"/>
      <w:jc w:val="center"/>
    </w:pPr>
  </w:style>
  <w:style w:type="character" w:customStyle="1" w:styleId="CaptionChar">
    <w:name w:val="Caption Char"/>
    <w:basedOn w:val="DefaultParagraphFont"/>
    <w:link w:val="Caption"/>
    <w:uiPriority w:val="35"/>
    <w:rsid w:val="00BC2464"/>
    <w:rPr>
      <w:rFonts w:cs="Angsana New"/>
      <w:b/>
      <w:bCs/>
      <w:color w:val="4F81BD" w:themeColor="accent1"/>
      <w:sz w:val="18"/>
      <w:szCs w:val="22"/>
    </w:rPr>
  </w:style>
  <w:style w:type="character" w:customStyle="1" w:styleId="Char">
    <w:name w:val="ภาพที่ Char"/>
    <w:basedOn w:val="CaptionChar"/>
    <w:link w:val="a"/>
    <w:rsid w:val="00B557CF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753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rmalWeb">
    <w:name w:val="Normal (Web)"/>
    <w:basedOn w:val="Normal"/>
    <w:uiPriority w:val="99"/>
    <w:semiHidden/>
    <w:unhideWhenUsed/>
    <w:rsid w:val="004F2753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F51B4"/>
    <w:rPr>
      <w:rFonts w:cs="Angsana New"/>
      <w:szCs w:val="40"/>
    </w:rPr>
  </w:style>
  <w:style w:type="character" w:customStyle="1" w:styleId="st">
    <w:name w:val="st"/>
    <w:basedOn w:val="DefaultParagraphFont"/>
    <w:rsid w:val="003C7EF3"/>
  </w:style>
  <w:style w:type="paragraph" w:customStyle="1" w:styleId="-">
    <w:name w:val="ภาพที่-ตารางที่"/>
    <w:basedOn w:val="Caption"/>
    <w:next w:val="SDU-Content"/>
    <w:link w:val="-Char"/>
    <w:rsid w:val="00190E0F"/>
    <w:pPr>
      <w:jc w:val="left"/>
    </w:pPr>
    <w:rPr>
      <w:rFonts w:eastAsia="TH SarabunPSK"/>
      <w:b w:val="0"/>
      <w:bCs w:val="0"/>
    </w:rPr>
  </w:style>
  <w:style w:type="character" w:customStyle="1" w:styleId="-Char">
    <w:name w:val="ภาพที่-ตารางที่ Char"/>
    <w:basedOn w:val="CaptionChar"/>
    <w:link w:val="-"/>
    <w:rsid w:val="00190E0F"/>
    <w:rPr>
      <w:rFonts w:eastAsia="TH SarabunPSK" w:cs="Angsana New"/>
      <w:b w:val="0"/>
      <w:bCs w:val="0"/>
      <w:color w:val="4F81BD" w:themeColor="accent1"/>
      <w:sz w:val="1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05134"/>
    <w:pPr>
      <w:ind w:left="320"/>
    </w:pPr>
    <w:rPr>
      <w:rFonts w:ascii="TH Sarabun New" w:eastAsia="TH Sarabun New" w:hAnsi="TH Sarabun New" w:cs="TH Sarabun New"/>
    </w:rPr>
  </w:style>
  <w:style w:type="paragraph" w:styleId="Title">
    <w:name w:val="Title"/>
    <w:basedOn w:val="Normal"/>
    <w:link w:val="TitleChar"/>
    <w:uiPriority w:val="99"/>
    <w:rsid w:val="00E925CB"/>
    <w:pPr>
      <w:jc w:val="center"/>
    </w:pPr>
    <w:rPr>
      <w:rFonts w:ascii="DilleniaUPC" w:eastAsia="Cordia New" w:hAnsi="DilleniaUPC" w:cs="DilleniaUPC"/>
      <w:b/>
      <w:bCs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E925CB"/>
    <w:rPr>
      <w:rFonts w:ascii="DilleniaUPC" w:eastAsia="Cordia New" w:hAnsi="DilleniaUPC" w:cs="DilleniaUPC"/>
      <w:b/>
      <w:bCs/>
      <w:lang w:eastAsia="zh-CN"/>
    </w:rPr>
  </w:style>
  <w:style w:type="character" w:styleId="PageNumber">
    <w:name w:val="page number"/>
    <w:basedOn w:val="DefaultParagraphFont"/>
    <w:rsid w:val="00BF6D1B"/>
  </w:style>
  <w:style w:type="paragraph" w:customStyle="1" w:styleId="ListParagraph1">
    <w:name w:val="List Paragraph1"/>
    <w:basedOn w:val="Normal"/>
    <w:uiPriority w:val="34"/>
    <w:rsid w:val="00BF6D1B"/>
    <w:pPr>
      <w:ind w:left="720"/>
      <w:contextualSpacing/>
      <w:jc w:val="left"/>
    </w:pPr>
    <w:rPr>
      <w:rFonts w:ascii="Times New Roman" w:eastAsia="Times New Roman" w:hAnsi="Times New Roman" w:cs="Angsana New"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705134"/>
    <w:pPr>
      <w:ind w:left="640"/>
    </w:pPr>
    <w:rPr>
      <w:rFonts w:ascii="TH Sarabun New" w:eastAsia="TH Sarabun New" w:hAnsi="TH Sarabun New" w:cs="TH Sarabun New"/>
    </w:rPr>
  </w:style>
  <w:style w:type="paragraph" w:styleId="TOC4">
    <w:name w:val="toc 4"/>
    <w:basedOn w:val="Normal"/>
    <w:next w:val="Normal"/>
    <w:autoRedefine/>
    <w:uiPriority w:val="39"/>
    <w:unhideWhenUsed/>
    <w:rsid w:val="006B438A"/>
    <w:pPr>
      <w:ind w:left="960"/>
    </w:pPr>
    <w:rPr>
      <w:rFonts w:eastAsia="TH SarabunPSK"/>
    </w:rPr>
  </w:style>
  <w:style w:type="paragraph" w:customStyle="1" w:styleId="Default">
    <w:name w:val="Default"/>
    <w:uiPriority w:val="99"/>
    <w:rsid w:val="0024114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46A52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346A52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346A52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346A52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346A52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46A52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F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SA"/>
    </w:rPr>
  </w:style>
  <w:style w:type="paragraph" w:customStyle="1" w:styleId="a0">
    <w:name w:val="ภาพที่+ตารางที่"/>
    <w:basedOn w:val="Caption"/>
    <w:next w:val="SDU-Content"/>
    <w:link w:val="Char0"/>
    <w:rsid w:val="00CD6FD8"/>
    <w:pPr>
      <w:jc w:val="left"/>
    </w:pPr>
    <w:rPr>
      <w:rFonts w:ascii="TH Sarabun New" w:eastAsia="TH Sarabun New" w:hAnsi="TH Sarabun New" w:cs="TH Sarabun New"/>
      <w:b w:val="0"/>
      <w:bCs w:val="0"/>
      <w:lang w:bidi="ar-SA"/>
    </w:rPr>
  </w:style>
  <w:style w:type="character" w:customStyle="1" w:styleId="Char0">
    <w:name w:val="ภาพที่+ตารางที่ Char"/>
    <w:basedOn w:val="CaptionChar"/>
    <w:link w:val="a0"/>
    <w:rsid w:val="00CD6FD8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  <w:lang w:bidi="ar-SA"/>
    </w:rPr>
  </w:style>
  <w:style w:type="paragraph" w:customStyle="1" w:styleId="SDU-H3">
    <w:name w:val="SDU-H3"/>
    <w:basedOn w:val="Heading3"/>
    <w:next w:val="SDU-Content"/>
    <w:uiPriority w:val="99"/>
    <w:rsid w:val="00CD6FD8"/>
    <w:pPr>
      <w:tabs>
        <w:tab w:val="left" w:pos="1138"/>
      </w:tabs>
      <w:jc w:val="left"/>
    </w:pPr>
    <w:rPr>
      <w:rFonts w:ascii="TH Sarabun New" w:eastAsia="TH Sarabun New" w:hAnsi="TH Sarabun New" w:cs="TH Sarabun New"/>
      <w:b/>
      <w:bCs/>
      <w:color w:val="auto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FD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D6FD8"/>
    <w:rPr>
      <w:rFonts w:cs="Angsana New"/>
      <w:szCs w:val="40"/>
    </w:rPr>
  </w:style>
  <w:style w:type="paragraph" w:customStyle="1" w:styleId="NoSpacing1">
    <w:name w:val="No Spacing1"/>
    <w:uiPriority w:val="99"/>
    <w:rsid w:val="00E23B7C"/>
    <w:rPr>
      <w:rFonts w:ascii="Calibri" w:eastAsia="SimSun" w:hAnsi="Calibri" w:cs="Angsana New"/>
      <w:sz w:val="22"/>
      <w:szCs w:val="28"/>
    </w:rPr>
  </w:style>
  <w:style w:type="paragraph" w:customStyle="1" w:styleId="05-">
    <w:name w:val="05-เนื้อหา"/>
    <w:basedOn w:val="Normal"/>
    <w:link w:val="05-Char"/>
    <w:qFormat/>
    <w:rsid w:val="00547045"/>
    <w:pPr>
      <w:tabs>
        <w:tab w:val="left" w:pos="992"/>
        <w:tab w:val="left" w:pos="1238"/>
        <w:tab w:val="left" w:pos="1613"/>
        <w:tab w:val="left" w:pos="2189"/>
        <w:tab w:val="left" w:pos="2347"/>
        <w:tab w:val="right" w:pos="9029"/>
      </w:tabs>
      <w:ind w:firstLine="965"/>
    </w:pPr>
    <w:rPr>
      <w:rFonts w:ascii="TH Sarabun New" w:eastAsia="TH Sarabun New" w:hAnsi="TH Sarabun New" w:cs="TH Sarabun New"/>
    </w:rPr>
  </w:style>
  <w:style w:type="character" w:customStyle="1" w:styleId="05-Char">
    <w:name w:val="05-เนื้อหา Char"/>
    <w:link w:val="05-"/>
    <w:rsid w:val="00547045"/>
    <w:rPr>
      <w:rFonts w:ascii="TH Sarabun New" w:eastAsia="TH Sarabun New" w:hAnsi="TH Sarabun New" w:cs="TH Sarabun New"/>
    </w:rPr>
  </w:style>
  <w:style w:type="paragraph" w:customStyle="1" w:styleId="02-">
    <w:name w:val="02-ชื่อบท"/>
    <w:basedOn w:val="Heading1"/>
    <w:next w:val="05-"/>
    <w:link w:val="02-Char"/>
    <w:qFormat/>
    <w:rsid w:val="000A0B54"/>
    <w:pPr>
      <w:spacing w:before="360" w:after="360"/>
      <w:jc w:val="center"/>
    </w:pPr>
    <w:rPr>
      <w:rFonts w:ascii="TH Sarabun New" w:eastAsia="TH Sarabun New" w:hAnsi="TH Sarabun New" w:cs="TH Sarabun New"/>
      <w:sz w:val="44"/>
      <w:szCs w:val="44"/>
    </w:rPr>
  </w:style>
  <w:style w:type="character" w:customStyle="1" w:styleId="02-Char">
    <w:name w:val="02-ชื่อบท Char"/>
    <w:link w:val="02-"/>
    <w:rsid w:val="000A0B54"/>
    <w:rPr>
      <w:rFonts w:ascii="TH Sarabun New" w:eastAsia="TH Sarabun New" w:hAnsi="TH Sarabun New" w:cs="TH Sarabun New"/>
      <w:b/>
      <w:bCs/>
      <w:sz w:val="44"/>
      <w:szCs w:val="44"/>
    </w:rPr>
  </w:style>
  <w:style w:type="paragraph" w:customStyle="1" w:styleId="03-1">
    <w:name w:val="03-หัวข้อ ระดับ1"/>
    <w:basedOn w:val="Heading2"/>
    <w:next w:val="05-"/>
    <w:link w:val="03-1Char"/>
    <w:qFormat/>
    <w:rsid w:val="00330ED8"/>
    <w:pPr>
      <w:spacing w:after="240"/>
      <w:jc w:val="left"/>
    </w:pPr>
    <w:rPr>
      <w:rFonts w:ascii="TH Sarabun New" w:eastAsia="TH Sarabun New" w:hAnsi="TH Sarabun New" w:cs="TH Sarabun New"/>
      <w:i w:val="0"/>
      <w:iCs w:val="0"/>
      <w:sz w:val="36"/>
      <w:szCs w:val="36"/>
    </w:rPr>
  </w:style>
  <w:style w:type="character" w:customStyle="1" w:styleId="03-1Char">
    <w:name w:val="03-หัวข้อ ระดับ1 Char"/>
    <w:link w:val="03-1"/>
    <w:rsid w:val="00330ED8"/>
    <w:rPr>
      <w:rFonts w:ascii="TH Sarabun New" w:eastAsia="TH Sarabun New" w:hAnsi="TH Sarabun New" w:cs="TH Sarabun New"/>
      <w:b/>
      <w:bCs/>
      <w:sz w:val="36"/>
      <w:szCs w:val="36"/>
    </w:rPr>
  </w:style>
  <w:style w:type="paragraph" w:customStyle="1" w:styleId="06-">
    <w:name w:val="06-ภาพที่"/>
    <w:basedOn w:val="Caption"/>
    <w:next w:val="05-"/>
    <w:link w:val="06-Char"/>
    <w:qFormat/>
    <w:rsid w:val="0000591E"/>
    <w:pPr>
      <w:spacing w:before="240" w:after="240"/>
      <w:jc w:val="center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6-Char">
    <w:name w:val="06-ภาพที่ Char"/>
    <w:basedOn w:val="CaptionChar"/>
    <w:link w:val="06-"/>
    <w:rsid w:val="0000591E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4-2">
    <w:name w:val="04-หัวข้อ ระดับ2"/>
    <w:basedOn w:val="Heading3"/>
    <w:next w:val="05-"/>
    <w:uiPriority w:val="99"/>
    <w:qFormat/>
    <w:rsid w:val="00B161BF"/>
    <w:pPr>
      <w:spacing w:before="240" w:after="240"/>
      <w:ind w:firstLine="965"/>
    </w:pPr>
    <w:rPr>
      <w:rFonts w:ascii="TH Sarabun New" w:eastAsia="TH Sarabun New" w:hAnsi="TH Sarabun New" w:cs="TH Sarabun New"/>
      <w:b/>
      <w:bCs/>
      <w:color w:val="auto"/>
      <w:sz w:val="32"/>
      <w:szCs w:val="32"/>
    </w:rPr>
  </w:style>
  <w:style w:type="paragraph" w:customStyle="1" w:styleId="SDU-H4">
    <w:name w:val="SDU-H4"/>
    <w:basedOn w:val="Normal"/>
    <w:next w:val="05-"/>
    <w:link w:val="SDU-H4Char"/>
    <w:rsid w:val="00B161BF"/>
    <w:pPr>
      <w:keepNext/>
      <w:jc w:val="center"/>
      <w:outlineLvl w:val="1"/>
    </w:pPr>
    <w:rPr>
      <w:rFonts w:eastAsia="TH SarabunPSK"/>
      <w:b/>
      <w:bCs/>
      <w:sz w:val="36"/>
      <w:szCs w:val="36"/>
    </w:rPr>
  </w:style>
  <w:style w:type="paragraph" w:customStyle="1" w:styleId="01-">
    <w:name w:val="01-หน้าปก"/>
    <w:basedOn w:val="Normal"/>
    <w:next w:val="05-"/>
    <w:uiPriority w:val="99"/>
    <w:qFormat/>
    <w:rsid w:val="00D97581"/>
    <w:pPr>
      <w:spacing w:before="240" w:after="240"/>
      <w:jc w:val="center"/>
    </w:pPr>
    <w:rPr>
      <w:rFonts w:ascii="TH Sarabun New" w:eastAsia="TH Sarabun New" w:hAnsi="TH Sarabun New" w:cs="TH Sarabun New"/>
      <w:b/>
      <w:bCs/>
      <w:sz w:val="36"/>
      <w:szCs w:val="36"/>
    </w:rPr>
  </w:style>
  <w:style w:type="character" w:customStyle="1" w:styleId="SDU-H4Char">
    <w:name w:val="SDU-H4 Char"/>
    <w:basedOn w:val="DefaultParagraphFont"/>
    <w:link w:val="SDU-H4"/>
    <w:rsid w:val="00B161BF"/>
    <w:rPr>
      <w:rFonts w:eastAsia="TH SarabunPSK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16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1BF"/>
    <w:rPr>
      <w:rFonts w:ascii="TH Sarabun New" w:eastAsia="TH Sarabun New" w:hAnsi="TH Sarabun New" w:cs="TH Sarabun Ne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1BF"/>
    <w:rPr>
      <w:rFonts w:ascii="TH Sarabun New" w:eastAsia="TH Sarabun New" w:hAnsi="TH Sarabun New" w:cs="TH Sarabun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1BF"/>
    <w:rPr>
      <w:rFonts w:ascii="TH Sarabun New" w:eastAsia="TH Sarabun New" w:hAnsi="TH Sarabun New" w:cs="TH Sarabun New"/>
      <w:b/>
      <w:bCs/>
    </w:rPr>
  </w:style>
  <w:style w:type="paragraph" w:customStyle="1" w:styleId="07-">
    <w:name w:val="07-ตารางที่"/>
    <w:basedOn w:val="Caption"/>
    <w:next w:val="05-"/>
    <w:link w:val="07-Char"/>
    <w:qFormat/>
    <w:rsid w:val="003B3E1E"/>
    <w:pPr>
      <w:spacing w:before="120" w:after="120"/>
      <w:ind w:left="864" w:hanging="864"/>
      <w:jc w:val="left"/>
    </w:pPr>
    <w:rPr>
      <w:rFonts w:ascii="TH Sarabun New" w:eastAsia="TH Sarabun New" w:hAnsi="TH Sarabun New" w:cs="TH Sarabun New"/>
      <w:b w:val="0"/>
      <w:bCs w:val="0"/>
      <w:color w:val="auto"/>
      <w:sz w:val="32"/>
      <w:szCs w:val="32"/>
    </w:rPr>
  </w:style>
  <w:style w:type="character" w:customStyle="1" w:styleId="07-Char">
    <w:name w:val="07-ตารางที่ Char"/>
    <w:basedOn w:val="CaptionChar"/>
    <w:link w:val="07-"/>
    <w:rsid w:val="003B3E1E"/>
    <w:rPr>
      <w:rFonts w:ascii="TH Sarabun New" w:eastAsia="TH Sarabun New" w:hAnsi="TH Sarabun New" w:cs="TH Sarabun New"/>
      <w:b w:val="0"/>
      <w:bCs w:val="0"/>
      <w:color w:val="4F81BD" w:themeColor="accent1"/>
      <w:sz w:val="18"/>
      <w:szCs w:val="22"/>
    </w:rPr>
  </w:style>
  <w:style w:type="paragraph" w:customStyle="1" w:styleId="09-">
    <w:name w:val="09-เนื้อหาตาราง"/>
    <w:basedOn w:val="Normal"/>
    <w:link w:val="09-Char"/>
    <w:qFormat/>
    <w:rsid w:val="006F453B"/>
    <w:pPr>
      <w:jc w:val="left"/>
    </w:pPr>
    <w:rPr>
      <w:rFonts w:ascii="TH Sarabun New" w:eastAsia="TH Sarabun New" w:hAnsi="TH Sarabun New" w:cs="TH Sarabun New"/>
    </w:rPr>
  </w:style>
  <w:style w:type="paragraph" w:customStyle="1" w:styleId="08-">
    <w:name w:val="08-หัวตาราง"/>
    <w:basedOn w:val="Normal"/>
    <w:next w:val="09-"/>
    <w:link w:val="08-Char"/>
    <w:qFormat/>
    <w:rsid w:val="00B161BF"/>
    <w:pPr>
      <w:jc w:val="center"/>
    </w:pPr>
    <w:rPr>
      <w:b/>
      <w:bCs/>
    </w:rPr>
  </w:style>
  <w:style w:type="character" w:customStyle="1" w:styleId="09-Char">
    <w:name w:val="09-เนื้อหาตาราง Char"/>
    <w:basedOn w:val="DefaultParagraphFont"/>
    <w:link w:val="09-"/>
    <w:rsid w:val="006F453B"/>
    <w:rPr>
      <w:rFonts w:ascii="TH Sarabun New" w:eastAsia="TH Sarabun New" w:hAnsi="TH Sarabun New" w:cs="TH Sarabun New"/>
    </w:rPr>
  </w:style>
  <w:style w:type="character" w:customStyle="1" w:styleId="08-Char">
    <w:name w:val="08-หัวตาราง Char"/>
    <w:basedOn w:val="DefaultParagraphFont"/>
    <w:link w:val="08-"/>
    <w:rsid w:val="00B161BF"/>
    <w:rPr>
      <w:b/>
      <w:bCs/>
    </w:rPr>
  </w:style>
  <w:style w:type="paragraph" w:customStyle="1" w:styleId="10-">
    <w:name w:val="10-เอกสารอ้างอิง"/>
    <w:basedOn w:val="05-"/>
    <w:link w:val="10-Char"/>
    <w:qFormat/>
    <w:rsid w:val="00B161BF"/>
    <w:pPr>
      <w:ind w:left="720" w:hanging="720"/>
      <w:jc w:val="left"/>
    </w:pPr>
  </w:style>
  <w:style w:type="character" w:customStyle="1" w:styleId="10-Char">
    <w:name w:val="10-เอกสารอ้างอิง Char"/>
    <w:basedOn w:val="05-Char"/>
    <w:link w:val="10-"/>
    <w:rsid w:val="00B161BF"/>
    <w:rPr>
      <w:rFonts w:ascii="TH Sarabun New" w:eastAsia="TH Sarabun New" w:hAnsi="TH Sarabun New" w:cs="TH Sarabun Ne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42BA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42BA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6E42B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01A25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301A25"/>
    <w:pPr>
      <w:spacing w:before="100" w:beforeAutospacing="1" w:after="100" w:afterAutospacing="1"/>
      <w:jc w:val="left"/>
    </w:pPr>
    <w:rPr>
      <w:rFonts w:ascii="Tahoma" w:eastAsia="Times New Roman" w:hAnsi="Tahoma" w:cs="Tahoma"/>
      <w:sz w:val="24"/>
      <w:szCs w:val="24"/>
    </w:rPr>
  </w:style>
  <w:style w:type="character" w:customStyle="1" w:styleId="FooterChar1">
    <w:name w:val="Footer Char1"/>
    <w:aliases w:val="อักขระ2 Char1"/>
    <w:basedOn w:val="DefaultParagraphFont"/>
    <w:uiPriority w:val="99"/>
    <w:semiHidden/>
    <w:rsid w:val="00301A25"/>
    <w:rPr>
      <w:rFonts w:cs="Angsana New"/>
      <w:szCs w:val="40"/>
    </w:rPr>
  </w:style>
  <w:style w:type="table" w:customStyle="1" w:styleId="TableGrid1">
    <w:name w:val="Table Grid1"/>
    <w:basedOn w:val="TableNormal"/>
    <w:next w:val="TableGrid"/>
    <w:uiPriority w:val="1"/>
    <w:rsid w:val="00301A25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 w:val="22"/>
        <w:szCs w:val="22"/>
      </w:rPr>
    </w:tblStylePr>
    <w:tblStylePr w:type="lastRow">
      <w:rPr>
        <w:sz w:val="22"/>
        <w:szCs w:val="22"/>
      </w:rPr>
    </w:tblStylePr>
    <w:tblStylePr w:type="firstCol">
      <w:rPr>
        <w:sz w:val="22"/>
        <w:szCs w:val="22"/>
      </w:rPr>
    </w:tblStylePr>
    <w:tblStylePr w:type="lastCol">
      <w:rPr>
        <w:sz w:val="22"/>
        <w:szCs w:val="22"/>
      </w:rPr>
    </w:tblStylePr>
    <w:tblStylePr w:type="band1Vert">
      <w:rPr>
        <w:sz w:val="22"/>
        <w:szCs w:val="22"/>
      </w:rPr>
    </w:tblStylePr>
    <w:tblStylePr w:type="band2Vert">
      <w:rPr>
        <w:sz w:val="22"/>
        <w:szCs w:val="22"/>
      </w:rPr>
    </w:tblStylePr>
    <w:tblStylePr w:type="band1Horz">
      <w:rPr>
        <w:sz w:val="22"/>
        <w:szCs w:val="22"/>
      </w:rPr>
    </w:tblStylePr>
    <w:tblStylePr w:type="band2Horz">
      <w:rPr>
        <w:sz w:val="22"/>
        <w:szCs w:val="22"/>
      </w:r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#&#3626;&#3634;&#3619;&#3610;&#3633;&#3597;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ademic\Template\SDU_&#3648;&#3629;&#3585;&#3626;&#3634;&#3619;&#3611;&#3619;&#3632;&#3585;&#3629;&#3610;&#3585;&#3634;&#3619;&#3626;&#3629;&#360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D37CC73AEE44C0AB2E48D3F25F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1F87-3E78-4B2D-A668-F345560F4D4A}"/>
      </w:docPartPr>
      <w:docPartBody>
        <w:p w:rsidR="002915FC" w:rsidRDefault="00C97D94">
          <w:pPr>
            <w:pStyle w:val="1DD37CC73AEE44C0AB2E48D3F25F8DAA"/>
          </w:pPr>
          <w:r w:rsidRPr="00CF578A">
            <w:rPr>
              <w:rStyle w:val="PlaceholderText"/>
            </w:rPr>
            <w:t>[Author]</w:t>
          </w:r>
        </w:p>
      </w:docPartBody>
    </w:docPart>
    <w:docPart>
      <w:docPartPr>
        <w:name w:val="850AE7B223104A12B989DFE0F261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749A-0AE2-4623-8C44-06AB86ED4D46}"/>
      </w:docPartPr>
      <w:docPartBody>
        <w:p w:rsidR="000E5652" w:rsidRDefault="000E5652">
          <w:r w:rsidRPr="009804B7">
            <w:rPr>
              <w:rStyle w:val="PlaceholderText"/>
            </w:rPr>
            <w:t>[Title]</w:t>
          </w:r>
        </w:p>
      </w:docPartBody>
    </w:docPart>
    <w:docPart>
      <w:docPartPr>
        <w:name w:val="93B289D782224F509FDB3CB77A4D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97F1-95F7-4C45-B08D-C634817F7396}"/>
      </w:docPartPr>
      <w:docPartBody>
        <w:p w:rsidR="00282E0B" w:rsidRDefault="00D91F5A" w:rsidP="00D91F5A">
          <w:pPr>
            <w:pStyle w:val="93B289D782224F509FDB3CB77A4D4D4C"/>
          </w:pPr>
          <w:r w:rsidRPr="009804B7">
            <w:rPr>
              <w:rStyle w:val="PlaceholderText"/>
            </w:rPr>
            <w:t>[Title]</w:t>
          </w:r>
        </w:p>
      </w:docPartBody>
    </w:docPart>
    <w:docPart>
      <w:docPartPr>
        <w:name w:val="C93E36F559094AF5BFF8B727BA0E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5E901-165B-4197-99FE-3E62273790ED}"/>
      </w:docPartPr>
      <w:docPartBody>
        <w:p w:rsidR="00282E0B" w:rsidRDefault="00D91F5A" w:rsidP="00D91F5A">
          <w:pPr>
            <w:pStyle w:val="C93E36F559094AF5BFF8B727BA0E2828"/>
          </w:pPr>
          <w:r w:rsidRPr="00CF578A">
            <w:rPr>
              <w:rStyle w:val="PlaceholderText"/>
            </w:rPr>
            <w:t>[Author]</w:t>
          </w:r>
        </w:p>
      </w:docPartBody>
    </w:docPart>
    <w:docPart>
      <w:docPartPr>
        <w:name w:val="7C6F66CF51264115B40DD88FC78C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CA7DC-7302-401B-9558-8DBDE4309082}"/>
      </w:docPartPr>
      <w:docPartBody>
        <w:p w:rsidR="00FD45D3" w:rsidRDefault="00D76840">
          <w:r w:rsidRPr="0039765F">
            <w:rPr>
              <w:rStyle w:val="PlaceholderText"/>
            </w:rPr>
            <w:t>[Abstract]</w:t>
          </w:r>
        </w:p>
      </w:docPartBody>
    </w:docPart>
    <w:docPart>
      <w:docPartPr>
        <w:name w:val="94BF00BCD96F405C82B1C0A9EC59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140D-0CBA-4CD3-AEF7-0A4BE9D04CEC}"/>
      </w:docPartPr>
      <w:docPartBody>
        <w:p w:rsidR="00FD45D3" w:rsidRDefault="00D76840">
          <w:r w:rsidRPr="0039765F">
            <w:rPr>
              <w:rStyle w:val="PlaceholderText"/>
            </w:rPr>
            <w:t>[Abstract]</w:t>
          </w:r>
        </w:p>
      </w:docPartBody>
    </w:docPart>
    <w:docPart>
      <w:docPartPr>
        <w:name w:val="B12D319776A34DBBA167B5EF1F10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53E7-4CA5-4FD0-BEDD-72C34C111297}"/>
      </w:docPartPr>
      <w:docPartBody>
        <w:p w:rsidR="007B4B11" w:rsidRDefault="00906822" w:rsidP="00906822">
          <w:pPr>
            <w:pStyle w:val="B12D319776A34DBBA167B5EF1F103377"/>
          </w:pPr>
          <w:r w:rsidRPr="00CF578A">
            <w:rPr>
              <w:rStyle w:val="PlaceholderText"/>
            </w:rPr>
            <w:t>[Author]</w:t>
          </w:r>
        </w:p>
      </w:docPartBody>
    </w:docPart>
    <w:docPart>
      <w:docPartPr>
        <w:name w:val="764F6906036847EB892FE86FE744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FD02-3EA1-4224-B893-A16C039D315F}"/>
      </w:docPartPr>
      <w:docPartBody>
        <w:p w:rsidR="007B4B11" w:rsidRDefault="00906822" w:rsidP="00906822">
          <w:pPr>
            <w:pStyle w:val="764F6906036847EB892FE86FE744B5A0"/>
          </w:pPr>
          <w:r w:rsidRPr="0039765F">
            <w:rPr>
              <w:rStyle w:val="PlaceholderText"/>
            </w:rPr>
            <w:t>[Abstract]</w:t>
          </w:r>
        </w:p>
      </w:docPartBody>
    </w:docPart>
    <w:docPart>
      <w:docPartPr>
        <w:name w:val="5F013A7BF2CD49E3891EFCB048FB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C97A-BBDA-41F4-9E1E-5115DAEF3472}"/>
      </w:docPartPr>
      <w:docPartBody>
        <w:p w:rsidR="007B4B11" w:rsidRDefault="00906822" w:rsidP="00906822">
          <w:pPr>
            <w:pStyle w:val="5F013A7BF2CD49E3891EFCB048FB2288"/>
          </w:pPr>
          <w:r w:rsidRPr="009804B7">
            <w:rPr>
              <w:rStyle w:val="PlaceholderText"/>
            </w:rPr>
            <w:t>[Title]</w:t>
          </w:r>
        </w:p>
      </w:docPartBody>
    </w:docPart>
    <w:docPart>
      <w:docPartPr>
        <w:name w:val="D21F805C5F7049FFAB1B1E033588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4FBA-08B8-485E-8364-9D79CC9C9225}"/>
      </w:docPartPr>
      <w:docPartBody>
        <w:p w:rsidR="00A51878" w:rsidRDefault="00F17C3D" w:rsidP="00F17C3D">
          <w:pPr>
            <w:pStyle w:val="D21F805C5F7049FFAB1B1E033588463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20274A4A7349ED986C6E041326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07EA-C527-40FE-BFEC-5F39D5B2258F}"/>
      </w:docPartPr>
      <w:docPartBody>
        <w:p w:rsidR="00A51878" w:rsidRDefault="00F17C3D" w:rsidP="00F17C3D">
          <w:pPr>
            <w:pStyle w:val="8620274A4A7349ED986C6E041326A10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B6D2F8E824471F8B2A98680538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3C592-2566-4081-A368-C651564CCE62}"/>
      </w:docPartPr>
      <w:docPartBody>
        <w:p w:rsidR="00A51878" w:rsidRDefault="00F17C3D" w:rsidP="00F17C3D">
          <w:pPr>
            <w:pStyle w:val="62B6D2F8E824471F8B2A98680538E8FD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82556685A49E4662ACE4DD5940C4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65420-1BE2-478A-8117-C50F12667C6F}"/>
      </w:docPartPr>
      <w:docPartBody>
        <w:p w:rsidR="00A51878" w:rsidRDefault="00F17C3D" w:rsidP="00F17C3D">
          <w:pPr>
            <w:pStyle w:val="82556685A49E4662ACE4DD5940C447B8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2402697A299E47EB94F8EAB140DCF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C023-DE86-4C18-B3F0-BC407446823E}"/>
      </w:docPartPr>
      <w:docPartBody>
        <w:p w:rsidR="00A51878" w:rsidRDefault="00F17C3D" w:rsidP="00F17C3D">
          <w:pPr>
            <w:pStyle w:val="2402697A299E47EB94F8EAB140DCF7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3E188FE96C4F7E81D78E30668CA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5BD0-B59A-406D-86C7-E7ACE50B1B88}"/>
      </w:docPartPr>
      <w:docPartBody>
        <w:p w:rsidR="00A51878" w:rsidRDefault="00F17C3D" w:rsidP="00F17C3D">
          <w:pPr>
            <w:pStyle w:val="293E188FE96C4F7E81D78E30668CAD8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23BD916D4407BABE3FEA97882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4508-995A-4201-82B5-020F45A03F15}"/>
      </w:docPartPr>
      <w:docPartBody>
        <w:p w:rsidR="00A51878" w:rsidRDefault="00F17C3D" w:rsidP="00F17C3D">
          <w:pPr>
            <w:pStyle w:val="91D23BD916D4407BABE3FEA97882B4BF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0A75AB3DB6424B49B9EEF8571E3B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A30A-1EE4-43D8-B135-4E72E276E25B}"/>
      </w:docPartPr>
      <w:docPartBody>
        <w:p w:rsidR="00A51878" w:rsidRDefault="00F17C3D" w:rsidP="00F17C3D">
          <w:pPr>
            <w:pStyle w:val="0A75AB3DB6424B49B9EEF8571E3BBDE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4EA4B9E5445D582BA4B4A0A2F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8DD6-8605-471B-A57F-E73C6981DA0C}"/>
      </w:docPartPr>
      <w:docPartBody>
        <w:p w:rsidR="00A51878" w:rsidRDefault="00F17C3D" w:rsidP="00F17C3D">
          <w:pPr>
            <w:pStyle w:val="8444EA4B9E5445D582BA4B4A0A2F126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F9DED62754ECCA9728078A9DBA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8715-D6A5-4757-9169-AFA7230C2935}"/>
      </w:docPartPr>
      <w:docPartBody>
        <w:p w:rsidR="00A51878" w:rsidRDefault="00F17C3D" w:rsidP="00F17C3D">
          <w:pPr>
            <w:pStyle w:val="CD8F9DED62754ECCA9728078A9DBA5F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96C45D0955D4D4BAED3B8C64509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21CE-AF76-479C-AD24-C3E4457E1DB9}"/>
      </w:docPartPr>
      <w:docPartBody>
        <w:p w:rsidR="00A51878" w:rsidRDefault="00F17C3D" w:rsidP="00F17C3D">
          <w:pPr>
            <w:pStyle w:val="E96C45D0955D4D4BAED3B8C6450924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189F113B14754A41682A75DD9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3F6F2-5AA6-4D37-9DD3-23FE0F7F0A15}"/>
      </w:docPartPr>
      <w:docPartBody>
        <w:p w:rsidR="00A51878" w:rsidRDefault="00F17C3D" w:rsidP="00F17C3D">
          <w:pPr>
            <w:pStyle w:val="54D189F113B14754A41682A75DD93EB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ED8FFA8C04449A04F53E483A98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74C0F-894C-46B3-A2F1-A14556A51DBF}"/>
      </w:docPartPr>
      <w:docPartBody>
        <w:p w:rsidR="00A51878" w:rsidRDefault="00F17C3D" w:rsidP="00F17C3D">
          <w:pPr>
            <w:pStyle w:val="335ED8FFA8C04449A04F53E483A985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04D62747C4F36965281786AA55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9851-F844-4F1F-9E25-683DFD8E2EB1}"/>
      </w:docPartPr>
      <w:docPartBody>
        <w:p w:rsidR="00A51878" w:rsidRDefault="00F17C3D" w:rsidP="00F17C3D">
          <w:pPr>
            <w:pStyle w:val="7FE04D62747C4F36965281786AA5592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3267E9A6A4919B7501A648C199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10462-6E3F-4544-B97B-44C3432D8DD7}"/>
      </w:docPartPr>
      <w:docPartBody>
        <w:p w:rsidR="00A51878" w:rsidRDefault="00F17C3D" w:rsidP="00F17C3D">
          <w:pPr>
            <w:pStyle w:val="91D3267E9A6A4919B7501A648C1993D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987A2D60BED44669BC0DFE5A44D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47BF-9DE3-476E-8E08-6DA994CF47C4}"/>
      </w:docPartPr>
      <w:docPartBody>
        <w:p w:rsidR="00A51878" w:rsidRDefault="00F17C3D" w:rsidP="00F17C3D">
          <w:pPr>
            <w:pStyle w:val="B987A2D60BED44669BC0DFE5A44D0A1C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D7B2D225E6D4C798A1CE0D583285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425D-8532-4814-A998-C7199792CAE3}"/>
      </w:docPartPr>
      <w:docPartBody>
        <w:p w:rsidR="00A51878" w:rsidRDefault="00F17C3D" w:rsidP="00F17C3D">
          <w:pPr>
            <w:pStyle w:val="1D7B2D225E6D4C798A1CE0D5832852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C3590924A4A3B8E48468ABC55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37DC0-2488-4779-B5BF-5283759DF6F1}"/>
      </w:docPartPr>
      <w:docPartBody>
        <w:p w:rsidR="00A51878" w:rsidRDefault="00F17C3D" w:rsidP="00F17C3D">
          <w:pPr>
            <w:pStyle w:val="00AC3590924A4A3B8E48468ABC55AF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D0DDC2DF94C7E9D80277ABDA9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B56B-488F-487B-AC24-F60124B1233B}"/>
      </w:docPartPr>
      <w:docPartBody>
        <w:p w:rsidR="00A51878" w:rsidRDefault="00F17C3D" w:rsidP="00F17C3D">
          <w:pPr>
            <w:pStyle w:val="92BD0DDC2DF94C7E9D80277ABDA9528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1C6C229734C7A95693DB13B5E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B199-C0B7-4971-82D3-D5983BAB61D5}"/>
      </w:docPartPr>
      <w:docPartBody>
        <w:p w:rsidR="00A51878" w:rsidRDefault="00F17C3D" w:rsidP="00F17C3D">
          <w:pPr>
            <w:pStyle w:val="DE51C6C229734C7A95693DB13B5E87E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E1F4E117844219F98D5517F21E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21EA-41A4-4446-A54A-0DEBC68EF1AB}"/>
      </w:docPartPr>
      <w:docPartBody>
        <w:p w:rsidR="00A51878" w:rsidRDefault="00F17C3D" w:rsidP="00F17C3D">
          <w:pPr>
            <w:pStyle w:val="2A9E1F4E117844219F98D5517F21E6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45C19F2B54D49BB8334DEA5EE3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99C2-8A38-4AA8-BE22-76A2E0705C16}"/>
      </w:docPartPr>
      <w:docPartBody>
        <w:p w:rsidR="00A51878" w:rsidRDefault="00F17C3D" w:rsidP="00F17C3D">
          <w:pPr>
            <w:pStyle w:val="2BA45C19F2B54D49BB8334DEA5EE36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C8362C1FA40E595DAC143D5DB6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6A17-37D2-4696-8C26-AC6937D8E5EB}"/>
      </w:docPartPr>
      <w:docPartBody>
        <w:p w:rsidR="00A51878" w:rsidRDefault="00F17C3D" w:rsidP="00F17C3D">
          <w:pPr>
            <w:pStyle w:val="5EFC8362C1FA40E595DAC143D5DB6A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6B8DC2ED74B93A10768D93C20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7F10-C408-4161-ACDE-83565A5A36D2}"/>
      </w:docPartPr>
      <w:docPartBody>
        <w:p w:rsidR="00A51878" w:rsidRDefault="00F17C3D" w:rsidP="00F17C3D">
          <w:pPr>
            <w:pStyle w:val="6776B8DC2ED74B93A10768D93C20CC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E8C209326473589064617961C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A8A4-A02D-45F2-8B70-753532B952CF}"/>
      </w:docPartPr>
      <w:docPartBody>
        <w:p w:rsidR="00A51878" w:rsidRDefault="00F17C3D" w:rsidP="00F17C3D">
          <w:pPr>
            <w:pStyle w:val="3FBE8C209326473589064617961C66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06DEBCEDC424E99D355054C44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EF79-AFE9-48C4-8182-6DF31BED8AC0}"/>
      </w:docPartPr>
      <w:docPartBody>
        <w:p w:rsidR="00A51878" w:rsidRDefault="00F17C3D" w:rsidP="00F17C3D">
          <w:pPr>
            <w:pStyle w:val="E4B06DEBCEDC424E99D355054C44BE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9C89DE4B94ED3BEA60DD8F5A1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F76C-1525-4B6B-86C5-B29BE363C0BB}"/>
      </w:docPartPr>
      <w:docPartBody>
        <w:p w:rsidR="00A51878" w:rsidRDefault="00F17C3D" w:rsidP="00F17C3D">
          <w:pPr>
            <w:pStyle w:val="ED79C89DE4B94ED3BEA60DD8F5A124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92B36D6504DEB9455B69CDF38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646F-2D75-4E4D-A3B3-801E5F9357AD}"/>
      </w:docPartPr>
      <w:docPartBody>
        <w:p w:rsidR="00A51878" w:rsidRDefault="00F17C3D" w:rsidP="00F17C3D">
          <w:pPr>
            <w:pStyle w:val="D4592B36D6504DEB9455B69CDF38CC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4D4C382A147318232359A1D03F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2BF4-0AA7-4F87-83D1-1267F530BAB4}"/>
      </w:docPartPr>
      <w:docPartBody>
        <w:p w:rsidR="00A51878" w:rsidRDefault="00F17C3D" w:rsidP="00F17C3D">
          <w:pPr>
            <w:pStyle w:val="6ED4D4C382A147318232359A1D03F3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88DC27D94B2DA1B251DBD51ED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7DD05-6A4D-4AB0-9C7D-5F44EA56C91C}"/>
      </w:docPartPr>
      <w:docPartBody>
        <w:p w:rsidR="00A51878" w:rsidRDefault="00F17C3D" w:rsidP="00F17C3D">
          <w:pPr>
            <w:pStyle w:val="D9AB88DC27D94B2DA1B251DBD51EDB1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CAF61B5E942CBBDF37EF799D96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CECC-483B-4257-84AA-F736198619C8}"/>
      </w:docPartPr>
      <w:docPartBody>
        <w:p w:rsidR="00A51878" w:rsidRDefault="00F17C3D" w:rsidP="00F17C3D">
          <w:pPr>
            <w:pStyle w:val="524CAF61B5E942CBBDF37EF799D96A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D54FF53F94CB288FDECF7CB87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059E-798E-4E67-8911-5EBFB2F756D1}"/>
      </w:docPartPr>
      <w:docPartBody>
        <w:p w:rsidR="00A51878" w:rsidRDefault="00F17C3D" w:rsidP="00F17C3D">
          <w:pPr>
            <w:pStyle w:val="799D54FF53F94CB288FDECF7CB87460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111FA8610421789A2B0CC7AD6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38DE-F30F-4A35-82B3-D56090590A60}"/>
      </w:docPartPr>
      <w:docPartBody>
        <w:p w:rsidR="00A51878" w:rsidRDefault="00F17C3D" w:rsidP="00F17C3D">
          <w:pPr>
            <w:pStyle w:val="96F111FA8610421789A2B0CC7AD66C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14828765942C9B722DFBA0585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2377-46F7-474C-84BF-F1655BB93A19}"/>
      </w:docPartPr>
      <w:docPartBody>
        <w:p w:rsidR="00A51878" w:rsidRDefault="00F17C3D" w:rsidP="00F17C3D">
          <w:pPr>
            <w:pStyle w:val="84414828765942C9B722DFBA058564D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BA08133EE4443985291CF6BCED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00BC-A133-43D8-B4E2-581A7FECD35B}"/>
      </w:docPartPr>
      <w:docPartBody>
        <w:p w:rsidR="00A51878" w:rsidRDefault="00F17C3D" w:rsidP="00F17C3D">
          <w:pPr>
            <w:pStyle w:val="E03BA08133EE4443985291CF6BCED2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8B2DC76B74F8BB8B37D3B4D0C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8277-6934-4482-BDB5-738292B9AC53}"/>
      </w:docPartPr>
      <w:docPartBody>
        <w:p w:rsidR="00A51878" w:rsidRDefault="00F17C3D" w:rsidP="00F17C3D">
          <w:pPr>
            <w:pStyle w:val="75B8B2DC76B74F8BB8B37D3B4D0CEE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15DAEC43B420B900D36E5CEA1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F8E01-C961-4AFB-8F75-10E7F3FADEEA}"/>
      </w:docPartPr>
      <w:docPartBody>
        <w:p w:rsidR="00A51878" w:rsidRDefault="00F17C3D" w:rsidP="00F17C3D">
          <w:pPr>
            <w:pStyle w:val="0C015DAEC43B420B900D36E5CEA18D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B511FFEA44E089E02C11AAF3E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DCA2-F31B-4778-98B1-B15D40A90ED1}"/>
      </w:docPartPr>
      <w:docPartBody>
        <w:p w:rsidR="00A51878" w:rsidRDefault="00F17C3D" w:rsidP="00F17C3D">
          <w:pPr>
            <w:pStyle w:val="548B511FFEA44E089E02C11AAF3EA5F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34ABB270F4C288439C5A5FA7E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45FA-3C9B-46D3-B1AF-F99E978AC14F}"/>
      </w:docPartPr>
      <w:docPartBody>
        <w:p w:rsidR="00A51878" w:rsidRDefault="00F17C3D" w:rsidP="00F17C3D">
          <w:pPr>
            <w:pStyle w:val="77034ABB270F4C288439C5A5FA7E05A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63D7467E740D9A3B72B8B2EE0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F807-2AD7-48E3-B008-F07327303052}"/>
      </w:docPartPr>
      <w:docPartBody>
        <w:p w:rsidR="00A51878" w:rsidRDefault="00F17C3D" w:rsidP="00F17C3D">
          <w:pPr>
            <w:pStyle w:val="F8363D7467E740D9A3B72B8B2EE027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DF5ACBECD42B892E1093570F17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8CCF-54CB-4141-A416-5768393F7D83}"/>
      </w:docPartPr>
      <w:docPartBody>
        <w:p w:rsidR="00A51878" w:rsidRDefault="00F17C3D" w:rsidP="00F17C3D">
          <w:pPr>
            <w:pStyle w:val="401DF5ACBECD42B892E1093570F177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ECEE27E3B4797B8E9BC9DBF16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8B4D-B655-4F77-A121-2C8E06A8A3F5}"/>
      </w:docPartPr>
      <w:docPartBody>
        <w:p w:rsidR="00A51878" w:rsidRDefault="00F17C3D" w:rsidP="00F17C3D">
          <w:pPr>
            <w:pStyle w:val="DA7ECEE27E3B4797B8E9BC9DBF1625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E0CFAD8F54895848AA7404CA7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5E76-EAE7-4722-BCB4-934842E4DF53}"/>
      </w:docPartPr>
      <w:docPartBody>
        <w:p w:rsidR="00A51878" w:rsidRDefault="00F17C3D" w:rsidP="00F17C3D">
          <w:pPr>
            <w:pStyle w:val="D61E0CFAD8F54895848AA7404CA7F4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2BC2E7B2D42D3A49DD8892213B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CF0B-3E4B-442A-9D79-D971E029A232}"/>
      </w:docPartPr>
      <w:docPartBody>
        <w:p w:rsidR="00B6648F" w:rsidRDefault="00E874B3" w:rsidP="00E874B3">
          <w:pPr>
            <w:pStyle w:val="9AB2BC2E7B2D42D3A49DD8892213BB2D"/>
          </w:pPr>
          <w:r w:rsidRPr="009804B7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32B4F-1834-4368-94F9-E52C28F77617}"/>
      </w:docPartPr>
      <w:docPartBody>
        <w:p w:rsidR="00B6648F" w:rsidRDefault="00E874B3">
          <w:r w:rsidRPr="0095391A">
            <w:rPr>
              <w:rStyle w:val="PlaceholderText"/>
            </w:rPr>
            <w:t>Choose an item.</w:t>
          </w:r>
        </w:p>
      </w:docPartBody>
    </w:docPart>
    <w:docPart>
      <w:docPartPr>
        <w:name w:val="D51993F7646B4C6E96C0533C175F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37F76-E1B4-4F53-A78F-EEF8FA498AA0}"/>
      </w:docPartPr>
      <w:docPartBody>
        <w:p w:rsidR="00000000" w:rsidRDefault="00B6648F">
          <w:r w:rsidRPr="001772BA">
            <w:rPr>
              <w:rStyle w:val="PlaceholderText"/>
            </w:rPr>
            <w:t>[Subject]</w:t>
          </w:r>
        </w:p>
      </w:docPartBody>
    </w:docPart>
    <w:docPart>
      <w:docPartPr>
        <w:name w:val="3B768C298F734E6A8CBD31A8DB44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594D6-30B4-4C4A-8860-FBBDBAB27E33}"/>
      </w:docPartPr>
      <w:docPartBody>
        <w:p w:rsidR="00000000" w:rsidRDefault="00B6648F" w:rsidP="00B6648F">
          <w:pPr>
            <w:pStyle w:val="3B768C298F734E6A8CBD31A8DB44D6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0AE3767644B0F83195333DD92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54B0A-4B98-4CB3-8783-FD7CB683C0DA}"/>
      </w:docPartPr>
      <w:docPartBody>
        <w:p w:rsidR="00000000" w:rsidRDefault="00B6648F" w:rsidP="00B6648F">
          <w:pPr>
            <w:pStyle w:val="E3F0AE3767644B0F83195333DD926E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03E2ECD9D4723BD9C563665F1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B708-AE62-4655-9E8F-CD86A4BBF12A}"/>
      </w:docPartPr>
      <w:docPartBody>
        <w:p w:rsidR="00000000" w:rsidRDefault="00B6648F" w:rsidP="00B6648F">
          <w:pPr>
            <w:pStyle w:val="0EA03E2ECD9D4723BD9C563665F1E2F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007A7161C491AB57F048B90D8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C462-B286-4686-B2C2-AA193807E914}"/>
      </w:docPartPr>
      <w:docPartBody>
        <w:p w:rsidR="00000000" w:rsidRDefault="00B6648F" w:rsidP="00B6648F">
          <w:pPr>
            <w:pStyle w:val="261007A7161C491AB57F048B90D8EF4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E8E5B0AA942D88ACF306F6F70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8938-8881-4FC0-9006-4F4E5D782DD5}"/>
      </w:docPartPr>
      <w:docPartBody>
        <w:p w:rsidR="00000000" w:rsidRDefault="00B6648F" w:rsidP="00B6648F">
          <w:pPr>
            <w:pStyle w:val="610E8E5B0AA942D88ACF306F6F707E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81161907D4D8EABAA4AAF7B594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8AC15-1FA7-477D-9024-85808F4B406B}"/>
      </w:docPartPr>
      <w:docPartBody>
        <w:p w:rsidR="00000000" w:rsidRDefault="00B6648F" w:rsidP="00B6648F">
          <w:pPr>
            <w:pStyle w:val="21381161907D4D8EABAA4AAF7B594F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4F2A6E2AB45AE95D43325AA46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9D064-A088-4430-97C4-D9C218752B5A}"/>
      </w:docPartPr>
      <w:docPartBody>
        <w:p w:rsidR="00000000" w:rsidRDefault="00B6648F" w:rsidP="00B6648F">
          <w:pPr>
            <w:pStyle w:val="8264F2A6E2AB45AE95D43325AA468E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2F9F8D13F4A2DA1D385531D98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E640-DB47-4BDB-BD85-E157B6F82F39}"/>
      </w:docPartPr>
      <w:docPartBody>
        <w:p w:rsidR="00000000" w:rsidRDefault="00B6648F" w:rsidP="00B6648F">
          <w:pPr>
            <w:pStyle w:val="9D42F9F8D13F4A2DA1D385531D987D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B4A3A08A24F0C954389D9748A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B76A-2FFC-409A-B2BC-0EE856C06A13}"/>
      </w:docPartPr>
      <w:docPartBody>
        <w:p w:rsidR="00000000" w:rsidRDefault="00B6648F" w:rsidP="00B6648F">
          <w:pPr>
            <w:pStyle w:val="801B4A3A08A24F0C954389D9748A7D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D80841DEA4DAFB5034236DA87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3684-9796-409B-8BEB-2BA8C0A1BD73}"/>
      </w:docPartPr>
      <w:docPartBody>
        <w:p w:rsidR="00000000" w:rsidRDefault="00B6648F" w:rsidP="00B6648F">
          <w:pPr>
            <w:pStyle w:val="FF4D80841DEA4DAFB5034236DA87525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428C1EFAC4671934C42C7F8DF9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7F6C-721B-4ABB-BEA8-C151B5F4AC89}"/>
      </w:docPartPr>
      <w:docPartBody>
        <w:p w:rsidR="00000000" w:rsidRDefault="00B6648F" w:rsidP="00B6648F">
          <w:pPr>
            <w:pStyle w:val="F1E428C1EFAC4671934C42C7F8DF91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BC5F93A8449B8941FABA39E6E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CB5F-DEDA-4434-87BA-D4651ADE3FC2}"/>
      </w:docPartPr>
      <w:docPartBody>
        <w:p w:rsidR="00000000" w:rsidRDefault="00B6648F" w:rsidP="00B6648F">
          <w:pPr>
            <w:pStyle w:val="AA92BC5F93A8449B8941FABA39E6EF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6D11E8631461AB0A5D92C2B2D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21450-D818-4DD5-BDDE-235695308460}"/>
      </w:docPartPr>
      <w:docPartBody>
        <w:p w:rsidR="00000000" w:rsidRDefault="00B6648F" w:rsidP="00B6648F">
          <w:pPr>
            <w:pStyle w:val="5A16D11E8631461AB0A5D92C2B2DD61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9124F6E3846B393C69BA07E192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C4FC-36B0-432A-AABC-8BB2879B9E66}"/>
      </w:docPartPr>
      <w:docPartBody>
        <w:p w:rsidR="00000000" w:rsidRDefault="00B6648F" w:rsidP="00B6648F">
          <w:pPr>
            <w:pStyle w:val="C599124F6E3846B393C69BA07E19241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8F0CBD408437FBE1831A47805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C915F-AD15-4838-B242-2ECDF8D7BDC3}"/>
      </w:docPartPr>
      <w:docPartBody>
        <w:p w:rsidR="00000000" w:rsidRDefault="00B6648F" w:rsidP="00B6648F">
          <w:pPr>
            <w:pStyle w:val="1658F0CBD408437FBE1831A4780566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10C8-3D15-46EA-A1E2-40CCF5AF4F1E}"/>
      </w:docPartPr>
      <w:docPartBody>
        <w:p w:rsidR="00000000" w:rsidRDefault="00B6648F"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849D7A11542C28B82EE061E84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9E57-BC1F-41E3-BE5E-51859B8D69C2}"/>
      </w:docPartPr>
      <w:docPartBody>
        <w:p w:rsidR="00000000" w:rsidRDefault="00B6648F"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E15440E911FC45309023104D7538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2D93-8FA0-4DBC-824E-3CDABF05EB80}"/>
      </w:docPartPr>
      <w:docPartBody>
        <w:p w:rsidR="00000000" w:rsidRDefault="00B6648F" w:rsidP="00B6648F">
          <w:pPr>
            <w:pStyle w:val="E15440E911FC45309023104D7538DA30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BEF2A1DB64DF0B30AC17242F5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1FA7-ADA9-4B53-91ED-21F0C0241A77}"/>
      </w:docPartPr>
      <w:docPartBody>
        <w:p w:rsidR="00000000" w:rsidRDefault="00B6648F" w:rsidP="00B6648F">
          <w:pPr>
            <w:pStyle w:val="F15BEF2A1DB64DF0B30AC17242F57071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A4A2B084B4625B562C210640D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0F26-F564-4058-94F8-C1E970853B97}"/>
      </w:docPartPr>
      <w:docPartBody>
        <w:p w:rsidR="00000000" w:rsidRDefault="00B6648F" w:rsidP="00B6648F">
          <w:pPr>
            <w:pStyle w:val="BB9A4A2B084B4625B562C210640DEBE3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8EC64310E4373B61A85FF0A98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B9027-B2B6-452D-987B-AAA24F2C5ADA}"/>
      </w:docPartPr>
      <w:docPartBody>
        <w:p w:rsidR="00000000" w:rsidRDefault="00B6648F" w:rsidP="00B6648F">
          <w:pPr>
            <w:pStyle w:val="78C8EC64310E4373B61A85FF0A98A39C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C6FDFB1104A39BB01C4CFBBE8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A2D4-C7BB-4305-BCE6-F29B6B7C807E}"/>
      </w:docPartPr>
      <w:docPartBody>
        <w:p w:rsidR="00000000" w:rsidRDefault="00B6648F" w:rsidP="00B6648F">
          <w:pPr>
            <w:pStyle w:val="278C6FDFB1104A39BB01C4CFBBE8FEC1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5A68224AE4891AE630F0BC045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64B9-2D97-4678-9B81-E14D96764B03}"/>
      </w:docPartPr>
      <w:docPartBody>
        <w:p w:rsidR="00000000" w:rsidRDefault="00B6648F" w:rsidP="00B6648F">
          <w:pPr>
            <w:pStyle w:val="CE55A68224AE4891AE630F0BC045CA16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4685DD6CCC5D4736A7D7943AE1CC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80C1-3CE7-462A-BF7A-6CDE1CE5AB11}"/>
      </w:docPartPr>
      <w:docPartBody>
        <w:p w:rsidR="00000000" w:rsidRDefault="00B6648F" w:rsidP="00B6648F">
          <w:pPr>
            <w:pStyle w:val="4685DD6CCC5D4736A7D7943AE1CC4053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4A1F98AB8440192FC3F849750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9E601-E399-4408-8C2D-BFE664C4821F}"/>
      </w:docPartPr>
      <w:docPartBody>
        <w:p w:rsidR="00000000" w:rsidRDefault="00B6648F" w:rsidP="00B6648F">
          <w:pPr>
            <w:pStyle w:val="3244A1F98AB8440192FC3F84975008B7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3ECE07B6D42D5B14868A070D2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6890B-8FC7-411F-8796-6BCF31ED022A}"/>
      </w:docPartPr>
      <w:docPartBody>
        <w:p w:rsidR="00000000" w:rsidRDefault="00B6648F" w:rsidP="00B6648F">
          <w:pPr>
            <w:pStyle w:val="C4A3ECE07B6D42D5B14868A070D2AD17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65B55F1594F5883CCD5ADB1BAA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92A3-8F2A-4C1B-8049-A50EF217B425}"/>
      </w:docPartPr>
      <w:docPartBody>
        <w:p w:rsidR="00000000" w:rsidRDefault="00B6648F" w:rsidP="00B6648F">
          <w:pPr>
            <w:pStyle w:val="4D265B55F1594F5883CCD5ADB1BAA756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0E556781A10A45DBB00C74FAA8B5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2FB2-C03D-4ECD-B0C8-41B725BBBEFC}"/>
      </w:docPartPr>
      <w:docPartBody>
        <w:p w:rsidR="00000000" w:rsidRDefault="00B6648F" w:rsidP="00B6648F">
          <w:pPr>
            <w:pStyle w:val="0E556781A10A45DBB00C74FAA8B5373B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CD66F6D3B441784FF905958293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00E9-CD76-428B-90F3-85EABB9F6057}"/>
      </w:docPartPr>
      <w:docPartBody>
        <w:p w:rsidR="00000000" w:rsidRDefault="00B6648F" w:rsidP="00B6648F">
          <w:pPr>
            <w:pStyle w:val="355CD66F6D3B441784FF9059582932DC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4023F64BE40028B287B251DE48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117F-096A-4475-9DB3-425CC8AD94B8}"/>
      </w:docPartPr>
      <w:docPartBody>
        <w:p w:rsidR="00000000" w:rsidRDefault="00B6648F" w:rsidP="00B6648F">
          <w:pPr>
            <w:pStyle w:val="E1C4023F64BE40028B287B251DE48A38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0D79273B44EFC8EE9EC678B4DA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9403-8925-4B2D-9816-0AE99960F611}"/>
      </w:docPartPr>
      <w:docPartBody>
        <w:p w:rsidR="00000000" w:rsidRDefault="00B6648F" w:rsidP="00B6648F">
          <w:pPr>
            <w:pStyle w:val="B7F0D79273B44EFC8EE9EC678B4DABA3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5DCE30B78C5C4940A66ECB72F6704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146E-2DB7-4506-B309-DB6451E6BE2F}"/>
      </w:docPartPr>
      <w:docPartBody>
        <w:p w:rsidR="00000000" w:rsidRDefault="00B6648F" w:rsidP="00B6648F">
          <w:pPr>
            <w:pStyle w:val="5DCE30B78C5C4940A66ECB72F67042D2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F10111CEB400896B09E7427046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F580-99C1-4AA5-BB65-234772F03880}"/>
      </w:docPartPr>
      <w:docPartBody>
        <w:p w:rsidR="00000000" w:rsidRDefault="00B6648F" w:rsidP="00B6648F">
          <w:pPr>
            <w:pStyle w:val="000F10111CEB400896B09E7427046D9A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D7603900B4B238FCAA1935683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47C4-B6C5-4797-B4A2-CE0DA06C2E25}"/>
      </w:docPartPr>
      <w:docPartBody>
        <w:p w:rsidR="00000000" w:rsidRDefault="00B6648F" w:rsidP="00B6648F">
          <w:pPr>
            <w:pStyle w:val="367D7603900B4B238FCAA1935683D67C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AA4F09DD04AB891839CFC32C3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075C-32D6-46A7-B092-D67F48E5F840}"/>
      </w:docPartPr>
      <w:docPartBody>
        <w:p w:rsidR="00000000" w:rsidRDefault="00B6648F" w:rsidP="00B6648F">
          <w:pPr>
            <w:pStyle w:val="635AA4F09DD04AB891839CFC32C3D6FF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87AD05F172984B96B1CEE553FB72C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E788-7DE8-4991-BB29-3D2AE97C5482}"/>
      </w:docPartPr>
      <w:docPartBody>
        <w:p w:rsidR="00000000" w:rsidRDefault="00B6648F" w:rsidP="00B6648F">
          <w:pPr>
            <w:pStyle w:val="87AD05F172984B96B1CEE553FB72C887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1D095A6D247E6AE33322A2299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D0F3-7DBF-4A0B-8605-D87673F637A1}"/>
      </w:docPartPr>
      <w:docPartBody>
        <w:p w:rsidR="00000000" w:rsidRDefault="00B6648F" w:rsidP="00B6648F">
          <w:pPr>
            <w:pStyle w:val="4101D095A6D247E6AE33322A229909B6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4C4D57DDD48CD948613CA57CC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0741-1C3D-41C8-A037-C170258CB082}"/>
      </w:docPartPr>
      <w:docPartBody>
        <w:p w:rsidR="00000000" w:rsidRDefault="00B6648F" w:rsidP="00B6648F">
          <w:pPr>
            <w:pStyle w:val="6854C4D57DDD48CD948613CA57CC6FB9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08B9C9258456A975E02B6E69A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F73B-D7D2-4848-BF08-9977AB8E52BE}"/>
      </w:docPartPr>
      <w:docPartBody>
        <w:p w:rsidR="00000000" w:rsidRDefault="00B6648F" w:rsidP="00B6648F">
          <w:pPr>
            <w:pStyle w:val="A6F08B9C9258456A975E02B6E69A9148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7B7E3D17E52147A2919428A96EC2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79982-61CF-41A5-AD3C-3172EB255E44}"/>
      </w:docPartPr>
      <w:docPartBody>
        <w:p w:rsidR="00000000" w:rsidRDefault="00B6648F" w:rsidP="00B6648F">
          <w:pPr>
            <w:pStyle w:val="7B7E3D17E52147A2919428A96EC2C1AC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A919B76D24CE8A689F56D5EA4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EDAB3-5FD2-49BB-87C6-20CA9EFA36FB}"/>
      </w:docPartPr>
      <w:docPartBody>
        <w:p w:rsidR="00000000" w:rsidRDefault="00B6648F" w:rsidP="00B6648F">
          <w:pPr>
            <w:pStyle w:val="0F2A919B76D24CE8A689F56D5EA4E4A5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597BB69324C53AFF1A5456687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0243-C37C-4BE9-8353-D8E3030D5229}"/>
      </w:docPartPr>
      <w:docPartBody>
        <w:p w:rsidR="00000000" w:rsidRDefault="00B6648F" w:rsidP="00B6648F">
          <w:pPr>
            <w:pStyle w:val="B6B597BB69324C53AFF1A54566877A02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8E2BAB3F942FFA9299D24A2F2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ECCEE-CD71-4890-83AE-A47278302913}"/>
      </w:docPartPr>
      <w:docPartBody>
        <w:p w:rsidR="00000000" w:rsidRDefault="00B6648F" w:rsidP="00B6648F">
          <w:pPr>
            <w:pStyle w:val="ACA8E2BAB3F942FFA9299D24A2F22BBC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34C3AAC7F2EA45B0AD1FF8E7B0DEA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91E34-AB94-4FB1-B766-E1A1090D176F}"/>
      </w:docPartPr>
      <w:docPartBody>
        <w:p w:rsidR="00000000" w:rsidRDefault="00B6648F" w:rsidP="00B6648F">
          <w:pPr>
            <w:pStyle w:val="34C3AAC7F2EA45B0AD1FF8E7B0DEA14E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0994FEBC14A4BAD1679B524C77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7BC2-62CC-4E78-9518-91EE7A223B17}"/>
      </w:docPartPr>
      <w:docPartBody>
        <w:p w:rsidR="00000000" w:rsidRDefault="00B6648F" w:rsidP="00B6648F">
          <w:pPr>
            <w:pStyle w:val="3050994FEBC14A4BAD1679B524C776B7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5B23F652444A5A3A0BB3FAAE2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D4D44-0376-4B96-898D-BC3EC1B24A99}"/>
      </w:docPartPr>
      <w:docPartBody>
        <w:p w:rsidR="00000000" w:rsidRDefault="00B6648F" w:rsidP="00B6648F">
          <w:pPr>
            <w:pStyle w:val="0CE5B23F652444A5A3A0BB3FAAE2D795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2F9A35D124C598F705894F828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DABF-358B-49B9-A68A-2980ABB2FE6B}"/>
      </w:docPartPr>
      <w:docPartBody>
        <w:p w:rsidR="00000000" w:rsidRDefault="00B6648F" w:rsidP="00B6648F">
          <w:pPr>
            <w:pStyle w:val="B452F9A35D124C598F705894F828EB3C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0987EC6C00824A4E98A109BBA79B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8905-B169-41C1-B093-D5DE728C592A}"/>
      </w:docPartPr>
      <w:docPartBody>
        <w:p w:rsidR="00000000" w:rsidRDefault="00B6648F" w:rsidP="00B6648F">
          <w:pPr>
            <w:pStyle w:val="0987EC6C00824A4E98A109BBA79B0373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1FD40AD284221B3717CF41E03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7DDB3-BAE3-4558-9E33-E099BB236F15}"/>
      </w:docPartPr>
      <w:docPartBody>
        <w:p w:rsidR="00000000" w:rsidRDefault="00B6648F" w:rsidP="00B6648F">
          <w:pPr>
            <w:pStyle w:val="69D1FD40AD284221B3717CF41E03D06D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A6EDC20AF4B398E009547C31F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525C-238A-4232-9198-4FFD6829E21C}"/>
      </w:docPartPr>
      <w:docPartBody>
        <w:p w:rsidR="00000000" w:rsidRDefault="00B6648F" w:rsidP="00B6648F">
          <w:pPr>
            <w:pStyle w:val="A7BA6EDC20AF4B398E009547C31FD59F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F93D9D03441CD9CE868507354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4FED-5297-494A-875E-44604DF3879C}"/>
      </w:docPartPr>
      <w:docPartBody>
        <w:p w:rsidR="00000000" w:rsidRDefault="00B6648F" w:rsidP="00B6648F">
          <w:pPr>
            <w:pStyle w:val="945F93D9D03441CD9CE8685073541142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207FA8FA1A294A34B13FE1AF5F83D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1C42-6437-485C-8E8B-31FED1AAE620}"/>
      </w:docPartPr>
      <w:docPartBody>
        <w:p w:rsidR="00000000" w:rsidRDefault="00B6648F" w:rsidP="00B6648F">
          <w:pPr>
            <w:pStyle w:val="207FA8FA1A294A34B13FE1AF5F83DB03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CF0BADFEC4EBFAA559307FFEA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73F9A-33B2-4112-A594-9162A5B90A2F}"/>
      </w:docPartPr>
      <w:docPartBody>
        <w:p w:rsidR="00000000" w:rsidRDefault="00B6648F" w:rsidP="00B6648F">
          <w:pPr>
            <w:pStyle w:val="865CF0BADFEC4EBFAA559307FFEA825B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F265612F64F4EA2801A491911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F1E7-9190-4927-A7DA-1D9F8875489B}"/>
      </w:docPartPr>
      <w:docPartBody>
        <w:p w:rsidR="00000000" w:rsidRDefault="00B6648F" w:rsidP="00B6648F">
          <w:pPr>
            <w:pStyle w:val="368F265612F64F4EA2801A4919118B9C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0572785364314B569D836BD97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758D-A55F-463D-81B4-923A4EDA4B35}"/>
      </w:docPartPr>
      <w:docPartBody>
        <w:p w:rsidR="00000000" w:rsidRDefault="00B6648F" w:rsidP="00B6648F">
          <w:pPr>
            <w:pStyle w:val="3BC0572785364314B569D836BD9782BF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889B29C472F84D88B7769FC81466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964F-AB70-45BA-AA04-0DCB81FF0345}"/>
      </w:docPartPr>
      <w:docPartBody>
        <w:p w:rsidR="00000000" w:rsidRDefault="00B6648F" w:rsidP="00B6648F">
          <w:pPr>
            <w:pStyle w:val="889B29C472F84D88B7769FC81466860C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A6ACC840A487B99B0A0952914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D4A1-853C-4CFC-9988-AE17EBF3997C}"/>
      </w:docPartPr>
      <w:docPartBody>
        <w:p w:rsidR="00000000" w:rsidRDefault="00B6648F" w:rsidP="00B6648F">
          <w:pPr>
            <w:pStyle w:val="C14A6ACC840A487B99B0A0952914D07F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86CC749C24E83B622A91D37FD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D05B-8460-4981-908E-6095F0E94E63}"/>
      </w:docPartPr>
      <w:docPartBody>
        <w:p w:rsidR="00000000" w:rsidRDefault="00B6648F" w:rsidP="00B6648F">
          <w:pPr>
            <w:pStyle w:val="23986CC749C24E83B622A91D37FD8BC1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700D7B4D64059A0900DA12211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FBBB-A0A3-4831-8340-72548AF2E864}"/>
      </w:docPartPr>
      <w:docPartBody>
        <w:p w:rsidR="00000000" w:rsidRDefault="00B6648F" w:rsidP="00B6648F">
          <w:pPr>
            <w:pStyle w:val="52B700D7B4D64059A0900DA12211EEE2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5E46960FF04A4D01B356E85FF7AE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B7CA-E3B1-4278-9FBF-202410F232CE}"/>
      </w:docPartPr>
      <w:docPartBody>
        <w:p w:rsidR="00000000" w:rsidRDefault="00B6648F" w:rsidP="00B6648F">
          <w:pPr>
            <w:pStyle w:val="5E46960FF04A4D01B356E85FF7AEAE1B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8B98965C64743A59F1DCCD3CBE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0C06-306F-495C-969D-2196121D3017}"/>
      </w:docPartPr>
      <w:docPartBody>
        <w:p w:rsidR="00000000" w:rsidRDefault="00B6648F" w:rsidP="00B6648F">
          <w:pPr>
            <w:pStyle w:val="25A8B98965C64743A59F1DCCD3CBE098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B945269D748BE8DD7CC8BEDCB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1B414-197C-4652-B160-97234B2E3452}"/>
      </w:docPartPr>
      <w:docPartBody>
        <w:p w:rsidR="00000000" w:rsidRDefault="00B6648F" w:rsidP="00B6648F">
          <w:pPr>
            <w:pStyle w:val="BDAB945269D748BE8DD7CC8BEDCB1A93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ED8D56618420491A6BD5A3D6C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D9F7-B4DE-4903-87CB-8ECA79CAF506}"/>
      </w:docPartPr>
      <w:docPartBody>
        <w:p w:rsidR="00000000" w:rsidRDefault="00B6648F" w:rsidP="00B6648F">
          <w:pPr>
            <w:pStyle w:val="2B8ED8D56618420491A6BD5A3D6C55C2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585AC9FEC02B4F3383B0AECB96C9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A212-B56F-4EBD-B182-D9F912BAF063}"/>
      </w:docPartPr>
      <w:docPartBody>
        <w:p w:rsidR="00000000" w:rsidRDefault="00B6648F" w:rsidP="00B6648F">
          <w:pPr>
            <w:pStyle w:val="585AC9FEC02B4F3383B0AECB96C9F2C0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E1A148F943598CBFDC0510C5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4884-D0D6-4443-A7BF-577C76201980}"/>
      </w:docPartPr>
      <w:docPartBody>
        <w:p w:rsidR="00000000" w:rsidRDefault="00B6648F" w:rsidP="00B6648F">
          <w:pPr>
            <w:pStyle w:val="EDF2E1A148F943598CBFDC0510C56E85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B8E64D9F14BF48DBE196C81874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4AB0-B8CF-4E6B-BD88-416786CF81B4}"/>
      </w:docPartPr>
      <w:docPartBody>
        <w:p w:rsidR="00000000" w:rsidRDefault="00B6648F" w:rsidP="00B6648F">
          <w:pPr>
            <w:pStyle w:val="C98B8E64D9F14BF48DBE196C81874A88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CA34C0ADF4772918B58EBCB90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2EDC-5564-4E6B-B69B-D3EF96C2CC29}"/>
      </w:docPartPr>
      <w:docPartBody>
        <w:p w:rsidR="00000000" w:rsidRDefault="00B6648F" w:rsidP="00B6648F">
          <w:pPr>
            <w:pStyle w:val="254CA34C0ADF4772918B58EBCB90F5D8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92C6E75BB06840F2875106CA79A6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D4E9-6E1E-47AA-A6C6-548245E5F06E}"/>
      </w:docPartPr>
      <w:docPartBody>
        <w:p w:rsidR="00000000" w:rsidRDefault="00B6648F" w:rsidP="00B6648F">
          <w:pPr>
            <w:pStyle w:val="92C6E75BB06840F2875106CA79A6EE89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272953F9444EAA53F573A11C6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6EE84-F6AE-4BE0-9ABC-49494A3EDB00}"/>
      </w:docPartPr>
      <w:docPartBody>
        <w:p w:rsidR="00000000" w:rsidRDefault="00B6648F" w:rsidP="00B6648F">
          <w:pPr>
            <w:pStyle w:val="834272953F9444EAA53F573A11C63924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4980B00B143F798113D24A1D8F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B74F6-ACAC-4C4F-99BE-D0BAC6EE5154}"/>
      </w:docPartPr>
      <w:docPartBody>
        <w:p w:rsidR="00000000" w:rsidRDefault="00B6648F" w:rsidP="00B6648F">
          <w:pPr>
            <w:pStyle w:val="C5D4980B00B143F798113D24A1D8FF02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55BF125ED4494BD3781BEDD2A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1A9E-C50D-47BF-9CF5-94D77E8DB785}"/>
      </w:docPartPr>
      <w:docPartBody>
        <w:p w:rsidR="00000000" w:rsidRDefault="00B6648F" w:rsidP="00B6648F">
          <w:pPr>
            <w:pStyle w:val="F4D55BF125ED4494BD3781BEDD2A7B82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A82246C2B6CB4D84B30307F75716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69EF-C5A0-465A-8CE7-E75417C6921C}"/>
      </w:docPartPr>
      <w:docPartBody>
        <w:p w:rsidR="00000000" w:rsidRDefault="00B6648F" w:rsidP="00B6648F">
          <w:pPr>
            <w:pStyle w:val="A82246C2B6CB4D84B30307F7571602ED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F17FCE57A4F48B79CD7E5FB93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1CBF-1CE7-41A5-860E-60F81C1D0084}"/>
      </w:docPartPr>
      <w:docPartBody>
        <w:p w:rsidR="00000000" w:rsidRDefault="00B6648F" w:rsidP="00B6648F">
          <w:pPr>
            <w:pStyle w:val="2EAF17FCE57A4F48B79CD7E5FB930227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EFD3408F84F12A0ABC009A151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D854-F5E8-4625-8A5F-30995D17D35D}"/>
      </w:docPartPr>
      <w:docPartBody>
        <w:p w:rsidR="00000000" w:rsidRDefault="00B6648F" w:rsidP="00B6648F">
          <w:pPr>
            <w:pStyle w:val="0B1EFD3408F84F12A0ABC009A1517DE4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78B6EB32D4977BFED6ADC55EE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5791-F01F-462B-9046-2021E799B9B3}"/>
      </w:docPartPr>
      <w:docPartBody>
        <w:p w:rsidR="00000000" w:rsidRDefault="00B6648F" w:rsidP="00B6648F">
          <w:pPr>
            <w:pStyle w:val="D2A78B6EB32D4977BFED6ADC55EEE5A0"/>
          </w:pPr>
          <w:r w:rsidRPr="001772BA">
            <w:rPr>
              <w:rStyle w:val="PlaceholderText"/>
            </w:rPr>
            <w:t>[Author]</w:t>
          </w:r>
        </w:p>
      </w:docPartBody>
    </w:docPart>
    <w:docPart>
      <w:docPartPr>
        <w:name w:val="C22EB5535EB14164BD5AF7D6CDAA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C8F0-4CCB-4B69-B964-6A757F0CDE3A}"/>
      </w:docPartPr>
      <w:docPartBody>
        <w:p w:rsidR="00000000" w:rsidRDefault="00B6648F" w:rsidP="00B6648F">
          <w:pPr>
            <w:pStyle w:val="C22EB5535EB14164BD5AF7D6CDAA6829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AB90574E142638492D0F6BC534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EBE3-4E23-4D8A-9BD9-73247B6A51B0}"/>
      </w:docPartPr>
      <w:docPartBody>
        <w:p w:rsidR="00000000" w:rsidRDefault="00B6648F" w:rsidP="00B6648F">
          <w:pPr>
            <w:pStyle w:val="C90AB90574E142638492D0F6BC5347EE"/>
          </w:pPr>
          <w:r w:rsidRPr="00177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EA35C141243C9891B58B74572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255EE-F7D5-4A96-8B7B-2C0A18382975}"/>
      </w:docPartPr>
      <w:docPartBody>
        <w:p w:rsidR="00000000" w:rsidRDefault="00B6648F" w:rsidP="00B6648F">
          <w:pPr>
            <w:pStyle w:val="EF8EA35C141243C9891B58B7457201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A81290D664E1C8AA4696202FC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44566-FC27-42C6-9AEA-0384E380CAA3}"/>
      </w:docPartPr>
      <w:docPartBody>
        <w:p w:rsidR="00000000" w:rsidRDefault="00B6648F" w:rsidP="00B6648F">
          <w:pPr>
            <w:pStyle w:val="215A81290D664E1C8AA4696202FC20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9B34495EA4B14A1A82EBE2CAD5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C7AB3-239F-4879-A48D-DCA26CE8A8D3}"/>
      </w:docPartPr>
      <w:docPartBody>
        <w:p w:rsidR="00000000" w:rsidRDefault="00B6648F" w:rsidP="00B6648F">
          <w:pPr>
            <w:pStyle w:val="D199B34495EA4B14A1A82EBE2CAD512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872F8DBE44B1894A9E4DBFFF0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DABB-5206-4B5D-BEAF-89D3C5601E7E}"/>
      </w:docPartPr>
      <w:docPartBody>
        <w:p w:rsidR="00000000" w:rsidRDefault="00B6648F" w:rsidP="00B6648F">
          <w:pPr>
            <w:pStyle w:val="8D4872F8DBE44B1894A9E4DBFFF0107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FA57F56C470FAF2499C85CBB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AF15-22F0-4F7F-B978-E1BDC2FA8C35}"/>
      </w:docPartPr>
      <w:docPartBody>
        <w:p w:rsidR="00000000" w:rsidRDefault="00B6648F" w:rsidP="00B6648F">
          <w:pPr>
            <w:pStyle w:val="A367FA57F56C470FAF2499C85CBBB4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435C8F72B4AC6BD3CC1254763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3438-2140-4F23-BA9B-79E1DD4D1BC6}"/>
      </w:docPartPr>
      <w:docPartBody>
        <w:p w:rsidR="00000000" w:rsidRDefault="00B6648F" w:rsidP="00B6648F">
          <w:pPr>
            <w:pStyle w:val="15A435C8F72B4AC6BD3CC12547631F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8589EC4E54B1DAC9A9C14CC77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0B64-47F8-45CE-B23E-A7EF5B8223DC}"/>
      </w:docPartPr>
      <w:docPartBody>
        <w:p w:rsidR="00000000" w:rsidRDefault="00B6648F" w:rsidP="00B6648F">
          <w:pPr>
            <w:pStyle w:val="9DB8589EC4E54B1DAC9A9C14CC773DB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855CA38984B2EBE5C07C7F8611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5339-69F1-4AEF-A112-F9A4FEC94FB0}"/>
      </w:docPartPr>
      <w:docPartBody>
        <w:p w:rsidR="00000000" w:rsidRDefault="00B6648F" w:rsidP="00B6648F">
          <w:pPr>
            <w:pStyle w:val="4D1855CA38984B2EBE5C07C7F8611EC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65DC2F13D4B8CB5167A5BC8316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9BDD-B449-487E-B57D-A980814A51A4}"/>
      </w:docPartPr>
      <w:docPartBody>
        <w:p w:rsidR="00000000" w:rsidRDefault="00B6648F" w:rsidP="00B6648F">
          <w:pPr>
            <w:pStyle w:val="ED765DC2F13D4B8CB5167A5BC83163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435DB9EFF4FCF9DB2B6893F82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EF22-6B6C-41C1-A865-01D53BD8DB5E}"/>
      </w:docPartPr>
      <w:docPartBody>
        <w:p w:rsidR="00000000" w:rsidRDefault="00B6648F" w:rsidP="00B6648F">
          <w:pPr>
            <w:pStyle w:val="9A3435DB9EFF4FCF9DB2B6893F829A4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4593CC48941208FC5071A32EC2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DB51-F9CB-4EE6-9DC0-70A64C7C76DF}"/>
      </w:docPartPr>
      <w:docPartBody>
        <w:p w:rsidR="00000000" w:rsidRDefault="00B6648F" w:rsidP="00B6648F">
          <w:pPr>
            <w:pStyle w:val="E094593CC48941208FC5071A32EC285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F4885F90446F68B3B09448E1CF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DF76-6D0D-48F4-93B9-B391F528E57D}"/>
      </w:docPartPr>
      <w:docPartBody>
        <w:p w:rsidR="00000000" w:rsidRDefault="00B6648F" w:rsidP="00B6648F">
          <w:pPr>
            <w:pStyle w:val="F3FF4885F90446F68B3B09448E1CF16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ACC2828214A30B787A8A3BF41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D85D-8F92-4CD4-81A9-AF2122EB0EE0}"/>
      </w:docPartPr>
      <w:docPartBody>
        <w:p w:rsidR="00000000" w:rsidRDefault="00B6648F" w:rsidP="00B6648F">
          <w:pPr>
            <w:pStyle w:val="902ACC2828214A30B787A8A3BF41008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9124701924E12A2C8E4C4D530B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8288-C496-4A1A-886E-742E02FDC8D1}"/>
      </w:docPartPr>
      <w:docPartBody>
        <w:p w:rsidR="00000000" w:rsidRDefault="00B6648F" w:rsidP="00B6648F">
          <w:pPr>
            <w:pStyle w:val="64A9124701924E12A2C8E4C4D530BB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1A6B489FA43E7A092A01802722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B9B8-A820-4542-A64B-727A4B162C59}"/>
      </w:docPartPr>
      <w:docPartBody>
        <w:p w:rsidR="00000000" w:rsidRDefault="00B6648F" w:rsidP="00B6648F">
          <w:pPr>
            <w:pStyle w:val="5271A6B489FA43E7A092A0180272273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7C370588241479850FED76F9F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2522-5E1D-4374-A95D-B39F0B004BE1}"/>
      </w:docPartPr>
      <w:docPartBody>
        <w:p w:rsidR="00000000" w:rsidRDefault="00B6648F" w:rsidP="00B6648F">
          <w:pPr>
            <w:pStyle w:val="7BD7C370588241479850FED76F9F4D9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7920EEA4A4E67965F4BD57D18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7287-6016-41D8-9285-85C601DF26A5}"/>
      </w:docPartPr>
      <w:docPartBody>
        <w:p w:rsidR="00000000" w:rsidRDefault="00B6648F" w:rsidP="00B6648F">
          <w:pPr>
            <w:pStyle w:val="23C7920EEA4A4E67965F4BD57D181A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F3E43FFDD4658B943FA95C874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BB820-83C3-48C5-A706-4E934A31E804}"/>
      </w:docPartPr>
      <w:docPartBody>
        <w:p w:rsidR="00000000" w:rsidRDefault="00B6648F" w:rsidP="00B6648F">
          <w:pPr>
            <w:pStyle w:val="317F3E43FFDD4658B943FA95C87454D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E68E5041C4ADABF930C634CECA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B5F60-83BE-465E-BB41-FAB2333E437F}"/>
      </w:docPartPr>
      <w:docPartBody>
        <w:p w:rsidR="00000000" w:rsidRDefault="00B6648F" w:rsidP="00B6648F">
          <w:pPr>
            <w:pStyle w:val="E4AE68E5041C4ADABF930C634CECA2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C547336024A4BAC4BDB22828EA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FFD0-23AD-44D7-B871-59824FC8CBB0}"/>
      </w:docPartPr>
      <w:docPartBody>
        <w:p w:rsidR="00000000" w:rsidRDefault="00B6648F" w:rsidP="00B6648F">
          <w:pPr>
            <w:pStyle w:val="932C547336024A4BAC4BDB22828EA0D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PSK,Bold">
    <w:altName w:val="TH SarabunPSK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BrowalliaNew">
    <w:altName w:val="SimHei"/>
    <w:charset w:val="00"/>
    <w:family w:val="swiss"/>
    <w:pitch w:val="variable"/>
    <w:sig w:usb0="A10002FF" w:usb1="5000204A" w:usb2="00000020" w:usb3="00000000" w:csb0="0001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94"/>
    <w:rsid w:val="0001630C"/>
    <w:rsid w:val="00030B81"/>
    <w:rsid w:val="00030C5B"/>
    <w:rsid w:val="000E1333"/>
    <w:rsid w:val="000E5652"/>
    <w:rsid w:val="0010660C"/>
    <w:rsid w:val="00137636"/>
    <w:rsid w:val="00156984"/>
    <w:rsid w:val="00167770"/>
    <w:rsid w:val="0017281A"/>
    <w:rsid w:val="001D03EE"/>
    <w:rsid w:val="001E22E9"/>
    <w:rsid w:val="00233D45"/>
    <w:rsid w:val="002466DC"/>
    <w:rsid w:val="00282E0B"/>
    <w:rsid w:val="00286CDF"/>
    <w:rsid w:val="002915FC"/>
    <w:rsid w:val="002A498A"/>
    <w:rsid w:val="002C3360"/>
    <w:rsid w:val="002D5441"/>
    <w:rsid w:val="002F059C"/>
    <w:rsid w:val="002F3FD8"/>
    <w:rsid w:val="00305292"/>
    <w:rsid w:val="003618EF"/>
    <w:rsid w:val="00385C0B"/>
    <w:rsid w:val="00391F90"/>
    <w:rsid w:val="0039767A"/>
    <w:rsid w:val="003A1D24"/>
    <w:rsid w:val="003B2CC0"/>
    <w:rsid w:val="003B668B"/>
    <w:rsid w:val="00402DA8"/>
    <w:rsid w:val="0040579F"/>
    <w:rsid w:val="0040751C"/>
    <w:rsid w:val="00422622"/>
    <w:rsid w:val="00423C55"/>
    <w:rsid w:val="00475CE4"/>
    <w:rsid w:val="004933A5"/>
    <w:rsid w:val="004D6BFA"/>
    <w:rsid w:val="004D75C9"/>
    <w:rsid w:val="004F400C"/>
    <w:rsid w:val="005061FB"/>
    <w:rsid w:val="00511511"/>
    <w:rsid w:val="00525F21"/>
    <w:rsid w:val="00536B6C"/>
    <w:rsid w:val="0055420E"/>
    <w:rsid w:val="005627A5"/>
    <w:rsid w:val="00566C61"/>
    <w:rsid w:val="005A0A49"/>
    <w:rsid w:val="005B7DB5"/>
    <w:rsid w:val="005C0BD4"/>
    <w:rsid w:val="005D36EB"/>
    <w:rsid w:val="005F018B"/>
    <w:rsid w:val="00602DC9"/>
    <w:rsid w:val="0062008B"/>
    <w:rsid w:val="0066143C"/>
    <w:rsid w:val="00672598"/>
    <w:rsid w:val="00690B99"/>
    <w:rsid w:val="006D16D0"/>
    <w:rsid w:val="0070080E"/>
    <w:rsid w:val="0071643F"/>
    <w:rsid w:val="00720456"/>
    <w:rsid w:val="00750391"/>
    <w:rsid w:val="00754978"/>
    <w:rsid w:val="00763919"/>
    <w:rsid w:val="00785F2A"/>
    <w:rsid w:val="00790D88"/>
    <w:rsid w:val="007B4B11"/>
    <w:rsid w:val="007B7A42"/>
    <w:rsid w:val="007D7AE0"/>
    <w:rsid w:val="007F6747"/>
    <w:rsid w:val="00813098"/>
    <w:rsid w:val="00843C50"/>
    <w:rsid w:val="0085558F"/>
    <w:rsid w:val="008747C7"/>
    <w:rsid w:val="00892C03"/>
    <w:rsid w:val="008B5096"/>
    <w:rsid w:val="008C7415"/>
    <w:rsid w:val="008E3BEE"/>
    <w:rsid w:val="008E4BB0"/>
    <w:rsid w:val="00906822"/>
    <w:rsid w:val="0091207A"/>
    <w:rsid w:val="0096001A"/>
    <w:rsid w:val="009700E4"/>
    <w:rsid w:val="00992ECA"/>
    <w:rsid w:val="009D02DF"/>
    <w:rsid w:val="009D0B06"/>
    <w:rsid w:val="009D463C"/>
    <w:rsid w:val="00A03041"/>
    <w:rsid w:val="00A10863"/>
    <w:rsid w:val="00A16DE2"/>
    <w:rsid w:val="00A4087F"/>
    <w:rsid w:val="00A432ED"/>
    <w:rsid w:val="00A5136D"/>
    <w:rsid w:val="00A51878"/>
    <w:rsid w:val="00A63304"/>
    <w:rsid w:val="00AF48C6"/>
    <w:rsid w:val="00B62781"/>
    <w:rsid w:val="00B6648F"/>
    <w:rsid w:val="00B77578"/>
    <w:rsid w:val="00B9649A"/>
    <w:rsid w:val="00BF2AB9"/>
    <w:rsid w:val="00BF2CF9"/>
    <w:rsid w:val="00C27959"/>
    <w:rsid w:val="00C2797F"/>
    <w:rsid w:val="00C30473"/>
    <w:rsid w:val="00C30765"/>
    <w:rsid w:val="00C36482"/>
    <w:rsid w:val="00C80EBD"/>
    <w:rsid w:val="00C9513E"/>
    <w:rsid w:val="00C97D94"/>
    <w:rsid w:val="00CD40A9"/>
    <w:rsid w:val="00CE3408"/>
    <w:rsid w:val="00CF703C"/>
    <w:rsid w:val="00D17251"/>
    <w:rsid w:val="00D403BF"/>
    <w:rsid w:val="00D76840"/>
    <w:rsid w:val="00D91F5A"/>
    <w:rsid w:val="00DF0510"/>
    <w:rsid w:val="00DF3726"/>
    <w:rsid w:val="00E21712"/>
    <w:rsid w:val="00E26742"/>
    <w:rsid w:val="00E307AB"/>
    <w:rsid w:val="00E367CC"/>
    <w:rsid w:val="00E4689D"/>
    <w:rsid w:val="00E56AE7"/>
    <w:rsid w:val="00E71EA3"/>
    <w:rsid w:val="00E874B3"/>
    <w:rsid w:val="00E94567"/>
    <w:rsid w:val="00EC0369"/>
    <w:rsid w:val="00EC14EB"/>
    <w:rsid w:val="00EE3BD4"/>
    <w:rsid w:val="00EE6BC9"/>
    <w:rsid w:val="00F17C3D"/>
    <w:rsid w:val="00F36F16"/>
    <w:rsid w:val="00F37911"/>
    <w:rsid w:val="00F575FC"/>
    <w:rsid w:val="00F7194F"/>
    <w:rsid w:val="00F767F0"/>
    <w:rsid w:val="00FC20B9"/>
    <w:rsid w:val="00FD45D3"/>
    <w:rsid w:val="00FE0BFD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48F"/>
    <w:rPr>
      <w:color w:val="808080"/>
    </w:rPr>
  </w:style>
  <w:style w:type="paragraph" w:customStyle="1" w:styleId="1DD37CC73AEE44C0AB2E48D3F25F8DAA">
    <w:name w:val="1DD37CC73AEE44C0AB2E48D3F25F8DAA"/>
  </w:style>
  <w:style w:type="paragraph" w:customStyle="1" w:styleId="93B289D782224F509FDB3CB77A4D4D4C">
    <w:name w:val="93B289D782224F509FDB3CB77A4D4D4C"/>
    <w:rsid w:val="00D91F5A"/>
  </w:style>
  <w:style w:type="paragraph" w:customStyle="1" w:styleId="C93E36F559094AF5BFF8B727BA0E2828">
    <w:name w:val="C93E36F559094AF5BFF8B727BA0E2828"/>
    <w:rsid w:val="00D91F5A"/>
  </w:style>
  <w:style w:type="paragraph" w:customStyle="1" w:styleId="96F88D110AED42A29F6F577E492EA07B">
    <w:name w:val="96F88D110AED42A29F6F577E492EA07B"/>
    <w:rsid w:val="00906822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12D319776A34DBBA167B5EF1F103377">
    <w:name w:val="B12D319776A34DBBA167B5EF1F103377"/>
    <w:rsid w:val="00906822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64F6906036847EB892FE86FE744B5A0">
    <w:name w:val="764F6906036847EB892FE86FE744B5A0"/>
    <w:rsid w:val="00906822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F013A7BF2CD49E3891EFCB048FB2288">
    <w:name w:val="5F013A7BF2CD49E3891EFCB048FB2288"/>
    <w:rsid w:val="00906822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21F805C5F7049FFAB1B1E0335884637">
    <w:name w:val="D21F805C5F7049FFAB1B1E0335884637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620274A4A7349ED986C6E041326A10A">
    <w:name w:val="8620274A4A7349ED986C6E041326A10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2B6D2F8E824471F8B2A98680538E8FD">
    <w:name w:val="62B6D2F8E824471F8B2A98680538E8FD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2556685A49E4662ACE4DD5940C447B8">
    <w:name w:val="82556685A49E4662ACE4DD5940C447B8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402697A299E47EB94F8EAB140DCF721">
    <w:name w:val="2402697A299E47EB94F8EAB140DCF721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93E188FE96C4F7E81D78E30668CAD85">
    <w:name w:val="293E188FE96C4F7E81D78E30668CAD85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1D23BD916D4407BABE3FEA97882B4BF">
    <w:name w:val="91D23BD916D4407BABE3FEA97882B4BF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A75AB3DB6424B49B9EEF8571E3BBDEC">
    <w:name w:val="0A75AB3DB6424B49B9EEF8571E3BBDEC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444EA4B9E5445D582BA4B4A0A2F1261">
    <w:name w:val="8444EA4B9E5445D582BA4B4A0A2F1261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D8F9DED62754ECCA9728078A9DBA5FE">
    <w:name w:val="CD8F9DED62754ECCA9728078A9DBA5FE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96C45D0955D4D4BAED3B8C645092415">
    <w:name w:val="E96C45D0955D4D4BAED3B8C645092415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4D189F113B14754A41682A75DD93EBC">
    <w:name w:val="54D189F113B14754A41682A75DD93EBC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35ED8FFA8C04449A04F53E483A985FB">
    <w:name w:val="335ED8FFA8C04449A04F53E483A985FB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FE04D62747C4F36965281786AA55928">
    <w:name w:val="7FE04D62747C4F36965281786AA55928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1D3267E9A6A4919B7501A648C1993DD">
    <w:name w:val="91D3267E9A6A4919B7501A648C1993DD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987A2D60BED44669BC0DFE5A44D0A1C">
    <w:name w:val="B987A2D60BED44669BC0DFE5A44D0A1C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D7B2D225E6D4C798A1CE0D583285240">
    <w:name w:val="1D7B2D225E6D4C798A1CE0D583285240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0AC3590924A4A3B8E48468ABC55AF63">
    <w:name w:val="00AC3590924A4A3B8E48468ABC55AF63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26A14BF86864A8CAAB4A2F783946F7B">
    <w:name w:val="026A14BF86864A8CAAB4A2F783946F7B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4E3CDAA75FA4E3A991252906CFB9877">
    <w:name w:val="B4E3CDAA75FA4E3A991252906CFB9877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39FA9B0777A426896851DCB0BD5EB56">
    <w:name w:val="239FA9B0777A426896851DCB0BD5EB56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2BD0DDC2DF94C7E9D80277ABDA9528A">
    <w:name w:val="92BD0DDC2DF94C7E9D80277ABDA9528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E51C6C229734C7A95693DB13B5E87EC">
    <w:name w:val="DE51C6C229734C7A95693DB13B5E87EC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A9E1F4E117844219F98D5517F21E6A9">
    <w:name w:val="2A9E1F4E117844219F98D5517F21E6A9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BA45C19F2B54D49BB8334DEA5EE3630">
    <w:name w:val="2BA45C19F2B54D49BB8334DEA5EE3630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EFC8362C1FA40E595DAC143D5DB6A27">
    <w:name w:val="5EFC8362C1FA40E595DAC143D5DB6A27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776B8DC2ED74B93A10768D93C20CCC3">
    <w:name w:val="6776B8DC2ED74B93A10768D93C20CCC3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FBE8C209326473589064617961C6691">
    <w:name w:val="3FBE8C209326473589064617961C6691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4B06DEBCEDC424E99D355054C44BE9D">
    <w:name w:val="E4B06DEBCEDC424E99D355054C44BE9D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D79C89DE4B94ED3BEA60DD8F5A1249F">
    <w:name w:val="ED79C89DE4B94ED3BEA60DD8F5A1249F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4592B36D6504DEB9455B69CDF38CC8D">
    <w:name w:val="D4592B36D6504DEB9455B69CDF38CC8D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AAE4F1CBF0748CB8620630CC7BC1232">
    <w:name w:val="1AAE4F1CBF0748CB8620630CC7BC1232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76A728721CD4D469FAEFBF36C0E7D12">
    <w:name w:val="E76A728721CD4D469FAEFBF36C0E7D12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ED4D4C382A147318232359A1D03F356">
    <w:name w:val="6ED4D4C382A147318232359A1D03F356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9AB88DC27D94B2DA1B251DBD51EDB1A">
    <w:name w:val="D9AB88DC27D94B2DA1B251DBD51EDB1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24CAF61B5E942CBBDF37EF799D96A9F">
    <w:name w:val="524CAF61B5E942CBBDF37EF799D96A9F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99D54FF53F94CB288FDECF7CB874602">
    <w:name w:val="799D54FF53F94CB288FDECF7CB874602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6F111FA8610421789A2B0CC7AD66CFC">
    <w:name w:val="96F111FA8610421789A2B0CC7AD66CFC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4414828765942C9B722DFBA058564D7">
    <w:name w:val="84414828765942C9B722DFBA058564D7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03BA08133EE4443985291CF6BCED299">
    <w:name w:val="E03BA08133EE4443985291CF6BCED299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5B8B2DC76B74F8BB8B37D3B4D0CEE53">
    <w:name w:val="75B8B2DC76B74F8BB8B37D3B4D0CEE53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C015DAEC43B420B900D36E5CEA18D94">
    <w:name w:val="0C015DAEC43B420B900D36E5CEA18D94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48B511FFEA44E089E02C11AAF3EA5FA">
    <w:name w:val="548B511FFEA44E089E02C11AAF3EA5F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7034ABB270F4C288439C5A5FA7E05A0">
    <w:name w:val="77034ABB270F4C288439C5A5FA7E05A0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75FCB644F72401B9C6063764DAE672A">
    <w:name w:val="875FCB644F72401B9C6063764DAE672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8363D7467E740D9A3B72B8B2EE02792">
    <w:name w:val="F8363D7467E740D9A3B72B8B2EE02792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45103522CFD4D92BAB3EECD98EFCF7B">
    <w:name w:val="F45103522CFD4D92BAB3EECD98EFCF7B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01DF5ACBECD42B892E1093570F1774F">
    <w:name w:val="401DF5ACBECD42B892E1093570F1774F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A7ECEE27E3B4797B8E9BC9DBF16259A">
    <w:name w:val="DA7ECEE27E3B4797B8E9BC9DBF16259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61E0CFAD8F54895848AA7404CA7F4E6">
    <w:name w:val="D61E0CFAD8F54895848AA7404CA7F4E6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F60DD604AE84FB39F803FCA3FFA6150">
    <w:name w:val="0F60DD604AE84FB39F803FCA3FFA6150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8C2FB713BBB41D0999591E73FBE8F3A">
    <w:name w:val="D8C2FB713BBB41D0999591E73FBE8F3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A1685F5F9C14FF38B2A30DC74FBFCAD">
    <w:name w:val="9A1685F5F9C14FF38B2A30DC74FBFCAD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7E68609B183416383831E6295F3D012">
    <w:name w:val="B7E68609B183416383831E6295F3D012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C2A73C7AE6D4D3482D453456FA70E26">
    <w:name w:val="BC2A73C7AE6D4D3482D453456FA70E26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0975E469CEA44279E1F48624FDD15B5">
    <w:name w:val="F0975E469CEA44279E1F48624FDD15B5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5551DAD104440EFA4E041E0B3D0B4ED">
    <w:name w:val="A5551DAD104440EFA4E041E0B3D0B4ED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B5DDAAA863D4E18B0BD31CF4C5CF4F1">
    <w:name w:val="1B5DDAAA863D4E18B0BD31CF4C5CF4F1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17B9D119FF04C248B09CD9C836F4226">
    <w:name w:val="817B9D119FF04C248B09CD9C836F4226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3815CF4D7D74A778E4BF308A5D7A6B9">
    <w:name w:val="93815CF4D7D74A778E4BF308A5D7A6B9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8DCC93524C44057BBEADB94B6075260">
    <w:name w:val="28DCC93524C44057BBEADB94B6075260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A79F461A6B240838E4994D2BF8F571E">
    <w:name w:val="4A79F461A6B240838E4994D2BF8F571E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AA0A841DCB14BF9BB4CBED12A6AE511">
    <w:name w:val="BAA0A841DCB14BF9BB4CBED12A6AE511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ABB12808FE44F7794CC7DAFEA914D0A">
    <w:name w:val="EABB12808FE44F7794CC7DAFEA914D0A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6EECDDEC80944A2BA278D0810081820">
    <w:name w:val="F6EECDDEC80944A2BA278D0810081820"/>
    <w:rsid w:val="00F17C3D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7E68D480A8C47F2BC873BC1D2BD50A6">
    <w:name w:val="57E68D480A8C47F2BC873BC1D2BD50A6"/>
    <w:rsid w:val="00E874B3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AB2BC2E7B2D42D3A49DD8892213BB2D">
    <w:name w:val="9AB2BC2E7B2D42D3A49DD8892213BB2D"/>
    <w:rsid w:val="00E874B3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AC64D3A10A944CCB68E2911AC117479">
    <w:name w:val="BAC64D3A10A944CCB68E2911AC11747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25D2681375B4EBCB060B6FB2E5C89B8">
    <w:name w:val="A25D2681375B4EBCB060B6FB2E5C89B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B768C298F734E6A8CBD31A8DB44D641">
    <w:name w:val="3B768C298F734E6A8CBD31A8DB44D64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3F0AE3767644B0F83195333DD926E78">
    <w:name w:val="E3F0AE3767644B0F83195333DD926E7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EA03E2ECD9D4723BD9C563665F1E2F8">
    <w:name w:val="0EA03E2ECD9D4723BD9C563665F1E2F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61007A7161C491AB57F048B90D8EF4B">
    <w:name w:val="261007A7161C491AB57F048B90D8EF4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10E8E5B0AA942D88ACF306F6F707E35">
    <w:name w:val="610E8E5B0AA942D88ACF306F6F707E3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1381161907D4D8EABAA4AAF7B594F4F">
    <w:name w:val="21381161907D4D8EABAA4AAF7B594F4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264F2A6E2AB45AE95D43325AA468EC2">
    <w:name w:val="8264F2A6E2AB45AE95D43325AA468EC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D42F9F8D13F4A2DA1D385531D987D05">
    <w:name w:val="9D42F9F8D13F4A2DA1D385531D987D0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01B4A3A08A24F0C954389D9748A7D4C">
    <w:name w:val="801B4A3A08A24F0C954389D9748A7D4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60AEC8FCDEB4B15BC9A521EBEDB0B05">
    <w:name w:val="660AEC8FCDEB4B15BC9A521EBEDB0B0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F4D80841DEA4DAFB5034236DA875254">
    <w:name w:val="FF4D80841DEA4DAFB5034236DA87525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1E428C1EFAC4671934C42C7F8DF9167">
    <w:name w:val="F1E428C1EFAC4671934C42C7F8DF916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A92BC5F93A8449B8941FABA39E6EF51">
    <w:name w:val="AA92BC5F93A8449B8941FABA39E6EF5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628E445877A49ED896ACD931A28E036">
    <w:name w:val="6628E445877A49ED896ACD931A28E03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E0680775DD8437D996C213E6CAE756F">
    <w:name w:val="BE0680775DD8437D996C213E6CAE756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A16D11E8631461AB0A5D92C2B2DD61E">
    <w:name w:val="5A16D11E8631461AB0A5D92C2B2DD61E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599124F6E3846B393C69BA07E19241B">
    <w:name w:val="C599124F6E3846B393C69BA07E19241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658F0CBD408437FBE1831A478056690">
    <w:name w:val="1658F0CBD408437FBE1831A47805669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D7C818B0F7A457EB9215513C559CD56">
    <w:name w:val="4D7C818B0F7A457EB9215513C559CD5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10866A4C490404B99AC053C86C8EEF2">
    <w:name w:val="010866A4C490404B99AC053C86C8EEF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C2CA2F024434467821F99D918D9892F">
    <w:name w:val="9C2CA2F024434467821F99D918D9892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DD426BD980E42A0B31819AD9B76A16D">
    <w:name w:val="4DD426BD980E42A0B31819AD9B76A16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A38663134AA49F995A56DAFF02CBB47">
    <w:name w:val="3A38663134AA49F995A56DAFF02CBB4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9304FB1B7584983AFED6C539126041B">
    <w:name w:val="69304FB1B7584983AFED6C539126041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54ADAB0C17D4AB6B0768D90ABB96D5F">
    <w:name w:val="B54ADAB0C17D4AB6B0768D90ABB96D5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4B435A9462F419596EE0F8AF83E2C95">
    <w:name w:val="64B435A9462F419596EE0F8AF83E2C9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DC85D8A05AF4B278B1333797FC10250">
    <w:name w:val="FDC85D8A05AF4B278B1333797FC1025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317482614DE46B08DC038E76B3D9CC7">
    <w:name w:val="7317482614DE46B08DC038E76B3D9CC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AADDD61420E4C0A8B03FF3E81128F22">
    <w:name w:val="BAADDD61420E4C0A8B03FF3E81128F2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A1CAC14C9D14893A7FC350453E698CD">
    <w:name w:val="6A1CAC14C9D14893A7FC350453E698C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9C01B6020D84C78BB3F0508B7D8520B">
    <w:name w:val="A9C01B6020D84C78BB3F0508B7D8520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B05C618FB3D4865BB12847F8CA214FF">
    <w:name w:val="3B05C618FB3D4865BB12847F8CA214F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9B65D1BDD644715A42290DA2DFFEE39">
    <w:name w:val="F9B65D1BDD644715A42290DA2DFFEE3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D16DED470F54451A5D851F4C21057AC">
    <w:name w:val="8D16DED470F54451A5D851F4C21057A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B19A2500A0B48DE85A00031E158A1ED">
    <w:name w:val="5B19A2500A0B48DE85A00031E158A1E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D1E4A2406DD4C1BA0E41B2ABC98A02D">
    <w:name w:val="FD1E4A2406DD4C1BA0E41B2ABC98A02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6901623A82440789F7D52E0AC591386">
    <w:name w:val="F6901623A82440789F7D52E0AC59138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DA569BDD0D240B6BCE1991A141EA094">
    <w:name w:val="FDA569BDD0D240B6BCE1991A141EA09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893392CA2204ED7A7FC4C160FC934D3">
    <w:name w:val="2893392CA2204ED7A7FC4C160FC934D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B7A434F0BA64EDD836513C1A9C69386">
    <w:name w:val="AB7A434F0BA64EDD836513C1A9C6938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948E09A01A342CE9ED1A20420929DBE">
    <w:name w:val="1948E09A01A342CE9ED1A20420929DBE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1EAB89F831C4601A8C1EA266B7E8AAD">
    <w:name w:val="61EAB89F831C4601A8C1EA266B7E8AA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ACC59B0000A4D228A2B105CAE8CE688">
    <w:name w:val="3ACC59B0000A4D228A2B105CAE8CE68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751DCAAB43347329CD60D04F989D000">
    <w:name w:val="3751DCAAB43347329CD60D04F989D00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E91F4F4CA31430F880CA971F0B1D49C">
    <w:name w:val="FE91F4F4CA31430F880CA971F0B1D49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B8A2A25B25F457AAC0C402A89A1B0F9">
    <w:name w:val="7B8A2A25B25F457AAC0C402A89A1B0F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D291A4EB8094392A22D9BDB24A1900C">
    <w:name w:val="AD291A4EB8094392A22D9BDB24A1900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898D2CC1D1541F88A33BC010F578E9D">
    <w:name w:val="3898D2CC1D1541F88A33BC010F578E9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61525AB6667434C9F92F5C80D0851B9">
    <w:name w:val="761525AB6667434C9F92F5C80D0851B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1A5FDC3979F4DB2B98583CC36B35385">
    <w:name w:val="A1A5FDC3979F4DB2B98583CC36B3538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241513791A84AF0A23D908FF822F089">
    <w:name w:val="2241513791A84AF0A23D908FF822F08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CBFF94CDD184593B8EE846C1AEF8DFB">
    <w:name w:val="2CBFF94CDD184593B8EE846C1AEF8DF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2E6AFC93E0E4F358E94C055375D4F85">
    <w:name w:val="C2E6AFC93E0E4F358E94C055375D4F8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9A913F125714367955E648A5889E15B">
    <w:name w:val="79A913F125714367955E648A5889E15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181D351F27C42CCA7327ADC6770BFFA">
    <w:name w:val="0181D351F27C42CCA7327ADC6770BFF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6EFA28CB41346F6A1ED031CC2E4ABA7">
    <w:name w:val="46EFA28CB41346F6A1ED031CC2E4ABA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06021922C0544EAAE2829096D4511A5">
    <w:name w:val="606021922C0544EAAE2829096D4511A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79B91D6E475465C82852723AC0851A4">
    <w:name w:val="D79B91D6E475465C82852723AC0851A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EE5B033C830479DA88E0A5869D7520A">
    <w:name w:val="3EE5B033C830479DA88E0A5869D7520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B07BF64C25C4F5B99593C95A04AAA3B">
    <w:name w:val="AB07BF64C25C4F5B99593C95A04AAA3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E01B765FA75425F9FAEE3E23D91AED7">
    <w:name w:val="5E01B765FA75425F9FAEE3E23D91AED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AB2861E4E8149CA86091807A6FEAD50">
    <w:name w:val="CAB2861E4E8149CA86091807A6FEAD5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F7C466D27BA49838E6CEE24FA2310DF">
    <w:name w:val="CF7C466D27BA49838E6CEE24FA2310D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BFB4F9F41044934886A27CFB9A39D85">
    <w:name w:val="9BFB4F9F41044934886A27CFB9A39D8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09C49959C7C4644AAB8702670F9D775">
    <w:name w:val="209C49959C7C4644AAB8702670F9D77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11AA8FDC8F047CF8872DF8C4563FD76">
    <w:name w:val="C11AA8FDC8F047CF8872DF8C4563FD7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4F2435CA1BE45019B3371005300B568">
    <w:name w:val="F4F2435CA1BE45019B3371005300B56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E62FF9F6D1340AFA07612C65EE75FE0">
    <w:name w:val="EE62FF9F6D1340AFA07612C65EE75FE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B22932479CA4F2E97F6B32668E7FE8D">
    <w:name w:val="9B22932479CA4F2E97F6B32668E7FE8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15440E911FC45309023104D7538DA30">
    <w:name w:val="E15440E911FC45309023104D7538DA3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15BEF2A1DB64DF0B30AC17242F57071">
    <w:name w:val="F15BEF2A1DB64DF0B30AC17242F5707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F96B0F873A24790BB8809EFAC7B633B">
    <w:name w:val="AF96B0F873A24790BB8809EFAC7B633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822AD811DFD41CF8E6FCC7E14B8AE28">
    <w:name w:val="8822AD811DFD41CF8E6FCC7E14B8AE2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9456B29B65B445EA44CA10AB2E3FA45">
    <w:name w:val="69456B29B65B445EA44CA10AB2E3FA4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6A2984DE5E14AF4929CF5750C53356F">
    <w:name w:val="96A2984DE5E14AF4929CF5750C53356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0E5B24B95CC4FE5B8D6ADE1672FC1BA">
    <w:name w:val="70E5B24B95CC4FE5B8D6ADE1672FC1B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4C3008FE2754BCDBE5B90CDB457B5AB">
    <w:name w:val="C4C3008FE2754BCDBE5B90CDB457B5A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967C85CA0F343FE9E9B2F2B8B104E58">
    <w:name w:val="6967C85CA0F343FE9E9B2F2B8B104E5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A0A8F17C441400082106A79E838CEC1">
    <w:name w:val="3A0A8F17C441400082106A79E838CEC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900BC619D0A4C24AE84698023AF9606">
    <w:name w:val="4900BC619D0A4C24AE84698023AF960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553530C0DE04991B93956C142187796">
    <w:name w:val="D553530C0DE04991B93956C14218779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1348A146B2241AE98650A614C2A5AC0">
    <w:name w:val="31348A146B2241AE98650A614C2A5AC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429C337D5914F9294DB75EC04D8BF42">
    <w:name w:val="3429C337D5914F9294DB75EC04D8BF4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08D074CC4FD48BDB381D27BE67CEFD1">
    <w:name w:val="A08D074CC4FD48BDB381D27BE67CEFD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E1C78AF5B7D46509547B96E0AFA7A9B">
    <w:name w:val="9E1C78AF5B7D46509547B96E0AFA7A9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4939E25A2BD40F9BB53AA7A0AA7C21C">
    <w:name w:val="E4939E25A2BD40F9BB53AA7A0AA7C21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6BEEABDB8C14660A1FEF024DFCF13C5">
    <w:name w:val="06BEEABDB8C14660A1FEF024DFCF13C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301451F156E4269AC7BD56A79E35105">
    <w:name w:val="E301451F156E4269AC7BD56A79E3510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E6FEE802A4B42978E885CE704923030">
    <w:name w:val="DE6FEE802A4B42978E885CE70492303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783D1DC7DCA4A349A2118DA1D5C0314">
    <w:name w:val="7783D1DC7DCA4A349A2118DA1D5C031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B37DC0D435647B2B028B7FAB770789D">
    <w:name w:val="BB37DC0D435647B2B028B7FAB770789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DF3715B4F4741AABE465E2A23BAEBA9">
    <w:name w:val="9DF3715B4F4741AABE465E2A23BAEBA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AB428DFB52A4784A90D096E9029F7DD">
    <w:name w:val="AAB428DFB52A4784A90D096E9029F7D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81AAEBD6FF44556B007152211F7F5CC">
    <w:name w:val="881AAEBD6FF44556B007152211F7F5C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F781FF012E64C43AB9669460F981B8A">
    <w:name w:val="CF781FF012E64C43AB9669460F981B8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917CFB3227F43D1A0E5757B165F0064">
    <w:name w:val="7917CFB3227F43D1A0E5757B165F006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CC92C406C264C8F8903698D744B2967">
    <w:name w:val="5CC92C406C264C8F8903698D744B296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2CD77C2FEF84BAD9C558A2CBCEF99AD">
    <w:name w:val="B2CD77C2FEF84BAD9C558A2CBCEF99A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88ADB6AC5EE4F2982718FD8EA4FD32F">
    <w:name w:val="A88ADB6AC5EE4F2982718FD8EA4FD32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DBB05B030194A23B8070B7A0F22DF43">
    <w:name w:val="7DBB05B030194A23B8070B7A0F22DF4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77D844E88484925BB53A1C6EDE8C02C">
    <w:name w:val="777D844E88484925BB53A1C6EDE8C02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500EE35B9E0497CB7970D6AC2619E69">
    <w:name w:val="6500EE35B9E0497CB7970D6AC2619E6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35763BF802C40E69F964EB5A9E2F975">
    <w:name w:val="E35763BF802C40E69F964EB5A9E2F97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601DD5695C147A784C4594F2F81872D">
    <w:name w:val="3601DD5695C147A784C4594F2F81872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327A899DBB945468A7AC2050D79FF68">
    <w:name w:val="8327A899DBB945468A7AC2050D79FF6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B7EC48BA70F4A329D46B57DF12E158B">
    <w:name w:val="8B7EC48BA70F4A329D46B57DF12E158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EBAF142DAC14CF4826A25357E42D144">
    <w:name w:val="9EBAF142DAC14CF4826A25357E42D14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7C88704BC7F4679B74BB8214288BEC5">
    <w:name w:val="47C88704BC7F4679B74BB8214288BEC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6A938A12BEE43388238880FCE71A61D">
    <w:name w:val="66A938A12BEE43388238880FCE71A61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4725F480381466585687B8144A5836C">
    <w:name w:val="84725F480381466585687B8144A5836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313E452146D4CD4B4478796E3B4CACE">
    <w:name w:val="8313E452146D4CD4B4478796E3B4CACE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F8D94BEF8BF4392A5A67E822638B2FD">
    <w:name w:val="3F8D94BEF8BF4392A5A67E822638B2F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30E73C1EFCA4DC1B3AFE406E4C34734">
    <w:name w:val="E30E73C1EFCA4DC1B3AFE406E4C3473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45B044D717A495BB2180457B21A2438">
    <w:name w:val="545B044D717A495BB2180457B21A243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FCBECF2B23349409DBCE3D309F97B28">
    <w:name w:val="6FCBECF2B23349409DBCE3D309F97B2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09A2B7D6D2B4D579ECD721993C6387A">
    <w:name w:val="009A2B7D6D2B4D579ECD721993C6387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72E3FE154D34C6CA13A6594148109A3">
    <w:name w:val="272E3FE154D34C6CA13A6594148109A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7DA962F47AA43D382604B0EC66132E3">
    <w:name w:val="E7DA962F47AA43D382604B0EC66132E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7124F2954714922BF0AC00C7AE2164C">
    <w:name w:val="37124F2954714922BF0AC00C7AE2164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C5039D1C919420992B1FB0B20DAC330">
    <w:name w:val="7C5039D1C919420992B1FB0B20DAC33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3AA0B527761494C8D0AB5815CDA9DCF">
    <w:name w:val="93AA0B527761494C8D0AB5815CDA9DC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720E47B0AE641A1973341FF450CE090">
    <w:name w:val="7720E47B0AE641A1973341FF450CE09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C43E273072C41F5845A136683D3B6FA">
    <w:name w:val="EC43E273072C41F5845A136683D3B6F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89A919EA3CF418FA934BCD1886E605F">
    <w:name w:val="389A919EA3CF418FA934BCD1886E605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F6F7E9670684FBDA132E160D3863150">
    <w:name w:val="BF6F7E9670684FBDA132E160D386315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66F6D5ADF6A404491BDD3168BE51A28">
    <w:name w:val="E66F6D5ADF6A404491BDD3168BE51A2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0B2B7E84A6E44EA83BAB1C79D815981">
    <w:name w:val="B0B2B7E84A6E44EA83BAB1C79D81598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3BF86643A064E8AAC5C8BB10316276E">
    <w:name w:val="63BF86643A064E8AAC5C8BB10316276E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17891A2E23346F38E7CF60088728E32">
    <w:name w:val="C17891A2E23346F38E7CF60088728E3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1BD802FADC84801A500FA885C05B6D3">
    <w:name w:val="21BD802FADC84801A500FA885C05B6D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EA14F810BC24930B88E64E5FAB6BBB9">
    <w:name w:val="DEA14F810BC24930B88E64E5FAB6BBB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061A6A168104C17AB004FF47ACC300A">
    <w:name w:val="0061A6A168104C17AB004FF47ACC300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C6DEB60936949C4BFD14446BCAC7350">
    <w:name w:val="3C6DEB60936949C4BFD14446BCAC735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E164FEF4D0A4284B8F966147A25F162">
    <w:name w:val="EE164FEF4D0A4284B8F966147A25F16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9DA6FD7BAFD4282860683D1CFB85E45">
    <w:name w:val="39DA6FD7BAFD4282860683D1CFB85E4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65FD90071AC4E47B006AA94341DD206">
    <w:name w:val="865FD90071AC4E47B006AA94341DD20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6C59B00E9874A75A9377E2EB16C9635">
    <w:name w:val="F6C59B00E9874A75A9377E2EB16C963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B7BBC73CE3444CEA454C765409E6B7D">
    <w:name w:val="1B7BBC73CE3444CEA454C765409E6B7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B9A4A2B084B4625B562C210640DEBE3">
    <w:name w:val="BB9A4A2B084B4625B562C210640DEBE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8C8EC64310E4373B61A85FF0A98A39C">
    <w:name w:val="78C8EC64310E4373B61A85FF0A98A39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78C6FDFB1104A39BB01C4CFBBE8FEC1">
    <w:name w:val="278C6FDFB1104A39BB01C4CFBBE8FEC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E55A68224AE4891AE630F0BC045CA16">
    <w:name w:val="CE55A68224AE4891AE630F0BC045CA1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685DD6CCC5D4736A7D7943AE1CC4053">
    <w:name w:val="4685DD6CCC5D4736A7D7943AE1CC405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244A1F98AB8440192FC3F84975008B7">
    <w:name w:val="3244A1F98AB8440192FC3F84975008B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4A3ECE07B6D42D5B14868A070D2AD17">
    <w:name w:val="C4A3ECE07B6D42D5B14868A070D2AD1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D265B55F1594F5883CCD5ADB1BAA756">
    <w:name w:val="4D265B55F1594F5883CCD5ADB1BAA75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E556781A10A45DBB00C74FAA8B5373B">
    <w:name w:val="0E556781A10A45DBB00C74FAA8B5373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55CD66F6D3B441784FF9059582932DC">
    <w:name w:val="355CD66F6D3B441784FF9059582932D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1C4023F64BE40028B287B251DE48A38">
    <w:name w:val="E1C4023F64BE40028B287B251DE48A3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7F0D79273B44EFC8EE9EC678B4DABA3">
    <w:name w:val="B7F0D79273B44EFC8EE9EC678B4DABA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DCE30B78C5C4940A66ECB72F67042D2">
    <w:name w:val="5DCE30B78C5C4940A66ECB72F67042D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00F10111CEB400896B09E7427046D9A">
    <w:name w:val="000F10111CEB400896B09E7427046D9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67D7603900B4B238FCAA1935683D67C">
    <w:name w:val="367D7603900B4B238FCAA1935683D67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35AA4F09DD04AB891839CFC32C3D6FF">
    <w:name w:val="635AA4F09DD04AB891839CFC32C3D6F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7AD05F172984B96B1CEE553FB72C887">
    <w:name w:val="87AD05F172984B96B1CEE553FB72C88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101D095A6D247E6AE33322A229909B6">
    <w:name w:val="4101D095A6D247E6AE33322A229909B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854C4D57DDD48CD948613CA57CC6FB9">
    <w:name w:val="6854C4D57DDD48CD948613CA57CC6FB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6F08B9C9258456A975E02B6E69A9148">
    <w:name w:val="A6F08B9C9258456A975E02B6E69A914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B7E3D17E52147A2919428A96EC2C1AC">
    <w:name w:val="7B7E3D17E52147A2919428A96EC2C1A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F2A919B76D24CE8A689F56D5EA4E4A5">
    <w:name w:val="0F2A919B76D24CE8A689F56D5EA4E4A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6B597BB69324C53AFF1A54566877A02">
    <w:name w:val="B6B597BB69324C53AFF1A54566877A0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CA8E2BAB3F942FFA9299D24A2F22BBC">
    <w:name w:val="ACA8E2BAB3F942FFA9299D24A2F22BB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4C3AAC7F2EA45B0AD1FF8E7B0DEA14E">
    <w:name w:val="34C3AAC7F2EA45B0AD1FF8E7B0DEA14E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050994FEBC14A4BAD1679B524C776B7">
    <w:name w:val="3050994FEBC14A4BAD1679B524C776B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CE5B23F652444A5A3A0BB3FAAE2D795">
    <w:name w:val="0CE5B23F652444A5A3A0BB3FAAE2D79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452F9A35D124C598F705894F828EB3C">
    <w:name w:val="B452F9A35D124C598F705894F828EB3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987EC6C00824A4E98A109BBA79B0373">
    <w:name w:val="0987EC6C00824A4E98A109BBA79B037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9D1FD40AD284221B3717CF41E03D06D">
    <w:name w:val="69D1FD40AD284221B3717CF41E03D06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7BA6EDC20AF4B398E009547C31FD59F">
    <w:name w:val="A7BA6EDC20AF4B398E009547C31FD59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45F93D9D03441CD9CE8685073541142">
    <w:name w:val="945F93D9D03441CD9CE868507354114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07FA8FA1A294A34B13FE1AF5F83DB03">
    <w:name w:val="207FA8FA1A294A34B13FE1AF5F83DB0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65CF0BADFEC4EBFAA559307FFEA825B">
    <w:name w:val="865CF0BADFEC4EBFAA559307FFEA825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68F265612F64F4EA2801A4919118B9C">
    <w:name w:val="368F265612F64F4EA2801A4919118B9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BC0572785364314B569D836BD9782BF">
    <w:name w:val="3BC0572785364314B569D836BD9782B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89B29C472F84D88B7769FC81466860C">
    <w:name w:val="889B29C472F84D88B7769FC81466860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14A6ACC840A487B99B0A0952914D07F">
    <w:name w:val="C14A6ACC840A487B99B0A0952914D07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3986CC749C24E83B622A91D37FD8BC1">
    <w:name w:val="23986CC749C24E83B622A91D37FD8BC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2B700D7B4D64059A0900DA12211EEE2">
    <w:name w:val="52B700D7B4D64059A0900DA12211EEE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E46960FF04A4D01B356E85FF7AEAE1B">
    <w:name w:val="5E46960FF04A4D01B356E85FF7AEAE1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5A8B98965C64743A59F1DCCD3CBE098">
    <w:name w:val="25A8B98965C64743A59F1DCCD3CBE09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DAB945269D748BE8DD7CC8BEDCB1A93">
    <w:name w:val="BDAB945269D748BE8DD7CC8BEDCB1A9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B8ED8D56618420491A6BD5A3D6C55C2">
    <w:name w:val="2B8ED8D56618420491A6BD5A3D6C55C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85AC9FEC02B4F3383B0AECB96C9F2C0">
    <w:name w:val="585AC9FEC02B4F3383B0AECB96C9F2C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DF2E1A148F943598CBFDC0510C56E85">
    <w:name w:val="EDF2E1A148F943598CBFDC0510C56E8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98B8E64D9F14BF48DBE196C81874A88">
    <w:name w:val="C98B8E64D9F14BF48DBE196C81874A8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54CA34C0ADF4772918B58EBCB90F5D8">
    <w:name w:val="254CA34C0ADF4772918B58EBCB90F5D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2C6E75BB06840F2875106CA79A6EE89">
    <w:name w:val="92C6E75BB06840F2875106CA79A6EE8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34272953F9444EAA53F573A11C63924">
    <w:name w:val="834272953F9444EAA53F573A11C6392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5D4980B00B143F798113D24A1D8FF02">
    <w:name w:val="C5D4980B00B143F798113D24A1D8FF0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4D55BF125ED4494BD3781BEDD2A7B82">
    <w:name w:val="F4D55BF125ED4494BD3781BEDD2A7B8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82246C2B6CB4D84B30307F7571602ED">
    <w:name w:val="A82246C2B6CB4D84B30307F7571602E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EAF17FCE57A4F48B79CD7E5FB930227">
    <w:name w:val="2EAF17FCE57A4F48B79CD7E5FB93022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B1EFD3408F84F12A0ABC009A1517DE4">
    <w:name w:val="0B1EFD3408F84F12A0ABC009A1517DE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2A78B6EB32D4977BFED6ADC55EEE5A0">
    <w:name w:val="D2A78B6EB32D4977BFED6ADC55EEE5A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22EB5535EB14164BD5AF7D6CDAA6829">
    <w:name w:val="C22EB5535EB14164BD5AF7D6CDAA682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90AB90574E142638492D0F6BC5347EE">
    <w:name w:val="C90AB90574E142638492D0F6BC5347EE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0FCABA959144ABD99201EB5FAF24946">
    <w:name w:val="B0FCABA959144ABD99201EB5FAF2494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38D5F982EE64EA2901A8BEAAC66FDEB">
    <w:name w:val="138D5F982EE64EA2901A8BEAAC66FDE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2B257E62E554A3EAED313536890B9C4">
    <w:name w:val="52B257E62E554A3EAED313536890B9C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43380318359426888A3F33003E8626B">
    <w:name w:val="A43380318359426888A3F33003E8626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3B9321271D94731A675865EC914BEBC">
    <w:name w:val="33B9321271D94731A675865EC914BEB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44D0FA5E69B43D2BD09B18DD78648CB">
    <w:name w:val="844D0FA5E69B43D2BD09B18DD78648C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E43D2271DC64D15AE4FC09F7BB06E0C">
    <w:name w:val="FE43D2271DC64D15AE4FC09F7BB06E0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B111D009653403F8F43FA0217E6D644">
    <w:name w:val="1B111D009653403F8F43FA0217E6D64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9AF1FDA36604224B2E4D6EA9152F29A">
    <w:name w:val="59AF1FDA36604224B2E4D6EA9152F29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FAFAECBDC14434D96CF7DE73CC087D2">
    <w:name w:val="AFAFAECBDC14434D96CF7DE73CC087D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6099B77C0BF40AD877AE2D3E07442B7">
    <w:name w:val="56099B77C0BF40AD877AE2D3E07442B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E0E038C04C346E7BC7CCA68A4130FDF">
    <w:name w:val="4E0E038C04C346E7BC7CCA68A4130FD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73CD1699F644E4DA929F6745D593DE4">
    <w:name w:val="973CD1699F644E4DA929F6745D593DE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8190C5332324C08AB39EF41FE5B32F6">
    <w:name w:val="58190C5332324C08AB39EF41FE5B32F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64327B0F1674EB891B83371A6F44B61">
    <w:name w:val="064327B0F1674EB891B83371A6F44B6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FD4A538B3464B55BB423E9A1FD013AB">
    <w:name w:val="2FD4A538B3464B55BB423E9A1FD013A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F410F67D5B54686AC473FCD2601DDB3">
    <w:name w:val="EF410F67D5B54686AC473FCD2601DDB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4195727BDBB45DC9E044537F214C013">
    <w:name w:val="F4195727BDBB45DC9E044537F214C01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503C650781A438D8385F1B1C12AE4AF">
    <w:name w:val="9503C650781A438D8385F1B1C12AE4A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25CE0EEB10547C39E68D1EE9932E73D">
    <w:name w:val="425CE0EEB10547C39E68D1EE9932E73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A15E3D9E42E4B98944F680B13A261B3">
    <w:name w:val="8A15E3D9E42E4B98944F680B13A261B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ABA2B9E61434C84AB9E1743106141C6">
    <w:name w:val="BABA2B9E61434C84AB9E1743106141C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01D93F37857435AB40E0AACCF69C7AA">
    <w:name w:val="E01D93F37857435AB40E0AACCF69C7A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3ABB5E43CE44A30B98DE4A11E6CBF32">
    <w:name w:val="A3ABB5E43CE44A30B98DE4A11E6CBF3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CAB0868A0F640F5A09D4C4A060E84A2">
    <w:name w:val="BCAB0868A0F640F5A09D4C4A060E84A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34EB48B778C423F89619E4C5227DFF4">
    <w:name w:val="C34EB48B778C423F89619E4C5227DFF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0AD5F913377459087B82375BF98E545">
    <w:name w:val="B0AD5F913377459087B82375BF98E54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DED7775E5AF4245BF73245D56525146">
    <w:name w:val="CDED7775E5AF4245BF73245D56525146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08D0CC240764C23A6588F2B376C0DA9">
    <w:name w:val="308D0CC240764C23A6588F2B376C0DA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801D60025A54127935FDC58FE433DA9">
    <w:name w:val="E801D60025A54127935FDC58FE433DA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67508A1866C497CB9FFDF30E4216149">
    <w:name w:val="167508A1866C497CB9FFDF30E421614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E0223E4784F41E5BFB46487878FEE7B">
    <w:name w:val="DE0223E4784F41E5BFB46487878FEE7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C856130084B44739BB76DBB69CEA168">
    <w:name w:val="DC856130084B44739BB76DBB69CEA16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C099B343AF44273A476752FE88EA875">
    <w:name w:val="5C099B343AF44273A476752FE88EA87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4B3B1D276604A5CB2AED0D0C2144D9C">
    <w:name w:val="44B3B1D276604A5CB2AED0D0C2144D9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0D00A111F474474891DC2586DB29675">
    <w:name w:val="70D00A111F474474891DC2586DB2967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A85E9C057634A7B8546F980AAD6B3D1">
    <w:name w:val="FA85E9C057634A7B8546F980AAD6B3D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0F50BAF0EC44CC1A8D55CA1839BD085">
    <w:name w:val="00F50BAF0EC44CC1A8D55CA1839BD08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0AE0D50AA27240B2A79DB2193CFC14D4">
    <w:name w:val="0AE0D50AA27240B2A79DB2193CFC14D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95394A5224C404396B604F618E257CA">
    <w:name w:val="795394A5224C404396B604F618E257C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ECACD65EAC54AD98E6ABB97492B0052">
    <w:name w:val="4ECACD65EAC54AD98E6ABB97492B005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1C5819574F74A128E70301F811DEBF8">
    <w:name w:val="71C5819574F74A128E70301F811DEBF8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E8ADC53E60B490DB74D996B362B5EE0">
    <w:name w:val="FE8ADC53E60B490DB74D996B362B5EE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C40919CC4DA4D3FB56891C70A85FE2B">
    <w:name w:val="2C40919CC4DA4D3FB56891C70A85FE2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B0F557467EF4FC9879457E7AEE15B10">
    <w:name w:val="8B0F557467EF4FC9879457E7AEE15B1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F8EA35C141243C9891B58B7457201B2">
    <w:name w:val="EF8EA35C141243C9891B58B7457201B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15A81290D664E1C8AA4696202FC2053">
    <w:name w:val="215A81290D664E1C8AA4696202FC205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D199B34495EA4B14A1A82EBE2CAD5124">
    <w:name w:val="D199B34495EA4B14A1A82EBE2CAD512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8D4872F8DBE44B1894A9E4DBFFF0107C">
    <w:name w:val="8D4872F8DBE44B1894A9E4DBFFF0107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A367FA57F56C470FAF2499C85CBBB4E4">
    <w:name w:val="A367FA57F56C470FAF2499C85CBBB4E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15A435C8F72B4AC6BD3CC12547631F79">
    <w:name w:val="15A435C8F72B4AC6BD3CC12547631F79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DB8589EC4E54B1DAC9A9C14CC773DB5">
    <w:name w:val="9DB8589EC4E54B1DAC9A9C14CC773DB5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D1855CA38984B2EBE5C07C7F8611ECD">
    <w:name w:val="4D1855CA38984B2EBE5C07C7F8611ECD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D765DC2F13D4B8CB5167A5BC83163DB">
    <w:name w:val="ED765DC2F13D4B8CB5167A5BC83163DB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A3435DB9EFF4FCF9DB2B6893F829A47">
    <w:name w:val="9A3435DB9EFF4FCF9DB2B6893F829A47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094593CC48941208FC5071A32EC2854">
    <w:name w:val="E094593CC48941208FC5071A32EC285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F3FF4885F90446F68B3B09448E1CF162">
    <w:name w:val="F3FF4885F90446F68B3B09448E1CF162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02ACC2828214A30B787A8A3BF41008F">
    <w:name w:val="902ACC2828214A30B787A8A3BF41008F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4A9124701924E12A2C8E4C4D530BBA4">
    <w:name w:val="64A9124701924E12A2C8E4C4D530BBA4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5271A6B489FA43E7A092A01802722733">
    <w:name w:val="5271A6B489FA43E7A092A01802722733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7BD7C370588241479850FED76F9F4D91">
    <w:name w:val="7BD7C370588241479850FED76F9F4D91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23C7920EEA4A4E67965F4BD57D181ADC">
    <w:name w:val="23C7920EEA4A4E67965F4BD57D181ADC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317F3E43FFDD4658B943FA95C87454DA">
    <w:name w:val="317F3E43FFDD4658B943FA95C87454DA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E4AE68E5041C4ADABF930C634CECA230">
    <w:name w:val="E4AE68E5041C4ADABF930C634CECA230"/>
    <w:rsid w:val="00B6648F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32C547336024A4BAC4BDB22828EA0D0">
    <w:name w:val="932C547336024A4BAC4BDB22828EA0D0"/>
    <w:rsid w:val="00B6648F"/>
    <w:pPr>
      <w:spacing w:line="240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ปีเผยแพร่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31B2B1-455B-48AB-B1D9-2574A92D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SDU_เอกสารประกอบการสอน.dotx</Template>
  <TotalTime>20</TotalTime>
  <Pages>62</Pages>
  <Words>4477</Words>
  <Characters>25519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ชื่อรายวิชา</vt:lpstr>
      <vt:lpstr>Homework05 – เขียนผังงาน (flowchart) จากเนื้อหาข่าว</vt:lpstr>
    </vt:vector>
  </TitlesOfParts>
  <Company>File : homework05.doc</Company>
  <LinksUpToDate>false</LinksUpToDate>
  <CharactersWithSpaces>29937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ชื่อรายวิชา</dc:title>
  <dc:subject>เลขรหัสวิชา</dc:subject>
  <dc:creator>ชื่อผู้เขียน</dc:creator>
  <cp:keywords/>
  <dc:description>เลขรหัสวิชา</dc:description>
  <cp:lastModifiedBy>ชุนชวนคลิก P</cp:lastModifiedBy>
  <cp:revision>4</cp:revision>
  <cp:lastPrinted>2025-09-04T00:31:00Z</cp:lastPrinted>
  <dcterms:created xsi:type="dcterms:W3CDTF">2025-09-12T11:19:00Z</dcterms:created>
  <dcterms:modified xsi:type="dcterms:W3CDTF">2025-09-12T11:38:00Z</dcterms:modified>
</cp:coreProperties>
</file>