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7028" w14:textId="13025BF9" w:rsidR="00027EAA" w:rsidRDefault="00E20F36" w:rsidP="0027180A">
      <w:pPr>
        <w:pStyle w:val="01-"/>
      </w:pPr>
      <w:r>
        <w:rPr>
          <w:rFonts w:ascii="TH Sarabun New" w:hAnsi="TH Sarabun New" w:cs="TH Sarabun New"/>
          <w:noProof/>
          <w:sz w:val="48"/>
          <w:szCs w:val="48"/>
          <w:lang w:val="th-T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6829C0" wp14:editId="0A4BA5DE">
                <wp:simplePos x="0" y="0"/>
                <wp:positionH relativeFrom="page">
                  <wp:posOffset>370742</wp:posOffset>
                </wp:positionH>
                <wp:positionV relativeFrom="margin">
                  <wp:posOffset>-687949</wp:posOffset>
                </wp:positionV>
                <wp:extent cx="191966" cy="10454347"/>
                <wp:effectExtent l="19050" t="19050" r="17780" b="2349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6" cy="10454347"/>
                          <a:chOff x="0" y="0"/>
                          <a:chExt cx="228600" cy="9144000"/>
                        </a:xfrm>
                      </wpg:grpSpPr>
                      <wps:wsp>
                        <wps:cNvPr id="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38100" cap="flat" cmpd="sng" algn="ctr">
                            <a:solidFill>
                              <a:srgbClr val="F2F2F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1DCC" id="Group 3" o:spid="_x0000_s1026" style="position:absolute;margin-left:29.2pt;margin-top:-54.15pt;width:15.1pt;height:823.2pt;z-index:251657728;mso-position-horizontal-relative:page;mso-position-vertical-relative:margin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" fillcolor="#5b9bd5" strokecolor="#f2f2f2" strokeweight="3pt">
                  <v:shadow color="#1f4d78" opacity=".5" offset="1pt"/>
                </v:rect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" fillcolor="#5b9bd5" strokecolor="#f2f2f2" strokeweight="3pt">
                  <v:shadow color="#1f4d78" opacity=".5" offset="1pt"/>
                  <o:lock v:ext="edit" aspectratio="t"/>
                </v:rect>
                <w10:wrap anchorx="page" anchory="margin"/>
              </v:group>
            </w:pict>
          </mc:Fallback>
        </mc:AlternateContent>
      </w:r>
      <w:r w:rsidR="0027180A">
        <w:rPr>
          <w:noProof/>
        </w:rPr>
        <w:drawing>
          <wp:inline distT="0" distB="0" distL="0" distR="0" wp14:anchorId="394CCB80" wp14:editId="00F95D67">
            <wp:extent cx="1838325" cy="2371725"/>
            <wp:effectExtent l="0" t="0" r="0" b="0"/>
            <wp:docPr id="18729687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180A" w:rsidRPr="00A2627E" w14:paraId="221F3409" w14:textId="77777777" w:rsidTr="00271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</w:tcPr>
          <w:p w14:paraId="78319B49" w14:textId="25D11E1A" w:rsidR="0027180A" w:rsidRPr="00A2627E" w:rsidRDefault="00CE3FC3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>
              <w:rPr>
                <w:rFonts w:ascii="TH Sarabun New" w:hAnsi="TH Sarabun New" w:cs="TH Sarabun New" w:hint="cs"/>
                <w:sz w:val="48"/>
                <w:szCs w:val="48"/>
                <w:cs/>
              </w:rPr>
              <w:t>รายงานผลการดำเนินงาน</w:t>
            </w:r>
            <w:r w:rsidR="00AD60FC">
              <w:rPr>
                <w:rFonts w:ascii="TH Sarabun New" w:hAnsi="TH Sarabun New" w:cs="TH Sarabun New" w:hint="cs"/>
                <w:sz w:val="48"/>
                <w:szCs w:val="48"/>
                <w:cs/>
              </w:rPr>
              <w:t>ของ</w:t>
            </w:r>
            <w:r>
              <w:rPr>
                <w:rFonts w:ascii="TH Sarabun New" w:hAnsi="TH Sarabun New" w:cs="TH Sarabun New" w:hint="cs"/>
                <w:sz w:val="48"/>
                <w:szCs w:val="48"/>
                <w:cs/>
              </w:rPr>
              <w:t xml:space="preserve">รายวิชา </w:t>
            </w:r>
            <w:r w:rsidR="0027180A"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>(</w:t>
            </w:r>
            <w:r w:rsidR="0027180A" w:rsidRPr="00A2627E">
              <w:rPr>
                <w:rFonts w:ascii="TH Sarabun New" w:hAnsi="TH Sarabun New" w:cs="TH Sarabun New"/>
                <w:sz w:val="48"/>
                <w:szCs w:val="48"/>
              </w:rPr>
              <w:t>SDU.OBE</w:t>
            </w:r>
            <w:r w:rsidR="000E4870">
              <w:rPr>
                <w:rFonts w:ascii="TH Sarabun New" w:hAnsi="TH Sarabun New" w:cs="TH Sarabun New" w:hint="cs"/>
                <w:sz w:val="48"/>
                <w:szCs w:val="48"/>
                <w:cs/>
              </w:rPr>
              <w:t>5</w:t>
            </w:r>
            <w:r w:rsidR="0027180A"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>)</w:t>
            </w:r>
          </w:p>
        </w:tc>
      </w:tr>
      <w:tr w:rsidR="0027180A" w:rsidRPr="00A2627E" w14:paraId="278A830F" w14:textId="77777777" w:rsidTr="0027180A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vAlign w:val="center"/>
          </w:tcPr>
          <w:p w14:paraId="3B154E14" w14:textId="59728E16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รายวิชา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  <w:cs/>
                </w:rPr>
                <w:alias w:val="Title"/>
                <w:tag w:val=""/>
                <w:id w:val="941191570"/>
                <w:lock w:val="sdtLocked"/>
                <w:placeholder>
                  <w:docPart w:val="11C772BC56174ED4834294BA9F58078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F66B8B">
                  <w:rPr>
                    <w:rFonts w:ascii="TH Sarabun New" w:hAnsi="TH Sarabun New" w:cs="TH Sarabun New" w:hint="cs"/>
                    <w:sz w:val="48"/>
                    <w:szCs w:val="48"/>
                    <w:cs/>
                  </w:rPr>
                  <w:t>ชื่อรายวิชา</w:t>
                </w:r>
              </w:sdtContent>
            </w:sdt>
          </w:p>
          <w:p w14:paraId="221C0221" w14:textId="05F9745D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รหัสวิชา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  <w:cs/>
                </w:rPr>
                <w:alias w:val="Subject"/>
                <w:tag w:val=""/>
                <w:id w:val="1791861430"/>
                <w:lock w:val="sdtLocked"/>
                <w:placeholder>
                  <w:docPart w:val="2B53296D77F74AF0AEDF3D757058097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9367BA">
                  <w:rPr>
                    <w:rFonts w:ascii="TH Sarabun New" w:hAnsi="TH Sarabun New" w:cs="TH Sarabun New" w:hint="cs"/>
                    <w:sz w:val="48"/>
                    <w:szCs w:val="48"/>
                    <w:cs/>
                  </w:rPr>
                  <w:t>รหัสวิชา</w:t>
                </w:r>
              </w:sdtContent>
            </w:sdt>
          </w:p>
        </w:tc>
      </w:tr>
      <w:tr w:rsidR="0027180A" w:rsidRPr="00A2627E" w14:paraId="3363D660" w14:textId="77777777" w:rsidTr="0027180A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vAlign w:val="center"/>
          </w:tcPr>
          <w:p w14:paraId="07D28C7A" w14:textId="0149FB68" w:rsidR="0027180A" w:rsidRPr="00922545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922545">
              <w:rPr>
                <w:rFonts w:ascii="TH Sarabun New" w:hAnsi="TH Sarabun New" w:cs="TH Sarabun New"/>
                <w:sz w:val="48"/>
                <w:szCs w:val="48"/>
                <w:cs/>
              </w:rPr>
              <w:t>ภาคการศึกษาที่</w:t>
            </w:r>
            <w:r w:rsidR="00A2627E" w:rsidRPr="00922545">
              <w:rPr>
                <w:rFonts w:ascii="TH Sarabun New" w:hAnsi="TH Sarabun New" w:cs="TH Sarabun New"/>
                <w:sz w:val="48"/>
                <w:szCs w:val="48"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</w:rPr>
                <w:id w:val="-1258367312"/>
                <w:lock w:val="sdtLocked"/>
                <w:placeholder>
                  <w:docPart w:val="DefaultPlaceholder_-1854013438"/>
                </w:placeholder>
                <w:showingPlcHdr/>
                <w:comboBox>
                  <w:listItem w:value="เลือก"/>
                  <w:listItem w:displayText="1" w:value="1"/>
                  <w:listItem w:displayText="2" w:value="2"/>
                  <w:listItem w:displayText="3" w:value="3"/>
                </w:comboBox>
              </w:sdtPr>
              <w:sdtEndPr>
                <w:rPr>
                  <w:cs/>
                </w:rPr>
              </w:sdtEndPr>
              <w:sdtContent>
                <w:r w:rsidR="009367BA" w:rsidRPr="00922545">
                  <w:rPr>
                    <w:rStyle w:val="PlaceholderText"/>
                    <w:rFonts w:ascii="TH Sarabun New" w:hAnsi="TH Sarabun New" w:cs="TH Sarabun New"/>
                    <w:sz w:val="48"/>
                    <w:szCs w:val="48"/>
                  </w:rPr>
                  <w:t>Choose an item.</w:t>
                </w:r>
              </w:sdtContent>
            </w:sdt>
            <w:r w:rsidRPr="00922545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 ปีการศึกษา</w:t>
            </w:r>
            <w:r w:rsidR="00A2627E" w:rsidRPr="00922545">
              <w:rPr>
                <w:rFonts w:ascii="TH Sarabun New" w:hAnsi="TH Sarabun New" w:cs="TH Sarabun New"/>
                <w:sz w:val="48"/>
                <w:szCs w:val="48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sz w:val="48"/>
                  <w:szCs w:val="48"/>
                </w:rPr>
                <w:id w:val="-1935119270"/>
                <w:lock w:val="sdtLocked"/>
                <w:placeholder>
                  <w:docPart w:val="CCCFF45DF42F494CA9DFCFAA5627AF5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922545" w:rsidRPr="00922545">
                  <w:rPr>
                    <w:rFonts w:ascii="TH Sarabun New" w:hAnsi="TH Sarabun New" w:cs="TH Sarabun New"/>
                    <w:sz w:val="48"/>
                    <w:szCs w:val="48"/>
                  </w:rPr>
                  <w:t>[</w:t>
                </w:r>
                <w:r w:rsidR="00922545" w:rsidRPr="00922545">
                  <w:rPr>
                    <w:rFonts w:ascii="TH Sarabun New" w:hAnsi="TH Sarabun New" w:cs="TH Sarabun New"/>
                    <w:sz w:val="48"/>
                    <w:szCs w:val="48"/>
                    <w:cs/>
                  </w:rPr>
                  <w:t>คลิกพิมพ์]</w:t>
                </w:r>
              </w:sdtContent>
            </w:sdt>
          </w:p>
        </w:tc>
      </w:tr>
      <w:tr w:rsidR="0027180A" w:rsidRPr="00A2627E" w14:paraId="3384BC20" w14:textId="77777777" w:rsidTr="0027180A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vAlign w:val="bottom"/>
          </w:tcPr>
          <w:p w14:paraId="1823E13E" w14:textId="64F3EFBB" w:rsidR="0027180A" w:rsidRPr="00A2627E" w:rsidRDefault="0027180A" w:rsidP="0027180A">
            <w:pPr>
              <w:pStyle w:val="01-"/>
              <w:rPr>
                <w:rFonts w:ascii="TH Sarabun New" w:hAnsi="TH Sarabun New" w:cs="TH Sarabun New"/>
                <w:sz w:val="48"/>
                <w:szCs w:val="48"/>
              </w:rPr>
            </w:pPr>
            <w:r w:rsidRPr="00A2627E">
              <w:rPr>
                <w:rFonts w:ascii="TH Sarabun New" w:hAnsi="TH Sarabun New" w:cs="TH Sarabun New"/>
                <w:sz w:val="48"/>
                <w:szCs w:val="48"/>
                <w:cs/>
              </w:rPr>
              <w:t>มหาวิทยาลัยสวนดุสิต</w:t>
            </w:r>
          </w:p>
        </w:tc>
      </w:tr>
    </w:tbl>
    <w:p w14:paraId="4266E533" w14:textId="11918C34" w:rsidR="0027180A" w:rsidRDefault="00B22344" w:rsidP="0027180A">
      <w:pPr>
        <w:pStyle w:val="01-"/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BC5FC4" wp14:editId="5F1AC624">
                <wp:simplePos x="0" y="0"/>
                <wp:positionH relativeFrom="column">
                  <wp:posOffset>4572000</wp:posOffset>
                </wp:positionH>
                <wp:positionV relativeFrom="paragraph">
                  <wp:posOffset>-704003</wp:posOffset>
                </wp:positionV>
                <wp:extent cx="2015067" cy="715433"/>
                <wp:effectExtent l="0" t="0" r="23495" b="27940"/>
                <wp:wrapNone/>
                <wp:docPr id="1662283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715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05252" id="Rectangle 2" o:spid="_x0000_s1026" style="position:absolute;margin-left:5in;margin-top:-55.45pt;width:158.65pt;height:56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" fillcolor="white [3212]" strokecolor="white [3212]" strokeweight="2pt"/>
            </w:pict>
          </mc:Fallback>
        </mc:AlternateContent>
      </w:r>
      <w:r w:rsidR="0027180A">
        <w:rPr>
          <w:cs/>
        </w:rPr>
        <w:br/>
      </w:r>
      <w:r w:rsidR="0027180A">
        <w:rPr>
          <w:cs/>
        </w:rPr>
        <w:br/>
      </w:r>
      <w:r w:rsidR="0027180A">
        <w:rPr>
          <w:rFonts w:hint="cs"/>
          <w:cs/>
        </w:rPr>
        <w:t>สารบัญ</w:t>
      </w:r>
    </w:p>
    <w:p w14:paraId="0444D993" w14:textId="6F20A2B9" w:rsidR="0027180A" w:rsidRDefault="0027180A" w:rsidP="0027180A">
      <w:pPr>
        <w:pStyle w:val="05-"/>
        <w:ind w:firstLine="0"/>
        <w:rPr>
          <w:b/>
          <w:bCs/>
        </w:rPr>
      </w:pPr>
      <w:r w:rsidRPr="0027180A">
        <w:rPr>
          <w:rFonts w:hint="cs"/>
          <w:b/>
          <w:bCs/>
          <w:cs/>
        </w:rPr>
        <w:t>หมวด</w:t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Pr="0027180A">
        <w:rPr>
          <w:b/>
          <w:bCs/>
          <w:cs/>
        </w:rPr>
        <w:tab/>
      </w:r>
      <w:r w:rsidR="007E5A32">
        <w:rPr>
          <w:b/>
          <w:bCs/>
        </w:rPr>
        <w:tab/>
      </w:r>
      <w:r w:rsidRPr="0027180A">
        <w:rPr>
          <w:rFonts w:hint="cs"/>
          <w:b/>
          <w:bCs/>
          <w:cs/>
        </w:rPr>
        <w:t>หน้า</w:t>
      </w:r>
    </w:p>
    <w:p w14:paraId="42AF090E" w14:textId="3255322F" w:rsidR="00C66614" w:rsidRDefault="00CA111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TOC \o "</w:instrText>
      </w:r>
      <w:r>
        <w:rPr>
          <w:cs/>
        </w:rPr>
        <w:instrText xml:space="preserve">1-3" </w:instrText>
      </w:r>
      <w:r>
        <w:instrText>\h \z \u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138507673" w:history="1">
        <w:r w:rsidR="00C66614" w:rsidRPr="00866CFB">
          <w:rPr>
            <w:rStyle w:val="Hyperlink"/>
            <w:noProof/>
            <w:cs/>
          </w:rPr>
          <w:t xml:space="preserve">หมวดที่ </w:t>
        </w:r>
        <w:r w:rsidR="00C66614" w:rsidRPr="00866CFB">
          <w:rPr>
            <w:rStyle w:val="Hyperlink"/>
            <w:noProof/>
          </w:rPr>
          <w:t>1</w:t>
        </w:r>
        <w:r w:rsidR="00C66614" w:rsidRPr="00866CFB">
          <w:rPr>
            <w:rStyle w:val="Hyperlink"/>
            <w:noProof/>
            <w:cs/>
          </w:rPr>
          <w:t xml:space="preserve"> ข้อมูลทั่วไป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_Toc138507673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4FFB23EB" w14:textId="250ECCC9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74" w:history="1">
        <w:r w:rsidR="00C66614" w:rsidRPr="00866CFB">
          <w:rPr>
            <w:rStyle w:val="Hyperlink"/>
            <w:noProof/>
          </w:rPr>
          <w:t>1</w:t>
        </w:r>
        <w:r w:rsidR="00C66614" w:rsidRPr="00866CFB">
          <w:rPr>
            <w:rStyle w:val="Hyperlink"/>
            <w:noProof/>
            <w:cs/>
          </w:rPr>
          <w:t>.1</w:t>
        </w:r>
        <w:r w:rsidR="00C66614" w:rsidRPr="00866CFB">
          <w:rPr>
            <w:rStyle w:val="Hyperlink"/>
            <w:noProof/>
          </w:rPr>
          <w:t xml:space="preserve"> </w:t>
        </w:r>
        <w:r w:rsidR="00C66614" w:rsidRPr="00866CFB">
          <w:rPr>
            <w:rStyle w:val="Hyperlink"/>
            <w:noProof/>
            <w:cs/>
          </w:rPr>
          <w:t>รหัสและชื่อรายวิชา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_Toc138507674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709DD34C" w14:textId="4DC1ED7C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75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2 </w:t>
        </w:r>
        <w:r w:rsidR="00C66614" w:rsidRPr="00866CFB">
          <w:rPr>
            <w:rStyle w:val="Hyperlink"/>
            <w:noProof/>
            <w:cs/>
          </w:rPr>
          <w:t>จำนวนหน่วยกิต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_Toc138507675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71BFFE25" w14:textId="63A1BB82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76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3 </w:t>
        </w:r>
        <w:r w:rsidR="00C66614" w:rsidRPr="00866CFB">
          <w:rPr>
            <w:rStyle w:val="Hyperlink"/>
            <w:noProof/>
            <w:cs/>
          </w:rPr>
          <w:t>หมวดวิชา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_Toc138507676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6D85D53D" w14:textId="20E4B638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77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4 </w:t>
        </w:r>
        <w:r w:rsidR="00C66614" w:rsidRPr="00866CFB">
          <w:rPr>
            <w:rStyle w:val="Hyperlink"/>
            <w:noProof/>
            <w:cs/>
          </w:rPr>
          <w:t>อาจารย์ผู้รับผิดชอบรายวิชาและอาจารย์ผู้สอน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_Toc138507677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4252727B" w14:textId="7FB702A2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78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5 </w:t>
        </w:r>
        <w:r w:rsidR="00C66614" w:rsidRPr="00866CFB">
          <w:rPr>
            <w:rStyle w:val="Hyperlink"/>
            <w:noProof/>
            <w:cs/>
          </w:rPr>
          <w:t>ภาคการศึกษา/ชั้นปีที่เรียน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_Toc138507678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6FFEB31F" w14:textId="7DEB9154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79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6 </w:t>
        </w:r>
        <w:r w:rsidR="00C66614" w:rsidRPr="00866CFB">
          <w:rPr>
            <w:rStyle w:val="Hyperlink"/>
            <w:noProof/>
            <w:cs/>
          </w:rPr>
          <w:t>รายวิชาที่ต้องเรียนมาก่อน (</w:t>
        </w:r>
        <w:r w:rsidR="00C66614" w:rsidRPr="00866CFB">
          <w:rPr>
            <w:rStyle w:val="Hyperlink"/>
            <w:noProof/>
          </w:rPr>
          <w:t>Pre-requisite) (</w:t>
        </w:r>
        <w:r w:rsidR="00C66614" w:rsidRPr="00866CFB">
          <w:rPr>
            <w:rStyle w:val="Hyperlink"/>
            <w:noProof/>
            <w:cs/>
          </w:rPr>
          <w:t>ถ้ามี)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_Toc138507679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1</w:t>
        </w:r>
        <w:r w:rsidR="00C66614">
          <w:rPr>
            <w:noProof/>
            <w:webHidden/>
          </w:rPr>
          <w:fldChar w:fldCharType="end"/>
        </w:r>
      </w:hyperlink>
    </w:p>
    <w:p w14:paraId="192A8F52" w14:textId="671D7BDD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0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7 </w:t>
        </w:r>
        <w:r w:rsidR="00C66614" w:rsidRPr="00866CFB">
          <w:rPr>
            <w:rStyle w:val="Hyperlink"/>
            <w:noProof/>
            <w:cs/>
          </w:rPr>
          <w:t>รายวิชาที่ต้องเรียนพร้อมกัน (</w:t>
        </w:r>
        <w:r w:rsidR="00C66614" w:rsidRPr="00866CFB">
          <w:rPr>
            <w:rStyle w:val="Hyperlink"/>
            <w:noProof/>
          </w:rPr>
          <w:t>Co-requisites) (</w:t>
        </w:r>
        <w:r w:rsidR="00C66614" w:rsidRPr="00866CFB">
          <w:rPr>
            <w:rStyle w:val="Hyperlink"/>
            <w:noProof/>
            <w:cs/>
          </w:rPr>
          <w:t>ถ้ามี)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_Toc138507680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2</w:t>
        </w:r>
        <w:r w:rsidR="00C66614">
          <w:rPr>
            <w:noProof/>
            <w:webHidden/>
          </w:rPr>
          <w:fldChar w:fldCharType="end"/>
        </w:r>
      </w:hyperlink>
    </w:p>
    <w:p w14:paraId="10C8F55D" w14:textId="2947526B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1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8 </w:t>
        </w:r>
        <w:r w:rsidR="00C66614" w:rsidRPr="00866CFB">
          <w:rPr>
            <w:rStyle w:val="Hyperlink"/>
            <w:noProof/>
            <w:cs/>
          </w:rPr>
          <w:t>สถานที่เรียน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_Toc138507681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2</w:t>
        </w:r>
        <w:r w:rsidR="00C66614">
          <w:rPr>
            <w:noProof/>
            <w:webHidden/>
          </w:rPr>
          <w:fldChar w:fldCharType="end"/>
        </w:r>
      </w:hyperlink>
    </w:p>
    <w:p w14:paraId="0879A996" w14:textId="3BA512A0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2" w:history="1">
        <w:r w:rsidR="00C66614" w:rsidRPr="00866CFB">
          <w:rPr>
            <w:rStyle w:val="Hyperlink"/>
            <w:noProof/>
            <w:cs/>
          </w:rPr>
          <w:t>1.</w:t>
        </w:r>
        <w:r w:rsidR="00C66614" w:rsidRPr="00866CFB">
          <w:rPr>
            <w:rStyle w:val="Hyperlink"/>
            <w:noProof/>
          </w:rPr>
          <w:t xml:space="preserve">9 </w:t>
        </w:r>
        <w:r w:rsidR="00C66614" w:rsidRPr="00866CFB">
          <w:rPr>
            <w:rStyle w:val="Hyperlink"/>
            <w:noProof/>
            <w:cs/>
          </w:rPr>
          <w:t>วันที่จัดทำรายงาน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_Toc138507682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2</w:t>
        </w:r>
        <w:r w:rsidR="00C66614">
          <w:rPr>
            <w:noProof/>
            <w:webHidden/>
          </w:rPr>
          <w:fldChar w:fldCharType="end"/>
        </w:r>
      </w:hyperlink>
    </w:p>
    <w:p w14:paraId="3E6B86D4" w14:textId="7465E20C" w:rsidR="00C6661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83" w:history="1">
        <w:r w:rsidR="00C66614" w:rsidRPr="00866CFB">
          <w:rPr>
            <w:rStyle w:val="Hyperlink"/>
            <w:noProof/>
            <w:cs/>
          </w:rPr>
          <w:t>หมวดที่</w:t>
        </w:r>
        <w:r w:rsidR="00C66614" w:rsidRPr="00866CFB">
          <w:rPr>
            <w:rStyle w:val="Hyperlink"/>
            <w:noProof/>
          </w:rPr>
          <w:t xml:space="preserve"> 2 </w:t>
        </w:r>
        <w:r w:rsidR="00C66614" w:rsidRPr="00866CFB">
          <w:rPr>
            <w:rStyle w:val="Hyperlink"/>
            <w:noProof/>
            <w:cs/>
          </w:rPr>
          <w:t>การจัดการเรียนการสอนที่เปรียบเทียบกับแผนการสอน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_Toc138507683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2</w:t>
        </w:r>
        <w:r w:rsidR="00C66614">
          <w:rPr>
            <w:noProof/>
            <w:webHidden/>
          </w:rPr>
          <w:fldChar w:fldCharType="end"/>
        </w:r>
      </w:hyperlink>
    </w:p>
    <w:p w14:paraId="3E205AB8" w14:textId="58705723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4" w:history="1">
        <w:r w:rsidR="00C66614" w:rsidRPr="00866CFB">
          <w:rPr>
            <w:rStyle w:val="Hyperlink"/>
            <w:noProof/>
            <w:cs/>
          </w:rPr>
          <w:t>2.</w:t>
        </w:r>
        <w:r w:rsidR="00C66614" w:rsidRPr="00866CFB">
          <w:rPr>
            <w:rStyle w:val="Hyperlink"/>
            <w:noProof/>
          </w:rPr>
          <w:t xml:space="preserve">1 </w:t>
        </w:r>
        <w:r w:rsidR="00C66614" w:rsidRPr="00866CFB">
          <w:rPr>
            <w:rStyle w:val="Hyperlink"/>
            <w:noProof/>
            <w:cs/>
          </w:rPr>
          <w:t>รายงานชั่วโมงการสอนจริงเทียบกับแผนการสอน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_Toc138507684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2</w:t>
        </w:r>
        <w:r w:rsidR="00C66614">
          <w:rPr>
            <w:noProof/>
            <w:webHidden/>
          </w:rPr>
          <w:fldChar w:fldCharType="end"/>
        </w:r>
      </w:hyperlink>
    </w:p>
    <w:p w14:paraId="7A45074D" w14:textId="55574858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5" w:history="1">
        <w:r w:rsidR="00C66614" w:rsidRPr="00866CFB">
          <w:rPr>
            <w:rStyle w:val="Hyperlink"/>
            <w:noProof/>
          </w:rPr>
          <w:t>2.</w:t>
        </w:r>
        <w:r w:rsidR="00C66614" w:rsidRPr="00866CFB">
          <w:rPr>
            <w:rStyle w:val="Hyperlink"/>
            <w:noProof/>
            <w:cs/>
          </w:rPr>
          <w:t>2</w:t>
        </w:r>
        <w:r w:rsidR="00C66614" w:rsidRPr="00866CFB">
          <w:rPr>
            <w:rStyle w:val="Hyperlink"/>
            <w:noProof/>
          </w:rPr>
          <w:t xml:space="preserve"> </w:t>
        </w:r>
        <w:r w:rsidR="00C66614" w:rsidRPr="00866CFB">
          <w:rPr>
            <w:rStyle w:val="Hyperlink"/>
            <w:noProof/>
            <w:cs/>
          </w:rPr>
          <w:t>หัวข้อที่สอนไม่ครอบคลุมตามแผน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_Toc138507685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2</w:t>
        </w:r>
        <w:r w:rsidR="00C66614">
          <w:rPr>
            <w:noProof/>
            <w:webHidden/>
          </w:rPr>
          <w:fldChar w:fldCharType="end"/>
        </w:r>
      </w:hyperlink>
    </w:p>
    <w:p w14:paraId="45361999" w14:textId="693ACF19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6" w:history="1">
        <w:r w:rsidR="00C66614" w:rsidRPr="00866CFB">
          <w:rPr>
            <w:rStyle w:val="Hyperlink"/>
            <w:noProof/>
            <w:cs/>
          </w:rPr>
          <w:t>2.</w:t>
        </w:r>
        <w:r w:rsidR="00C66614" w:rsidRPr="00866CFB">
          <w:rPr>
            <w:rStyle w:val="Hyperlink"/>
            <w:noProof/>
          </w:rPr>
          <w:t xml:space="preserve">3 </w:t>
        </w:r>
        <w:r w:rsidR="00C66614" w:rsidRPr="00866CFB">
          <w:rPr>
            <w:rStyle w:val="Hyperlink"/>
            <w:noProof/>
            <w:cs/>
          </w:rPr>
          <w:t>ประสิทธิผลของวิธีสอนที่ทำให้เกิดผลลัพธ์การเรียนรู้ระดับรายวิชา (</w:t>
        </w:r>
        <w:r w:rsidR="00C66614" w:rsidRPr="00866CFB">
          <w:rPr>
            <w:rStyle w:val="Hyperlink"/>
            <w:noProof/>
          </w:rPr>
          <w:t xml:space="preserve">CLOs) </w:t>
        </w:r>
        <w:r w:rsidR="00C66614" w:rsidRPr="00866CFB">
          <w:rPr>
            <w:rStyle w:val="Hyperlink"/>
            <w:noProof/>
            <w:cs/>
          </w:rPr>
          <w:t>ตามที่ระบุในรายละเอียดของรายวิชา (</w:t>
        </w:r>
        <w:r w:rsidR="00C66614" w:rsidRPr="00866CFB">
          <w:rPr>
            <w:rStyle w:val="Hyperlink"/>
            <w:noProof/>
          </w:rPr>
          <w:t>SDU.OBE3</w:t>
        </w:r>
        <w:r w:rsidR="00C66614" w:rsidRPr="00866CFB">
          <w:rPr>
            <w:rStyle w:val="Hyperlink"/>
            <w:noProof/>
            <w:cs/>
          </w:rPr>
          <w:t>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_Toc138507686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3</w:t>
        </w:r>
        <w:r w:rsidR="00C66614">
          <w:rPr>
            <w:noProof/>
            <w:webHidden/>
          </w:rPr>
          <w:fldChar w:fldCharType="end"/>
        </w:r>
      </w:hyperlink>
    </w:p>
    <w:p w14:paraId="4780C98A" w14:textId="48484478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7" w:history="1">
        <w:r w:rsidR="00C66614" w:rsidRPr="00866CFB">
          <w:rPr>
            <w:rStyle w:val="Hyperlink"/>
            <w:noProof/>
            <w:cs/>
          </w:rPr>
          <w:t>2.</w:t>
        </w:r>
        <w:r w:rsidR="00C66614" w:rsidRPr="00866CFB">
          <w:rPr>
            <w:rStyle w:val="Hyperlink"/>
            <w:noProof/>
          </w:rPr>
          <w:t xml:space="preserve">4 </w:t>
        </w:r>
        <w:r w:rsidR="00C66614" w:rsidRPr="00866CFB">
          <w:rPr>
            <w:rStyle w:val="Hyperlink"/>
            <w:noProof/>
            <w:cs/>
          </w:rPr>
          <w:t>ข้อเสนอการดำเนินการเพื่อปรับปรุงวิธีสอน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_Toc138507687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3</w:t>
        </w:r>
        <w:r w:rsidR="00C66614">
          <w:rPr>
            <w:noProof/>
            <w:webHidden/>
          </w:rPr>
          <w:fldChar w:fldCharType="end"/>
        </w:r>
      </w:hyperlink>
    </w:p>
    <w:p w14:paraId="32C08D7F" w14:textId="62E70764" w:rsidR="00C6661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88" w:history="1">
        <w:r w:rsidR="00C66614" w:rsidRPr="00866CFB">
          <w:rPr>
            <w:rStyle w:val="Hyperlink"/>
            <w:noProof/>
            <w:cs/>
          </w:rPr>
          <w:t xml:space="preserve">หมวดที่ </w:t>
        </w:r>
        <w:r w:rsidR="00C66614" w:rsidRPr="00866CFB">
          <w:rPr>
            <w:rStyle w:val="Hyperlink"/>
            <w:noProof/>
          </w:rPr>
          <w:t>3</w:t>
        </w:r>
        <w:r w:rsidR="00C66614" w:rsidRPr="00866CFB">
          <w:rPr>
            <w:rStyle w:val="Hyperlink"/>
            <w:noProof/>
            <w:cs/>
          </w:rPr>
          <w:t xml:space="preserve"> </w:t>
        </w:r>
        <w:r w:rsidR="00C66614" w:rsidRPr="00866CFB">
          <w:rPr>
            <w:rStyle w:val="Hyperlink"/>
            <w:rFonts w:ascii="TH SarabunPSK" w:eastAsia="BrowalliaNew-Bold" w:hAnsi="TH SarabunPSK" w:cs="TH SarabunPSK"/>
            <w:noProof/>
            <w:cs/>
          </w:rPr>
          <w:t>สรุปผลการจัดการเรียนการสอนของรายวิชา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_Toc138507688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3</w:t>
        </w:r>
        <w:r w:rsidR="00C66614">
          <w:rPr>
            <w:noProof/>
            <w:webHidden/>
          </w:rPr>
          <w:fldChar w:fldCharType="end"/>
        </w:r>
      </w:hyperlink>
    </w:p>
    <w:p w14:paraId="20011D3A" w14:textId="0315CE67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89" w:history="1">
        <w:r w:rsidR="00C66614" w:rsidRPr="00866CFB">
          <w:rPr>
            <w:rStyle w:val="Hyperlink"/>
            <w:noProof/>
          </w:rPr>
          <w:t xml:space="preserve">3.1 </w:t>
        </w:r>
        <w:r w:rsidR="00C66614" w:rsidRPr="00866CFB">
          <w:rPr>
            <w:rStyle w:val="Hyperlink"/>
            <w:noProof/>
            <w:cs/>
          </w:rPr>
          <w:t>จำนวนนักศึกษา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_Toc138507689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3</w:t>
        </w:r>
        <w:r w:rsidR="00C66614">
          <w:rPr>
            <w:noProof/>
            <w:webHidden/>
          </w:rPr>
          <w:fldChar w:fldCharType="end"/>
        </w:r>
      </w:hyperlink>
    </w:p>
    <w:p w14:paraId="65CAF69C" w14:textId="77E2C262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0" w:history="1">
        <w:r w:rsidR="00C66614" w:rsidRPr="00866CFB">
          <w:rPr>
            <w:rStyle w:val="Hyperlink"/>
            <w:noProof/>
          </w:rPr>
          <w:t xml:space="preserve">3.2 </w:t>
        </w:r>
        <w:r w:rsidR="00C66614" w:rsidRPr="00866CFB">
          <w:rPr>
            <w:rStyle w:val="Hyperlink"/>
            <w:noProof/>
            <w:cs/>
          </w:rPr>
          <w:t>การกระจายของระดับคะแนน</w:t>
        </w:r>
        <w:r w:rsidR="00C66614" w:rsidRPr="00866CFB">
          <w:rPr>
            <w:rStyle w:val="Hyperlink"/>
            <w:noProof/>
          </w:rPr>
          <w:t xml:space="preserve"> (</w:t>
        </w:r>
        <w:r w:rsidR="00C66614" w:rsidRPr="00866CFB">
          <w:rPr>
            <w:rStyle w:val="Hyperlink"/>
            <w:noProof/>
            <w:cs/>
          </w:rPr>
          <w:t>เกรด</w:t>
        </w:r>
        <w:r w:rsidR="00C66614" w:rsidRPr="00866CFB">
          <w:rPr>
            <w:rStyle w:val="Hyperlink"/>
            <w:noProof/>
          </w:rPr>
          <w:t>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_Toc138507690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3</w:t>
        </w:r>
        <w:r w:rsidR="00C66614">
          <w:rPr>
            <w:noProof/>
            <w:webHidden/>
          </w:rPr>
          <w:fldChar w:fldCharType="end"/>
        </w:r>
      </w:hyperlink>
    </w:p>
    <w:p w14:paraId="3663B5E2" w14:textId="1F38AC52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1" w:history="1">
        <w:r w:rsidR="00C66614" w:rsidRPr="00866CFB">
          <w:rPr>
            <w:rStyle w:val="Hyperlink"/>
            <w:noProof/>
          </w:rPr>
          <w:t xml:space="preserve">3.3 </w:t>
        </w:r>
        <w:r w:rsidR="00C66614" w:rsidRPr="00866CFB">
          <w:rPr>
            <w:rStyle w:val="Hyperlink"/>
            <w:noProof/>
            <w:cs/>
          </w:rPr>
          <w:t>ปัจจัยที่ทำให้ระดับคะแนนผิดปกติ</w:t>
        </w:r>
        <w:r w:rsidR="00C66614" w:rsidRPr="00866CFB">
          <w:rPr>
            <w:rStyle w:val="Hyperlink"/>
            <w:noProof/>
          </w:rPr>
          <w:t xml:space="preserve"> (</w:t>
        </w:r>
        <w:r w:rsidR="00C66614" w:rsidRPr="00866CFB">
          <w:rPr>
            <w:rStyle w:val="Hyperlink"/>
            <w:noProof/>
            <w:cs/>
          </w:rPr>
          <w:t>ถ้ามี</w:t>
        </w:r>
        <w:r w:rsidR="00C66614" w:rsidRPr="00866CFB">
          <w:rPr>
            <w:rStyle w:val="Hyperlink"/>
            <w:noProof/>
          </w:rPr>
          <w:t>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_Toc138507691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4</w:t>
        </w:r>
        <w:r w:rsidR="00C66614">
          <w:rPr>
            <w:noProof/>
            <w:webHidden/>
          </w:rPr>
          <w:fldChar w:fldCharType="end"/>
        </w:r>
      </w:hyperlink>
    </w:p>
    <w:p w14:paraId="2A457891" w14:textId="2AB4B3BE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2" w:history="1">
        <w:r w:rsidR="00C66614" w:rsidRPr="00866CFB">
          <w:rPr>
            <w:rStyle w:val="Hyperlink"/>
            <w:noProof/>
          </w:rPr>
          <w:t xml:space="preserve">3.4 </w:t>
        </w:r>
        <w:r w:rsidR="00C66614" w:rsidRPr="00866CFB">
          <w:rPr>
            <w:rStyle w:val="Hyperlink"/>
            <w:noProof/>
            <w:cs/>
          </w:rPr>
          <w:t>ความคลาดเคลื่อนจากแผนการประเมินที่กำหนดไว้ในรายละเอียดรายวิช</w:t>
        </w:r>
        <w:r w:rsidR="00C66614" w:rsidRPr="00866CFB">
          <w:rPr>
            <w:rStyle w:val="Hyperlink"/>
            <w:rFonts w:eastAsia="Times New Roman"/>
            <w:noProof/>
            <w:cs/>
          </w:rPr>
          <w:t>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_Toc138507692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4</w:t>
        </w:r>
        <w:r w:rsidR="00C66614">
          <w:rPr>
            <w:noProof/>
            <w:webHidden/>
          </w:rPr>
          <w:fldChar w:fldCharType="end"/>
        </w:r>
      </w:hyperlink>
    </w:p>
    <w:p w14:paraId="462F27DF" w14:textId="52B645BF" w:rsidR="00C6661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93" w:history="1">
        <w:r w:rsidR="00C66614" w:rsidRPr="00866CFB">
          <w:rPr>
            <w:rStyle w:val="Hyperlink"/>
            <w:noProof/>
            <w:cs/>
          </w:rPr>
          <w:t>หมวดที่</w:t>
        </w:r>
        <w:r w:rsidR="00C66614" w:rsidRPr="00866CFB">
          <w:rPr>
            <w:rStyle w:val="Hyperlink"/>
            <w:noProof/>
          </w:rPr>
          <w:t xml:space="preserve"> 4 </w:t>
        </w:r>
        <w:r w:rsidR="00C66614" w:rsidRPr="00866CFB">
          <w:rPr>
            <w:rStyle w:val="Hyperlink"/>
            <w:noProof/>
            <w:cs/>
          </w:rPr>
          <w:t>ปัญหาและผลกระทบต่อการดำเนินการ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_Toc138507693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5</w:t>
        </w:r>
        <w:r w:rsidR="00C66614">
          <w:rPr>
            <w:noProof/>
            <w:webHidden/>
          </w:rPr>
          <w:fldChar w:fldCharType="end"/>
        </w:r>
      </w:hyperlink>
    </w:p>
    <w:p w14:paraId="1A195DA5" w14:textId="26B72FB0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4" w:history="1">
        <w:r w:rsidR="00C66614" w:rsidRPr="00866CFB">
          <w:rPr>
            <w:rStyle w:val="Hyperlink"/>
            <w:noProof/>
          </w:rPr>
          <w:t xml:space="preserve">4.1 </w:t>
        </w:r>
        <w:r w:rsidR="00C66614" w:rsidRPr="00866CFB">
          <w:rPr>
            <w:rStyle w:val="Hyperlink"/>
            <w:noProof/>
            <w:cs/>
          </w:rPr>
          <w:t>ประเด็นด้านทรัพยากรประกอบการเรียนและสิ่งอำนวยความสะดวก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_Toc138507694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5</w:t>
        </w:r>
        <w:r w:rsidR="00C66614">
          <w:rPr>
            <w:noProof/>
            <w:webHidden/>
          </w:rPr>
          <w:fldChar w:fldCharType="end"/>
        </w:r>
      </w:hyperlink>
    </w:p>
    <w:p w14:paraId="5A2A4F4B" w14:textId="612E8162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5" w:history="1">
        <w:r w:rsidR="00C66614" w:rsidRPr="00866CFB">
          <w:rPr>
            <w:rStyle w:val="Hyperlink"/>
            <w:noProof/>
          </w:rPr>
          <w:t xml:space="preserve">4.2 </w:t>
        </w:r>
        <w:r w:rsidR="00C66614" w:rsidRPr="00866CFB">
          <w:rPr>
            <w:rStyle w:val="Hyperlink"/>
            <w:noProof/>
            <w:cs/>
          </w:rPr>
          <w:t>ประเด็นด้านการบริหารและองค์กร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_Toc138507695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5</w:t>
        </w:r>
        <w:r w:rsidR="00C66614">
          <w:rPr>
            <w:noProof/>
            <w:webHidden/>
          </w:rPr>
          <w:fldChar w:fldCharType="end"/>
        </w:r>
      </w:hyperlink>
    </w:p>
    <w:p w14:paraId="2430CD9C" w14:textId="7D5663DB" w:rsidR="00C6661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96" w:history="1">
        <w:r w:rsidR="00C66614" w:rsidRPr="00866CFB">
          <w:rPr>
            <w:rStyle w:val="Hyperlink"/>
            <w:noProof/>
            <w:cs/>
          </w:rPr>
          <w:t>หมวดที่</w:t>
        </w:r>
        <w:r w:rsidR="00C66614" w:rsidRPr="00866CFB">
          <w:rPr>
            <w:rStyle w:val="Hyperlink"/>
            <w:noProof/>
          </w:rPr>
          <w:t xml:space="preserve"> 5 </w:t>
        </w:r>
        <w:r w:rsidR="00C66614" w:rsidRPr="00866CFB">
          <w:rPr>
            <w:rStyle w:val="Hyperlink"/>
            <w:noProof/>
            <w:cs/>
          </w:rPr>
          <w:t>การประเมินรายวิชา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_Toc138507696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5</w:t>
        </w:r>
        <w:r w:rsidR="00C66614">
          <w:rPr>
            <w:noProof/>
            <w:webHidden/>
          </w:rPr>
          <w:fldChar w:fldCharType="end"/>
        </w:r>
      </w:hyperlink>
    </w:p>
    <w:p w14:paraId="7F4C9995" w14:textId="0A72E206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7" w:history="1">
        <w:r w:rsidR="00C66614" w:rsidRPr="00866CFB">
          <w:rPr>
            <w:rStyle w:val="Hyperlink"/>
            <w:noProof/>
          </w:rPr>
          <w:t xml:space="preserve">5.1 </w:t>
        </w:r>
        <w:r w:rsidR="00C66614" w:rsidRPr="00866CFB">
          <w:rPr>
            <w:rStyle w:val="Hyperlink"/>
            <w:noProof/>
            <w:cs/>
          </w:rPr>
          <w:t>ผลการประเมินรายวิชาโดยนักศึกษา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_Toc138507697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5</w:t>
        </w:r>
        <w:r w:rsidR="00C66614">
          <w:rPr>
            <w:noProof/>
            <w:webHidden/>
          </w:rPr>
          <w:fldChar w:fldCharType="end"/>
        </w:r>
      </w:hyperlink>
    </w:p>
    <w:p w14:paraId="38ACE702" w14:textId="552A901D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698" w:history="1">
        <w:r w:rsidR="00C66614" w:rsidRPr="00866CFB">
          <w:rPr>
            <w:rStyle w:val="Hyperlink"/>
            <w:noProof/>
          </w:rPr>
          <w:t xml:space="preserve">5.2 </w:t>
        </w:r>
        <w:r w:rsidR="00C66614" w:rsidRPr="00866CFB">
          <w:rPr>
            <w:rStyle w:val="Hyperlink"/>
            <w:noProof/>
            <w:cs/>
          </w:rPr>
          <w:t>ผลการประเมินรายวิชาโดยวิธีอื่น</w:t>
        </w:r>
        <w:r w:rsidR="00C66614" w:rsidRPr="00866CFB">
          <w:rPr>
            <w:rStyle w:val="Hyperlink"/>
            <w:rFonts w:eastAsia="Times New Roman"/>
            <w:noProof/>
          </w:rPr>
          <w:t xml:space="preserve"> </w:t>
        </w:r>
        <w:r w:rsidR="00C66614" w:rsidRPr="00866CFB">
          <w:rPr>
            <w:rStyle w:val="Hyperlink"/>
            <w:rFonts w:eastAsia="Times New Roman"/>
            <w:noProof/>
            <w:cs/>
          </w:rPr>
          <w:t>(ถ้ามี)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_Toc138507698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5</w:t>
        </w:r>
        <w:r w:rsidR="00C66614">
          <w:rPr>
            <w:noProof/>
            <w:webHidden/>
          </w:rPr>
          <w:fldChar w:fldCharType="end"/>
        </w:r>
      </w:hyperlink>
    </w:p>
    <w:p w14:paraId="5C27178F" w14:textId="0D69525E" w:rsidR="00C6661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14:ligatures w14:val="standardContextual"/>
        </w:rPr>
      </w:pPr>
      <w:hyperlink w:anchor="_Toc138507699" w:history="1">
        <w:r w:rsidR="00C66614" w:rsidRPr="00866CFB">
          <w:rPr>
            <w:rStyle w:val="Hyperlink"/>
            <w:noProof/>
            <w:cs/>
          </w:rPr>
          <w:t>หมวดที่</w:t>
        </w:r>
        <w:r w:rsidR="00C66614" w:rsidRPr="00866CFB">
          <w:rPr>
            <w:rStyle w:val="Hyperlink"/>
            <w:noProof/>
          </w:rPr>
          <w:t xml:space="preserve"> 6 </w:t>
        </w:r>
        <w:r w:rsidR="00C66614" w:rsidRPr="00866CFB">
          <w:rPr>
            <w:rStyle w:val="Hyperlink"/>
            <w:noProof/>
            <w:cs/>
          </w:rPr>
          <w:t>แผนการปรับปรุง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_Toc138507699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6</w:t>
        </w:r>
        <w:r w:rsidR="00C66614">
          <w:rPr>
            <w:noProof/>
            <w:webHidden/>
          </w:rPr>
          <w:fldChar w:fldCharType="end"/>
        </w:r>
      </w:hyperlink>
    </w:p>
    <w:p w14:paraId="62BFAF00" w14:textId="4B6958FF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700" w:history="1">
        <w:r w:rsidR="00C66614" w:rsidRPr="00866CFB">
          <w:rPr>
            <w:rStyle w:val="Hyperlink"/>
            <w:noProof/>
          </w:rPr>
          <w:t xml:space="preserve">6.1 </w:t>
        </w:r>
        <w:r w:rsidR="00C66614" w:rsidRPr="00866CFB">
          <w:rPr>
            <w:rStyle w:val="Hyperlink"/>
            <w:noProof/>
            <w:cs/>
          </w:rPr>
          <w:t>การดำเนินการและความก้าวหน้าของการปรับปรุงการเรียนการสอนตามที่เสนอในรายงาน</w:t>
        </w:r>
        <w:r w:rsidR="00C66614" w:rsidRPr="00866CFB">
          <w:rPr>
            <w:rStyle w:val="Hyperlink"/>
            <w:noProof/>
          </w:rPr>
          <w:t>/</w:t>
        </w:r>
        <w:r w:rsidR="00C66614" w:rsidRPr="00866CFB">
          <w:rPr>
            <w:rStyle w:val="Hyperlink"/>
            <w:noProof/>
            <w:cs/>
          </w:rPr>
          <w:t>รายวิชาครั้งที่ผ่านมา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_Toc138507700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6</w:t>
        </w:r>
        <w:r w:rsidR="00C66614">
          <w:rPr>
            <w:noProof/>
            <w:webHidden/>
          </w:rPr>
          <w:fldChar w:fldCharType="end"/>
        </w:r>
      </w:hyperlink>
    </w:p>
    <w:p w14:paraId="6EA97BF9" w14:textId="3B1AC320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701" w:history="1">
        <w:r w:rsidR="00C66614" w:rsidRPr="00866CFB">
          <w:rPr>
            <w:rStyle w:val="Hyperlink"/>
            <w:noProof/>
          </w:rPr>
          <w:t xml:space="preserve">6.2 </w:t>
        </w:r>
        <w:r w:rsidR="00C66614" w:rsidRPr="00866CFB">
          <w:rPr>
            <w:rStyle w:val="Hyperlink"/>
            <w:noProof/>
            <w:cs/>
          </w:rPr>
          <w:t>การดำเนินการอื่นๆ</w:t>
        </w:r>
        <w:r w:rsidR="00C66614" w:rsidRPr="00866CFB">
          <w:rPr>
            <w:rStyle w:val="Hyperlink"/>
            <w:noProof/>
          </w:rPr>
          <w:t xml:space="preserve"> </w:t>
        </w:r>
        <w:r w:rsidR="00C66614" w:rsidRPr="00866CFB">
          <w:rPr>
            <w:rStyle w:val="Hyperlink"/>
            <w:noProof/>
            <w:cs/>
          </w:rPr>
          <w:t>ในการปรับปรุงรายวิชา</w:t>
        </w:r>
        <w:r w:rsidR="00C66614" w:rsidRPr="00866CFB">
          <w:rPr>
            <w:rStyle w:val="Hyperlink"/>
            <w:rFonts w:eastAsia="Times New Roman"/>
            <w:noProof/>
          </w:rPr>
          <w:t xml:space="preserve"> </w:t>
        </w:r>
        <w:r w:rsidR="00C66614" w:rsidRPr="00866CFB">
          <w:rPr>
            <w:rStyle w:val="Hyperlink"/>
            <w:rFonts w:eastAsia="Times New Roman"/>
            <w:noProof/>
            <w:cs/>
          </w:rPr>
          <w:t>(ถ้ามี)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_Toc138507701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6</w:t>
        </w:r>
        <w:r w:rsidR="00C66614">
          <w:rPr>
            <w:noProof/>
            <w:webHidden/>
          </w:rPr>
          <w:fldChar w:fldCharType="end"/>
        </w:r>
      </w:hyperlink>
    </w:p>
    <w:p w14:paraId="7705EBA7" w14:textId="1C22E285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702" w:history="1">
        <w:r w:rsidR="00C66614" w:rsidRPr="00866CFB">
          <w:rPr>
            <w:rStyle w:val="Hyperlink"/>
            <w:noProof/>
          </w:rPr>
          <w:t xml:space="preserve">6.3 </w:t>
        </w:r>
        <w:r w:rsidR="00C66614" w:rsidRPr="00866CFB">
          <w:rPr>
            <w:rStyle w:val="Hyperlink"/>
            <w:noProof/>
            <w:cs/>
          </w:rPr>
          <w:t>ข้อเสนอแผนการปรับปรุงสำหรับภาคการศึกษา</w:t>
        </w:r>
        <w:r w:rsidR="00C66614" w:rsidRPr="00866CFB">
          <w:rPr>
            <w:rStyle w:val="Hyperlink"/>
            <w:noProof/>
          </w:rPr>
          <w:t>/</w:t>
        </w:r>
        <w:r w:rsidR="00C66614" w:rsidRPr="00866CFB">
          <w:rPr>
            <w:rStyle w:val="Hyperlink"/>
            <w:noProof/>
            <w:cs/>
          </w:rPr>
          <w:t>ปีการศึกษาต่อไป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_Toc138507702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6</w:t>
        </w:r>
        <w:r w:rsidR="00C66614">
          <w:rPr>
            <w:noProof/>
            <w:webHidden/>
          </w:rPr>
          <w:fldChar w:fldCharType="end"/>
        </w:r>
      </w:hyperlink>
    </w:p>
    <w:p w14:paraId="392E4A99" w14:textId="05A5DF54" w:rsidR="00C66614" w:rsidRDefault="00000000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hyperlink w:anchor="_Toc138507703" w:history="1">
        <w:r w:rsidR="00C66614" w:rsidRPr="00866CFB">
          <w:rPr>
            <w:rStyle w:val="Hyperlink"/>
            <w:noProof/>
          </w:rPr>
          <w:t xml:space="preserve">6.4 </w:t>
        </w:r>
        <w:r w:rsidR="00C66614" w:rsidRPr="00866CFB">
          <w:rPr>
            <w:rStyle w:val="Hyperlink"/>
            <w:noProof/>
            <w:cs/>
          </w:rPr>
          <w:t>ข้อเสนอแนะของอาจารย์ผู้รับผิดชอบรายวิชา</w:t>
        </w:r>
        <w:r w:rsidR="00C66614" w:rsidRPr="00866CFB">
          <w:rPr>
            <w:rStyle w:val="Hyperlink"/>
            <w:noProof/>
          </w:rPr>
          <w:t xml:space="preserve"> </w:t>
        </w:r>
        <w:r w:rsidR="00C66614" w:rsidRPr="00866CFB">
          <w:rPr>
            <w:rStyle w:val="Hyperlink"/>
            <w:noProof/>
            <w:cs/>
          </w:rPr>
          <w:t>ต่ออาจารย์ผู้รับผิดชอบหลักสูตร</w:t>
        </w:r>
        <w:r w:rsidR="00C66614">
          <w:rPr>
            <w:noProof/>
            <w:webHidden/>
          </w:rPr>
          <w:tab/>
        </w:r>
        <w:r w:rsidR="00C66614">
          <w:rPr>
            <w:noProof/>
            <w:webHidden/>
          </w:rPr>
          <w:fldChar w:fldCharType="begin"/>
        </w:r>
        <w:r w:rsidR="00C66614">
          <w:rPr>
            <w:noProof/>
            <w:webHidden/>
          </w:rPr>
          <w:instrText xml:space="preserve"> PAGEREF _Toc138507703 \h </w:instrText>
        </w:r>
        <w:r w:rsidR="00C66614">
          <w:rPr>
            <w:noProof/>
            <w:webHidden/>
          </w:rPr>
        </w:r>
        <w:r w:rsidR="00C66614">
          <w:rPr>
            <w:noProof/>
            <w:webHidden/>
          </w:rPr>
          <w:fldChar w:fldCharType="separate"/>
        </w:r>
        <w:r w:rsidR="00C66614">
          <w:rPr>
            <w:noProof/>
            <w:webHidden/>
          </w:rPr>
          <w:t>6</w:t>
        </w:r>
        <w:r w:rsidR="00C66614">
          <w:rPr>
            <w:noProof/>
            <w:webHidden/>
          </w:rPr>
          <w:fldChar w:fldCharType="end"/>
        </w:r>
      </w:hyperlink>
    </w:p>
    <w:p w14:paraId="6259545A" w14:textId="3FF09CD5" w:rsidR="0027180A" w:rsidRDefault="00CA1118" w:rsidP="00997358">
      <w:pPr>
        <w:pStyle w:val="05-"/>
        <w:tabs>
          <w:tab w:val="right" w:pos="9000"/>
        </w:tabs>
        <w:ind w:firstLine="0"/>
        <w:rPr>
          <w:b/>
          <w:bCs/>
        </w:rPr>
        <w:sectPr w:rsidR="0027180A" w:rsidSect="00863CD9">
          <w:headerReference w:type="even" r:id="rId12"/>
          <w:headerReference w:type="default" r:id="rId13"/>
          <w:pgSz w:w="11906" w:h="16834" w:orient="landscape"/>
          <w:pgMar w:top="1202" w:right="1440" w:bottom="1440" w:left="1440" w:header="720" w:footer="840" w:gutter="0"/>
          <w:pgNumType w:start="1"/>
          <w:cols w:space="720"/>
          <w:titlePg/>
          <w:docGrid w:linePitch="435"/>
        </w:sectPr>
      </w:pPr>
      <w:r>
        <w:rPr>
          <w:rFonts w:ascii="TH SarabunPSK" w:eastAsia="TH SarabunPSK" w:hAnsi="TH SarabunPSK" w:cs="TH SarabunPSK"/>
          <w:cs/>
        </w:rPr>
        <w:fldChar w:fldCharType="end"/>
      </w:r>
    </w:p>
    <w:p w14:paraId="6B60407F" w14:textId="7249195A" w:rsidR="0027180A" w:rsidRPr="003A6542" w:rsidRDefault="003A6542" w:rsidP="00997358">
      <w:pPr>
        <w:pStyle w:val="01-"/>
        <w:rPr>
          <w:sz w:val="44"/>
          <w:szCs w:val="44"/>
        </w:rPr>
      </w:pPr>
      <w:r w:rsidRPr="003A6542">
        <w:rPr>
          <w:sz w:val="40"/>
          <w:szCs w:val="40"/>
          <w:cs/>
        </w:rPr>
        <w:lastRenderedPageBreak/>
        <w:t>การรายงานผลการดำเนินการของ</w:t>
      </w:r>
      <w:r w:rsidRPr="003A6542">
        <w:rPr>
          <w:rFonts w:hint="cs"/>
          <w:sz w:val="40"/>
          <w:szCs w:val="40"/>
          <w:cs/>
        </w:rPr>
        <w:t>รายวิชา</w:t>
      </w:r>
    </w:p>
    <w:p w14:paraId="66973C33" w14:textId="77777777" w:rsidR="0027180A" w:rsidRDefault="0027180A" w:rsidP="0027180A">
      <w:pPr>
        <w:pStyle w:val="05-"/>
      </w:pPr>
    </w:p>
    <w:p w14:paraId="72A34EBB" w14:textId="77777777" w:rsidR="00343507" w:rsidRDefault="0027180A" w:rsidP="00343507">
      <w:pPr>
        <w:pStyle w:val="05-"/>
        <w:ind w:firstLine="0"/>
      </w:pPr>
      <w:r w:rsidRPr="0027180A">
        <w:rPr>
          <w:b/>
          <w:bCs/>
          <w:cs/>
        </w:rPr>
        <w:t>ชื่อสถาบันอุดมศึกษา</w:t>
      </w:r>
      <w:r>
        <w:rPr>
          <w:b/>
          <w:bCs/>
        </w:rPr>
        <w:tab/>
      </w:r>
      <w:r>
        <w:rPr>
          <w:cs/>
        </w:rPr>
        <w:t>มหาวิทยาลัยสวนดุสิต</w:t>
      </w:r>
    </w:p>
    <w:p w14:paraId="516FA1B5" w14:textId="0567C306" w:rsidR="00343507" w:rsidRDefault="0027180A" w:rsidP="00343507">
      <w:pPr>
        <w:pStyle w:val="05-"/>
        <w:ind w:firstLine="0"/>
      </w:pPr>
      <w:r w:rsidRPr="00343507">
        <w:rPr>
          <w:b/>
          <w:bCs/>
          <w:cs/>
        </w:rPr>
        <w:t>คณะ/โรงเรียน</w:t>
      </w:r>
      <w:r w:rsidRPr="00343507">
        <w:rPr>
          <w:b/>
          <w:bCs/>
          <w:cs/>
        </w:rPr>
        <w:tab/>
      </w:r>
      <w:r w:rsidRPr="00343507">
        <w:rPr>
          <w:b/>
          <w:bCs/>
          <w:cs/>
        </w:rPr>
        <w:tab/>
      </w:r>
      <w:r>
        <w:rPr>
          <w:cs/>
        </w:rPr>
        <w:tab/>
      </w:r>
      <w:sdt>
        <w:sdtPr>
          <w:rPr>
            <w:cs/>
          </w:rPr>
          <w:id w:val="1605222476"/>
          <w:lock w:val="sdtLocked"/>
          <w:placeholder>
            <w:docPart w:val="DefaultPlaceholder_-1854013438"/>
          </w:placeholder>
          <w:dropDownList>
            <w:listItem w:value="เลือกคณะ/ โรงเรียน"/>
            <w:listItem w:displayText="คณะครุศาสตร์" w:value="คณะครุศาสตร์"/>
            <w:listItem w:displayText="คณะวิทยาศาสตร์และเทคโนโลยี" w:value="คณะวิทยาศาสตร์และเทคโนโลยี"/>
            <w:listItem w:displayText="คณะวิทยาการจัดการ" w:value="คณะวิทยาการจัดการ"/>
            <w:listItem w:displayText="คณะมนุษยศาสตร์และสังคมศาสตร์" w:value="คณะมนุษยศาสตร์และสังคมศาสตร์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ียน" w:value="โรงเรียนการเรียน"/>
            <w:listItem w:displayText="โรงเรียนกฎหมายและการเมือง" w:value="โรงเรียนกฎหมายและการเมือง"/>
            <w:listItem w:displayText="วิชาศึกษาทั่วไป" w:value="วิชาศึกษาทั่วไป"/>
          </w:dropDownList>
        </w:sdtPr>
        <w:sdtContent>
          <w:r w:rsidR="006528A2">
            <w:rPr>
              <w:cs/>
            </w:rPr>
            <w:t>คณะวิทยาศาสตร์และเทคโนโลยี</w:t>
          </w:r>
        </w:sdtContent>
      </w:sdt>
    </w:p>
    <w:p w14:paraId="6FD56539" w14:textId="4A91EAD3" w:rsidR="0027180A" w:rsidRPr="00343507" w:rsidRDefault="0027180A" w:rsidP="00343507">
      <w:pPr>
        <w:pStyle w:val="05-"/>
        <w:ind w:firstLine="0"/>
      </w:pPr>
      <w:r w:rsidRPr="00343507">
        <w:rPr>
          <w:b/>
          <w:bCs/>
          <w:cs/>
        </w:rPr>
        <w:t>หลักสูตร/สาขาวิชา</w:t>
      </w:r>
      <w:r w:rsidRPr="00343507">
        <w:rPr>
          <w:b/>
          <w:bCs/>
          <w:cs/>
        </w:rPr>
        <w:tab/>
      </w:r>
      <w:sdt>
        <w:sdtPr>
          <w:rPr>
            <w:cs/>
          </w:rPr>
          <w:id w:val="-983317540"/>
          <w:lock w:val="sdtLocked"/>
          <w:placeholder>
            <w:docPart w:val="DefaultPlaceholder_-1854013438"/>
          </w:placeholder>
          <w:comboBox>
            <w:listItem w:displayText="เลือกหลักสูตร/ สาขาวิชา" w:value=""/>
            <w:listItem w:displayText="การกำหนดและการประกอบอาหาร" w:value="การกำหนดและการประกอบอาหาร"/>
            <w:listItem w:displayText="การเงิน" w:value="การเงิน"/>
            <w:listItem w:displayText="การจัดการงานบริการ (นานาชาติ)" w:value="การจัดการงานบริการ (นานาชาติ)"/>
            <w:listItem w:displayText="การจัดการทรัพยากรมนุษย์" w:value="การจัดการทรัพยากรมนุษย์"/>
            <w:listItem w:displayText="การจัดการธุรกิจค้าปลีก" w:value="การจัดการธุรกิจค้าปลีก"/>
            <w:listItem w:displayText="การจัดการบัณฑิต" w:value="การจัดการบัณฑิต"/>
            <w:listItem w:displayText="การตลาด" w:value="การตลาด"/>
            <w:listItem w:displayText="การท่องเที่ยว" w:value="การท่องเที่ยว"/>
            <w:listItem w:displayText="การบริการลูกค้า" w:value="การบริการลูกค้า"/>
            <w:listItem w:displayText="การบัญชี" w:value="การบัญชี"/>
            <w:listItem w:displayText="การประถมศึกษา" w:value="การประถมศึกษา"/>
            <w:listItem w:displayText="การศึกษาปฐมวัย" w:value="การศึกษาปฐมวัย"/>
            <w:listItem w:displayText="คณิตศาสตร์" w:value="คณิตศาสตร์"/>
            <w:listItem w:displayText="คหกรรมศาสตร์" w:value="คหกรรมศาสตร์"/>
            <w:listItem w:displayText="คอมพิวเตอร์ธุรกิจ" w:value="คอมพิวเตอร์ธุรกิจ"/>
            <w:listItem w:displayText="จิตวิทยาอุตสาหกรรมและองค์การ" w:value="จิตวิทยาอุตสาหกรรมและองค์การ"/>
            <w:listItem w:displayText="เทคโนโลยีการประกอบอาหารและการบริการ" w:value="เทคโนโลยีการประกอบอาหารและการบริการ"/>
            <w:listItem w:displayText="เทคโนโลยีเคมี" w:value="เทคโนโลยีเคมี"/>
            <w:listItem w:displayText="เทคโนโลยีสารสนเทศ" w:value="เทคโนโลยีสารสนเทศ"/>
            <w:listItem w:displayText="เทคโนโลยีอาหาร" w:value="เทคโนโลยีอาหาร"/>
            <w:listItem w:displayText="ธุรกิจการบิน" w:value="ธุรกิจการบิน"/>
            <w:listItem w:displayText="ธุรกิจการโรงแรม" w:value="ธุรกิจการโรงแรม"/>
            <w:listItem w:displayText="ธุรกิจระหว่างประเทศ" w:value="ธุรกิจระหว่างประเทศ"/>
            <w:listItem w:displayText="ธุรกิจระหว่างประเทศ ธุรกิจจีน-อาเซียน" w:value="ธุรกิจระหว่างประเทศ ธุรกิจจีน-อาเซียน"/>
            <w:listItem w:displayText="ธุรกิจสร้างสรรค์และเทคโนโลยีดิจิทัล" w:value="ธุรกิจสร้างสรรค์และเทคโนโลยีดิจิทัล"/>
            <w:listItem w:displayText="นิติศาสตร์" w:value="นิติศาสตร์"/>
            <w:listItem w:displayText="นิเทศศาสตร์" w:value="นิเทศศาสตร์"/>
            <w:listItem w:displayText="นิเทศศาสตร์นวัตกรรมและผู้ประกอบการธุรกิจ" w:value="นิเทศศาสตร์นวัตกรรมและผู้ประกอบการธุรกิจ"/>
            <w:listItem w:displayText="บริหารธุรกิจ" w:value="บริหารธุรกิจ"/>
            <w:listItem w:displayText="ประกาศนียบัตรผู้ช่วยพยาบาล" w:value="ประกาศนียบัตรผู้ช่วยพยาบาล"/>
            <w:listItem w:displayText="พยาบาลศาสตร์" w:value="พยาบาลศาสตร์"/>
            <w:listItem w:displayText="ฟิสิกส์" w:value="ฟิสิกส์"/>
            <w:listItem w:displayText="ภาษาจีนเพื่องานบริการ" w:value="ภาษาจีนเพื่องานบริการ"/>
            <w:listItem w:displayText="ภาษาและการสื่อสาร" w:value="ภาษาและการสื่อสาร"/>
            <w:listItem w:displayText="ภาษาอังกฤษ" w:value="ภาษาอังกฤษ"/>
            <w:listItem w:displayText="ภาษาอังกฤษธุรกิจ" w:value="ภาษาอังกฤษธุรกิจ"/>
            <w:listItem w:displayText="ผู้ชนะการและหลักการประกอบอาหารเพื่อการสร้างเสริมสมรรถภาพและการชะลอวัย" w:value="ผู้ชนะการและหลักการประกอบอาหารเพื่อการสร้างเสริมสมรรถภาพและการชะลอวัย"/>
            <w:listItem w:displayText="เลขานุการทางการแพทย์" w:value="เลขานุการทางการแพทย์"/>
            <w:listItem w:displayText="วิทยาการคอมพิวเตอร์" w:value="วิทยาการคอมพิวเตอร์"/>
            <w:listItem w:displayText="วิทยาศาสตร์เครื่องสำอาง" w:value="วิทยาศาสตร์เครื่องสำอาง"/>
            <w:listItem w:displayText="วิทยาศาสตร์ทั่วไป" w:value="วิทยาศาสตร์ทั่วไป"/>
            <w:listItem w:displayText="วิทยาศาสตร์และเทคโนโลยีสิ่งแวดล้อม" w:value="วิทยาศาสตร์และเทคโนโลยีสิ่งแวดล้อม"/>
            <w:listItem w:displayText="เศรษฐศาสตร์" w:value="เศรษฐศาสตร์"/>
            <w:listItem w:displayText="สิ่งแวดล้อมเมืองและอุตสาหกรรม" w:value="สิ่งแวดล้อมเมืองและอุตสาหกรรม"/>
            <w:listItem w:displayText="รัฐประศาสนศาสตร์" w:value="รัฐประศาสนศาสตร์"/>
            <w:listItem w:displayText="รัฐศาสตร์" w:value="รัฐศาสตร์"/>
            <w:listItem w:displayText="อนามัยสิ่งแวดล้อมและสาธารณภัย" w:value="อนามัยสิ่งแวดล้อมและสาธารณภัย"/>
            <w:listItem w:displayText="อาชีวอนามัยและความปลอดภัย" w:value="อาชีวอนามัยและความปลอดภัย"/>
            <w:listItem w:displayText="อุตสาหกรรมการประกอบอาหาร" w:value="อุตสาหกรรมการประกอบอาหาร"/>
            <w:listItem w:displayText="วิชาศึกษาทั่วไป" w:value="วิชาศึกษาทั่วไป"/>
          </w:comboBox>
        </w:sdtPr>
        <w:sdtContent>
          <w:r w:rsidR="006528A2">
            <w:rPr>
              <w:cs/>
            </w:rPr>
            <w:t>เทคโนโลยีสารสนเทศ</w:t>
          </w:r>
        </w:sdtContent>
      </w:sdt>
    </w:p>
    <w:p w14:paraId="689931F1" w14:textId="77777777" w:rsidR="0027180A" w:rsidRDefault="0027180A" w:rsidP="006E2DED">
      <w:pPr>
        <w:pStyle w:val="02-"/>
      </w:pPr>
      <w:bookmarkStart w:id="0" w:name="_Toc138507673"/>
      <w:r>
        <w:rPr>
          <w:cs/>
        </w:rPr>
        <w:t xml:space="preserve">หมวดที่ </w:t>
      </w:r>
      <w:r>
        <w:t>1</w:t>
      </w:r>
      <w:r>
        <w:rPr>
          <w:cs/>
        </w:rPr>
        <w:t xml:space="preserve"> ข้อมูลทั่วไป</w:t>
      </w:r>
      <w:bookmarkEnd w:id="0"/>
    </w:p>
    <w:p w14:paraId="581DDCAA" w14:textId="7BD2228C" w:rsidR="0027180A" w:rsidRDefault="0027180A" w:rsidP="006E2DED">
      <w:pPr>
        <w:pStyle w:val="03-1"/>
      </w:pPr>
      <w:bookmarkStart w:id="1" w:name="_Toc138507674"/>
      <w:r>
        <w:t>1</w:t>
      </w:r>
      <w:r w:rsidR="00C843B3">
        <w:rPr>
          <w:rFonts w:hint="cs"/>
          <w:cs/>
        </w:rPr>
        <w:t>.1</w:t>
      </w:r>
      <w:r>
        <w:t xml:space="preserve"> </w:t>
      </w:r>
      <w:r>
        <w:rPr>
          <w:cs/>
        </w:rPr>
        <w:t>รหัสและชื่อรายวิชา</w:t>
      </w:r>
      <w:bookmarkEnd w:id="1"/>
    </w:p>
    <w:p w14:paraId="0CA7581A" w14:textId="158089DB" w:rsidR="0027180A" w:rsidRDefault="00000000" w:rsidP="0027180A">
      <w:pPr>
        <w:pStyle w:val="05-"/>
      </w:pPr>
      <w:sdt>
        <w:sdtPr>
          <w:alias w:val="Subject"/>
          <w:tag w:val=""/>
          <w:id w:val="833108167"/>
          <w:lock w:val="sdtLocked"/>
          <w:placeholder>
            <w:docPart w:val="C17AF392913D4D428290BADD435C870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9367BA">
            <w:rPr>
              <w:cs/>
            </w:rPr>
            <w:t>รหัสวิชา</w:t>
          </w:r>
        </w:sdtContent>
      </w:sdt>
      <w:r w:rsidR="00DC7E33">
        <w:rPr>
          <w:rFonts w:hint="cs"/>
          <w:cs/>
        </w:rPr>
        <w:t xml:space="preserve"> </w:t>
      </w:r>
      <w:r w:rsidR="006528A2">
        <w:t xml:space="preserve">: </w:t>
      </w:r>
      <w:sdt>
        <w:sdtPr>
          <w:rPr>
            <w:rFonts w:hint="cs"/>
            <w:cs/>
          </w:rPr>
          <w:alias w:val="Title"/>
          <w:tag w:val=""/>
          <w:id w:val="1387451421"/>
          <w:lock w:val="sdtLocked"/>
          <w:placeholder>
            <w:docPart w:val="34AB3AA0C2F1412B8DC2D5C36C9926F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F66B8B">
            <w:rPr>
              <w:rFonts w:hint="cs"/>
              <w:cs/>
            </w:rPr>
            <w:t>ชื่อรายวิชา</w:t>
          </w:r>
        </w:sdtContent>
      </w:sdt>
    </w:p>
    <w:p w14:paraId="0AEB97F8" w14:textId="7E24D007" w:rsidR="0027180A" w:rsidRDefault="00C843B3" w:rsidP="006E2DED">
      <w:pPr>
        <w:pStyle w:val="03-1"/>
      </w:pPr>
      <w:bookmarkStart w:id="2" w:name="_Toc138507675"/>
      <w:r>
        <w:rPr>
          <w:rFonts w:hint="cs"/>
          <w:cs/>
        </w:rPr>
        <w:t>1.</w:t>
      </w:r>
      <w:r w:rsidR="0027180A">
        <w:t xml:space="preserve">2 </w:t>
      </w:r>
      <w:r w:rsidR="0027180A">
        <w:rPr>
          <w:cs/>
        </w:rPr>
        <w:t>จำนวนหน่วยกิต</w:t>
      </w:r>
      <w:bookmarkEnd w:id="2"/>
    </w:p>
    <w:p w14:paraId="0B31B341" w14:textId="311C48BA" w:rsidR="0027180A" w:rsidRDefault="00000000" w:rsidP="0027180A">
      <w:pPr>
        <w:pStyle w:val="05-"/>
      </w:pPr>
      <w:sdt>
        <w:sdtPr>
          <w:rPr>
            <w:cs/>
          </w:rPr>
          <w:id w:val="-1041815706"/>
          <w:lock w:val="sdtLocked"/>
          <w:placeholder>
            <w:docPart w:val="DefaultPlaceholder_-1854013438"/>
          </w:placeholder>
          <w:showingPlcHdr/>
          <w:comboBox>
            <w:listItem w:value="เลือกรูปแบบหน่วยกิต"/>
            <w:listItem w:displayText="3 (3-0-6)" w:value="3 (3-0-6)"/>
            <w:listItem w:displayText="3 (2-2-5)" w:value="3 (2-2-5)"/>
          </w:comboBox>
        </w:sdtPr>
        <w:sdtContent>
          <w:r w:rsidR="00D15EB4" w:rsidRPr="00025380">
            <w:rPr>
              <w:rStyle w:val="PlaceholderText"/>
            </w:rPr>
            <w:t>Choose an item.</w:t>
          </w:r>
        </w:sdtContent>
      </w:sdt>
      <w:r w:rsidR="00D15EB4">
        <w:rPr>
          <w:rFonts w:hint="cs"/>
          <w:cs/>
        </w:rPr>
        <w:t xml:space="preserve"> </w:t>
      </w:r>
      <w:r w:rsidR="0027180A">
        <w:rPr>
          <w:cs/>
        </w:rPr>
        <w:t>หน่วยกิต</w:t>
      </w:r>
    </w:p>
    <w:p w14:paraId="0CB673E6" w14:textId="4795CE87" w:rsidR="0027180A" w:rsidRDefault="00C843B3" w:rsidP="006E2DED">
      <w:pPr>
        <w:pStyle w:val="03-1"/>
      </w:pPr>
      <w:bookmarkStart w:id="3" w:name="_Toc138507676"/>
      <w:r>
        <w:rPr>
          <w:rFonts w:hint="cs"/>
          <w:cs/>
        </w:rPr>
        <w:t>1.</w:t>
      </w:r>
      <w:r w:rsidR="0027180A">
        <w:t xml:space="preserve">3 </w:t>
      </w:r>
      <w:r w:rsidR="0027180A">
        <w:rPr>
          <w:cs/>
        </w:rPr>
        <w:t>หมวดวิชา</w:t>
      </w:r>
      <w:bookmarkEnd w:id="3"/>
    </w:p>
    <w:p w14:paraId="4E88E345" w14:textId="196AE17F" w:rsidR="0027180A" w:rsidRDefault="00000000" w:rsidP="006E2DED">
      <w:pPr>
        <w:pStyle w:val="05-"/>
      </w:pPr>
      <w:sdt>
        <w:sdtPr>
          <w:id w:val="-242493718"/>
          <w:lock w:val="sdtLocked"/>
          <w:placeholder>
            <w:docPart w:val="C79722F523104F7B84365A988A466C7E"/>
          </w:placeholder>
          <w15:color w:val="808000"/>
        </w:sdtPr>
        <w:sdtEndPr>
          <w:rPr>
            <w:cs/>
          </w:rPr>
        </w:sdtEndPr>
        <w:sdtContent>
          <w:r w:rsidR="006E2DED">
            <w:t>[</w:t>
          </w:r>
          <w:r w:rsidR="006E2DED">
            <w:rPr>
              <w:cs/>
            </w:rPr>
            <w:t>คลิกพิมพ์]</w:t>
          </w:r>
        </w:sdtContent>
      </w:sdt>
    </w:p>
    <w:p w14:paraId="7483A80D" w14:textId="259772C8" w:rsidR="0027180A" w:rsidRDefault="00C843B3" w:rsidP="006E2DED">
      <w:pPr>
        <w:pStyle w:val="03-1"/>
      </w:pPr>
      <w:bookmarkStart w:id="4" w:name="_Toc138507677"/>
      <w:r>
        <w:rPr>
          <w:rFonts w:hint="cs"/>
          <w:cs/>
        </w:rPr>
        <w:t>1.</w:t>
      </w:r>
      <w:r w:rsidR="0027180A">
        <w:t xml:space="preserve">4 </w:t>
      </w:r>
      <w:r w:rsidR="0027180A">
        <w:rPr>
          <w:cs/>
        </w:rPr>
        <w:t>อาจารย์ผู้รับผิดชอบรายวิชาและอาจารย์ผู้สอน</w:t>
      </w:r>
      <w:bookmarkEnd w:id="4"/>
    </w:p>
    <w:p w14:paraId="79D300B1" w14:textId="192A7C8A" w:rsidR="0027180A" w:rsidRDefault="0027180A" w:rsidP="0027180A">
      <w:pPr>
        <w:pStyle w:val="05-"/>
      </w:pPr>
      <w:r>
        <w:rPr>
          <w:cs/>
        </w:rPr>
        <w:t xml:space="preserve">ชื่อ-สกุล : </w:t>
      </w:r>
      <w:r w:rsidR="006E2DED">
        <w:rPr>
          <w:cs/>
        </w:rPr>
        <w:tab/>
      </w:r>
      <w:sdt>
        <w:sdtPr>
          <w:rPr>
            <w:cs/>
          </w:rPr>
          <w:alias w:val="Author"/>
          <w:tag w:val=""/>
          <w:id w:val="1532146929"/>
          <w:lock w:val="sdtLocked"/>
          <w:placeholder>
            <w:docPart w:val="4E604BFADB984417B48E6D2318EDC82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730ACB">
            <w:rPr>
              <w:rFonts w:hint="cs"/>
              <w:cs/>
            </w:rPr>
            <w:t>ชื่อผู้สอน</w:t>
          </w:r>
        </w:sdtContent>
      </w:sdt>
    </w:p>
    <w:p w14:paraId="2ECE7DD0" w14:textId="3C237928" w:rsidR="0027180A" w:rsidRDefault="0027180A" w:rsidP="0027180A">
      <w:pPr>
        <w:pStyle w:val="05-"/>
      </w:pPr>
      <w:r>
        <w:rPr>
          <w:cs/>
        </w:rPr>
        <w:t xml:space="preserve">เบอร์โทร : </w:t>
      </w:r>
      <w:r w:rsidR="006E2DED">
        <w:rPr>
          <w:cs/>
        </w:rPr>
        <w:tab/>
      </w:r>
      <w:sdt>
        <w:sdtPr>
          <w:id w:val="-314488479"/>
          <w:placeholder>
            <w:docPart w:val="7A4B42E860584C4EB8F0A253A3AA1FD6"/>
          </w:placeholder>
          <w15:color w:val="808000"/>
        </w:sdtPr>
        <w:sdtEndPr>
          <w:rPr>
            <w:cs/>
          </w:rPr>
        </w:sdtEndPr>
        <w:sdtContent>
          <w:sdt>
            <w:sdtPr>
              <w:id w:val="-569493201"/>
              <w:lock w:val="sdtLocked"/>
              <w:placeholder>
                <w:docPart w:val="532A457D9C9040C4BB6FF6F3DFDAB00F"/>
              </w:placeholder>
              <w15:color w:val="808000"/>
            </w:sdtPr>
            <w:sdtEndPr>
              <w:rPr>
                <w:cs/>
              </w:rPr>
            </w:sdtEndPr>
            <w:sdtContent>
              <w:r w:rsidR="00B87C50">
                <w:t>[</w:t>
              </w:r>
              <w:r w:rsidR="00B87C50">
                <w:rPr>
                  <w:cs/>
                </w:rPr>
                <w:t>คลิกพิมพ์]</w:t>
              </w:r>
            </w:sdtContent>
          </w:sdt>
        </w:sdtContent>
      </w:sdt>
    </w:p>
    <w:p w14:paraId="42BD639D" w14:textId="09425DD7" w:rsidR="0027180A" w:rsidRDefault="00A84F8F" w:rsidP="0027180A">
      <w:pPr>
        <w:pStyle w:val="05-"/>
      </w:pPr>
      <w:proofErr w:type="gramStart"/>
      <w:r>
        <w:t>e-M</w:t>
      </w:r>
      <w:r w:rsidR="0027180A">
        <w:t>ail :</w:t>
      </w:r>
      <w:proofErr w:type="gramEnd"/>
      <w:r w:rsidR="0027180A">
        <w:t xml:space="preserve"> </w:t>
      </w:r>
      <w:r w:rsidR="006E2DED">
        <w:rPr>
          <w:cs/>
        </w:rPr>
        <w:tab/>
      </w:r>
      <w:sdt>
        <w:sdtPr>
          <w:id w:val="1662271500"/>
          <w:placeholder>
            <w:docPart w:val="606671139A514EF687C0A33BF6E8BBB9"/>
          </w:placeholder>
          <w15:color w:val="808000"/>
        </w:sdtPr>
        <w:sdtEndPr>
          <w:rPr>
            <w:cs/>
          </w:rPr>
        </w:sdtEndPr>
        <w:sdtContent>
          <w:sdt>
            <w:sdtPr>
              <w:id w:val="-1358343060"/>
              <w:lock w:val="sdtLocked"/>
              <w:placeholder>
                <w:docPart w:val="5CA1B74FD82E43B89A141116541437E6"/>
              </w:placeholder>
              <w15:color w:val="808000"/>
            </w:sdtPr>
            <w:sdtEndPr>
              <w:rPr>
                <w:cs/>
              </w:rPr>
            </w:sdtEndPr>
            <w:sdtContent>
              <w:r w:rsidR="00730ACB">
                <w:t>[</w:t>
              </w:r>
              <w:r w:rsidR="00730ACB">
                <w:rPr>
                  <w:cs/>
                </w:rPr>
                <w:t>คลิกพิมพ์]</w:t>
              </w:r>
            </w:sdtContent>
          </w:sdt>
        </w:sdtContent>
      </w:sdt>
    </w:p>
    <w:p w14:paraId="76A349B6" w14:textId="428CC29F" w:rsidR="0027180A" w:rsidRDefault="00C843B3" w:rsidP="006E2DED">
      <w:pPr>
        <w:pStyle w:val="03-1"/>
      </w:pPr>
      <w:bookmarkStart w:id="5" w:name="_Toc138507678"/>
      <w:r>
        <w:rPr>
          <w:rFonts w:hint="cs"/>
          <w:cs/>
        </w:rPr>
        <w:t>1.</w:t>
      </w:r>
      <w:r w:rsidR="0027180A">
        <w:t xml:space="preserve">5 </w:t>
      </w:r>
      <w:r w:rsidR="0027180A">
        <w:rPr>
          <w:cs/>
        </w:rPr>
        <w:t>ภาคการศึกษา/ชั้นปีที่เรียน</w:t>
      </w:r>
      <w:bookmarkEnd w:id="5"/>
    </w:p>
    <w:p w14:paraId="714FB67D" w14:textId="797436F6" w:rsidR="0027180A" w:rsidRDefault="0027180A" w:rsidP="0027180A">
      <w:pPr>
        <w:pStyle w:val="05-"/>
      </w:pPr>
      <w:r>
        <w:rPr>
          <w:cs/>
        </w:rPr>
        <w:t>ภาค</w:t>
      </w:r>
      <w:r w:rsidRPr="00B87C50">
        <w:rPr>
          <w:cs/>
        </w:rPr>
        <w:t xml:space="preserve">การศึกษา </w:t>
      </w:r>
      <w:sdt>
        <w:sdtPr>
          <w:id w:val="-707803853"/>
          <w:lock w:val="sdtLocked"/>
          <w:placeholder>
            <w:docPart w:val="DCE758C03D344AEC83546EF541C862A6"/>
          </w:placeholder>
          <w:showingPlcHdr/>
          <w:comboBox>
            <w:listItem w:value="เลือก"/>
            <w:listItem w:displayText="1" w:value="1"/>
            <w:listItem w:displayText="2" w:value="2"/>
            <w:listItem w:displayText="3" w:value="3"/>
          </w:comboBox>
        </w:sdtPr>
        <w:sdtEndPr>
          <w:rPr>
            <w:cs/>
          </w:rPr>
        </w:sdtEndPr>
        <w:sdtContent>
          <w:r w:rsidR="00B87C50" w:rsidRPr="00025380">
            <w:rPr>
              <w:rStyle w:val="PlaceholderText"/>
            </w:rPr>
            <w:t>Choose an item.</w:t>
          </w:r>
        </w:sdtContent>
      </w:sdt>
      <w:r>
        <w:rPr>
          <w:cs/>
        </w:rPr>
        <w:t xml:space="preserve"> </w:t>
      </w:r>
      <w:r w:rsidR="00A84F8F">
        <w:rPr>
          <w:rFonts w:hint="cs"/>
          <w:cs/>
        </w:rPr>
        <w:t xml:space="preserve">ปีการศึกษา </w:t>
      </w:r>
      <w:sdt>
        <w:sdtPr>
          <w:id w:val="-1611887375"/>
          <w:placeholder>
            <w:docPart w:val="F1F4496DE23D4A26B684E897546779AC"/>
          </w:placeholder>
          <w15:color w:val="808000"/>
        </w:sdtPr>
        <w:sdtEndPr>
          <w:rPr>
            <w:cs/>
          </w:rPr>
        </w:sdtEndPr>
        <w:sdtContent>
          <w:sdt>
            <w:sdtPr>
              <w:id w:val="-729768460"/>
              <w:lock w:val="sdtLocked"/>
              <w:placeholder>
                <w:docPart w:val="3441CBA42A07482CB2A1AC022678324C"/>
              </w:placeholder>
              <w15:color w:val="808000"/>
            </w:sdtPr>
            <w:sdtEndPr>
              <w:rPr>
                <w:cs/>
              </w:rPr>
            </w:sdtEndPr>
            <w:sdtContent>
              <w:r w:rsidR="00A84F8F">
                <w:t>[</w:t>
              </w:r>
              <w:r w:rsidR="00A84F8F">
                <w:rPr>
                  <w:cs/>
                </w:rPr>
                <w:t>คลิกพิมพ์]</w:t>
              </w:r>
            </w:sdtContent>
          </w:sdt>
        </w:sdtContent>
      </w:sdt>
      <w:r>
        <w:rPr>
          <w:cs/>
        </w:rPr>
        <w:t xml:space="preserve"> / ชั้นปีที่</w:t>
      </w:r>
      <w:r w:rsidR="00A84F8F" w:rsidRPr="00A84F8F">
        <w:t xml:space="preserve"> </w:t>
      </w:r>
      <w:sdt>
        <w:sdtPr>
          <w:id w:val="998464554"/>
          <w:placeholder>
            <w:docPart w:val="03F108751EFF4935BE7D5BEBFCFCC93F"/>
          </w:placeholder>
          <w15:color w:val="808000"/>
        </w:sdtPr>
        <w:sdtEndPr>
          <w:rPr>
            <w:cs/>
          </w:rPr>
        </w:sdtEndPr>
        <w:sdtContent>
          <w:sdt>
            <w:sdtPr>
              <w:id w:val="-28495143"/>
              <w:lock w:val="sdtLocked"/>
              <w:placeholder>
                <w:docPart w:val="430FD45677A94F208C964B9528510A2B"/>
              </w:placeholder>
              <w15:color w:val="808000"/>
            </w:sdtPr>
            <w:sdtEndPr>
              <w:rPr>
                <w:cs/>
              </w:rPr>
            </w:sdtEndPr>
            <w:sdtContent>
              <w:r w:rsidR="00A84F8F">
                <w:t>[</w:t>
              </w:r>
              <w:r w:rsidR="00A84F8F">
                <w:rPr>
                  <w:cs/>
                </w:rPr>
                <w:t>คลิกพิมพ์]</w:t>
              </w:r>
            </w:sdtContent>
          </w:sdt>
        </w:sdtContent>
      </w:sdt>
      <w:r>
        <w:rPr>
          <w:cs/>
        </w:rPr>
        <w:t xml:space="preserve"> </w:t>
      </w:r>
    </w:p>
    <w:p w14:paraId="1A18BE7E" w14:textId="0CE336DE" w:rsidR="0027180A" w:rsidRDefault="00C843B3" w:rsidP="006E2DED">
      <w:pPr>
        <w:pStyle w:val="03-1"/>
      </w:pPr>
      <w:bookmarkStart w:id="6" w:name="_Toc138507679"/>
      <w:r>
        <w:rPr>
          <w:rFonts w:hint="cs"/>
          <w:cs/>
        </w:rPr>
        <w:t>1.</w:t>
      </w:r>
      <w:r w:rsidR="0027180A">
        <w:t xml:space="preserve">6 </w:t>
      </w:r>
      <w:r w:rsidR="0027180A">
        <w:rPr>
          <w:cs/>
        </w:rPr>
        <w:t>รายวิชาที่ต้องเรียนมาก่อน (</w:t>
      </w:r>
      <w:r w:rsidR="0027180A">
        <w:t>Pre-requisite) (</w:t>
      </w:r>
      <w:r w:rsidR="0027180A">
        <w:rPr>
          <w:cs/>
        </w:rPr>
        <w:t>ถ้ามี)</w:t>
      </w:r>
      <w:bookmarkEnd w:id="6"/>
    </w:p>
    <w:p w14:paraId="190F29AB" w14:textId="77777777" w:rsidR="006E2DED" w:rsidRDefault="00000000" w:rsidP="0027180A">
      <w:pPr>
        <w:pStyle w:val="05-"/>
      </w:pPr>
      <w:sdt>
        <w:sdtPr>
          <w:id w:val="138997534"/>
          <w:lock w:val="sdtLocked"/>
          <w:placeholder>
            <w:docPart w:val="B02D6F33C26B4A1D988DF9DBAFE672A7"/>
          </w:placeholder>
          <w15:color w:val="808000"/>
        </w:sdtPr>
        <w:sdtEndPr>
          <w:rPr>
            <w:cs/>
          </w:rPr>
        </w:sdtEndPr>
        <w:sdtContent>
          <w:r w:rsidR="006E2DED">
            <w:t>[</w:t>
          </w:r>
          <w:r w:rsidR="006E2DED">
            <w:rPr>
              <w:cs/>
            </w:rPr>
            <w:t>คลิกพิมพ์]</w:t>
          </w:r>
        </w:sdtContent>
      </w:sdt>
      <w:r w:rsidR="006E2DED">
        <w:t xml:space="preserve"> </w:t>
      </w:r>
    </w:p>
    <w:p w14:paraId="29947598" w14:textId="01106B9C" w:rsidR="0027180A" w:rsidRDefault="00C843B3" w:rsidP="006E2DED">
      <w:pPr>
        <w:pStyle w:val="03-1"/>
      </w:pPr>
      <w:bookmarkStart w:id="7" w:name="_Toc138507680"/>
      <w:r>
        <w:rPr>
          <w:rFonts w:hint="cs"/>
          <w:cs/>
        </w:rPr>
        <w:lastRenderedPageBreak/>
        <w:t>1.</w:t>
      </w:r>
      <w:r w:rsidR="0027180A">
        <w:t xml:space="preserve">7 </w:t>
      </w:r>
      <w:r w:rsidR="0027180A">
        <w:rPr>
          <w:cs/>
        </w:rPr>
        <w:t>รายวิชาที่ต้องเรียนพร้อมกัน (</w:t>
      </w:r>
      <w:r w:rsidR="0027180A">
        <w:t>Co-requisites) (</w:t>
      </w:r>
      <w:r w:rsidR="0027180A">
        <w:rPr>
          <w:cs/>
        </w:rPr>
        <w:t>ถ้ามี)</w:t>
      </w:r>
      <w:bookmarkEnd w:id="7"/>
    </w:p>
    <w:bookmarkStart w:id="8" w:name="_Hlk134088799"/>
    <w:p w14:paraId="1E29B0A1" w14:textId="58F3E71A" w:rsidR="006E2DED" w:rsidRDefault="00000000" w:rsidP="0027180A">
      <w:pPr>
        <w:pStyle w:val="05-"/>
      </w:pPr>
      <w:sdt>
        <w:sdtPr>
          <w:id w:val="1434793440"/>
          <w:lock w:val="sdtLocked"/>
          <w:placeholder>
            <w:docPart w:val="4BE6F6BC489048DBBB073FC7873A3ADC"/>
          </w:placeholder>
          <w15:color w:val="808000"/>
        </w:sdtPr>
        <w:sdtEndPr>
          <w:rPr>
            <w:cs/>
          </w:rPr>
        </w:sdtEndPr>
        <w:sdtContent>
          <w:r w:rsidR="006E2DED">
            <w:t>[</w:t>
          </w:r>
          <w:r w:rsidR="006E2DED">
            <w:rPr>
              <w:cs/>
            </w:rPr>
            <w:t>คลิกพิมพ์]</w:t>
          </w:r>
        </w:sdtContent>
      </w:sdt>
      <w:bookmarkEnd w:id="8"/>
      <w:r w:rsidR="006E2DED">
        <w:t xml:space="preserve"> </w:t>
      </w:r>
    </w:p>
    <w:p w14:paraId="4C27E780" w14:textId="0EE39C0A" w:rsidR="0027180A" w:rsidRDefault="00C843B3" w:rsidP="006E2DED">
      <w:pPr>
        <w:pStyle w:val="03-1"/>
      </w:pPr>
      <w:bookmarkStart w:id="9" w:name="_Toc138507681"/>
      <w:r>
        <w:rPr>
          <w:rFonts w:hint="cs"/>
          <w:cs/>
        </w:rPr>
        <w:t>1.</w:t>
      </w:r>
      <w:r w:rsidR="0027180A">
        <w:t xml:space="preserve">8 </w:t>
      </w:r>
      <w:r w:rsidR="0027180A">
        <w:rPr>
          <w:cs/>
        </w:rPr>
        <w:t>สถานที่เรียน</w:t>
      </w:r>
      <w:bookmarkEnd w:id="9"/>
    </w:p>
    <w:p w14:paraId="4CE24339" w14:textId="5FB9D540" w:rsidR="0027180A" w:rsidRDefault="00000000" w:rsidP="006E2DED">
      <w:pPr>
        <w:pStyle w:val="05-"/>
      </w:pPr>
      <w:sdt>
        <w:sdtPr>
          <w:id w:val="2048873132"/>
          <w:lock w:val="sdtLocked"/>
          <w:placeholder>
            <w:docPart w:val="DefaultPlaceholder_-1854013438"/>
          </w:placeholder>
          <w:showingPlcHdr/>
          <w:comboBox>
            <w:listItem w:value="เลือกสถานที่เรียน"/>
            <w:listItem w:displayText="มหาวิทยาลัยสวนดุสิต" w:value="มหาวิทยาลัยสวนดุสิต"/>
            <w:listItem w:displayText="วิทยาเขตสุพรรณบุรี" w:value="วิทยาเขตสุพรรณบุรี"/>
            <w:listItem w:displayText="ศูนย์การศึกษา นครนายก" w:value="ศูนย์การศึกษา นครนายก"/>
            <w:listItem w:displayText="ศูนย์การศึกษา ลำปาง" w:value="ศูนย์การศึกษา ลำปาง"/>
            <w:listItem w:displayText="ศูนย์การศึกษา ตรัง " w:value="ศูนย์การศึกษา ตรัง "/>
            <w:listItem w:displayText="ศูนย์การศึกษา หัวหิน" w:value="ศูนย์การศึกษา หัวหิน"/>
          </w:comboBox>
        </w:sdtPr>
        <w:sdtContent>
          <w:r w:rsidR="006E2DED" w:rsidRPr="00025380">
            <w:rPr>
              <w:rStyle w:val="PlaceholderText"/>
            </w:rPr>
            <w:t>Choose an item.</w:t>
          </w:r>
        </w:sdtContent>
      </w:sdt>
      <w:r w:rsidR="0027180A">
        <w:tab/>
      </w:r>
    </w:p>
    <w:p w14:paraId="1F39CDFB" w14:textId="0457400B" w:rsidR="0027180A" w:rsidRDefault="00C843B3" w:rsidP="006E2DED">
      <w:pPr>
        <w:pStyle w:val="03-1"/>
        <w:rPr>
          <w:cs/>
        </w:rPr>
      </w:pPr>
      <w:bookmarkStart w:id="10" w:name="_Toc138507682"/>
      <w:r>
        <w:rPr>
          <w:rFonts w:hint="cs"/>
          <w:cs/>
        </w:rPr>
        <w:t>1.</w:t>
      </w:r>
      <w:r w:rsidR="0027180A">
        <w:t xml:space="preserve">9 </w:t>
      </w:r>
      <w:r w:rsidR="0027180A">
        <w:rPr>
          <w:cs/>
        </w:rPr>
        <w:t>วันที่จัดทำ</w:t>
      </w:r>
      <w:r w:rsidR="00513930">
        <w:rPr>
          <w:rFonts w:hint="cs"/>
          <w:cs/>
        </w:rPr>
        <w:t>รายงาน</w:t>
      </w:r>
      <w:bookmarkEnd w:id="10"/>
    </w:p>
    <w:p w14:paraId="56688C05" w14:textId="14C6CFF7" w:rsidR="0027180A" w:rsidRDefault="006E2DED" w:rsidP="0027180A">
      <w:pPr>
        <w:pStyle w:val="05-"/>
        <w:ind w:firstLine="0"/>
      </w:pPr>
      <w:r>
        <w:rPr>
          <w:cs/>
        </w:rPr>
        <w:tab/>
      </w:r>
      <w:sdt>
        <w:sdtPr>
          <w:rPr>
            <w:cs/>
          </w:rPr>
          <w:id w:val="-1905211408"/>
          <w:lock w:val="sdtLocked"/>
          <w:placeholder>
            <w:docPart w:val="DefaultPlaceholder_-1854013437"/>
          </w:placeholder>
          <w:showingPlcHdr/>
          <w15:color w:val="808000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9367BA" w:rsidRPr="00D702C4">
            <w:rPr>
              <w:rStyle w:val="PlaceholderText"/>
            </w:rPr>
            <w:t>Click or tap to enter a date.</w:t>
          </w:r>
        </w:sdtContent>
      </w:sdt>
    </w:p>
    <w:p w14:paraId="5DB61604" w14:textId="6A4B95DB" w:rsidR="00836D97" w:rsidRPr="00836D97" w:rsidRDefault="00836D97" w:rsidP="00836D97">
      <w:pPr>
        <w:pStyle w:val="02-"/>
        <w:rPr>
          <w:rFonts w:eastAsia="Times New Roman"/>
        </w:rPr>
      </w:pPr>
      <w:bookmarkStart w:id="11" w:name="_Toc138507683"/>
      <w:r w:rsidRPr="00836D97">
        <w:rPr>
          <w:rFonts w:hint="cs"/>
          <w:cs/>
        </w:rPr>
        <w:t>หมวดที่</w:t>
      </w:r>
      <w:r w:rsidRPr="00836D97">
        <w:rPr>
          <w:rFonts w:hint="cs"/>
        </w:rPr>
        <w:t xml:space="preserve"> 2 </w:t>
      </w:r>
      <w:r w:rsidR="00B847D5" w:rsidRPr="00B847D5">
        <w:rPr>
          <w:cs/>
        </w:rPr>
        <w:t>การจัดการเรียนการสอนที่เปรียบเทียบกับแผนการสอน</w:t>
      </w:r>
      <w:bookmarkEnd w:id="11"/>
    </w:p>
    <w:p w14:paraId="36E0D1B7" w14:textId="5978130F" w:rsidR="00036824" w:rsidRPr="00036824" w:rsidRDefault="00C843B3" w:rsidP="00036824">
      <w:pPr>
        <w:pStyle w:val="03-1"/>
        <w:rPr>
          <w:rFonts w:eastAsia="Times New Roman"/>
        </w:rPr>
      </w:pPr>
      <w:bookmarkStart w:id="12" w:name="_Toc138507684"/>
      <w:r>
        <w:rPr>
          <w:rFonts w:hint="cs"/>
          <w:cs/>
        </w:rPr>
        <w:t>2</w:t>
      </w:r>
      <w:r w:rsidR="00DD4E23">
        <w:rPr>
          <w:rFonts w:hint="cs"/>
          <w:cs/>
        </w:rPr>
        <w:t>.</w:t>
      </w:r>
      <w:r w:rsidR="00036824" w:rsidRPr="00036824">
        <w:t xml:space="preserve">1 </w:t>
      </w:r>
      <w:r w:rsidR="00036824" w:rsidRPr="00036824">
        <w:rPr>
          <w:cs/>
        </w:rPr>
        <w:t>รายงานชั่วโมงการสอนจริง</w:t>
      </w:r>
      <w:r w:rsidR="00036824" w:rsidRPr="00036824">
        <w:rPr>
          <w:u w:val="single"/>
          <w:cs/>
        </w:rPr>
        <w:t>เทียบกับ</w:t>
      </w:r>
      <w:r w:rsidR="00036824" w:rsidRPr="00036824">
        <w:rPr>
          <w:cs/>
        </w:rPr>
        <w:t>แผนการสอน</w:t>
      </w:r>
      <w:bookmarkEnd w:id="12"/>
    </w:p>
    <w:p w14:paraId="69DA260E" w14:textId="42C843D4" w:rsidR="00036824" w:rsidRPr="00DD4E23" w:rsidRDefault="00C843B3" w:rsidP="00DD4E23">
      <w:pPr>
        <w:pStyle w:val="05-"/>
        <w:rPr>
          <w:b/>
          <w:bCs/>
        </w:rPr>
      </w:pPr>
      <w:r>
        <w:rPr>
          <w:rFonts w:hint="cs"/>
          <w:b/>
          <w:bCs/>
          <w:cs/>
        </w:rPr>
        <w:t>2</w:t>
      </w:r>
      <w:r w:rsidR="00DD4E23" w:rsidRPr="00DD4E23">
        <w:rPr>
          <w:rFonts w:hint="cs"/>
          <w:b/>
          <w:bCs/>
          <w:cs/>
        </w:rPr>
        <w:t>.1</w:t>
      </w:r>
      <w:r w:rsidR="00036824" w:rsidRPr="00DD4E23">
        <w:rPr>
          <w:b/>
          <w:bCs/>
        </w:rPr>
        <w:t>.1</w:t>
      </w:r>
      <w:r w:rsidR="00036824" w:rsidRPr="00DD4E23">
        <w:rPr>
          <w:rFonts w:hint="cs"/>
          <w:b/>
          <w:bCs/>
          <w:cs/>
        </w:rPr>
        <w:t xml:space="preserve"> ผลการดำเนินการ</w:t>
      </w:r>
    </w:p>
    <w:tbl>
      <w:tblPr>
        <w:tblW w:w="9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7"/>
        <w:gridCol w:w="2073"/>
      </w:tblGrid>
      <w:tr w:rsidR="00036824" w:rsidRPr="00036824" w14:paraId="2F892B9C" w14:textId="77777777" w:rsidTr="008B21D5">
        <w:tc>
          <w:tcPr>
            <w:tcW w:w="9070" w:type="dxa"/>
            <w:gridSpan w:val="2"/>
            <w:shd w:val="clear" w:color="auto" w:fill="auto"/>
            <w:vAlign w:val="center"/>
          </w:tcPr>
          <w:p w14:paraId="70F2D959" w14:textId="77777777" w:rsidR="00036824" w:rsidRPr="00036824" w:rsidRDefault="00036824" w:rsidP="00036824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s/>
              </w:rPr>
            </w:pPr>
            <w:r w:rsidRPr="00036824">
              <w:rPr>
                <w:rFonts w:ascii="TH Sarabun New" w:eastAsia="Times New Roman" w:hAnsi="TH Sarabun New" w:cs="TH Sarabun New"/>
                <w:b/>
                <w:bCs/>
                <w:cs/>
              </w:rPr>
              <w:t>ชั่วโมงการเรียนการสอน</w:t>
            </w:r>
          </w:p>
        </w:tc>
      </w:tr>
      <w:tr w:rsidR="00036824" w:rsidRPr="00036824" w14:paraId="3415CFEA" w14:textId="77777777" w:rsidTr="008B21D5">
        <w:trPr>
          <w:trHeight w:val="701"/>
        </w:trPr>
        <w:tc>
          <w:tcPr>
            <w:tcW w:w="6997" w:type="dxa"/>
            <w:shd w:val="clear" w:color="auto" w:fill="auto"/>
          </w:tcPr>
          <w:p w14:paraId="3C5AD850" w14:textId="77777777" w:rsidR="00036824" w:rsidRPr="00036824" w:rsidRDefault="00036824" w:rsidP="00036824">
            <w:pPr>
              <w:tabs>
                <w:tab w:val="left" w:pos="176"/>
              </w:tabs>
              <w:spacing w:line="320" w:lineRule="exact"/>
              <w:jc w:val="left"/>
              <w:rPr>
                <w:rFonts w:ascii="TH Sarabun New" w:eastAsia="Times New Roman" w:hAnsi="TH Sarabun New" w:cs="TH Sarabun New"/>
              </w:rPr>
            </w:pPr>
            <w:r w:rsidRPr="00036824">
              <w:rPr>
                <w:rFonts w:ascii="TH Sarabun New" w:eastAsia="Times New Roman" w:hAnsi="TH Sarabun New" w:cs="TH Sarabun New"/>
                <w:cs/>
              </w:rPr>
              <w:t>1. จำนวนชั่วโมงตามแผนการสอน</w:t>
            </w:r>
          </w:p>
          <w:p w14:paraId="04294A56" w14:textId="77777777" w:rsidR="00036824" w:rsidRPr="00036824" w:rsidRDefault="00036824" w:rsidP="00036824">
            <w:pPr>
              <w:tabs>
                <w:tab w:val="left" w:pos="176"/>
              </w:tabs>
              <w:spacing w:line="320" w:lineRule="exact"/>
              <w:ind w:firstLine="226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036824">
              <w:rPr>
                <w:rFonts w:ascii="TH Sarabun New" w:eastAsia="Times New Roman" w:hAnsi="TH Sarabun New" w:cs="TH Sarabun New"/>
                <w:cs/>
              </w:rPr>
              <w:t>(นับรวมภาคทฤษฎีและปฏิบัติ)</w:t>
            </w:r>
          </w:p>
        </w:tc>
        <w:tc>
          <w:tcPr>
            <w:tcW w:w="2070" w:type="dxa"/>
            <w:shd w:val="clear" w:color="auto" w:fill="auto"/>
          </w:tcPr>
          <w:p w14:paraId="3F156D7B" w14:textId="145B6287" w:rsidR="00036824" w:rsidRPr="00036824" w:rsidRDefault="00000000" w:rsidP="00036824">
            <w:pPr>
              <w:spacing w:line="320" w:lineRule="exact"/>
              <w:ind w:left="-26"/>
              <w:jc w:val="center"/>
              <w:rPr>
                <w:rFonts w:ascii="TH Sarabun New" w:eastAsia="Times New Roman" w:hAnsi="TH Sarabun New" w:cs="TH Sarabun New"/>
                <w:cs/>
              </w:rPr>
            </w:pPr>
            <w:sdt>
              <w:sdtPr>
                <w:id w:val="1593207281"/>
                <w:placeholder>
                  <w:docPart w:val="F5AE7ED7E799490EB0C7DC5420430B6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36824">
                  <w:t>[</w:t>
                </w:r>
                <w:r w:rsidR="00036824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  <w:r w:rsidR="00036824" w:rsidRPr="00036824">
              <w:rPr>
                <w:rFonts w:ascii="TH Sarabun New" w:eastAsia="Times New Roman" w:hAnsi="TH Sarabun New" w:cs="TH Sarabun New"/>
                <w:cs/>
              </w:rPr>
              <w:t xml:space="preserve"> ชม.</w:t>
            </w:r>
          </w:p>
        </w:tc>
      </w:tr>
      <w:tr w:rsidR="00036824" w:rsidRPr="00036824" w14:paraId="152FB392" w14:textId="77777777" w:rsidTr="008B21D5">
        <w:trPr>
          <w:trHeight w:val="449"/>
        </w:trPr>
        <w:tc>
          <w:tcPr>
            <w:tcW w:w="6997" w:type="dxa"/>
            <w:shd w:val="clear" w:color="auto" w:fill="auto"/>
          </w:tcPr>
          <w:p w14:paraId="43D621BE" w14:textId="77777777" w:rsidR="00036824" w:rsidRPr="00036824" w:rsidRDefault="00036824" w:rsidP="00036824">
            <w:pPr>
              <w:tabs>
                <w:tab w:val="left" w:pos="176"/>
              </w:tabs>
              <w:spacing w:line="320" w:lineRule="exact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036824">
              <w:rPr>
                <w:rFonts w:ascii="TH Sarabun New" w:eastAsia="Times New Roman" w:hAnsi="TH Sarabun New" w:cs="TH Sarabun New"/>
                <w:cs/>
              </w:rPr>
              <w:t>2. จำนวนชั่วโมงที่สอนได้จริง</w:t>
            </w:r>
          </w:p>
        </w:tc>
        <w:tc>
          <w:tcPr>
            <w:tcW w:w="2070" w:type="dxa"/>
            <w:shd w:val="clear" w:color="auto" w:fill="auto"/>
          </w:tcPr>
          <w:p w14:paraId="08D958C8" w14:textId="4BFF83AA" w:rsidR="00036824" w:rsidRPr="00036824" w:rsidRDefault="00000000" w:rsidP="00036824">
            <w:pPr>
              <w:spacing w:line="320" w:lineRule="exact"/>
              <w:jc w:val="center"/>
              <w:rPr>
                <w:rFonts w:ascii="TH Sarabun New" w:eastAsia="Times New Roman" w:hAnsi="TH Sarabun New" w:cs="TH Sarabun New"/>
                <w:cs/>
              </w:rPr>
            </w:pPr>
            <w:sdt>
              <w:sdtPr>
                <w:id w:val="1295707403"/>
                <w:placeholder>
                  <w:docPart w:val="CAC58F88A3DE406CBC71C3C7495D89B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36824">
                  <w:t>[</w:t>
                </w:r>
                <w:r w:rsidR="00036824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  <w:r w:rsidR="00036824" w:rsidRPr="00036824">
              <w:rPr>
                <w:rFonts w:ascii="TH Sarabun New" w:eastAsia="Times New Roman" w:hAnsi="TH Sarabun New" w:cs="TH Sarabun New"/>
                <w:cs/>
              </w:rPr>
              <w:t xml:space="preserve"> ชม.</w:t>
            </w:r>
          </w:p>
        </w:tc>
      </w:tr>
      <w:tr w:rsidR="00036824" w:rsidRPr="00036824" w14:paraId="7FC48A08" w14:textId="77777777" w:rsidTr="008B21D5">
        <w:trPr>
          <w:trHeight w:val="485"/>
        </w:trPr>
        <w:tc>
          <w:tcPr>
            <w:tcW w:w="6997" w:type="dxa"/>
            <w:shd w:val="clear" w:color="auto" w:fill="auto"/>
          </w:tcPr>
          <w:p w14:paraId="6208A361" w14:textId="77777777" w:rsidR="00036824" w:rsidRPr="00036824" w:rsidRDefault="00036824" w:rsidP="00036824">
            <w:pPr>
              <w:tabs>
                <w:tab w:val="left" w:pos="176"/>
                <w:tab w:val="left" w:pos="284"/>
                <w:tab w:val="left" w:pos="3623"/>
              </w:tabs>
              <w:spacing w:line="320" w:lineRule="exact"/>
              <w:ind w:left="226" w:hanging="226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036824">
              <w:rPr>
                <w:rFonts w:ascii="TH Sarabun New" w:eastAsia="Times New Roman" w:hAnsi="TH Sarabun New" w:cs="TH Sarabun New"/>
                <w:cs/>
              </w:rPr>
              <w:t>3. ร้อยละของจำนวนชั่วโมงที่สอนได้จริงเทียบกับแผน</w:t>
            </w:r>
          </w:p>
        </w:tc>
        <w:tc>
          <w:tcPr>
            <w:tcW w:w="2070" w:type="dxa"/>
            <w:shd w:val="clear" w:color="auto" w:fill="auto"/>
          </w:tcPr>
          <w:p w14:paraId="0070BB0D" w14:textId="7D7FC21F" w:rsidR="00036824" w:rsidRPr="00036824" w:rsidRDefault="00036824" w:rsidP="00036824">
            <w:pPr>
              <w:spacing w:line="320" w:lineRule="exact"/>
              <w:ind w:left="-26" w:right="-105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036824">
              <w:rPr>
                <w:rFonts w:ascii="TH Sarabun New" w:eastAsia="Times New Roman" w:hAnsi="TH Sarabun New" w:cs="TH Sarabun New"/>
                <w:cs/>
              </w:rPr>
              <w:t>ร้อยละ</w:t>
            </w:r>
            <w:r>
              <w:rPr>
                <w:rFonts w:ascii="TH Sarabun New" w:eastAsia="Times New Roman" w:hAnsi="TH Sarabun New" w:cs="TH Sarabun New" w:hint="cs"/>
                <w:cs/>
              </w:rPr>
              <w:t xml:space="preserve"> </w:t>
            </w:r>
            <w:sdt>
              <w:sdtPr>
                <w:id w:val="-933667138"/>
                <w:placeholder>
                  <w:docPart w:val="7721F9115FF248A39AE8B365A800FFA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>
                  <w:t>[</w:t>
                </w:r>
                <w:r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</w:tr>
    </w:tbl>
    <w:p w14:paraId="31F04A79" w14:textId="5C93C65F" w:rsidR="00036824" w:rsidRPr="00036824" w:rsidRDefault="00C843B3" w:rsidP="00DD4E23">
      <w:pPr>
        <w:pStyle w:val="05-"/>
        <w:rPr>
          <w:b/>
          <w:bCs/>
        </w:rPr>
      </w:pPr>
      <w:r>
        <w:rPr>
          <w:rFonts w:hint="cs"/>
          <w:b/>
          <w:bCs/>
          <w:cs/>
        </w:rPr>
        <w:t>2</w:t>
      </w:r>
      <w:r w:rsidR="00DD4E23">
        <w:rPr>
          <w:rFonts w:hint="cs"/>
          <w:b/>
          <w:bCs/>
          <w:cs/>
        </w:rPr>
        <w:t>.</w:t>
      </w:r>
      <w:r w:rsidR="00036824" w:rsidRPr="00036824">
        <w:rPr>
          <w:rFonts w:hint="cs"/>
          <w:b/>
          <w:bCs/>
          <w:cs/>
        </w:rPr>
        <w:t xml:space="preserve">1.2 ระบุเหตุผล </w:t>
      </w:r>
      <w:r w:rsidR="00036824" w:rsidRPr="00036824">
        <w:rPr>
          <w:rFonts w:hint="cs"/>
          <w:cs/>
        </w:rPr>
        <w:t xml:space="preserve">ถ้าจำนวนชั่วโมงสอนจริง ต่างจากแผนมากกว่าร้อยละ </w:t>
      </w:r>
      <w:r w:rsidR="00036824" w:rsidRPr="00036824">
        <w:t>25</w:t>
      </w:r>
    </w:p>
    <w:p w14:paraId="6A65C2D2" w14:textId="0534ACF1" w:rsidR="00036824" w:rsidRPr="00036824" w:rsidRDefault="000F6987" w:rsidP="000F6987">
      <w:pPr>
        <w:pStyle w:val="05-"/>
        <w:rPr>
          <w:rFonts w:eastAsia="BrowalliaNew-Bold"/>
        </w:rPr>
      </w:pPr>
      <w:r>
        <w:rPr>
          <w:cs/>
        </w:rPr>
        <w:tab/>
      </w:r>
      <w:sdt>
        <w:sdtPr>
          <w:id w:val="-1159538268"/>
          <w:placeholder>
            <w:docPart w:val="917662FDA71348978F2AF6596471B8C1"/>
          </w:placeholder>
          <w15:color w:val="808000"/>
        </w:sdtPr>
        <w:sdtEndPr>
          <w:rPr>
            <w:cs/>
          </w:rPr>
        </w:sdtEndPr>
        <w:sdtContent>
          <w:r>
            <w:t>[</w:t>
          </w:r>
          <w:r>
            <w:rPr>
              <w:cs/>
            </w:rPr>
            <w:t>คลิกพิมพ์]</w:t>
          </w:r>
        </w:sdtContent>
      </w:sdt>
    </w:p>
    <w:p w14:paraId="78BE6567" w14:textId="2C2E11B1" w:rsidR="00036824" w:rsidRPr="00036824" w:rsidRDefault="00036824" w:rsidP="000F6987">
      <w:pPr>
        <w:pStyle w:val="03-1"/>
        <w:rPr>
          <w:rFonts w:eastAsia="Times New Roman"/>
        </w:rPr>
      </w:pPr>
      <w:bookmarkStart w:id="13" w:name="_Toc138507685"/>
      <w:r w:rsidRPr="00036824">
        <w:t>2.</w:t>
      </w:r>
      <w:r w:rsidR="00C843B3">
        <w:rPr>
          <w:rFonts w:hint="cs"/>
          <w:cs/>
        </w:rPr>
        <w:t>2</w:t>
      </w:r>
      <w:r w:rsidRPr="00036824">
        <w:t xml:space="preserve"> </w:t>
      </w:r>
      <w:r w:rsidRPr="00036824">
        <w:rPr>
          <w:cs/>
        </w:rPr>
        <w:t>หัวข้อที่สอนไม่ครอบคลุมตามแผน</w:t>
      </w:r>
      <w:bookmarkEnd w:id="13"/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1530"/>
        <w:gridCol w:w="1534"/>
        <w:gridCol w:w="2763"/>
      </w:tblGrid>
      <w:tr w:rsidR="00D15EB4" w:rsidRPr="00036824" w14:paraId="7D393622" w14:textId="77777777" w:rsidTr="00D15EB4">
        <w:trPr>
          <w:trHeight w:val="1432"/>
        </w:trPr>
        <w:tc>
          <w:tcPr>
            <w:tcW w:w="3235" w:type="dxa"/>
            <w:vMerge w:val="restart"/>
          </w:tcPr>
          <w:p w14:paraId="3B452797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หัวข้อที่สอนไม่ครอบคลุมตามแผน</w:t>
            </w:r>
          </w:p>
        </w:tc>
        <w:tc>
          <w:tcPr>
            <w:tcW w:w="3064" w:type="dxa"/>
            <w:gridSpan w:val="2"/>
          </w:tcPr>
          <w:p w14:paraId="670C9967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นัยสำคัญของหัวข้อต่อผล</w:t>
            </w:r>
          </w:p>
          <w:p w14:paraId="6966048B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การเรียนรู้ของรายวิชา</w:t>
            </w:r>
          </w:p>
          <w:p w14:paraId="09C93991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และหลักสูตร</w:t>
            </w:r>
          </w:p>
        </w:tc>
        <w:tc>
          <w:tcPr>
            <w:tcW w:w="2763" w:type="dxa"/>
            <w:vMerge w:val="restart"/>
          </w:tcPr>
          <w:p w14:paraId="07B226D4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แนวทางชดเชย</w:t>
            </w:r>
          </w:p>
          <w:p w14:paraId="58883A80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กรณีมีนัยสำคัญต่อผล</w:t>
            </w:r>
            <w:r w:rsidRPr="00036824">
              <w:rPr>
                <w:rFonts w:eastAsia="Times New Roman"/>
                <w:b/>
                <w:bCs/>
                <w:cs/>
              </w:rPr>
              <w:br/>
              <w:t>การเรียนรู้</w:t>
            </w:r>
          </w:p>
        </w:tc>
      </w:tr>
      <w:tr w:rsidR="00D15EB4" w:rsidRPr="00036824" w14:paraId="2832821E" w14:textId="77777777" w:rsidTr="00D15EB4">
        <w:trPr>
          <w:trHeight w:val="154"/>
        </w:trPr>
        <w:tc>
          <w:tcPr>
            <w:tcW w:w="3235" w:type="dxa"/>
            <w:vMerge/>
          </w:tcPr>
          <w:p w14:paraId="16DEBD4D" w14:textId="77777777" w:rsidR="00D15EB4" w:rsidRPr="00036824" w:rsidRDefault="00D15EB4" w:rsidP="00D15EB4">
            <w:pPr>
              <w:jc w:val="center"/>
              <w:rPr>
                <w:rFonts w:eastAsia="Times New Roman"/>
              </w:rPr>
            </w:pPr>
          </w:p>
        </w:tc>
        <w:tc>
          <w:tcPr>
            <w:tcW w:w="1530" w:type="dxa"/>
          </w:tcPr>
          <w:p w14:paraId="7A10EBB1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ไม่มีนัยสำคัญ</w:t>
            </w:r>
          </w:p>
        </w:tc>
        <w:tc>
          <w:tcPr>
            <w:tcW w:w="1534" w:type="dxa"/>
          </w:tcPr>
          <w:p w14:paraId="762ED265" w14:textId="77777777" w:rsidR="00D15EB4" w:rsidRPr="00036824" w:rsidRDefault="00D15EB4" w:rsidP="00D15EB4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มีนัยสำคัญ</w:t>
            </w:r>
          </w:p>
        </w:tc>
        <w:tc>
          <w:tcPr>
            <w:tcW w:w="2763" w:type="dxa"/>
            <w:vMerge/>
          </w:tcPr>
          <w:p w14:paraId="7D4A5883" w14:textId="77777777" w:rsidR="00D15EB4" w:rsidRPr="00036824" w:rsidRDefault="00D15EB4" w:rsidP="00D15EB4">
            <w:pPr>
              <w:jc w:val="center"/>
              <w:rPr>
                <w:rFonts w:eastAsia="Times New Roman"/>
              </w:rPr>
            </w:pPr>
          </w:p>
        </w:tc>
      </w:tr>
      <w:tr w:rsidR="00DE4C5D" w:rsidRPr="00036824" w14:paraId="7885AADE" w14:textId="77777777" w:rsidTr="008B21D5">
        <w:trPr>
          <w:trHeight w:val="465"/>
        </w:trPr>
        <w:tc>
          <w:tcPr>
            <w:tcW w:w="3235" w:type="dxa"/>
          </w:tcPr>
          <w:p w14:paraId="34B67B5C" w14:textId="195002B5" w:rsidR="00DE4C5D" w:rsidRPr="00036824" w:rsidRDefault="00000000" w:rsidP="00DE4C5D">
            <w:pPr>
              <w:jc w:val="left"/>
              <w:rPr>
                <w:rFonts w:eastAsia="Times New Roman"/>
                <w:cs/>
              </w:rPr>
            </w:pPr>
            <w:sdt>
              <w:sdtPr>
                <w:id w:val="1671987158"/>
                <w:placeholder>
                  <w:docPart w:val="11891DF111FF4B07AD157EE6F8C10C4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DE4C5D" w:rsidRPr="003A3DB6">
                  <w:t>[</w:t>
                </w:r>
                <w:r w:rsidR="00DE4C5D" w:rsidRPr="003A3DB6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1754317921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530" w:type="dxa"/>
              </w:tcPr>
              <w:p w14:paraId="57A756AE" w14:textId="08CF7E86" w:rsidR="00DE4C5D" w:rsidRPr="00036824" w:rsidRDefault="00D15EB4" w:rsidP="00DE4C5D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1220327794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534" w:type="dxa"/>
              </w:tcPr>
              <w:p w14:paraId="49B53E62" w14:textId="59DBDA61" w:rsidR="00DE4C5D" w:rsidRPr="00036824" w:rsidRDefault="00D15EB4" w:rsidP="00DE4C5D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2763" w:type="dxa"/>
          </w:tcPr>
          <w:p w14:paraId="49270207" w14:textId="6C888242" w:rsidR="00DE4C5D" w:rsidRPr="00036824" w:rsidRDefault="00000000" w:rsidP="00DE4C5D">
            <w:pPr>
              <w:jc w:val="left"/>
              <w:rPr>
                <w:rFonts w:eastAsia="Times New Roman"/>
              </w:rPr>
            </w:pPr>
            <w:sdt>
              <w:sdtPr>
                <w:id w:val="1371883135"/>
                <w:placeholder>
                  <w:docPart w:val="24AA78F06B014B0AB610DBFAD67287B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DE4C5D" w:rsidRPr="00147B08">
                  <w:t>[</w:t>
                </w:r>
                <w:r w:rsidR="00DE4C5D" w:rsidRPr="00147B08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</w:tr>
      <w:tr w:rsidR="00DE4C5D" w:rsidRPr="00036824" w14:paraId="16005EC8" w14:textId="77777777" w:rsidTr="008B21D5">
        <w:trPr>
          <w:trHeight w:val="465"/>
        </w:trPr>
        <w:tc>
          <w:tcPr>
            <w:tcW w:w="3235" w:type="dxa"/>
          </w:tcPr>
          <w:p w14:paraId="3AF90F2B" w14:textId="24888473" w:rsidR="00DE4C5D" w:rsidRPr="00036824" w:rsidRDefault="00000000" w:rsidP="00DE4C5D">
            <w:pPr>
              <w:jc w:val="left"/>
              <w:rPr>
                <w:rFonts w:eastAsia="Times New Roman"/>
                <w:cs/>
              </w:rPr>
            </w:pPr>
            <w:sdt>
              <w:sdtPr>
                <w:id w:val="147340803"/>
                <w:placeholder>
                  <w:docPart w:val="4CA0538A6F5449B899BA229F6CBD2DCB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DE4C5D" w:rsidRPr="003A3DB6">
                  <w:t>[</w:t>
                </w:r>
                <w:r w:rsidR="00DE4C5D" w:rsidRPr="003A3DB6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-45517439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530" w:type="dxa"/>
              </w:tcPr>
              <w:p w14:paraId="7FC7BCA9" w14:textId="4AE0A075" w:rsidR="00DE4C5D" w:rsidRPr="00036824" w:rsidRDefault="00D15EB4" w:rsidP="00DE4C5D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137954831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534" w:type="dxa"/>
              </w:tcPr>
              <w:p w14:paraId="2C9D89A5" w14:textId="02C6829C" w:rsidR="00DE4C5D" w:rsidRPr="00036824" w:rsidRDefault="00D15EB4" w:rsidP="00DE4C5D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2763" w:type="dxa"/>
          </w:tcPr>
          <w:p w14:paraId="32B6484C" w14:textId="194DC098" w:rsidR="00DE4C5D" w:rsidRPr="00036824" w:rsidRDefault="00000000" w:rsidP="00DE4C5D">
            <w:pPr>
              <w:jc w:val="left"/>
              <w:rPr>
                <w:rFonts w:eastAsia="Times New Roman"/>
              </w:rPr>
            </w:pPr>
            <w:sdt>
              <w:sdtPr>
                <w:id w:val="-9611238"/>
                <w:placeholder>
                  <w:docPart w:val="978575F5A2644826B8196A296A4E5FB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DE4C5D" w:rsidRPr="00147B08">
                  <w:t>[</w:t>
                </w:r>
                <w:r w:rsidR="00DE4C5D" w:rsidRPr="00147B08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</w:tr>
    </w:tbl>
    <w:p w14:paraId="005C4AE7" w14:textId="725680CE" w:rsidR="00036824" w:rsidRPr="00036824" w:rsidRDefault="00C843B3" w:rsidP="008B21D5">
      <w:pPr>
        <w:pStyle w:val="03-1"/>
        <w:rPr>
          <w:rFonts w:eastAsia="Times New Roman"/>
        </w:rPr>
      </w:pPr>
      <w:bookmarkStart w:id="14" w:name="_Toc138507686"/>
      <w:r>
        <w:rPr>
          <w:rFonts w:hint="cs"/>
          <w:cs/>
        </w:rPr>
        <w:lastRenderedPageBreak/>
        <w:t>2.</w:t>
      </w:r>
      <w:r w:rsidR="00036824" w:rsidRPr="00036824">
        <w:t xml:space="preserve">3 </w:t>
      </w:r>
      <w:r w:rsidR="00036824" w:rsidRPr="00036824">
        <w:rPr>
          <w:cs/>
        </w:rPr>
        <w:t>ประสิทธิผลของวิธีสอนที่ทำให้เกิดผล</w:t>
      </w:r>
      <w:r w:rsidR="00036824" w:rsidRPr="00036824">
        <w:rPr>
          <w:rFonts w:hint="cs"/>
          <w:cs/>
        </w:rPr>
        <w:t>ลัพธ์</w:t>
      </w:r>
      <w:r w:rsidR="00036824" w:rsidRPr="00036824">
        <w:rPr>
          <w:cs/>
        </w:rPr>
        <w:t>การเรียนรู้</w:t>
      </w:r>
      <w:r w:rsidR="00036824" w:rsidRPr="00036824">
        <w:rPr>
          <w:rFonts w:hint="cs"/>
          <w:cs/>
        </w:rPr>
        <w:t xml:space="preserve">ระดับรายวิชา </w:t>
      </w:r>
      <w:r w:rsidR="00036824" w:rsidRPr="00036824">
        <w:rPr>
          <w:cs/>
        </w:rPr>
        <w:t>(</w:t>
      </w:r>
      <w:r w:rsidR="00036824" w:rsidRPr="00036824">
        <w:t xml:space="preserve">CLOs) </w:t>
      </w:r>
      <w:r w:rsidR="00036824" w:rsidRPr="00036824">
        <w:rPr>
          <w:cs/>
        </w:rPr>
        <w:t>ตามที่ระบุในรายละเอียดของรายวิชา</w:t>
      </w:r>
      <w:r w:rsidR="00036824" w:rsidRPr="00036824">
        <w:rPr>
          <w:rFonts w:hint="cs"/>
          <w:cs/>
        </w:rPr>
        <w:t xml:space="preserve"> (</w:t>
      </w:r>
      <w:r w:rsidR="00036824" w:rsidRPr="00036824">
        <w:t>SDU.OBE3</w:t>
      </w:r>
      <w:r w:rsidR="00036824" w:rsidRPr="00036824">
        <w:rPr>
          <w:rFonts w:hint="cs"/>
          <w:cs/>
        </w:rPr>
        <w:t>)</w:t>
      </w:r>
      <w:bookmarkEnd w:id="14"/>
      <w:r w:rsidR="00036824" w:rsidRPr="00036824">
        <w:rPr>
          <w:rFonts w:eastAsia="Times New Roman"/>
        </w:rPr>
        <w:t xml:space="preserve"> 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980"/>
        <w:gridCol w:w="693"/>
        <w:gridCol w:w="723"/>
        <w:gridCol w:w="2427"/>
      </w:tblGrid>
      <w:tr w:rsidR="00044A9D" w:rsidRPr="00036824" w14:paraId="082349B2" w14:textId="77777777" w:rsidTr="00044A9D">
        <w:trPr>
          <w:trHeight w:val="773"/>
        </w:trPr>
        <w:tc>
          <w:tcPr>
            <w:tcW w:w="3145" w:type="dxa"/>
            <w:vMerge w:val="restart"/>
          </w:tcPr>
          <w:p w14:paraId="6FB22CCC" w14:textId="0C6D49C1" w:rsidR="00044A9D" w:rsidRPr="00036824" w:rsidRDefault="00044A9D" w:rsidP="007F6D47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ผลลัพธ์การเรียนรู้ในระดับ</w:t>
            </w:r>
            <w:r w:rsidRPr="00036824">
              <w:rPr>
                <w:rFonts w:eastAsia="Times New Roman"/>
                <w:b/>
                <w:bCs/>
                <w:cs/>
              </w:rPr>
              <w:br/>
              <w:t>รายวิชา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036824">
              <w:rPr>
                <w:rFonts w:eastAsia="BrowalliaNew-Bold"/>
                <w:b/>
                <w:bCs/>
                <w:cs/>
              </w:rPr>
              <w:t>(</w:t>
            </w:r>
            <w:r w:rsidRPr="00036824">
              <w:rPr>
                <w:rFonts w:eastAsia="BrowalliaNew-Bold"/>
                <w:b/>
                <w:bCs/>
              </w:rPr>
              <w:t>CLOs)</w:t>
            </w:r>
          </w:p>
        </w:tc>
        <w:tc>
          <w:tcPr>
            <w:tcW w:w="1980" w:type="dxa"/>
            <w:vMerge w:val="restart"/>
          </w:tcPr>
          <w:p w14:paraId="216D86BF" w14:textId="482B05A2" w:rsidR="00044A9D" w:rsidRPr="00036824" w:rsidRDefault="00044A9D" w:rsidP="007F6D47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วิธีสอนที่ระบุใน</w:t>
            </w:r>
            <w:r w:rsidRPr="00036824">
              <w:rPr>
                <w:rFonts w:eastAsia="BrowalliaNew-Bold" w:hint="cs"/>
                <w:b/>
                <w:bCs/>
                <w:cs/>
              </w:rPr>
              <w:t xml:space="preserve"> (</w:t>
            </w:r>
            <w:r w:rsidRPr="00036824">
              <w:rPr>
                <w:rFonts w:eastAsia="BrowalliaNew-Bold"/>
                <w:b/>
                <w:bCs/>
              </w:rPr>
              <w:t>SDU.OBE 3</w:t>
            </w:r>
            <w:r w:rsidRPr="00036824">
              <w:rPr>
                <w:rFonts w:eastAsia="BrowalliaNew-Bold" w:hint="cs"/>
                <w:b/>
                <w:bCs/>
                <w:cs/>
              </w:rPr>
              <w:t>)</w:t>
            </w:r>
          </w:p>
        </w:tc>
        <w:tc>
          <w:tcPr>
            <w:tcW w:w="1416" w:type="dxa"/>
            <w:gridSpan w:val="2"/>
          </w:tcPr>
          <w:p w14:paraId="01D72030" w14:textId="48910390" w:rsidR="00044A9D" w:rsidRPr="00036824" w:rsidRDefault="00044A9D" w:rsidP="00044A9D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ประสิทธิผล</w:t>
            </w:r>
          </w:p>
        </w:tc>
        <w:tc>
          <w:tcPr>
            <w:tcW w:w="2427" w:type="dxa"/>
            <w:vMerge w:val="restart"/>
          </w:tcPr>
          <w:p w14:paraId="34FA79E6" w14:textId="069EAEBC" w:rsidR="00044A9D" w:rsidRPr="00036824" w:rsidRDefault="00044A9D" w:rsidP="007F6D47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ปัญหาของการใช้วิธีสอน พร้อมข้อเสนอแนะในการแก้ไข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036824">
              <w:rPr>
                <w:rFonts w:eastAsia="Times New Roman"/>
                <w:b/>
                <w:bCs/>
                <w:cs/>
              </w:rPr>
              <w:t>(ถ้ามี)</w:t>
            </w:r>
          </w:p>
        </w:tc>
      </w:tr>
      <w:tr w:rsidR="00044A9D" w:rsidRPr="00036824" w14:paraId="29233B2F" w14:textId="77777777" w:rsidTr="007F6D47">
        <w:trPr>
          <w:trHeight w:val="461"/>
        </w:trPr>
        <w:tc>
          <w:tcPr>
            <w:tcW w:w="3145" w:type="dxa"/>
            <w:vMerge/>
          </w:tcPr>
          <w:p w14:paraId="4CCEF3AD" w14:textId="77777777" w:rsidR="00044A9D" w:rsidRPr="00036824" w:rsidRDefault="00044A9D" w:rsidP="007F6D47">
            <w:pPr>
              <w:jc w:val="center"/>
              <w:rPr>
                <w:rFonts w:eastAsia="Times New Roman"/>
              </w:rPr>
            </w:pPr>
          </w:p>
        </w:tc>
        <w:tc>
          <w:tcPr>
            <w:tcW w:w="1980" w:type="dxa"/>
            <w:vMerge/>
          </w:tcPr>
          <w:p w14:paraId="3A670EA9" w14:textId="77777777" w:rsidR="00044A9D" w:rsidRPr="00036824" w:rsidRDefault="00044A9D" w:rsidP="007F6D47">
            <w:pPr>
              <w:jc w:val="center"/>
              <w:rPr>
                <w:rFonts w:eastAsia="Times New Roman"/>
              </w:rPr>
            </w:pPr>
          </w:p>
        </w:tc>
        <w:tc>
          <w:tcPr>
            <w:tcW w:w="693" w:type="dxa"/>
          </w:tcPr>
          <w:p w14:paraId="1EAA48EE" w14:textId="77777777" w:rsidR="00044A9D" w:rsidRPr="00036824" w:rsidRDefault="00044A9D" w:rsidP="007F6D47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มี</w:t>
            </w:r>
          </w:p>
        </w:tc>
        <w:tc>
          <w:tcPr>
            <w:tcW w:w="723" w:type="dxa"/>
          </w:tcPr>
          <w:p w14:paraId="05BC9CA5" w14:textId="77777777" w:rsidR="00044A9D" w:rsidRPr="00036824" w:rsidRDefault="00044A9D" w:rsidP="007F6D47">
            <w:pPr>
              <w:jc w:val="center"/>
              <w:rPr>
                <w:rFonts w:eastAsia="Times New Roman"/>
                <w:b/>
                <w:bCs/>
              </w:rPr>
            </w:pPr>
            <w:r w:rsidRPr="00036824">
              <w:rPr>
                <w:rFonts w:eastAsia="Times New Roman"/>
                <w:b/>
                <w:bCs/>
                <w:cs/>
              </w:rPr>
              <w:t>ไม่มี</w:t>
            </w:r>
          </w:p>
        </w:tc>
        <w:tc>
          <w:tcPr>
            <w:tcW w:w="2427" w:type="dxa"/>
            <w:vMerge/>
          </w:tcPr>
          <w:p w14:paraId="2FD212AD" w14:textId="77777777" w:rsidR="00044A9D" w:rsidRPr="00036824" w:rsidRDefault="00044A9D" w:rsidP="007F6D47">
            <w:pPr>
              <w:jc w:val="center"/>
              <w:rPr>
                <w:rFonts w:eastAsia="Times New Roman"/>
              </w:rPr>
            </w:pPr>
          </w:p>
        </w:tc>
      </w:tr>
      <w:tr w:rsidR="007F6D47" w:rsidRPr="00036824" w14:paraId="012C1ECA" w14:textId="77777777" w:rsidTr="002B1BE2">
        <w:trPr>
          <w:trHeight w:val="461"/>
        </w:trPr>
        <w:tc>
          <w:tcPr>
            <w:tcW w:w="3145" w:type="dxa"/>
          </w:tcPr>
          <w:p w14:paraId="37802071" w14:textId="237EDC8F" w:rsidR="007F6D47" w:rsidRPr="00036824" w:rsidRDefault="007F6D47" w:rsidP="007F6D47">
            <w:pPr>
              <w:jc w:val="left"/>
              <w:rPr>
                <w:rFonts w:eastAsia="Times New Roman"/>
              </w:rPr>
            </w:pPr>
            <w:r w:rsidRPr="00036824">
              <w:rPr>
                <w:rFonts w:eastAsia="Times New Roman"/>
              </w:rPr>
              <w:t>CLO1</w:t>
            </w:r>
            <w:r>
              <w:rPr>
                <w:rFonts w:eastAsia="Times New Roman"/>
              </w:rPr>
              <w:t xml:space="preserve">: </w:t>
            </w:r>
            <w:sdt>
              <w:sdtPr>
                <w:id w:val="-115218408"/>
                <w:placeholder>
                  <w:docPart w:val="29B023E44D1E45C3A68949AFDB9B824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A3DB6">
                  <w:t>[</w:t>
                </w:r>
                <w:r w:rsidRPr="003A3DB6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980" w:type="dxa"/>
          </w:tcPr>
          <w:p w14:paraId="496964D8" w14:textId="194B2AD7" w:rsidR="007F6D47" w:rsidRPr="00036824" w:rsidRDefault="00000000" w:rsidP="007F6D47">
            <w:pPr>
              <w:jc w:val="left"/>
              <w:rPr>
                <w:rFonts w:eastAsia="Times New Roman"/>
              </w:rPr>
            </w:pPr>
            <w:sdt>
              <w:sdtPr>
                <w:id w:val="222414390"/>
                <w:placeholder>
                  <w:docPart w:val="6FB8F5AE2B2B44CE86D3D59905FF17A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7F6D47" w:rsidRPr="0042061C">
                  <w:t>[</w:t>
                </w:r>
                <w:r w:rsidR="007F6D47" w:rsidRPr="0042061C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-1356257277"/>
            <w:lock w:val="sdtLocked"/>
            <w14:checkbox>
              <w14:checked w14:val="1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693" w:type="dxa"/>
              </w:tcPr>
              <w:p w14:paraId="6B4E8B7B" w14:textId="1CF9B57A" w:rsidR="007F6D47" w:rsidRPr="00036824" w:rsidRDefault="00D15EB4" w:rsidP="007F6D47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FE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1979054841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723" w:type="dxa"/>
              </w:tcPr>
              <w:p w14:paraId="3F49E5CB" w14:textId="0C3A0C02" w:rsidR="007F6D47" w:rsidRPr="00036824" w:rsidRDefault="00D15EB4" w:rsidP="007F6D47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2427" w:type="dxa"/>
          </w:tcPr>
          <w:p w14:paraId="11017D2F" w14:textId="76B782F5" w:rsidR="007F6D47" w:rsidRPr="00036824" w:rsidRDefault="00000000" w:rsidP="007F6D47">
            <w:pPr>
              <w:jc w:val="left"/>
              <w:rPr>
                <w:rFonts w:eastAsia="Times New Roman"/>
              </w:rPr>
            </w:pPr>
            <w:sdt>
              <w:sdtPr>
                <w:id w:val="-1410525126"/>
                <w:placeholder>
                  <w:docPart w:val="4DC305776A154C298258574C3557AE38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7F6D47" w:rsidRPr="00722E33">
                  <w:t>[</w:t>
                </w:r>
                <w:r w:rsidR="007F6D47" w:rsidRPr="00722E33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</w:tr>
      <w:tr w:rsidR="007F6D47" w:rsidRPr="00036824" w14:paraId="5B313236" w14:textId="77777777" w:rsidTr="002B1BE2">
        <w:trPr>
          <w:trHeight w:val="461"/>
        </w:trPr>
        <w:tc>
          <w:tcPr>
            <w:tcW w:w="3145" w:type="dxa"/>
          </w:tcPr>
          <w:p w14:paraId="37B74E60" w14:textId="07B67534" w:rsidR="007F6D47" w:rsidRPr="00036824" w:rsidRDefault="007F6D47" w:rsidP="007F6D47">
            <w:pPr>
              <w:jc w:val="left"/>
              <w:rPr>
                <w:rFonts w:eastAsia="Times New Roman"/>
                <w:cs/>
              </w:rPr>
            </w:pPr>
            <w:r w:rsidRPr="00036824">
              <w:rPr>
                <w:rFonts w:eastAsia="Times New Roman"/>
              </w:rPr>
              <w:t>CLO2</w:t>
            </w:r>
            <w:r>
              <w:rPr>
                <w:rFonts w:eastAsia="Times New Roman"/>
              </w:rPr>
              <w:t xml:space="preserve">: </w:t>
            </w:r>
            <w:sdt>
              <w:sdtPr>
                <w:id w:val="-1642648231"/>
                <w:placeholder>
                  <w:docPart w:val="6E8EC19AC37B468CBF430B177FAA08C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A3DB6">
                  <w:t>[</w:t>
                </w:r>
                <w:r w:rsidRPr="003A3DB6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980" w:type="dxa"/>
          </w:tcPr>
          <w:p w14:paraId="0E468D23" w14:textId="06EE6AAC" w:rsidR="007F6D47" w:rsidRPr="00036824" w:rsidRDefault="00000000" w:rsidP="007F6D47">
            <w:pPr>
              <w:jc w:val="left"/>
              <w:rPr>
                <w:rFonts w:eastAsia="Times New Roman"/>
              </w:rPr>
            </w:pPr>
            <w:sdt>
              <w:sdtPr>
                <w:id w:val="618033613"/>
                <w:placeholder>
                  <w:docPart w:val="80E7E99FCBE04EAFAB20033512636E9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7F6D47" w:rsidRPr="0042061C">
                  <w:t>[</w:t>
                </w:r>
                <w:r w:rsidR="007F6D47" w:rsidRPr="0042061C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116852907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693" w:type="dxa"/>
              </w:tcPr>
              <w:p w14:paraId="43A121D3" w14:textId="77122D53" w:rsidR="007F6D47" w:rsidRPr="00036824" w:rsidRDefault="007C7F15" w:rsidP="007F6D47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162295601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723" w:type="dxa"/>
              </w:tcPr>
              <w:p w14:paraId="179B78A4" w14:textId="1EF9E59E" w:rsidR="007F6D47" w:rsidRPr="00036824" w:rsidRDefault="007C7F15" w:rsidP="007F6D47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2427" w:type="dxa"/>
          </w:tcPr>
          <w:p w14:paraId="426FEF04" w14:textId="4BCB5393" w:rsidR="007F6D47" w:rsidRPr="00036824" w:rsidRDefault="00000000" w:rsidP="007F6D47">
            <w:pPr>
              <w:jc w:val="left"/>
              <w:rPr>
                <w:rFonts w:eastAsia="Times New Roman"/>
              </w:rPr>
            </w:pPr>
            <w:sdt>
              <w:sdtPr>
                <w:id w:val="66932724"/>
                <w:placeholder>
                  <w:docPart w:val="111C106BE47E4688BF8C7CA6B21D32F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7F6D47" w:rsidRPr="00722E33">
                  <w:t>[</w:t>
                </w:r>
                <w:r w:rsidR="007F6D47" w:rsidRPr="00722E33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</w:tr>
      <w:tr w:rsidR="007F6D47" w:rsidRPr="00036824" w14:paraId="1DC8CEE9" w14:textId="77777777" w:rsidTr="002B1BE2">
        <w:trPr>
          <w:trHeight w:val="461"/>
        </w:trPr>
        <w:tc>
          <w:tcPr>
            <w:tcW w:w="3145" w:type="dxa"/>
          </w:tcPr>
          <w:p w14:paraId="47A84210" w14:textId="2694EAAC" w:rsidR="007F6D47" w:rsidRPr="00036824" w:rsidRDefault="007F6D47" w:rsidP="007F6D47">
            <w:pPr>
              <w:jc w:val="left"/>
              <w:rPr>
                <w:rFonts w:eastAsia="Times New Roman"/>
              </w:rPr>
            </w:pPr>
            <w:r w:rsidRPr="00036824">
              <w:rPr>
                <w:rFonts w:eastAsia="Times New Roman"/>
              </w:rPr>
              <w:t>CLO</w:t>
            </w:r>
            <w:r>
              <w:rPr>
                <w:rFonts w:eastAsia="Times New Roman" w:hint="cs"/>
                <w:cs/>
              </w:rPr>
              <w:t>3</w:t>
            </w:r>
            <w:r>
              <w:rPr>
                <w:rFonts w:eastAsia="Times New Roman"/>
              </w:rPr>
              <w:t xml:space="preserve">: </w:t>
            </w:r>
            <w:sdt>
              <w:sdtPr>
                <w:id w:val="1716858910"/>
                <w:placeholder>
                  <w:docPart w:val="2E6359592BD74C98BAFD8B3B6B86F42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A3DB6">
                  <w:t>[</w:t>
                </w:r>
                <w:r w:rsidRPr="003A3DB6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980" w:type="dxa"/>
          </w:tcPr>
          <w:p w14:paraId="1CFB3CBA" w14:textId="17BD2694" w:rsidR="007F6D47" w:rsidRPr="00036824" w:rsidRDefault="00000000" w:rsidP="007F6D47">
            <w:pPr>
              <w:jc w:val="left"/>
              <w:rPr>
                <w:rFonts w:eastAsia="Times New Roman"/>
              </w:rPr>
            </w:pPr>
            <w:sdt>
              <w:sdtPr>
                <w:id w:val="-2122362721"/>
                <w:placeholder>
                  <w:docPart w:val="9B2822CF69AF4C5DBC5DBD4F6063625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7F6D47" w:rsidRPr="0042061C">
                  <w:t>[</w:t>
                </w:r>
                <w:r w:rsidR="007F6D47" w:rsidRPr="0042061C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43896107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693" w:type="dxa"/>
              </w:tcPr>
              <w:p w14:paraId="6D556809" w14:textId="6F1D2AD7" w:rsidR="007F6D47" w:rsidRPr="00036824" w:rsidRDefault="007C7F15" w:rsidP="007F6D47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18312859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723" w:type="dxa"/>
              </w:tcPr>
              <w:p w14:paraId="00851184" w14:textId="6B6C039A" w:rsidR="007F6D47" w:rsidRPr="00036824" w:rsidRDefault="007C7F15" w:rsidP="007F6D47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2427" w:type="dxa"/>
          </w:tcPr>
          <w:p w14:paraId="0BFDAC54" w14:textId="2E5D0569" w:rsidR="007F6D47" w:rsidRPr="00036824" w:rsidRDefault="00000000" w:rsidP="007F6D47">
            <w:pPr>
              <w:jc w:val="left"/>
              <w:rPr>
                <w:rFonts w:eastAsia="Times New Roman"/>
              </w:rPr>
            </w:pPr>
            <w:sdt>
              <w:sdtPr>
                <w:id w:val="-537579663"/>
                <w:placeholder>
                  <w:docPart w:val="C184D53BBBBC4A41949E5D592267798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7F6D47" w:rsidRPr="00722E33">
                  <w:t>[</w:t>
                </w:r>
                <w:r w:rsidR="007F6D47" w:rsidRPr="00722E33">
                  <w:rPr>
                    <w:rFonts w:cs="TH Sarabun New"/>
                    <w:cs/>
                  </w:rPr>
                  <w:t>คลิกพิมพ์]</w:t>
                </w:r>
              </w:sdtContent>
            </w:sdt>
          </w:p>
        </w:tc>
      </w:tr>
    </w:tbl>
    <w:p w14:paraId="659AFC70" w14:textId="7DBF21AC" w:rsidR="00036824" w:rsidRPr="00036824" w:rsidRDefault="00C843B3" w:rsidP="00044A9D">
      <w:pPr>
        <w:pStyle w:val="03-1"/>
        <w:rPr>
          <w:rFonts w:eastAsia="Times New Roman"/>
        </w:rPr>
      </w:pPr>
      <w:bookmarkStart w:id="15" w:name="_Toc138507687"/>
      <w:r>
        <w:rPr>
          <w:rFonts w:hint="cs"/>
          <w:cs/>
        </w:rPr>
        <w:t>2.</w:t>
      </w:r>
      <w:r w:rsidR="00036824" w:rsidRPr="00036824">
        <w:t xml:space="preserve">4 </w:t>
      </w:r>
      <w:r w:rsidR="00036824" w:rsidRPr="00036824">
        <w:rPr>
          <w:cs/>
        </w:rPr>
        <w:t>ข้อเสนอการดำเนินการเพื่อปรับปรุงวิธีสอน</w:t>
      </w:r>
      <w:bookmarkEnd w:id="15"/>
    </w:p>
    <w:p w14:paraId="5E1BE234" w14:textId="77777777" w:rsidR="00044A9D" w:rsidRDefault="00000000" w:rsidP="00044A9D">
      <w:pPr>
        <w:pStyle w:val="05-"/>
      </w:pPr>
      <w:sdt>
        <w:sdtPr>
          <w:id w:val="-1273399608"/>
          <w:placeholder>
            <w:docPart w:val="3447ADFC644145138837498500B5AC5A"/>
          </w:placeholder>
          <w15:color w:val="808000"/>
        </w:sdtPr>
        <w:sdtEndPr>
          <w:rPr>
            <w:cs/>
          </w:rPr>
        </w:sdtEndPr>
        <w:sdtContent>
          <w:r w:rsidR="00044A9D" w:rsidRPr="003A3DB6">
            <w:t>[</w:t>
          </w:r>
          <w:r w:rsidR="00044A9D" w:rsidRPr="003A3DB6">
            <w:rPr>
              <w:cs/>
            </w:rPr>
            <w:t>คลิกพิมพ์]</w:t>
          </w:r>
        </w:sdtContent>
      </w:sdt>
      <w:r w:rsidR="00044A9D">
        <w:rPr>
          <w:cs/>
        </w:rPr>
        <w:t xml:space="preserve"> </w:t>
      </w:r>
    </w:p>
    <w:p w14:paraId="693FF12D" w14:textId="46A8CDE1" w:rsidR="001C349F" w:rsidRDefault="001C349F" w:rsidP="00044A9D">
      <w:pPr>
        <w:pStyle w:val="02-"/>
      </w:pPr>
      <w:bookmarkStart w:id="16" w:name="_Toc138507688"/>
      <w:r>
        <w:rPr>
          <w:cs/>
        </w:rPr>
        <w:t xml:space="preserve">หมวดที่ </w:t>
      </w:r>
      <w:r>
        <w:t>3</w:t>
      </w:r>
      <w:r>
        <w:rPr>
          <w:cs/>
        </w:rPr>
        <w:t xml:space="preserve"> </w:t>
      </w:r>
      <w:r w:rsidR="002C109E" w:rsidRPr="002C109E">
        <w:rPr>
          <w:rFonts w:ascii="TH SarabunPSK" w:eastAsia="BrowalliaNew-Bold" w:hAnsi="TH SarabunPSK" w:cs="TH SarabunPSK"/>
          <w:sz w:val="36"/>
          <w:szCs w:val="36"/>
          <w:cs/>
        </w:rPr>
        <w:t>สรุปผลการจัดการเรียนการสอนของรายวิชา</w:t>
      </w:r>
      <w:bookmarkEnd w:id="16"/>
    </w:p>
    <w:p w14:paraId="5160D938" w14:textId="201FD786" w:rsidR="00406516" w:rsidRPr="00406516" w:rsidRDefault="00244999" w:rsidP="002277AC">
      <w:pPr>
        <w:pStyle w:val="03-1"/>
        <w:rPr>
          <w:rFonts w:eastAsia="Times New Roman"/>
        </w:rPr>
      </w:pPr>
      <w:bookmarkStart w:id="17" w:name="_Toc138507689"/>
      <w:r>
        <w:t>3.</w:t>
      </w:r>
      <w:r w:rsidR="00406516" w:rsidRPr="00406516">
        <w:t xml:space="preserve">1 </w:t>
      </w:r>
      <w:r w:rsidR="00406516" w:rsidRPr="00406516">
        <w:rPr>
          <w:cs/>
        </w:rPr>
        <w:t>จำนวนนักศึกษา</w:t>
      </w:r>
      <w:bookmarkEnd w:id="17"/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810"/>
        <w:gridCol w:w="720"/>
        <w:gridCol w:w="720"/>
        <w:gridCol w:w="810"/>
        <w:gridCol w:w="1080"/>
      </w:tblGrid>
      <w:tr w:rsidR="00406516" w:rsidRPr="00406516" w14:paraId="25027661" w14:textId="77777777" w:rsidTr="0001204F">
        <w:trPr>
          <w:trHeight w:val="287"/>
        </w:trPr>
        <w:tc>
          <w:tcPr>
            <w:tcW w:w="4320" w:type="dxa"/>
            <w:vMerge w:val="restart"/>
            <w:shd w:val="clear" w:color="auto" w:fill="auto"/>
          </w:tcPr>
          <w:p w14:paraId="0B7A1A28" w14:textId="77777777" w:rsidR="00406516" w:rsidRPr="00406516" w:rsidRDefault="00406516" w:rsidP="00406516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406516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จำนวนนักศึกษา</w:t>
            </w:r>
          </w:p>
        </w:tc>
        <w:tc>
          <w:tcPr>
            <w:tcW w:w="3060" w:type="dxa"/>
            <w:gridSpan w:val="4"/>
            <w:shd w:val="clear" w:color="auto" w:fill="auto"/>
          </w:tcPr>
          <w:p w14:paraId="664A17B7" w14:textId="52DF722D" w:rsidR="00406516" w:rsidRPr="00406516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406516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ตอนเรียน</w:t>
            </w:r>
            <w:r w:rsidR="00AF0E32" w:rsidRPr="00B847D5"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r w:rsidR="00AF0E32" w:rsidRPr="00B847D5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(คน)</w:t>
            </w:r>
          </w:p>
        </w:tc>
        <w:tc>
          <w:tcPr>
            <w:tcW w:w="1080" w:type="dxa"/>
            <w:vMerge w:val="restart"/>
          </w:tcPr>
          <w:p w14:paraId="3C9C5A7A" w14:textId="77777777" w:rsidR="00406516" w:rsidRPr="00B847D5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06516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รวม</w:t>
            </w:r>
          </w:p>
          <w:p w14:paraId="437CC79C" w14:textId="7531DB48" w:rsidR="002277AC" w:rsidRPr="00406516" w:rsidRDefault="002277AC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B847D5">
              <w:rPr>
                <w:rFonts w:eastAsia="Times New Roman" w:hint="cs"/>
                <w:b/>
                <w:bCs/>
                <w:sz w:val="30"/>
                <w:szCs w:val="30"/>
                <w:cs/>
              </w:rPr>
              <w:t>(คน)</w:t>
            </w:r>
          </w:p>
        </w:tc>
      </w:tr>
      <w:tr w:rsidR="00406516" w:rsidRPr="00406516" w14:paraId="2C7A1BB0" w14:textId="77777777" w:rsidTr="0001204F">
        <w:trPr>
          <w:trHeight w:val="287"/>
        </w:trPr>
        <w:tc>
          <w:tcPr>
            <w:tcW w:w="4320" w:type="dxa"/>
            <w:vMerge/>
            <w:shd w:val="clear" w:color="auto" w:fill="auto"/>
          </w:tcPr>
          <w:p w14:paraId="6A841E62" w14:textId="77777777" w:rsidR="00406516" w:rsidRPr="00406516" w:rsidRDefault="00406516" w:rsidP="00406516">
            <w:pPr>
              <w:tabs>
                <w:tab w:val="left" w:pos="176"/>
              </w:tabs>
              <w:spacing w:line="320" w:lineRule="exact"/>
              <w:ind w:firstLine="226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98E89D0" w14:textId="77777777" w:rsidR="00406516" w:rsidRPr="00406516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06516">
              <w:rPr>
                <w:rFonts w:eastAsia="Times New Roman"/>
                <w:b/>
                <w:bCs/>
                <w:sz w:val="30"/>
                <w:szCs w:val="30"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C49E634" w14:textId="77777777" w:rsidR="00406516" w:rsidRPr="00406516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406516">
              <w:rPr>
                <w:rFonts w:eastAsia="Times New Roman"/>
                <w:b/>
                <w:bCs/>
                <w:sz w:val="30"/>
                <w:szCs w:val="30"/>
              </w:rPr>
              <w:t>B1</w:t>
            </w:r>
          </w:p>
        </w:tc>
        <w:tc>
          <w:tcPr>
            <w:tcW w:w="720" w:type="dxa"/>
            <w:shd w:val="clear" w:color="auto" w:fill="auto"/>
          </w:tcPr>
          <w:p w14:paraId="5A11131C" w14:textId="77777777" w:rsidR="00406516" w:rsidRPr="00406516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406516">
              <w:rPr>
                <w:rFonts w:eastAsia="Times New Roman"/>
                <w:b/>
                <w:bCs/>
                <w:sz w:val="30"/>
                <w:szCs w:val="30"/>
              </w:rPr>
              <w:t>C1</w:t>
            </w:r>
          </w:p>
        </w:tc>
        <w:tc>
          <w:tcPr>
            <w:tcW w:w="810" w:type="dxa"/>
            <w:shd w:val="clear" w:color="auto" w:fill="auto"/>
          </w:tcPr>
          <w:p w14:paraId="5C16F82E" w14:textId="77777777" w:rsidR="00406516" w:rsidRPr="00406516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06516">
              <w:rPr>
                <w:rFonts w:eastAsia="Times New Roman"/>
                <w:b/>
                <w:bCs/>
                <w:sz w:val="30"/>
                <w:szCs w:val="30"/>
              </w:rPr>
              <w:t>D1</w:t>
            </w:r>
          </w:p>
        </w:tc>
        <w:tc>
          <w:tcPr>
            <w:tcW w:w="1080" w:type="dxa"/>
            <w:vMerge/>
          </w:tcPr>
          <w:p w14:paraId="783BE2D6" w14:textId="77777777" w:rsidR="00406516" w:rsidRPr="00406516" w:rsidRDefault="00406516" w:rsidP="00406516">
            <w:pPr>
              <w:spacing w:line="320" w:lineRule="exact"/>
              <w:ind w:left="-26"/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</w:p>
        </w:tc>
      </w:tr>
      <w:tr w:rsidR="00AF0E32" w:rsidRPr="00406516" w14:paraId="47B1B275" w14:textId="77777777" w:rsidTr="0001204F">
        <w:trPr>
          <w:trHeight w:val="404"/>
        </w:trPr>
        <w:tc>
          <w:tcPr>
            <w:tcW w:w="4320" w:type="dxa"/>
            <w:shd w:val="clear" w:color="auto" w:fill="auto"/>
          </w:tcPr>
          <w:p w14:paraId="6384F0CC" w14:textId="77777777" w:rsidR="00AF0E32" w:rsidRPr="00406516" w:rsidRDefault="00AF0E32" w:rsidP="00AF0E32">
            <w:pPr>
              <w:tabs>
                <w:tab w:val="left" w:pos="176"/>
              </w:tabs>
              <w:spacing w:line="300" w:lineRule="exact"/>
              <w:jc w:val="left"/>
              <w:rPr>
                <w:rFonts w:eastAsia="Times New Roman"/>
                <w:sz w:val="30"/>
                <w:szCs w:val="30"/>
                <w:cs/>
              </w:rPr>
            </w:pPr>
            <w:r w:rsidRPr="00406516">
              <w:rPr>
                <w:rFonts w:eastAsia="Times New Roman" w:hint="cs"/>
                <w:sz w:val="30"/>
                <w:szCs w:val="30"/>
                <w:cs/>
              </w:rPr>
              <w:t>1. นักศึกษาที่ลงทะเบียนเรียน (ณ วันหมดกำหนดวันเพิ่ม/ถอนรายวิชา)</w:t>
            </w:r>
          </w:p>
        </w:tc>
        <w:tc>
          <w:tcPr>
            <w:tcW w:w="810" w:type="dxa"/>
            <w:shd w:val="clear" w:color="auto" w:fill="auto"/>
          </w:tcPr>
          <w:p w14:paraId="7E16B558" w14:textId="0BAD8906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956168424"/>
                <w:placeholder>
                  <w:docPart w:val="1DB95198C32146C5A0B5E51D243A665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4837FF1C" w14:textId="487E3601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560560316"/>
                <w:placeholder>
                  <w:docPart w:val="C970A8F050E447909216FD1226C2A70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27429EAE" w14:textId="11347703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18688387"/>
                <w:placeholder>
                  <w:docPart w:val="5E4B74A4B046430890EB1CF3D6190E3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41CE33F4" w14:textId="16278A0C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223523649"/>
                <w:placeholder>
                  <w:docPart w:val="7FAD3EFD3B6440E58B0848C48D1F4F0B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080" w:type="dxa"/>
          </w:tcPr>
          <w:p w14:paraId="1EAC0111" w14:textId="116F66FE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678459888"/>
                <w:placeholder>
                  <w:docPart w:val="DCF8C8304B95478C94D5C27A8FED674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F0E32" w:rsidRPr="00406516" w14:paraId="702B20BA" w14:textId="77777777" w:rsidTr="0001204F">
        <w:trPr>
          <w:trHeight w:val="404"/>
        </w:trPr>
        <w:tc>
          <w:tcPr>
            <w:tcW w:w="4320" w:type="dxa"/>
            <w:shd w:val="clear" w:color="auto" w:fill="auto"/>
          </w:tcPr>
          <w:p w14:paraId="0717FEB6" w14:textId="77777777" w:rsidR="00AF0E32" w:rsidRPr="00406516" w:rsidRDefault="00AF0E32" w:rsidP="00AF0E32">
            <w:pPr>
              <w:tabs>
                <w:tab w:val="left" w:pos="176"/>
              </w:tabs>
              <w:spacing w:line="300" w:lineRule="exact"/>
              <w:jc w:val="left"/>
              <w:rPr>
                <w:rFonts w:eastAsia="Times New Roman"/>
                <w:sz w:val="30"/>
                <w:szCs w:val="30"/>
                <w:cs/>
              </w:rPr>
            </w:pPr>
            <w:r w:rsidRPr="00406516">
              <w:rPr>
                <w:rFonts w:eastAsia="Times New Roman" w:hint="cs"/>
                <w:sz w:val="30"/>
                <w:szCs w:val="30"/>
                <w:cs/>
              </w:rPr>
              <w:t>2. นักศึกษาที่ถอนรายวิชา (</w:t>
            </w:r>
            <w:r w:rsidRPr="00406516">
              <w:rPr>
                <w:rFonts w:eastAsia="Times New Roman"/>
                <w:sz w:val="30"/>
                <w:szCs w:val="30"/>
              </w:rPr>
              <w:t>W)</w:t>
            </w:r>
          </w:p>
        </w:tc>
        <w:tc>
          <w:tcPr>
            <w:tcW w:w="810" w:type="dxa"/>
            <w:shd w:val="clear" w:color="auto" w:fill="auto"/>
          </w:tcPr>
          <w:p w14:paraId="3E93352E" w14:textId="7D8E2121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444158315"/>
                <w:placeholder>
                  <w:docPart w:val="83B939202F524C3B928B04BBF90E8D9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306BEDDE" w14:textId="54C85F05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506319925"/>
                <w:placeholder>
                  <w:docPart w:val="82C9D1A369C84425B294412E66275F5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3791346B" w14:textId="1A860EFE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617819027"/>
                <w:placeholder>
                  <w:docPart w:val="4BBF8ABC1ABC4F97BEFA29A4230B3BF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5894AD62" w14:textId="50EEE142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986620499"/>
                <w:placeholder>
                  <w:docPart w:val="A44D98466B9B46D7972A3229535318E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080" w:type="dxa"/>
          </w:tcPr>
          <w:p w14:paraId="5ACC7180" w14:textId="41EE8923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212795275"/>
                <w:placeholder>
                  <w:docPart w:val="8D8C2BF73CE448258476D616B9B38F5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F0E32" w:rsidRPr="00406516" w14:paraId="15A9F8BF" w14:textId="77777777" w:rsidTr="0001204F">
        <w:trPr>
          <w:trHeight w:val="404"/>
        </w:trPr>
        <w:tc>
          <w:tcPr>
            <w:tcW w:w="4320" w:type="dxa"/>
            <w:shd w:val="clear" w:color="auto" w:fill="auto"/>
          </w:tcPr>
          <w:p w14:paraId="4193689F" w14:textId="77777777" w:rsidR="00AF0E32" w:rsidRPr="00406516" w:rsidRDefault="00AF0E32" w:rsidP="00AF0E32">
            <w:pPr>
              <w:tabs>
                <w:tab w:val="left" w:pos="176"/>
              </w:tabs>
              <w:spacing w:line="300" w:lineRule="exact"/>
              <w:jc w:val="left"/>
              <w:rPr>
                <w:rFonts w:eastAsia="Times New Roman"/>
                <w:sz w:val="30"/>
                <w:szCs w:val="30"/>
                <w:cs/>
              </w:rPr>
            </w:pPr>
            <w:r w:rsidRPr="00406516">
              <w:rPr>
                <w:rFonts w:eastAsia="Times New Roman" w:hint="cs"/>
                <w:sz w:val="30"/>
                <w:szCs w:val="30"/>
                <w:cs/>
              </w:rPr>
              <w:t>3. นักศึกษาที่คงอยู่เมื่อสิ้นสุดรายวิชา</w:t>
            </w:r>
          </w:p>
        </w:tc>
        <w:tc>
          <w:tcPr>
            <w:tcW w:w="810" w:type="dxa"/>
            <w:shd w:val="clear" w:color="auto" w:fill="auto"/>
          </w:tcPr>
          <w:p w14:paraId="4F2168B6" w14:textId="6B4DDBF3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439729286"/>
                <w:placeholder>
                  <w:docPart w:val="796B266087074BB49CC4EBB4FC8A821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4FBAFCDC" w14:textId="249F4A60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565805460"/>
                <w:placeholder>
                  <w:docPart w:val="7AAF8C4C5F304CC3A13B5599F340AACF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53836F98" w14:textId="755C4E69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701246361"/>
                <w:placeholder>
                  <w:docPart w:val="6FEF8C0CC3F445B7ACE630C59ADC954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745CF4BB" w14:textId="73B69A5F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520439631"/>
                <w:placeholder>
                  <w:docPart w:val="90EA3136E9734A30AABC37AB170550F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080" w:type="dxa"/>
          </w:tcPr>
          <w:p w14:paraId="2D2593F5" w14:textId="44B6F83E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655822718"/>
                <w:placeholder>
                  <w:docPart w:val="C3B702F2A94A4B75A54F878CAE6D105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F0E32" w:rsidRPr="00406516" w14:paraId="1D194547" w14:textId="77777777" w:rsidTr="0001204F">
        <w:trPr>
          <w:trHeight w:val="404"/>
        </w:trPr>
        <w:tc>
          <w:tcPr>
            <w:tcW w:w="4320" w:type="dxa"/>
            <w:shd w:val="clear" w:color="auto" w:fill="auto"/>
          </w:tcPr>
          <w:p w14:paraId="34B86997" w14:textId="77777777" w:rsidR="00AF0E32" w:rsidRPr="00406516" w:rsidRDefault="00AF0E32" w:rsidP="00AF0E32">
            <w:pPr>
              <w:tabs>
                <w:tab w:val="left" w:pos="176"/>
              </w:tabs>
              <w:spacing w:line="300" w:lineRule="exact"/>
              <w:jc w:val="left"/>
              <w:rPr>
                <w:rFonts w:eastAsia="Times New Roman"/>
                <w:sz w:val="30"/>
                <w:szCs w:val="30"/>
                <w:cs/>
              </w:rPr>
            </w:pPr>
            <w:r w:rsidRPr="00406516">
              <w:rPr>
                <w:rFonts w:eastAsia="Times New Roman" w:hint="cs"/>
                <w:sz w:val="30"/>
                <w:szCs w:val="30"/>
                <w:cs/>
              </w:rPr>
              <w:t>4. นักศึกษาที่ลงทะเบียนซ้ำ (ผู้ที่สอบไม่ผ่าน)</w:t>
            </w:r>
          </w:p>
        </w:tc>
        <w:tc>
          <w:tcPr>
            <w:tcW w:w="810" w:type="dxa"/>
            <w:shd w:val="clear" w:color="auto" w:fill="auto"/>
          </w:tcPr>
          <w:p w14:paraId="21B79428" w14:textId="0C51740C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87748723"/>
                <w:placeholder>
                  <w:docPart w:val="41E988EC018648CA8FDF5B62BE19D258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1ABB9541" w14:textId="563769B0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2048123789"/>
                <w:placeholder>
                  <w:docPart w:val="1C5502429B26487E9D53A4FE965F226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720" w:type="dxa"/>
            <w:shd w:val="clear" w:color="auto" w:fill="auto"/>
          </w:tcPr>
          <w:p w14:paraId="2959A679" w14:textId="3E9C1A2F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157573954"/>
                <w:placeholder>
                  <w:docPart w:val="8B4BF319592548E0B20259695B5809F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810" w:type="dxa"/>
            <w:shd w:val="clear" w:color="auto" w:fill="auto"/>
          </w:tcPr>
          <w:p w14:paraId="6F542AD9" w14:textId="2A851AF8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083369116"/>
                <w:placeholder>
                  <w:docPart w:val="90C2D6268BF549B3A99A6D3B9DBE4F3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080" w:type="dxa"/>
          </w:tcPr>
          <w:p w14:paraId="0AFCBE32" w14:textId="3FFFD992" w:rsidR="00AF0E32" w:rsidRPr="00406516" w:rsidRDefault="00000000" w:rsidP="00AF0E32">
            <w:pPr>
              <w:spacing w:line="300" w:lineRule="exact"/>
              <w:jc w:val="center"/>
              <w:rPr>
                <w:rFonts w:eastAsia="Times New Roman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-1248258872"/>
                <w:placeholder>
                  <w:docPart w:val="521D040482344BB6BC7D0391B873F65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F0E32" w:rsidRPr="00B847D5">
                  <w:rPr>
                    <w:sz w:val="30"/>
                    <w:szCs w:val="30"/>
                  </w:rPr>
                  <w:t>[</w:t>
                </w:r>
                <w:r w:rsidR="00AF0E3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</w:tbl>
    <w:p w14:paraId="6A2098BD" w14:textId="6AB9E150" w:rsidR="00406516" w:rsidRPr="00406516" w:rsidRDefault="00244999" w:rsidP="0001204F">
      <w:pPr>
        <w:pStyle w:val="03-1"/>
        <w:rPr>
          <w:rFonts w:eastAsia="Times New Roman"/>
        </w:rPr>
      </w:pPr>
      <w:bookmarkStart w:id="18" w:name="_Toc138507690"/>
      <w:r>
        <w:t>3.</w:t>
      </w:r>
      <w:r w:rsidR="00406516" w:rsidRPr="00406516">
        <w:t xml:space="preserve">2 </w:t>
      </w:r>
      <w:r w:rsidR="00406516" w:rsidRPr="00406516">
        <w:rPr>
          <w:cs/>
        </w:rPr>
        <w:t>การกระจายของระดับคะแนน</w:t>
      </w:r>
      <w:r w:rsidR="00406516" w:rsidRPr="00406516">
        <w:t xml:space="preserve"> (</w:t>
      </w:r>
      <w:r w:rsidR="00406516" w:rsidRPr="00406516">
        <w:rPr>
          <w:cs/>
        </w:rPr>
        <w:t>เกรด</w:t>
      </w:r>
      <w:r w:rsidR="00406516" w:rsidRPr="00406516">
        <w:t>)</w:t>
      </w:r>
      <w:bookmarkEnd w:id="18"/>
    </w:p>
    <w:p w14:paraId="7F9076C7" w14:textId="0A0A8AF4" w:rsidR="00406516" w:rsidRPr="00244999" w:rsidRDefault="00244999" w:rsidP="00244999">
      <w:pPr>
        <w:pStyle w:val="05-"/>
        <w:rPr>
          <w:b/>
          <w:bCs/>
        </w:rPr>
      </w:pPr>
      <w:r w:rsidRPr="00244999">
        <w:rPr>
          <w:b/>
          <w:bCs/>
        </w:rPr>
        <w:t>3.</w:t>
      </w:r>
      <w:r w:rsidR="00406516" w:rsidRPr="00244999">
        <w:rPr>
          <w:b/>
          <w:bCs/>
        </w:rPr>
        <w:t xml:space="preserve">2.1 </w:t>
      </w:r>
      <w:r w:rsidR="00406516" w:rsidRPr="00244999">
        <w:rPr>
          <w:rFonts w:hint="cs"/>
          <w:b/>
          <w:bCs/>
          <w:cs/>
        </w:rPr>
        <w:t>การกระจายของระดับคะแนนจำแนกตามตอนเรียน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170"/>
        <w:gridCol w:w="1170"/>
        <w:gridCol w:w="1170"/>
        <w:gridCol w:w="1170"/>
        <w:gridCol w:w="1730"/>
      </w:tblGrid>
      <w:tr w:rsidR="00403979" w:rsidRPr="00B847D5" w14:paraId="5B7FF503" w14:textId="77777777" w:rsidTr="004E14E0">
        <w:trPr>
          <w:tblHeader/>
        </w:trPr>
        <w:tc>
          <w:tcPr>
            <w:tcW w:w="2605" w:type="dxa"/>
            <w:vMerge w:val="restart"/>
            <w:shd w:val="clear" w:color="auto" w:fill="auto"/>
          </w:tcPr>
          <w:p w14:paraId="6429B49D" w14:textId="77777777" w:rsidR="00403979" w:rsidRPr="00406516" w:rsidRDefault="00403979" w:rsidP="00406516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406516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  <w:t>ระดับคะแนน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0AF9B562" w14:textId="2C457809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</w:pPr>
            <w:r w:rsidRPr="00406516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  <w:r w:rsidR="000A7B0D" w:rsidRPr="00B847D5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  <w:t>จำแนกตามตอนเรียน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1CC56352" w14:textId="1DBD873B" w:rsidR="00403979" w:rsidRPr="00406516" w:rsidRDefault="00403979" w:rsidP="00406516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406516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  <w:t>คิดเป็นร้อยละ</w:t>
            </w:r>
          </w:p>
        </w:tc>
      </w:tr>
      <w:tr w:rsidR="00403979" w:rsidRPr="00B847D5" w14:paraId="10EBA151" w14:textId="77777777" w:rsidTr="004E14E0">
        <w:trPr>
          <w:tblHeader/>
        </w:trPr>
        <w:tc>
          <w:tcPr>
            <w:tcW w:w="2605" w:type="dxa"/>
            <w:vMerge/>
            <w:shd w:val="clear" w:color="auto" w:fill="auto"/>
          </w:tcPr>
          <w:p w14:paraId="17699B34" w14:textId="77777777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4973E38B" w14:textId="75372047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</w:rPr>
            </w:pPr>
            <w:r w:rsidRPr="00B847D5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</w:rPr>
              <w:t>A1</w:t>
            </w:r>
          </w:p>
        </w:tc>
        <w:tc>
          <w:tcPr>
            <w:tcW w:w="1170" w:type="dxa"/>
          </w:tcPr>
          <w:p w14:paraId="4F18C3BD" w14:textId="0CF80103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</w:pPr>
            <w:r w:rsidRPr="00B847D5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</w:rPr>
              <w:t>B1</w:t>
            </w:r>
          </w:p>
        </w:tc>
        <w:tc>
          <w:tcPr>
            <w:tcW w:w="1170" w:type="dxa"/>
          </w:tcPr>
          <w:p w14:paraId="22146C6F" w14:textId="6995BCC0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</w:pPr>
            <w:r w:rsidRPr="00B847D5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</w:rPr>
              <w:t>C1</w:t>
            </w:r>
          </w:p>
        </w:tc>
        <w:tc>
          <w:tcPr>
            <w:tcW w:w="1170" w:type="dxa"/>
          </w:tcPr>
          <w:p w14:paraId="6AE9C7E5" w14:textId="60270FC6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</w:pPr>
            <w:r w:rsidRPr="00B847D5"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</w:rPr>
              <w:t>D1</w:t>
            </w:r>
          </w:p>
        </w:tc>
        <w:tc>
          <w:tcPr>
            <w:tcW w:w="1730" w:type="dxa"/>
            <w:vMerge/>
            <w:shd w:val="clear" w:color="auto" w:fill="auto"/>
          </w:tcPr>
          <w:p w14:paraId="7DED3A89" w14:textId="6E69C64F" w:rsidR="00403979" w:rsidRPr="00B847D5" w:rsidRDefault="00403979" w:rsidP="00406516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:rsidR="00A611F4" w:rsidRPr="00B847D5" w14:paraId="1BDA7FE8" w14:textId="77777777" w:rsidTr="004E14E0">
        <w:tc>
          <w:tcPr>
            <w:tcW w:w="2605" w:type="dxa"/>
            <w:shd w:val="clear" w:color="auto" w:fill="auto"/>
          </w:tcPr>
          <w:p w14:paraId="56E76515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061DAD2D" w14:textId="52841833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544877023"/>
                <w:placeholder>
                  <w:docPart w:val="0B0DD7A93B63412F8D5526805D53CFB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B3BE630" w14:textId="29BAF033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441880854"/>
                <w:placeholder>
                  <w:docPart w:val="43F880C9B4634ADF80274C1AE514F0A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B6BFCA0" w14:textId="7C05CF62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978296647"/>
                <w:placeholder>
                  <w:docPart w:val="CC0AB6EF0C1940E089066EE193C5E66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A7B6124" w14:textId="328FDCAD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85042573"/>
                <w:placeholder>
                  <w:docPart w:val="F47291227BFE412DAB36E6FA9539E50C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3B8942F5" w14:textId="3FAE4D98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880586237"/>
                <w:placeholder>
                  <w:docPart w:val="23DB07BBC1604287904AD66279F596AA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0AE1BD52" w14:textId="77777777" w:rsidTr="004E14E0">
        <w:tc>
          <w:tcPr>
            <w:tcW w:w="2605" w:type="dxa"/>
            <w:shd w:val="clear" w:color="auto" w:fill="auto"/>
          </w:tcPr>
          <w:p w14:paraId="2869A506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B+</w:t>
            </w:r>
          </w:p>
        </w:tc>
        <w:tc>
          <w:tcPr>
            <w:tcW w:w="1170" w:type="dxa"/>
            <w:shd w:val="clear" w:color="auto" w:fill="auto"/>
          </w:tcPr>
          <w:p w14:paraId="77ECA46D" w14:textId="2F84E916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225994091"/>
                <w:lock w:val="sdtLocked"/>
                <w:placeholder>
                  <w:docPart w:val="D1679BC31A574A2CBA9B018278420F4F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5005E5C5" w14:textId="0BDD61C7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2051753745"/>
                <w:placeholder>
                  <w:docPart w:val="F081BD0282774BC2A3A528D4C030E59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3F6D135A" w14:textId="59A03E63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92700495"/>
                <w:placeholder>
                  <w:docPart w:val="31DBBF36341B456E8A60BD06D7A6D84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B29D6D7" w14:textId="78F3B6A8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329800518"/>
                <w:placeholder>
                  <w:docPart w:val="9796607FC7144B01AED9D811AC7232C2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4C6CF437" w14:textId="012E10F8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254443506"/>
                <w:placeholder>
                  <w:docPart w:val="09D369AE586F4E709236B40F41CC6AF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6D00F685" w14:textId="77777777" w:rsidTr="004E14E0">
        <w:tc>
          <w:tcPr>
            <w:tcW w:w="2605" w:type="dxa"/>
            <w:shd w:val="clear" w:color="auto" w:fill="auto"/>
          </w:tcPr>
          <w:p w14:paraId="1128B661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B</w:t>
            </w:r>
          </w:p>
        </w:tc>
        <w:tc>
          <w:tcPr>
            <w:tcW w:w="1170" w:type="dxa"/>
            <w:shd w:val="clear" w:color="auto" w:fill="auto"/>
          </w:tcPr>
          <w:p w14:paraId="61E95491" w14:textId="393F9827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332955759"/>
                <w:lock w:val="sdtLocked"/>
                <w:placeholder>
                  <w:docPart w:val="59D8F52235824D53AAA831832B7A1BB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598F3D7C" w14:textId="07C958B9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105616134"/>
                <w:placeholder>
                  <w:docPart w:val="3241F0C3B8954C88BF289379FD297AF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5C0ED1F7" w14:textId="775903F9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346249504"/>
                <w:placeholder>
                  <w:docPart w:val="1786FE0F6A95448991CE4D52FB155CDA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19DC5D5C" w14:textId="78913E95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2147467183"/>
                <w:placeholder>
                  <w:docPart w:val="E7A4F7EDA6E7467DA5DA9B7BABC61FD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4F5E3AC2" w14:textId="25020B80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798489960"/>
                <w:placeholder>
                  <w:docPart w:val="17F0E2B2077744628B0369AB112E9EA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3A4BDB3C" w14:textId="77777777" w:rsidTr="004E14E0">
        <w:tc>
          <w:tcPr>
            <w:tcW w:w="2605" w:type="dxa"/>
            <w:shd w:val="clear" w:color="auto" w:fill="auto"/>
          </w:tcPr>
          <w:p w14:paraId="58FE488C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lastRenderedPageBreak/>
              <w:t>C+</w:t>
            </w:r>
          </w:p>
        </w:tc>
        <w:tc>
          <w:tcPr>
            <w:tcW w:w="1170" w:type="dxa"/>
            <w:shd w:val="clear" w:color="auto" w:fill="auto"/>
          </w:tcPr>
          <w:p w14:paraId="2E3202FE" w14:textId="5E49DEE0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20246934"/>
                <w:lock w:val="sdtLocked"/>
                <w:placeholder>
                  <w:docPart w:val="DD9127C3A3EB4CAFB8CA574BA7F1CE6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03B87CB" w14:textId="0854C825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322935986"/>
                <w:placeholder>
                  <w:docPart w:val="4B493DA5801E41DE943C614D827B596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7CAA36CA" w14:textId="6B7F9A58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864951779"/>
                <w:placeholder>
                  <w:docPart w:val="54E1A6C610E248FC9BF37B97662691C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4D4E1A29" w14:textId="34924584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483089418"/>
                <w:placeholder>
                  <w:docPart w:val="52D40677272F4E2A8B0F43C83E582E4B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4FA9A5D6" w14:textId="628A4F4B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642331116"/>
                <w:placeholder>
                  <w:docPart w:val="2821B622C2434475A7AAD843DD03502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1BD432B4" w14:textId="77777777" w:rsidTr="004E14E0">
        <w:tc>
          <w:tcPr>
            <w:tcW w:w="2605" w:type="dxa"/>
            <w:shd w:val="clear" w:color="auto" w:fill="auto"/>
          </w:tcPr>
          <w:p w14:paraId="0B265422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58764CD4" w14:textId="03B5203E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620063015"/>
                <w:lock w:val="sdtLocked"/>
                <w:placeholder>
                  <w:docPart w:val="576731DECE034A548FDAEC0A41883B6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45CEE142" w14:textId="3D89BB70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366205188"/>
                <w:placeholder>
                  <w:docPart w:val="70BC499DED84437AA9193127CE5E019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34C04AAA" w14:textId="13E40BF5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693487501"/>
                <w:placeholder>
                  <w:docPart w:val="BB87581B534940369CBBDAAF9C28239C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04875AAB" w14:textId="2754F649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920146493"/>
                <w:placeholder>
                  <w:docPart w:val="9062BEA3693743AEAE7BC095BC963CF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4D6E4EDC" w14:textId="1BE3C02C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706526129"/>
                <w:placeholder>
                  <w:docPart w:val="2D7C169605D14EF695667B16DA7B95A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1E230DC6" w14:textId="77777777" w:rsidTr="004E14E0">
        <w:tc>
          <w:tcPr>
            <w:tcW w:w="2605" w:type="dxa"/>
            <w:shd w:val="clear" w:color="auto" w:fill="auto"/>
          </w:tcPr>
          <w:p w14:paraId="36A9E2A2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D+</w:t>
            </w:r>
          </w:p>
        </w:tc>
        <w:tc>
          <w:tcPr>
            <w:tcW w:w="1170" w:type="dxa"/>
            <w:shd w:val="clear" w:color="auto" w:fill="auto"/>
          </w:tcPr>
          <w:p w14:paraId="2E682004" w14:textId="208FD1B4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307375017"/>
                <w:lock w:val="sdtLocked"/>
                <w:placeholder>
                  <w:docPart w:val="4E97105F0BD8440C862BB7887C63CAB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4E235B15" w14:textId="1286BCB6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693370661"/>
                <w:placeholder>
                  <w:docPart w:val="D778E8289B914C6F83274A01198F7BB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36A1B1A3" w14:textId="39CA7EEB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9636151"/>
                <w:placeholder>
                  <w:docPart w:val="DB24D13F92D340EDB5DAC9ED4B19C65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3CDC9EC7" w14:textId="5863B719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343590120"/>
                <w:placeholder>
                  <w:docPart w:val="AD3B12EFEB5F4A8DBA9E638B63DEE65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6BA11803" w14:textId="0D208D7C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782852729"/>
                <w:placeholder>
                  <w:docPart w:val="08C4DF7CCCF240138145C3DDD8FE465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4816ACC0" w14:textId="77777777" w:rsidTr="004E14E0">
        <w:tc>
          <w:tcPr>
            <w:tcW w:w="2605" w:type="dxa"/>
            <w:shd w:val="clear" w:color="auto" w:fill="auto"/>
          </w:tcPr>
          <w:p w14:paraId="41D420F3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D</w:t>
            </w:r>
          </w:p>
        </w:tc>
        <w:tc>
          <w:tcPr>
            <w:tcW w:w="1170" w:type="dxa"/>
            <w:shd w:val="clear" w:color="auto" w:fill="auto"/>
          </w:tcPr>
          <w:p w14:paraId="0200D0B7" w14:textId="3DD88D86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713611893"/>
                <w:lock w:val="sdtLocked"/>
                <w:placeholder>
                  <w:docPart w:val="19101A29B9974E20B36B8B34FD6526A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0A6C1D17" w14:textId="1868688D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067303413"/>
                <w:placeholder>
                  <w:docPart w:val="F596B227797D425983187CB2C72C98C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7335C7FB" w14:textId="070262BE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608196330"/>
                <w:placeholder>
                  <w:docPart w:val="90BDE412886C4528B782E0649E89C14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037E601" w14:textId="0AA78841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922147498"/>
                <w:placeholder>
                  <w:docPart w:val="D46062DC0215461DA7E40342D01CDBC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7453A610" w14:textId="5D6BA3C9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60565218"/>
                <w:placeholder>
                  <w:docPart w:val="1BEFBA1E4EA647B1A4120222314F5E3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74A9C59F" w14:textId="77777777" w:rsidTr="004E14E0">
        <w:tc>
          <w:tcPr>
            <w:tcW w:w="2605" w:type="dxa"/>
            <w:shd w:val="clear" w:color="auto" w:fill="auto"/>
          </w:tcPr>
          <w:p w14:paraId="28EE12C0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406516">
              <w:rPr>
                <w:rFonts w:ascii="TH Sarabun New" w:eastAsia="Times New Roman" w:hAnsi="TH Sarabun New" w:cs="TH Sarabun New"/>
                <w:sz w:val="30"/>
                <w:szCs w:val="30"/>
              </w:rPr>
              <w:t>F</w:t>
            </w:r>
          </w:p>
        </w:tc>
        <w:tc>
          <w:tcPr>
            <w:tcW w:w="1170" w:type="dxa"/>
            <w:shd w:val="clear" w:color="auto" w:fill="auto"/>
          </w:tcPr>
          <w:p w14:paraId="505210C9" w14:textId="2DA5AA1C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61382415"/>
                <w:lock w:val="sdtLocked"/>
                <w:placeholder>
                  <w:docPart w:val="FA7DD389AD574EB6836AA8EB9A5FBC1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DB7E787" w14:textId="385B9F62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271913389"/>
                <w:placeholder>
                  <w:docPart w:val="9B9F104E703A40FB84B675E6F1B60C9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40CD6F5E" w14:textId="34BEEA46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783460092"/>
                <w:placeholder>
                  <w:docPart w:val="3E0DA15A26944AE18B227CDB9E7AD4DB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D6AAE02" w14:textId="491B5A38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449582711"/>
                <w:placeholder>
                  <w:docPart w:val="EB39E33483E4499AAE3FD88C444A152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775AE255" w14:textId="712DAF40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22251167"/>
                <w:placeholder>
                  <w:docPart w:val="9FD2B4D780D743AB95DDAB849A14FAF8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06215F2B" w14:textId="77777777" w:rsidTr="004E14E0">
        <w:tc>
          <w:tcPr>
            <w:tcW w:w="2605" w:type="dxa"/>
            <w:shd w:val="clear" w:color="auto" w:fill="auto"/>
          </w:tcPr>
          <w:p w14:paraId="300F5096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406516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ไม่สมบูรณ์</w:t>
            </w:r>
            <w:r w:rsidRPr="00406516">
              <w:rPr>
                <w:rFonts w:ascii="TH Sarabun New" w:eastAsia="BrowalliaNew" w:hAnsi="TH Sarabun New" w:cs="TH Sarabun New"/>
                <w:sz w:val="30"/>
                <w:szCs w:val="30"/>
              </w:rPr>
              <w:t xml:space="preserve"> (I)</w:t>
            </w:r>
          </w:p>
        </w:tc>
        <w:tc>
          <w:tcPr>
            <w:tcW w:w="1170" w:type="dxa"/>
            <w:shd w:val="clear" w:color="auto" w:fill="auto"/>
          </w:tcPr>
          <w:p w14:paraId="56934CA7" w14:textId="7484E5F7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013068824"/>
                <w:lock w:val="sdtLocked"/>
                <w:placeholder>
                  <w:docPart w:val="C9853AFEF669441DAB3A1F7E31A7B83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CB6E6FF" w14:textId="5BD3D737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930339669"/>
                <w:placeholder>
                  <w:docPart w:val="41FC10E69CBD428389CCD8F72F75BC88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E2418A9" w14:textId="46369460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641149330"/>
                <w:placeholder>
                  <w:docPart w:val="E087BC0915A74822A215699BFE5A26F2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5637137" w14:textId="532C3D62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2099980801"/>
                <w:placeholder>
                  <w:docPart w:val="F40A0421BEB74FE289863999B3D0EB9F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6BF08B6A" w14:textId="00A12C01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451753804"/>
                <w:placeholder>
                  <w:docPart w:val="9A501106764040C39C7551F4E5E4FFF6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539503F1" w14:textId="77777777" w:rsidTr="004E14E0">
        <w:tc>
          <w:tcPr>
            <w:tcW w:w="2605" w:type="dxa"/>
            <w:shd w:val="clear" w:color="auto" w:fill="auto"/>
          </w:tcPr>
          <w:p w14:paraId="494C9943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406516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ผ่าน</w:t>
            </w:r>
            <w:r w:rsidRPr="00406516">
              <w:rPr>
                <w:rFonts w:ascii="TH Sarabun New" w:eastAsia="BrowalliaNew" w:hAnsi="TH Sarabun New" w:cs="TH Sarabun New"/>
                <w:sz w:val="30"/>
                <w:szCs w:val="30"/>
              </w:rPr>
              <w:t xml:space="preserve"> (P, S)</w:t>
            </w:r>
          </w:p>
        </w:tc>
        <w:tc>
          <w:tcPr>
            <w:tcW w:w="1170" w:type="dxa"/>
            <w:shd w:val="clear" w:color="auto" w:fill="auto"/>
          </w:tcPr>
          <w:p w14:paraId="1AA0725D" w14:textId="59967B94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661847114"/>
                <w:lock w:val="sdtLocked"/>
                <w:placeholder>
                  <w:docPart w:val="E6AE90C783A5438BA28317277344438C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68753ECD" w14:textId="35C46ED9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92937997"/>
                <w:placeholder>
                  <w:docPart w:val="6386937A414F4597A82E8CEB8D190D0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25C0677" w14:textId="6EC461BC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529957958"/>
                <w:placeholder>
                  <w:docPart w:val="4367FF7A8A2F462B819353B9E87DD83F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778D172A" w14:textId="24579A26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754517457"/>
                <w:placeholder>
                  <w:docPart w:val="960306A6BFD842408CC127D0A420F5C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18501727" w14:textId="574A7C81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836188305"/>
                <w:placeholder>
                  <w:docPart w:val="D8E7D87837214BF381F7B9AD3557FE0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0479EFB0" w14:textId="77777777" w:rsidTr="004E14E0">
        <w:tc>
          <w:tcPr>
            <w:tcW w:w="2605" w:type="dxa"/>
            <w:shd w:val="clear" w:color="auto" w:fill="auto"/>
          </w:tcPr>
          <w:p w14:paraId="16C5070D" w14:textId="77777777" w:rsidR="00A611F4" w:rsidRPr="00406516" w:rsidRDefault="00A611F4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r w:rsidRPr="00406516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ตก</w:t>
            </w:r>
            <w:r w:rsidRPr="00406516">
              <w:rPr>
                <w:rFonts w:ascii="TH Sarabun New" w:eastAsia="BrowalliaNew" w:hAnsi="TH Sarabun New" w:cs="TH Sarabun New"/>
                <w:sz w:val="30"/>
                <w:szCs w:val="30"/>
              </w:rPr>
              <w:t xml:space="preserve"> (U)</w:t>
            </w:r>
          </w:p>
        </w:tc>
        <w:tc>
          <w:tcPr>
            <w:tcW w:w="1170" w:type="dxa"/>
            <w:shd w:val="clear" w:color="auto" w:fill="auto"/>
          </w:tcPr>
          <w:p w14:paraId="1FAC30AD" w14:textId="31A87B61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519357152"/>
                <w:lock w:val="sdtLocked"/>
                <w:placeholder>
                  <w:docPart w:val="DFCA71F8E10C467DB095C8477CAA653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76E7F3E8" w14:textId="53C0BD66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948055810"/>
                <w:placeholder>
                  <w:docPart w:val="B01C416FDB384EC5B23011B464CD627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363733A0" w14:textId="01387EE3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1242839623"/>
                <w:placeholder>
                  <w:docPart w:val="1EDDB17F18564B1892E509654CCE283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28112317" w14:textId="43DD6D20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2146697304"/>
                <w:placeholder>
                  <w:docPart w:val="7DC736D1EA2C42B5B78CA7908A12516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2BD4241B" w14:textId="448487DE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929426379"/>
                <w:placeholder>
                  <w:docPart w:val="4B3ED7E28E254EACA7E6B67DFB67D9A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A611F4" w:rsidRPr="00B847D5" w14:paraId="018B0526" w14:textId="77777777" w:rsidTr="004E14E0">
        <w:tc>
          <w:tcPr>
            <w:tcW w:w="2605" w:type="dxa"/>
            <w:shd w:val="clear" w:color="auto" w:fill="auto"/>
          </w:tcPr>
          <w:p w14:paraId="54ECD82D" w14:textId="77777777" w:rsidR="00A611F4" w:rsidRPr="00406516" w:rsidRDefault="00A611F4" w:rsidP="00A611F4">
            <w:pPr>
              <w:jc w:val="center"/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</w:pPr>
            <w:r w:rsidRPr="00406516">
              <w:rPr>
                <w:rFonts w:ascii="TH Sarabun New" w:eastAsia="BrowalliaNew" w:hAnsi="TH Sarabun New" w:cs="TH Sarabun New"/>
                <w:sz w:val="30"/>
                <w:szCs w:val="30"/>
                <w:cs/>
              </w:rPr>
              <w:t>ถอน</w:t>
            </w:r>
            <w:r w:rsidRPr="00406516">
              <w:rPr>
                <w:rFonts w:ascii="TH Sarabun New" w:eastAsia="BrowalliaNew" w:hAnsi="TH Sarabun New" w:cs="TH Sarabun New"/>
                <w:sz w:val="30"/>
                <w:szCs w:val="30"/>
              </w:rPr>
              <w:t xml:space="preserve"> (W)</w:t>
            </w:r>
          </w:p>
        </w:tc>
        <w:tc>
          <w:tcPr>
            <w:tcW w:w="1170" w:type="dxa"/>
            <w:shd w:val="clear" w:color="auto" w:fill="auto"/>
          </w:tcPr>
          <w:p w14:paraId="1D2E1AC1" w14:textId="567E0833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717740514"/>
                <w:lock w:val="sdtLocked"/>
                <w:placeholder>
                  <w:docPart w:val="0D28360C73B846F38464ADEDF258123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70344BDA" w14:textId="707B75E1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518919774"/>
                <w:placeholder>
                  <w:docPart w:val="81EFE95066354B0BAF6AEECDF454C6A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57382B91" w14:textId="6FE1D19E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45760047"/>
                <w:placeholder>
                  <w:docPart w:val="79955CB3D4724D30A4169943CC0D761A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170" w:type="dxa"/>
          </w:tcPr>
          <w:p w14:paraId="326BF497" w14:textId="54C6AAAF" w:rsidR="00A611F4" w:rsidRPr="00B847D5" w:rsidRDefault="00000000" w:rsidP="00A611F4">
            <w:pPr>
              <w:jc w:val="center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296113097"/>
                <w:placeholder>
                  <w:docPart w:val="5F843F22D1E9444BA88055FF6789045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1730" w:type="dxa"/>
            <w:shd w:val="clear" w:color="auto" w:fill="auto"/>
          </w:tcPr>
          <w:p w14:paraId="0CC520E1" w14:textId="11FBADD4" w:rsidR="00A611F4" w:rsidRPr="00406516" w:rsidRDefault="00000000" w:rsidP="00A611F4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 New" w:hAnsi="TH Sarabun New" w:cs="TH Sarabun New"/>
                  <w:sz w:val="30"/>
                  <w:szCs w:val="30"/>
                </w:rPr>
                <w:id w:val="-1581053185"/>
                <w:placeholder>
                  <w:docPart w:val="ADC54957EF2348E6BEE5C44555AA2DEF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</w:rPr>
                  <w:t>[</w:t>
                </w:r>
                <w:r w:rsidR="00A611F4" w:rsidRPr="00B847D5">
                  <w:rPr>
                    <w:rFonts w:ascii="TH Sarabun New" w:hAnsi="TH Sarabun New" w:cs="TH Sarabun New"/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</w:tbl>
    <w:p w14:paraId="62A1393E" w14:textId="47EF75DA" w:rsidR="002211BB" w:rsidRPr="002211BB" w:rsidRDefault="003F5B6F" w:rsidP="002211BB">
      <w:pPr>
        <w:pStyle w:val="03-1"/>
        <w:rPr>
          <w:rFonts w:eastAsia="Times New Roman"/>
        </w:rPr>
      </w:pPr>
      <w:bookmarkStart w:id="19" w:name="_Toc138507691"/>
      <w:r>
        <w:t>3.3</w:t>
      </w:r>
      <w:r w:rsidR="002211BB" w:rsidRPr="002211BB">
        <w:t xml:space="preserve"> </w:t>
      </w:r>
      <w:r w:rsidR="002211BB" w:rsidRPr="002211BB">
        <w:rPr>
          <w:cs/>
        </w:rPr>
        <w:t>ปัจจัยที่ทำให้ระดับคะแนนผิดปกติ</w:t>
      </w:r>
      <w:r w:rsidR="002211BB" w:rsidRPr="002211BB">
        <w:t xml:space="preserve"> (</w:t>
      </w:r>
      <w:r w:rsidR="002211BB" w:rsidRPr="002211BB">
        <w:rPr>
          <w:cs/>
        </w:rPr>
        <w:t>ถ้ามี</w:t>
      </w:r>
      <w:r w:rsidR="002211BB" w:rsidRPr="002211BB">
        <w:t>)</w:t>
      </w:r>
      <w:bookmarkEnd w:id="19"/>
    </w:p>
    <w:p w14:paraId="3CBAD8D8" w14:textId="1919C87D" w:rsidR="002211BB" w:rsidRPr="002211BB" w:rsidRDefault="002211BB" w:rsidP="004E14E0">
      <w:pPr>
        <w:pStyle w:val="05-"/>
        <w:ind w:firstLine="0"/>
        <w:rPr>
          <w:rFonts w:eastAsia="Times New Roman"/>
          <w:b/>
          <w:bCs/>
        </w:rPr>
      </w:pPr>
      <w:r>
        <w:tab/>
      </w:r>
      <w:sdt>
        <w:sdtPr>
          <w:id w:val="1461070618"/>
          <w:placeholder>
            <w:docPart w:val="5A54E9DA29394057816347D525977BB5"/>
          </w:placeholder>
          <w15:color w:val="808000"/>
        </w:sdtPr>
        <w:sdtEndPr>
          <w:rPr>
            <w:cs/>
          </w:rPr>
        </w:sdtEndPr>
        <w:sdtContent>
          <w:r w:rsidRPr="003E4772">
            <w:t>[</w:t>
          </w:r>
          <w:r w:rsidRPr="003E4772">
            <w:rPr>
              <w:cs/>
            </w:rPr>
            <w:t>คลิกพิมพ์]</w:t>
          </w:r>
        </w:sdtContent>
      </w:sdt>
    </w:p>
    <w:p w14:paraId="671D98DA" w14:textId="5DDAB5F3" w:rsidR="002211BB" w:rsidRPr="002211BB" w:rsidRDefault="003F5B6F" w:rsidP="002211BB">
      <w:pPr>
        <w:pStyle w:val="03-1"/>
        <w:rPr>
          <w:rFonts w:eastAsia="Times New Roman"/>
        </w:rPr>
      </w:pPr>
      <w:bookmarkStart w:id="20" w:name="_Toc138507692"/>
      <w:r>
        <w:t>3.</w:t>
      </w:r>
      <w:r w:rsidR="002211BB" w:rsidRPr="002211BB">
        <w:t xml:space="preserve">4 </w:t>
      </w:r>
      <w:r w:rsidR="002211BB" w:rsidRPr="002211BB">
        <w:rPr>
          <w:cs/>
        </w:rPr>
        <w:t>ความคลาดเคลื่อนจากแผนการประเมินที่กำหนดไว้ในรายละเอียดรายวิช</w:t>
      </w:r>
      <w:r w:rsidR="002211BB" w:rsidRPr="002211BB">
        <w:rPr>
          <w:rFonts w:eastAsia="Times New Roman"/>
          <w:cs/>
        </w:rPr>
        <w:t>า</w:t>
      </w:r>
      <w:bookmarkEnd w:id="20"/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828"/>
        <w:gridCol w:w="829"/>
        <w:gridCol w:w="810"/>
        <w:gridCol w:w="3420"/>
      </w:tblGrid>
      <w:tr w:rsidR="002211BB" w:rsidRPr="002211BB" w14:paraId="00FF444D" w14:textId="77777777" w:rsidTr="000C125A">
        <w:trPr>
          <w:trHeight w:val="512"/>
          <w:tblHeader/>
        </w:trPr>
        <w:tc>
          <w:tcPr>
            <w:tcW w:w="3828" w:type="dxa"/>
            <w:shd w:val="clear" w:color="auto" w:fill="auto"/>
          </w:tcPr>
          <w:p w14:paraId="757DE0D9" w14:textId="77777777" w:rsidR="002211BB" w:rsidRPr="002211BB" w:rsidRDefault="002211BB" w:rsidP="00DA732A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2211BB">
              <w:rPr>
                <w:rFonts w:eastAsia="Times New Roman"/>
                <w:b/>
                <w:bCs/>
                <w:cs/>
              </w:rPr>
              <w:t>ความคาดเคล</w:t>
            </w:r>
            <w:r w:rsidRPr="002211BB">
              <w:rPr>
                <w:rFonts w:eastAsia="Times New Roman" w:hint="cs"/>
                <w:b/>
                <w:bCs/>
                <w:cs/>
              </w:rPr>
              <w:t>ื่</w:t>
            </w:r>
            <w:r w:rsidRPr="002211BB">
              <w:rPr>
                <w:rFonts w:eastAsia="Times New Roman"/>
                <w:b/>
                <w:bCs/>
                <w:cs/>
              </w:rPr>
              <w:t>อนในด้าน</w:t>
            </w:r>
          </w:p>
        </w:tc>
        <w:tc>
          <w:tcPr>
            <w:tcW w:w="829" w:type="dxa"/>
            <w:shd w:val="clear" w:color="auto" w:fill="auto"/>
          </w:tcPr>
          <w:p w14:paraId="7927D61F" w14:textId="77777777" w:rsidR="002211BB" w:rsidRPr="002211BB" w:rsidRDefault="002211BB" w:rsidP="00DA732A">
            <w:pPr>
              <w:jc w:val="center"/>
              <w:rPr>
                <w:rFonts w:eastAsia="Times New Roman"/>
                <w:b/>
                <w:bCs/>
              </w:rPr>
            </w:pPr>
            <w:r w:rsidRPr="002211BB">
              <w:rPr>
                <w:rFonts w:eastAsia="Times New Roman"/>
                <w:b/>
                <w:bCs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</w:tcPr>
          <w:p w14:paraId="084E55AE" w14:textId="77777777" w:rsidR="002211BB" w:rsidRPr="002211BB" w:rsidRDefault="002211BB" w:rsidP="00DA732A">
            <w:pPr>
              <w:jc w:val="center"/>
              <w:rPr>
                <w:rFonts w:eastAsia="Times New Roman"/>
                <w:b/>
                <w:bCs/>
              </w:rPr>
            </w:pPr>
            <w:r w:rsidRPr="002211BB">
              <w:rPr>
                <w:rFonts w:eastAsia="Times New Roman"/>
                <w:b/>
                <w:bCs/>
                <w:cs/>
              </w:rPr>
              <w:t>ไม่มี</w:t>
            </w:r>
          </w:p>
        </w:tc>
        <w:tc>
          <w:tcPr>
            <w:tcW w:w="3420" w:type="dxa"/>
            <w:shd w:val="clear" w:color="auto" w:fill="auto"/>
          </w:tcPr>
          <w:p w14:paraId="4039B5C6" w14:textId="77777777" w:rsidR="002211BB" w:rsidRPr="002211BB" w:rsidRDefault="002211BB" w:rsidP="00DA732A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2211BB">
              <w:rPr>
                <w:rFonts w:eastAsia="Times New Roman"/>
                <w:b/>
                <w:bCs/>
                <w:cs/>
              </w:rPr>
              <w:t>ระบุเหตุผลที่คลาดเคลื่อน</w:t>
            </w:r>
          </w:p>
        </w:tc>
      </w:tr>
      <w:tr w:rsidR="000C125A" w:rsidRPr="002211BB" w14:paraId="7375CED1" w14:textId="77777777" w:rsidTr="00954CB5">
        <w:trPr>
          <w:trHeight w:val="449"/>
        </w:trPr>
        <w:tc>
          <w:tcPr>
            <w:tcW w:w="3828" w:type="dxa"/>
            <w:shd w:val="clear" w:color="auto" w:fill="auto"/>
          </w:tcPr>
          <w:p w14:paraId="5BEBE981" w14:textId="77777777" w:rsidR="000C125A" w:rsidRPr="002211BB" w:rsidRDefault="000C125A" w:rsidP="000C125A">
            <w:pPr>
              <w:jc w:val="left"/>
              <w:rPr>
                <w:rFonts w:eastAsia="Times New Roman"/>
                <w:cs/>
              </w:rPr>
            </w:pPr>
            <w:r w:rsidRPr="002211BB">
              <w:rPr>
                <w:rFonts w:eastAsia="Times New Roman"/>
                <w:cs/>
              </w:rPr>
              <w:t>1. ด้านกำหนดช่วงเวลา</w:t>
            </w:r>
          </w:p>
        </w:tc>
        <w:sdt>
          <w:sdtPr>
            <w:rPr>
              <w:rFonts w:eastAsia="Times New Roman"/>
              <w:cs/>
            </w:rPr>
            <w:id w:val="-1689673525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29" w:type="dxa"/>
                <w:shd w:val="clear" w:color="auto" w:fill="auto"/>
              </w:tcPr>
              <w:p w14:paraId="0469E82A" w14:textId="76734B56" w:rsidR="000C125A" w:rsidRPr="002211BB" w:rsidRDefault="001073BE" w:rsidP="000C125A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1832284381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14:paraId="6DFC3A38" w14:textId="50ACB9FA" w:rsidR="000C125A" w:rsidRPr="002211BB" w:rsidRDefault="001073BE" w:rsidP="000C125A">
                <w:pPr>
                  <w:jc w:val="center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420" w:type="dxa"/>
            <w:shd w:val="clear" w:color="auto" w:fill="auto"/>
          </w:tcPr>
          <w:p w14:paraId="00526192" w14:textId="445C4EA1" w:rsidR="000C125A" w:rsidRPr="002211BB" w:rsidRDefault="00000000" w:rsidP="000C125A">
            <w:pPr>
              <w:jc w:val="left"/>
              <w:rPr>
                <w:rFonts w:eastAsia="Times New Roman"/>
              </w:rPr>
            </w:pPr>
            <w:sdt>
              <w:sdtPr>
                <w:id w:val="151640922"/>
                <w:placeholder>
                  <w:docPart w:val="73783C0B24644084A9A4703A09BC53D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  <w:tr w:rsidR="000C125A" w:rsidRPr="002211BB" w14:paraId="7DDE9A81" w14:textId="77777777" w:rsidTr="00954CB5">
        <w:trPr>
          <w:trHeight w:val="431"/>
        </w:trPr>
        <w:tc>
          <w:tcPr>
            <w:tcW w:w="3828" w:type="dxa"/>
            <w:shd w:val="clear" w:color="auto" w:fill="auto"/>
          </w:tcPr>
          <w:p w14:paraId="098C0B49" w14:textId="77777777" w:rsidR="000C125A" w:rsidRPr="002211BB" w:rsidRDefault="000C125A" w:rsidP="000C125A">
            <w:pPr>
              <w:jc w:val="left"/>
              <w:rPr>
                <w:rFonts w:eastAsia="Times New Roman"/>
                <w:cs/>
              </w:rPr>
            </w:pPr>
            <w:r w:rsidRPr="002211BB">
              <w:rPr>
                <w:rFonts w:eastAsia="Times New Roman"/>
                <w:cs/>
              </w:rPr>
              <w:t>2. ด้านวิธีการวัดและประเมินผล</w:t>
            </w:r>
          </w:p>
        </w:tc>
        <w:sdt>
          <w:sdtPr>
            <w:rPr>
              <w:rFonts w:eastAsia="Times New Roman"/>
              <w:cs/>
            </w:rPr>
            <w:id w:val="-590779163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29" w:type="dxa"/>
                <w:shd w:val="clear" w:color="auto" w:fill="auto"/>
              </w:tcPr>
              <w:p w14:paraId="5C99ABD6" w14:textId="7CEE425A" w:rsidR="000C125A" w:rsidRPr="002211BB" w:rsidRDefault="001073BE" w:rsidP="000C125A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1298255790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14:paraId="0E62130D" w14:textId="57BF4CF0" w:rsidR="000C125A" w:rsidRPr="002211BB" w:rsidRDefault="001073BE" w:rsidP="000C125A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420" w:type="dxa"/>
            <w:shd w:val="clear" w:color="auto" w:fill="auto"/>
          </w:tcPr>
          <w:p w14:paraId="6381992F" w14:textId="7C44E417" w:rsidR="000C125A" w:rsidRPr="002211BB" w:rsidRDefault="00000000" w:rsidP="000C125A">
            <w:pPr>
              <w:jc w:val="left"/>
              <w:rPr>
                <w:rFonts w:eastAsia="Times New Roman"/>
                <w:cs/>
              </w:rPr>
            </w:pPr>
            <w:sdt>
              <w:sdtPr>
                <w:id w:val="-1397352722"/>
                <w:lock w:val="sdtLocked"/>
                <w:placeholder>
                  <w:docPart w:val="B0553D7019E94DA1A22EE1B4A926C901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  <w:tr w:rsidR="000C125A" w:rsidRPr="002211BB" w14:paraId="15F6AB25" w14:textId="77777777" w:rsidTr="00954CB5">
        <w:trPr>
          <w:trHeight w:val="440"/>
        </w:trPr>
        <w:tc>
          <w:tcPr>
            <w:tcW w:w="3828" w:type="dxa"/>
            <w:shd w:val="clear" w:color="auto" w:fill="auto"/>
          </w:tcPr>
          <w:p w14:paraId="5FDA3F6C" w14:textId="77777777" w:rsidR="000C125A" w:rsidRPr="002211BB" w:rsidRDefault="000C125A" w:rsidP="000C125A">
            <w:pPr>
              <w:jc w:val="left"/>
              <w:rPr>
                <w:rFonts w:eastAsia="Times New Roman"/>
                <w:cs/>
              </w:rPr>
            </w:pPr>
            <w:r w:rsidRPr="002211BB">
              <w:rPr>
                <w:rFonts w:eastAsia="Times New Roman"/>
              </w:rPr>
              <w:t xml:space="preserve">3. </w:t>
            </w:r>
            <w:r w:rsidRPr="002211BB">
              <w:rPr>
                <w:rFonts w:eastAsia="Times New Roman"/>
                <w:cs/>
              </w:rPr>
              <w:t>การทวนสอบผลสัมฤทธิ์ของนักศึกษา</w:t>
            </w:r>
          </w:p>
        </w:tc>
        <w:tc>
          <w:tcPr>
            <w:tcW w:w="829" w:type="dxa"/>
            <w:shd w:val="clear" w:color="auto" w:fill="auto"/>
          </w:tcPr>
          <w:p w14:paraId="52BFF61D" w14:textId="31B327B7" w:rsidR="000C125A" w:rsidRPr="002211BB" w:rsidRDefault="000C125A" w:rsidP="000C125A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951953F" w14:textId="46CE55C3" w:rsidR="000C125A" w:rsidRPr="002211BB" w:rsidRDefault="000C125A" w:rsidP="000C125A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3420" w:type="dxa"/>
            <w:shd w:val="clear" w:color="auto" w:fill="auto"/>
          </w:tcPr>
          <w:p w14:paraId="39D75C24" w14:textId="76F4C44D" w:rsidR="000C125A" w:rsidRPr="002211BB" w:rsidRDefault="000C125A" w:rsidP="000C125A">
            <w:pPr>
              <w:jc w:val="left"/>
              <w:rPr>
                <w:rFonts w:eastAsia="Times New Roman"/>
                <w:cs/>
              </w:rPr>
            </w:pPr>
          </w:p>
        </w:tc>
      </w:tr>
      <w:tr w:rsidR="000C125A" w:rsidRPr="002211BB" w14:paraId="08298D49" w14:textId="77777777" w:rsidTr="00954CB5">
        <w:trPr>
          <w:trHeight w:val="440"/>
        </w:trPr>
        <w:tc>
          <w:tcPr>
            <w:tcW w:w="3828" w:type="dxa"/>
            <w:shd w:val="clear" w:color="auto" w:fill="auto"/>
          </w:tcPr>
          <w:p w14:paraId="33106AA8" w14:textId="77777777" w:rsidR="000C125A" w:rsidRPr="002211BB" w:rsidRDefault="000C125A" w:rsidP="000C125A">
            <w:pPr>
              <w:ind w:left="210"/>
              <w:jc w:val="left"/>
              <w:rPr>
                <w:rFonts w:eastAsia="Times New Roman"/>
                <w:cs/>
              </w:rPr>
            </w:pPr>
            <w:r w:rsidRPr="002211BB">
              <w:rPr>
                <w:rFonts w:eastAsia="Times New Roman"/>
                <w:cs/>
              </w:rPr>
              <w:t xml:space="preserve"> 3.1 การบันทึกคะแนน</w:t>
            </w:r>
          </w:p>
        </w:tc>
        <w:sdt>
          <w:sdtPr>
            <w:rPr>
              <w:rFonts w:eastAsia="Times New Roman"/>
              <w:cs/>
            </w:rPr>
            <w:id w:val="-2043346393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29" w:type="dxa"/>
                <w:shd w:val="clear" w:color="auto" w:fill="auto"/>
              </w:tcPr>
              <w:p w14:paraId="17D87C0F" w14:textId="76652F28" w:rsidR="000C125A" w:rsidRPr="002211BB" w:rsidRDefault="004F1F4F" w:rsidP="000C125A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978538208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14:paraId="671C1ACC" w14:textId="475C5EE1" w:rsidR="000C125A" w:rsidRPr="002211BB" w:rsidRDefault="004F1F4F" w:rsidP="000C125A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420" w:type="dxa"/>
            <w:shd w:val="clear" w:color="auto" w:fill="auto"/>
          </w:tcPr>
          <w:p w14:paraId="3C3CEBA9" w14:textId="32576302" w:rsidR="000C125A" w:rsidRPr="002211BB" w:rsidRDefault="00000000" w:rsidP="000C125A">
            <w:pPr>
              <w:jc w:val="left"/>
              <w:rPr>
                <w:rFonts w:eastAsia="Times New Roman"/>
                <w:cs/>
              </w:rPr>
            </w:pPr>
            <w:sdt>
              <w:sdtPr>
                <w:id w:val="-1253586628"/>
                <w:lock w:val="sdtLocked"/>
                <w:placeholder>
                  <w:docPart w:val="148D1CB723F540798F589E90D04ACF12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  <w:tr w:rsidR="000C125A" w:rsidRPr="002211BB" w14:paraId="712E813D" w14:textId="77777777" w:rsidTr="00954CB5">
        <w:trPr>
          <w:trHeight w:val="503"/>
        </w:trPr>
        <w:tc>
          <w:tcPr>
            <w:tcW w:w="3828" w:type="dxa"/>
            <w:shd w:val="clear" w:color="auto" w:fill="auto"/>
          </w:tcPr>
          <w:p w14:paraId="3D1DE9A9" w14:textId="77777777" w:rsidR="000C125A" w:rsidRPr="002211BB" w:rsidRDefault="000C125A" w:rsidP="000C125A">
            <w:pPr>
              <w:ind w:left="210"/>
              <w:jc w:val="left"/>
              <w:rPr>
                <w:rFonts w:eastAsia="Times New Roman"/>
                <w:cs/>
              </w:rPr>
            </w:pPr>
            <w:r w:rsidRPr="002211BB">
              <w:rPr>
                <w:rFonts w:eastAsia="Times New Roman"/>
                <w:cs/>
              </w:rPr>
              <w:t xml:space="preserve"> 3.2 วิธีการตัดเกรด</w:t>
            </w:r>
          </w:p>
        </w:tc>
        <w:sdt>
          <w:sdtPr>
            <w:rPr>
              <w:rFonts w:eastAsia="Times New Roman"/>
              <w:cs/>
            </w:rPr>
            <w:id w:val="-155230568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29" w:type="dxa"/>
                <w:shd w:val="clear" w:color="auto" w:fill="auto"/>
              </w:tcPr>
              <w:p w14:paraId="3F99BE74" w14:textId="1B7FBDCC" w:rsidR="000C125A" w:rsidRPr="002211BB" w:rsidRDefault="004F1F4F" w:rsidP="000C125A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1087926045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810" w:type="dxa"/>
                <w:shd w:val="clear" w:color="auto" w:fill="auto"/>
              </w:tcPr>
              <w:p w14:paraId="082C3B9D" w14:textId="2CBFA5BE" w:rsidR="000C125A" w:rsidRPr="002211BB" w:rsidRDefault="004F1F4F" w:rsidP="000C125A">
                <w:pPr>
                  <w:jc w:val="center"/>
                  <w:rPr>
                    <w:rFonts w:eastAsia="Times New Roman"/>
                    <w:cs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420" w:type="dxa"/>
            <w:shd w:val="clear" w:color="auto" w:fill="auto"/>
          </w:tcPr>
          <w:p w14:paraId="23F7B6DA" w14:textId="0D68B063" w:rsidR="000C125A" w:rsidRPr="002211BB" w:rsidRDefault="00000000" w:rsidP="000C125A">
            <w:pPr>
              <w:jc w:val="left"/>
              <w:rPr>
                <w:rFonts w:eastAsia="Times New Roman"/>
                <w:cs/>
              </w:rPr>
            </w:pPr>
            <w:sdt>
              <w:sdtPr>
                <w:id w:val="1515726403"/>
                <w:lock w:val="sdtLocked"/>
                <w:placeholder>
                  <w:docPart w:val="85D75D0862DD4C63858020685A2522CD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</w:tbl>
    <w:p w14:paraId="2020FC45" w14:textId="77777777" w:rsidR="002211BB" w:rsidRPr="002211BB" w:rsidRDefault="002211BB" w:rsidP="002211BB">
      <w:pPr>
        <w:jc w:val="left"/>
        <w:rPr>
          <w:rFonts w:eastAsia="Times New Roman"/>
          <w:b/>
          <w:bCs/>
        </w:rPr>
      </w:pPr>
    </w:p>
    <w:p w14:paraId="7651B70B" w14:textId="6BA56287" w:rsidR="005909EE" w:rsidRPr="005909EE" w:rsidRDefault="005909EE" w:rsidP="005909EE">
      <w:pPr>
        <w:pStyle w:val="02-"/>
        <w:rPr>
          <w:rFonts w:eastAsia="Times New Roman"/>
        </w:rPr>
      </w:pPr>
      <w:bookmarkStart w:id="21" w:name="_Toc138507693"/>
      <w:r w:rsidRPr="005909EE">
        <w:rPr>
          <w:rFonts w:hint="cs"/>
          <w:cs/>
        </w:rPr>
        <w:lastRenderedPageBreak/>
        <w:t>หมวดที่</w:t>
      </w:r>
      <w:r w:rsidRPr="005909EE">
        <w:rPr>
          <w:rFonts w:hint="cs"/>
        </w:rPr>
        <w:t xml:space="preserve"> 4 </w:t>
      </w:r>
      <w:r w:rsidR="00AB19F4" w:rsidRPr="00AB19F4">
        <w:rPr>
          <w:cs/>
        </w:rPr>
        <w:t>ปัญหาและผลกระทบต่อการดำเนินการ</w:t>
      </w:r>
      <w:bookmarkEnd w:id="21"/>
    </w:p>
    <w:p w14:paraId="04FDF158" w14:textId="7E646828" w:rsidR="006252D6" w:rsidRPr="006252D6" w:rsidRDefault="006252D6" w:rsidP="006252D6">
      <w:pPr>
        <w:pStyle w:val="03-1"/>
        <w:rPr>
          <w:rFonts w:eastAsia="Times New Roman"/>
        </w:rPr>
      </w:pPr>
      <w:bookmarkStart w:id="22" w:name="_Toc138507694"/>
      <w:r>
        <w:t xml:space="preserve">4.1 </w:t>
      </w:r>
      <w:r w:rsidRPr="006252D6">
        <w:rPr>
          <w:cs/>
        </w:rPr>
        <w:t>ประเด็นด้านทรัพยากรประกอบการเรียนและสิ่งอำนวยความสะดวก</w:t>
      </w:r>
      <w:bookmarkEnd w:id="22"/>
    </w:p>
    <w:tbl>
      <w:tblPr>
        <w:tblW w:w="89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13"/>
        <w:gridCol w:w="900"/>
        <w:gridCol w:w="3757"/>
      </w:tblGrid>
      <w:tr w:rsidR="006252D6" w:rsidRPr="006252D6" w14:paraId="719C6EEE" w14:textId="77777777" w:rsidTr="000C125A">
        <w:trPr>
          <w:trHeight w:val="449"/>
          <w:tblHeader/>
        </w:trPr>
        <w:tc>
          <w:tcPr>
            <w:tcW w:w="3240" w:type="dxa"/>
            <w:vMerge w:val="restart"/>
            <w:shd w:val="clear" w:color="auto" w:fill="auto"/>
          </w:tcPr>
          <w:p w14:paraId="1D20637C" w14:textId="77777777" w:rsidR="006252D6" w:rsidRPr="006252D6" w:rsidRDefault="006252D6" w:rsidP="000C125A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ปัญหาที่พบ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7E954D75" w14:textId="71904C4A" w:rsidR="006252D6" w:rsidRPr="006252D6" w:rsidRDefault="006252D6" w:rsidP="000C125A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  <w:tc>
          <w:tcPr>
            <w:tcW w:w="3757" w:type="dxa"/>
            <w:vMerge w:val="restart"/>
            <w:shd w:val="clear" w:color="auto" w:fill="auto"/>
          </w:tcPr>
          <w:p w14:paraId="0B0C4AC0" w14:textId="30177FF9" w:rsidR="006252D6" w:rsidRPr="006252D6" w:rsidRDefault="006252D6" w:rsidP="000C125A">
            <w:pPr>
              <w:ind w:left="-19" w:right="-104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ผลกระทบที่เกิดขึ้น และ การแก้ไขปัญหาที่ได้ดำเนินการแล้ว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หรือ แนวทาง/การวางแผนแก้ไขปัญหา</w:t>
            </w:r>
          </w:p>
        </w:tc>
      </w:tr>
      <w:tr w:rsidR="006252D6" w:rsidRPr="006252D6" w14:paraId="7DE20E4C" w14:textId="77777777" w:rsidTr="000C125A">
        <w:trPr>
          <w:trHeight w:val="350"/>
          <w:tblHeader/>
        </w:trPr>
        <w:tc>
          <w:tcPr>
            <w:tcW w:w="3240" w:type="dxa"/>
            <w:vMerge/>
            <w:shd w:val="clear" w:color="auto" w:fill="auto"/>
          </w:tcPr>
          <w:p w14:paraId="19588FBB" w14:textId="77777777" w:rsidR="006252D6" w:rsidRPr="006252D6" w:rsidRDefault="006252D6" w:rsidP="000C125A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13" w:type="dxa"/>
            <w:shd w:val="clear" w:color="auto" w:fill="auto"/>
          </w:tcPr>
          <w:p w14:paraId="758EC8BB" w14:textId="77777777" w:rsidR="006252D6" w:rsidRPr="006252D6" w:rsidRDefault="006252D6" w:rsidP="000C125A">
            <w:pPr>
              <w:ind w:left="-110" w:right="-108" w:hanging="7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900" w:type="dxa"/>
            <w:shd w:val="clear" w:color="auto" w:fill="auto"/>
          </w:tcPr>
          <w:p w14:paraId="01B798EF" w14:textId="47CB9B2F" w:rsidR="006252D6" w:rsidRPr="006252D6" w:rsidRDefault="006252D6" w:rsidP="000C125A">
            <w:pPr>
              <w:ind w:right="-18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ผู้สอน</w:t>
            </w:r>
          </w:p>
        </w:tc>
        <w:tc>
          <w:tcPr>
            <w:tcW w:w="3757" w:type="dxa"/>
            <w:vMerge/>
            <w:shd w:val="clear" w:color="auto" w:fill="auto"/>
          </w:tcPr>
          <w:p w14:paraId="7B72CAFC" w14:textId="77777777" w:rsidR="006252D6" w:rsidRPr="006252D6" w:rsidRDefault="006252D6" w:rsidP="000C125A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</w:p>
        </w:tc>
      </w:tr>
      <w:tr w:rsidR="000C125A" w:rsidRPr="006252D6" w14:paraId="5BB987E4" w14:textId="77777777" w:rsidTr="000C125A">
        <w:trPr>
          <w:trHeight w:val="530"/>
        </w:trPr>
        <w:tc>
          <w:tcPr>
            <w:tcW w:w="3240" w:type="dxa"/>
            <w:shd w:val="clear" w:color="auto" w:fill="auto"/>
          </w:tcPr>
          <w:p w14:paraId="644B67FA" w14:textId="182565D2" w:rsidR="000C125A" w:rsidRPr="006252D6" w:rsidRDefault="000C125A" w:rsidP="000C125A">
            <w:pPr>
              <w:jc w:val="left"/>
              <w:rPr>
                <w:rFonts w:eastAsia="Times New Roman"/>
                <w:sz w:val="30"/>
                <w:szCs w:val="30"/>
              </w:rPr>
            </w:pPr>
            <w:r>
              <w:t xml:space="preserve">1. </w:t>
            </w:r>
            <w:sdt>
              <w:sdtPr>
                <w:id w:val="1122805449"/>
                <w:placeholder>
                  <w:docPart w:val="77139A7D54664FB9A2FA30B66B972A6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E4772">
                  <w:t>[</w:t>
                </w:r>
                <w:r w:rsidRPr="003E4772">
                  <w:rPr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-1946375366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013" w:type="dxa"/>
                <w:shd w:val="clear" w:color="auto" w:fill="auto"/>
              </w:tcPr>
              <w:p w14:paraId="3BE0D117" w14:textId="18A22CC0" w:rsidR="000C125A" w:rsidRPr="006252D6" w:rsidRDefault="004F1F4F" w:rsidP="000C125A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230359525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AC22F14" w14:textId="74C1C1D6" w:rsidR="000C125A" w:rsidRPr="006252D6" w:rsidRDefault="004F1F4F" w:rsidP="000C125A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757" w:type="dxa"/>
            <w:shd w:val="clear" w:color="auto" w:fill="auto"/>
          </w:tcPr>
          <w:p w14:paraId="4694F64B" w14:textId="665EC1BD" w:rsidR="000C125A" w:rsidRPr="006252D6" w:rsidRDefault="00000000" w:rsidP="000C125A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id w:val="-2107802720"/>
                <w:placeholder>
                  <w:docPart w:val="6D7EB5D52053463B93A830FC24A8FB7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  <w:tr w:rsidR="000C125A" w:rsidRPr="006252D6" w14:paraId="21411BE4" w14:textId="77777777" w:rsidTr="000C125A">
        <w:trPr>
          <w:trHeight w:val="530"/>
        </w:trPr>
        <w:tc>
          <w:tcPr>
            <w:tcW w:w="3240" w:type="dxa"/>
            <w:shd w:val="clear" w:color="auto" w:fill="auto"/>
          </w:tcPr>
          <w:p w14:paraId="779F1E33" w14:textId="1AE546E7" w:rsidR="000C125A" w:rsidRPr="006252D6" w:rsidRDefault="000C125A" w:rsidP="000C125A">
            <w:pPr>
              <w:jc w:val="left"/>
              <w:rPr>
                <w:rFonts w:eastAsia="Times New Roman"/>
                <w:sz w:val="30"/>
                <w:szCs w:val="30"/>
              </w:rPr>
            </w:pPr>
            <w:r>
              <w:t xml:space="preserve">2. </w:t>
            </w:r>
            <w:sdt>
              <w:sdtPr>
                <w:id w:val="-833675598"/>
                <w:placeholder>
                  <w:docPart w:val="74A635856E634F3DAF563A337DA0714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E4772">
                  <w:t>[</w:t>
                </w:r>
                <w:r w:rsidRPr="003E4772">
                  <w:rPr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-9271122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013" w:type="dxa"/>
                <w:shd w:val="clear" w:color="auto" w:fill="auto"/>
              </w:tcPr>
              <w:p w14:paraId="2E568BB5" w14:textId="4EE6CCBA" w:rsidR="000C125A" w:rsidRPr="006252D6" w:rsidRDefault="004F1F4F" w:rsidP="000C125A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-111080906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493A57ED" w14:textId="09307FDB" w:rsidR="000C125A" w:rsidRPr="006252D6" w:rsidRDefault="004F1F4F" w:rsidP="000C125A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757" w:type="dxa"/>
            <w:shd w:val="clear" w:color="auto" w:fill="auto"/>
          </w:tcPr>
          <w:p w14:paraId="5E4BE946" w14:textId="5B86BB30" w:rsidR="000C125A" w:rsidRPr="006252D6" w:rsidRDefault="00000000" w:rsidP="000C125A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id w:val="156581222"/>
                <w:placeholder>
                  <w:docPart w:val="4164F5681C3247F6AE6C087996652A98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</w:tbl>
    <w:p w14:paraId="1C25321A" w14:textId="77777777" w:rsidR="000C125A" w:rsidRDefault="006252D6" w:rsidP="000C125A">
      <w:pPr>
        <w:pStyle w:val="03-1"/>
      </w:pPr>
      <w:bookmarkStart w:id="23" w:name="_Toc138507695"/>
      <w:r>
        <w:t xml:space="preserve">4.2 </w:t>
      </w:r>
      <w:r w:rsidRPr="006252D6">
        <w:rPr>
          <w:cs/>
        </w:rPr>
        <w:t>ประเด็นด้านการบริหารและองค์กร</w:t>
      </w:r>
      <w:bookmarkEnd w:id="23"/>
    </w:p>
    <w:tbl>
      <w:tblPr>
        <w:tblW w:w="89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013"/>
        <w:gridCol w:w="900"/>
        <w:gridCol w:w="3757"/>
      </w:tblGrid>
      <w:tr w:rsidR="000C125A" w:rsidRPr="006252D6" w14:paraId="353BED98" w14:textId="77777777" w:rsidTr="0046794C">
        <w:trPr>
          <w:trHeight w:val="449"/>
          <w:tblHeader/>
        </w:trPr>
        <w:tc>
          <w:tcPr>
            <w:tcW w:w="3240" w:type="dxa"/>
            <w:vMerge w:val="restart"/>
            <w:shd w:val="clear" w:color="auto" w:fill="auto"/>
          </w:tcPr>
          <w:p w14:paraId="7E72C2D0" w14:textId="77777777" w:rsidR="000C125A" w:rsidRPr="006252D6" w:rsidRDefault="000C125A" w:rsidP="0046794C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ปัญหาที่พบ</w:t>
            </w:r>
          </w:p>
        </w:tc>
        <w:tc>
          <w:tcPr>
            <w:tcW w:w="1913" w:type="dxa"/>
            <w:gridSpan w:val="2"/>
            <w:shd w:val="clear" w:color="auto" w:fill="auto"/>
          </w:tcPr>
          <w:p w14:paraId="13A8A325" w14:textId="77777777" w:rsidR="000C125A" w:rsidRPr="006252D6" w:rsidRDefault="000C125A" w:rsidP="0046794C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ผู้ได้รับผลกระทบ</w:t>
            </w:r>
          </w:p>
        </w:tc>
        <w:tc>
          <w:tcPr>
            <w:tcW w:w="3757" w:type="dxa"/>
            <w:vMerge w:val="restart"/>
            <w:shd w:val="clear" w:color="auto" w:fill="auto"/>
          </w:tcPr>
          <w:p w14:paraId="47878667" w14:textId="77777777" w:rsidR="000C125A" w:rsidRPr="006252D6" w:rsidRDefault="000C125A" w:rsidP="0046794C">
            <w:pPr>
              <w:ind w:left="-19" w:right="-104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ผลกระทบที่เกิดขึ้น และ การแก้ไขปัญหาที่ได้ดำเนินการแล้ว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 </w:t>
            </w: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หรือ แนวทาง/การวางแผนแก้ไขปัญหา</w:t>
            </w:r>
          </w:p>
        </w:tc>
      </w:tr>
      <w:tr w:rsidR="000C125A" w:rsidRPr="006252D6" w14:paraId="04C89E54" w14:textId="77777777" w:rsidTr="0046794C">
        <w:trPr>
          <w:trHeight w:val="350"/>
          <w:tblHeader/>
        </w:trPr>
        <w:tc>
          <w:tcPr>
            <w:tcW w:w="3240" w:type="dxa"/>
            <w:vMerge/>
            <w:shd w:val="clear" w:color="auto" w:fill="auto"/>
          </w:tcPr>
          <w:p w14:paraId="5716A155" w14:textId="77777777" w:rsidR="000C125A" w:rsidRPr="006252D6" w:rsidRDefault="000C125A" w:rsidP="0046794C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13" w:type="dxa"/>
            <w:shd w:val="clear" w:color="auto" w:fill="auto"/>
          </w:tcPr>
          <w:p w14:paraId="1A380DCD" w14:textId="77777777" w:rsidR="000C125A" w:rsidRPr="006252D6" w:rsidRDefault="000C125A" w:rsidP="0046794C">
            <w:pPr>
              <w:ind w:left="-110" w:right="-108" w:hanging="7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นักศึกษา</w:t>
            </w:r>
          </w:p>
        </w:tc>
        <w:tc>
          <w:tcPr>
            <w:tcW w:w="900" w:type="dxa"/>
            <w:shd w:val="clear" w:color="auto" w:fill="auto"/>
          </w:tcPr>
          <w:p w14:paraId="737635BB" w14:textId="77777777" w:rsidR="000C125A" w:rsidRPr="006252D6" w:rsidRDefault="000C125A" w:rsidP="0046794C">
            <w:pPr>
              <w:ind w:right="-18"/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6252D6">
              <w:rPr>
                <w:rFonts w:eastAsia="Times New Roman"/>
                <w:b/>
                <w:bCs/>
                <w:sz w:val="30"/>
                <w:szCs w:val="30"/>
                <w:cs/>
              </w:rPr>
              <w:t>ผู้สอน</w:t>
            </w:r>
          </w:p>
        </w:tc>
        <w:tc>
          <w:tcPr>
            <w:tcW w:w="3757" w:type="dxa"/>
            <w:vMerge/>
            <w:shd w:val="clear" w:color="auto" w:fill="auto"/>
          </w:tcPr>
          <w:p w14:paraId="18F832FC" w14:textId="77777777" w:rsidR="000C125A" w:rsidRPr="006252D6" w:rsidRDefault="000C125A" w:rsidP="0046794C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</w:p>
        </w:tc>
      </w:tr>
      <w:tr w:rsidR="000C125A" w:rsidRPr="006252D6" w14:paraId="6B0C06ED" w14:textId="77777777" w:rsidTr="0046794C">
        <w:trPr>
          <w:trHeight w:val="530"/>
        </w:trPr>
        <w:tc>
          <w:tcPr>
            <w:tcW w:w="3240" w:type="dxa"/>
            <w:shd w:val="clear" w:color="auto" w:fill="auto"/>
          </w:tcPr>
          <w:p w14:paraId="1F6EB982" w14:textId="77777777" w:rsidR="000C125A" w:rsidRPr="006252D6" w:rsidRDefault="000C125A" w:rsidP="0046794C">
            <w:pPr>
              <w:jc w:val="left"/>
              <w:rPr>
                <w:rFonts w:eastAsia="Times New Roman"/>
                <w:sz w:val="30"/>
                <w:szCs w:val="30"/>
              </w:rPr>
            </w:pPr>
            <w:r>
              <w:t xml:space="preserve">1. </w:t>
            </w:r>
            <w:sdt>
              <w:sdtPr>
                <w:id w:val="1280383282"/>
                <w:placeholder>
                  <w:docPart w:val="9E0FDF5C03054EBD88F86FD86234DD29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E4772">
                  <w:t>[</w:t>
                </w:r>
                <w:r w:rsidRPr="003E4772">
                  <w:rPr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1155345821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013" w:type="dxa"/>
                <w:shd w:val="clear" w:color="auto" w:fill="auto"/>
              </w:tcPr>
              <w:p w14:paraId="75CF8485" w14:textId="20476A7C" w:rsidR="000C125A" w:rsidRPr="006252D6" w:rsidRDefault="004F1F4F" w:rsidP="0046794C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1093675340"/>
            <w:lock w:val="sdtLocked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351BC96B" w14:textId="4545E9E9" w:rsidR="000C125A" w:rsidRPr="006252D6" w:rsidRDefault="004F1F4F" w:rsidP="0046794C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757" w:type="dxa"/>
            <w:shd w:val="clear" w:color="auto" w:fill="auto"/>
          </w:tcPr>
          <w:p w14:paraId="060AE551" w14:textId="77777777" w:rsidR="000C125A" w:rsidRPr="006252D6" w:rsidRDefault="00000000" w:rsidP="0046794C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id w:val="-412709457"/>
                <w:placeholder>
                  <w:docPart w:val="6625B95A8747461E9A6B5DD1D257407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  <w:tr w:rsidR="000C125A" w:rsidRPr="006252D6" w14:paraId="2969D448" w14:textId="77777777" w:rsidTr="0046794C">
        <w:trPr>
          <w:trHeight w:val="530"/>
        </w:trPr>
        <w:tc>
          <w:tcPr>
            <w:tcW w:w="3240" w:type="dxa"/>
            <w:shd w:val="clear" w:color="auto" w:fill="auto"/>
          </w:tcPr>
          <w:p w14:paraId="47729C45" w14:textId="77777777" w:rsidR="000C125A" w:rsidRPr="006252D6" w:rsidRDefault="000C125A" w:rsidP="0046794C">
            <w:pPr>
              <w:jc w:val="left"/>
              <w:rPr>
                <w:rFonts w:eastAsia="Times New Roman"/>
                <w:sz w:val="30"/>
                <w:szCs w:val="30"/>
              </w:rPr>
            </w:pPr>
            <w:r>
              <w:t xml:space="preserve">2. </w:t>
            </w:r>
            <w:sdt>
              <w:sdtPr>
                <w:id w:val="-993563216"/>
                <w:placeholder>
                  <w:docPart w:val="C43BFC9664734938B8B3A8FE4914374F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Pr="003E4772">
                  <w:t>[</w:t>
                </w:r>
                <w:r w:rsidRPr="003E4772">
                  <w:rPr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cs/>
            </w:rPr>
            <w:id w:val="-209353496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1013" w:type="dxa"/>
                <w:shd w:val="clear" w:color="auto" w:fill="auto"/>
              </w:tcPr>
              <w:p w14:paraId="12E1EBBF" w14:textId="387EC38A" w:rsidR="000C125A" w:rsidRPr="006252D6" w:rsidRDefault="004F1F4F" w:rsidP="0046794C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/>
              <w:cs/>
            </w:rPr>
            <w:id w:val="126857661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00" w:type="dxa"/>
                <w:shd w:val="clear" w:color="auto" w:fill="auto"/>
              </w:tcPr>
              <w:p w14:paraId="001DA85A" w14:textId="1FE9B4C6" w:rsidR="000C125A" w:rsidRPr="006252D6" w:rsidRDefault="004F1F4F" w:rsidP="0046794C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>
                  <w:rPr>
                    <w:rFonts w:eastAsia="Times New Roman"/>
                  </w:rPr>
                  <w:sym w:font="Wingdings" w:char="F0A8"/>
                </w:r>
              </w:p>
            </w:tc>
          </w:sdtContent>
        </w:sdt>
        <w:tc>
          <w:tcPr>
            <w:tcW w:w="3757" w:type="dxa"/>
            <w:shd w:val="clear" w:color="auto" w:fill="auto"/>
          </w:tcPr>
          <w:p w14:paraId="0CD02D63" w14:textId="77777777" w:rsidR="000C125A" w:rsidRPr="006252D6" w:rsidRDefault="00000000" w:rsidP="0046794C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id w:val="-1723126526"/>
                <w:placeholder>
                  <w:docPart w:val="E31DB027BA9443FCBA327EB407EF99E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0C125A" w:rsidRPr="003E4772">
                  <w:t>[</w:t>
                </w:r>
                <w:r w:rsidR="000C125A" w:rsidRPr="003E4772">
                  <w:rPr>
                    <w:cs/>
                  </w:rPr>
                  <w:t>คลิกพิมพ์]</w:t>
                </w:r>
              </w:sdtContent>
            </w:sdt>
          </w:p>
        </w:tc>
      </w:tr>
    </w:tbl>
    <w:p w14:paraId="57D3C570" w14:textId="489B6552" w:rsidR="00A32FF7" w:rsidRPr="00A32FF7" w:rsidRDefault="00A32FF7" w:rsidP="000C125A">
      <w:pPr>
        <w:pStyle w:val="02-"/>
        <w:rPr>
          <w:rFonts w:eastAsia="Times New Roman"/>
        </w:rPr>
      </w:pPr>
      <w:bookmarkStart w:id="24" w:name="_Toc138507696"/>
      <w:r w:rsidRPr="00A32FF7">
        <w:rPr>
          <w:rFonts w:hint="cs"/>
          <w:cs/>
        </w:rPr>
        <w:t>หมวดที่</w:t>
      </w:r>
      <w:r w:rsidRPr="00A32FF7">
        <w:rPr>
          <w:rFonts w:hint="cs"/>
        </w:rPr>
        <w:t xml:space="preserve"> 5 </w:t>
      </w:r>
      <w:r w:rsidR="008538E8" w:rsidRPr="008538E8">
        <w:rPr>
          <w:cs/>
        </w:rPr>
        <w:t>การประเมินรายวิชา</w:t>
      </w:r>
      <w:bookmarkEnd w:id="24"/>
    </w:p>
    <w:p w14:paraId="609973B5" w14:textId="4B7E60DA" w:rsidR="005B2D64" w:rsidRPr="005B2D64" w:rsidRDefault="008538E8" w:rsidP="00C843B3">
      <w:pPr>
        <w:pStyle w:val="03-1"/>
        <w:rPr>
          <w:rFonts w:eastAsia="Times New Roman"/>
        </w:rPr>
      </w:pPr>
      <w:bookmarkStart w:id="25" w:name="_Toc138507697"/>
      <w:r>
        <w:t>5.</w:t>
      </w:r>
      <w:r w:rsidR="005B2D64" w:rsidRPr="005B2D64">
        <w:t xml:space="preserve">1 </w:t>
      </w:r>
      <w:r w:rsidR="005B2D64" w:rsidRPr="005B2D64">
        <w:rPr>
          <w:cs/>
        </w:rPr>
        <w:t>ผลการประเมินรายวิชาโดยนักศึกษา</w:t>
      </w:r>
      <w:bookmarkEnd w:id="25"/>
      <w:r w:rsidR="005B2D64" w:rsidRPr="005B2D64">
        <w:t xml:space="preserve"> </w:t>
      </w:r>
    </w:p>
    <w:p w14:paraId="79F8C948" w14:textId="5B561A2A" w:rsidR="005B2D64" w:rsidRPr="00BB350A" w:rsidRDefault="008538E8" w:rsidP="008538E8">
      <w:pPr>
        <w:pStyle w:val="05-"/>
        <w:ind w:firstLine="0"/>
        <w:rPr>
          <w:b/>
          <w:bCs/>
        </w:rPr>
      </w:pPr>
      <w:r>
        <w:tab/>
      </w:r>
      <w:r w:rsidRPr="00BB350A">
        <w:rPr>
          <w:b/>
          <w:bCs/>
        </w:rPr>
        <w:t>5.</w:t>
      </w:r>
      <w:r w:rsidR="005B2D64" w:rsidRPr="00BB350A">
        <w:rPr>
          <w:b/>
          <w:bCs/>
        </w:rPr>
        <w:t xml:space="preserve">1.1 </w:t>
      </w:r>
      <w:r w:rsidR="005B2D64" w:rsidRPr="00BB350A">
        <w:rPr>
          <w:rFonts w:hint="cs"/>
          <w:b/>
          <w:bCs/>
          <w:cs/>
        </w:rPr>
        <w:t>สรุปผลการประเมินรายวิชา</w:t>
      </w:r>
    </w:p>
    <w:p w14:paraId="74120B4B" w14:textId="1097E3C4" w:rsidR="00BB350A" w:rsidRPr="005B2D64" w:rsidRDefault="00BB350A" w:rsidP="008538E8">
      <w:pPr>
        <w:pStyle w:val="05-"/>
        <w:ind w:firstLine="0"/>
      </w:pPr>
      <w:r>
        <w:tab/>
      </w:r>
      <w:r>
        <w:tab/>
      </w:r>
      <w:sdt>
        <w:sdtPr>
          <w:id w:val="-874930839"/>
          <w:placeholder>
            <w:docPart w:val="FE8E7CA55654449297CF4C456387BBB7"/>
          </w:placeholder>
          <w15:color w:val="808000"/>
        </w:sdtPr>
        <w:sdtEndPr>
          <w:rPr>
            <w:cs/>
          </w:rPr>
        </w:sdtEndPr>
        <w:sdtContent>
          <w:r w:rsidRPr="003E4772">
            <w:t>[</w:t>
          </w:r>
          <w:r w:rsidRPr="003E4772">
            <w:rPr>
              <w:cs/>
            </w:rPr>
            <w:t>คลิกพิมพ์]</w:t>
          </w:r>
        </w:sdtContent>
      </w:sdt>
    </w:p>
    <w:p w14:paraId="61A3F7AF" w14:textId="5FB43AEE" w:rsidR="005B2D64" w:rsidRPr="00BB350A" w:rsidRDefault="00BB350A" w:rsidP="008538E8">
      <w:pPr>
        <w:pStyle w:val="05-"/>
        <w:rPr>
          <w:rFonts w:eastAsia="Times New Roman"/>
          <w:b/>
          <w:bCs/>
        </w:rPr>
      </w:pPr>
      <w:r w:rsidRPr="00BB350A">
        <w:rPr>
          <w:b/>
          <w:bCs/>
        </w:rPr>
        <w:t>5.</w:t>
      </w:r>
      <w:r w:rsidR="005B2D64" w:rsidRPr="00BB350A">
        <w:rPr>
          <w:rFonts w:hint="cs"/>
          <w:b/>
          <w:bCs/>
          <w:cs/>
        </w:rPr>
        <w:t xml:space="preserve">1.2 </w:t>
      </w:r>
      <w:r w:rsidR="005B2D64" w:rsidRPr="00BB350A">
        <w:rPr>
          <w:b/>
          <w:bCs/>
          <w:cs/>
        </w:rPr>
        <w:t>ข้อวิพากษ์ที่สำคัญจากผลการประเมินโดยนักศึกษา</w:t>
      </w:r>
    </w:p>
    <w:p w14:paraId="6A61D5D4" w14:textId="64864B19" w:rsidR="005B2D64" w:rsidRPr="005B2D64" w:rsidRDefault="00BB350A" w:rsidP="008538E8">
      <w:pPr>
        <w:pStyle w:val="05-"/>
        <w:rPr>
          <w:rFonts w:eastAsia="Times New Roman"/>
        </w:rPr>
      </w:pPr>
      <w:r>
        <w:tab/>
      </w:r>
      <w:sdt>
        <w:sdtPr>
          <w:id w:val="-374476610"/>
          <w:placeholder>
            <w:docPart w:val="E69D72139EEB4BB094EE9BDD3D291D81"/>
          </w:placeholder>
          <w15:color w:val="808000"/>
        </w:sdtPr>
        <w:sdtEndPr>
          <w:rPr>
            <w:cs/>
          </w:rPr>
        </w:sdtEndPr>
        <w:sdtContent>
          <w:r w:rsidR="008538E8" w:rsidRPr="003E4772">
            <w:t>[</w:t>
          </w:r>
          <w:r w:rsidR="008538E8" w:rsidRPr="003E4772">
            <w:rPr>
              <w:cs/>
            </w:rPr>
            <w:t>คลิกพิมพ์]</w:t>
          </w:r>
        </w:sdtContent>
      </w:sdt>
      <w:r w:rsidR="008538E8" w:rsidRPr="005B2D64">
        <w:rPr>
          <w:rFonts w:eastAsia="Times New Roman"/>
        </w:rPr>
        <w:t xml:space="preserve"> </w:t>
      </w:r>
    </w:p>
    <w:p w14:paraId="46551D60" w14:textId="01865C14" w:rsidR="005B2D64" w:rsidRPr="00BB350A" w:rsidRDefault="00BB350A" w:rsidP="008538E8">
      <w:pPr>
        <w:pStyle w:val="05-"/>
        <w:rPr>
          <w:rFonts w:eastAsia="Times New Roman"/>
          <w:b/>
          <w:bCs/>
        </w:rPr>
      </w:pPr>
      <w:r w:rsidRPr="00BB350A">
        <w:rPr>
          <w:b/>
          <w:bCs/>
        </w:rPr>
        <w:t>5.</w:t>
      </w:r>
      <w:r w:rsidR="005B2D64" w:rsidRPr="00BB350A">
        <w:rPr>
          <w:b/>
          <w:bCs/>
        </w:rPr>
        <w:t xml:space="preserve">1.3 </w:t>
      </w:r>
      <w:r w:rsidR="005B2D64" w:rsidRPr="00BB350A">
        <w:rPr>
          <w:b/>
          <w:bCs/>
          <w:cs/>
        </w:rPr>
        <w:t>ความเห็นของอาจารย์ผู้สอนต่อผลการประเมินตามข้อ</w:t>
      </w:r>
      <w:r w:rsidR="005B2D64" w:rsidRPr="00BB350A">
        <w:rPr>
          <w:b/>
          <w:bCs/>
        </w:rPr>
        <w:t xml:space="preserve"> 1.2</w:t>
      </w:r>
    </w:p>
    <w:p w14:paraId="4A54D347" w14:textId="1F732154" w:rsidR="005B2D64" w:rsidRPr="005B2D64" w:rsidRDefault="00000000" w:rsidP="00BB350A">
      <w:pPr>
        <w:pStyle w:val="05-"/>
        <w:ind w:left="273"/>
        <w:rPr>
          <w:rFonts w:eastAsia="Times New Roman"/>
        </w:rPr>
      </w:pPr>
      <w:sdt>
        <w:sdtPr>
          <w:id w:val="-1081903142"/>
          <w:placeholder>
            <w:docPart w:val="FF895E05153B4E13930F420F8A295080"/>
          </w:placeholder>
          <w15:color w:val="808000"/>
        </w:sdtPr>
        <w:sdtEndPr>
          <w:rPr>
            <w:cs/>
          </w:rPr>
        </w:sdtEndPr>
        <w:sdtContent>
          <w:r w:rsidR="00BB350A" w:rsidRPr="003E4772">
            <w:t>[</w:t>
          </w:r>
          <w:r w:rsidR="00BB350A" w:rsidRPr="003E4772">
            <w:rPr>
              <w:cs/>
            </w:rPr>
            <w:t>คลิกพิมพ์]</w:t>
          </w:r>
        </w:sdtContent>
      </w:sdt>
    </w:p>
    <w:p w14:paraId="333A17BF" w14:textId="1B9A52E2" w:rsidR="005B2D64" w:rsidRPr="005B2D64" w:rsidRDefault="008538E8" w:rsidP="00C843B3">
      <w:pPr>
        <w:pStyle w:val="03-1"/>
        <w:rPr>
          <w:rFonts w:eastAsia="Times New Roman"/>
          <w:cs/>
        </w:rPr>
      </w:pPr>
      <w:bookmarkStart w:id="26" w:name="_Toc138507698"/>
      <w:r>
        <w:t>5.2</w:t>
      </w:r>
      <w:r w:rsidR="005B2D64" w:rsidRPr="005B2D64">
        <w:t xml:space="preserve"> </w:t>
      </w:r>
      <w:r w:rsidR="005B2D64" w:rsidRPr="005B2D64">
        <w:rPr>
          <w:cs/>
        </w:rPr>
        <w:t>ผลการประเมินรายวิชาโดยวิธีอื่น</w:t>
      </w:r>
      <w:r w:rsidR="005B2D64" w:rsidRPr="005B2D64">
        <w:rPr>
          <w:rFonts w:eastAsia="Times New Roman"/>
        </w:rPr>
        <w:t xml:space="preserve"> </w:t>
      </w:r>
      <w:r w:rsidR="005B2D64" w:rsidRPr="005B2D64">
        <w:rPr>
          <w:rFonts w:eastAsia="Times New Roman" w:hint="cs"/>
          <w:cs/>
        </w:rPr>
        <w:t>(ถ้ามี)</w:t>
      </w:r>
      <w:bookmarkEnd w:id="26"/>
    </w:p>
    <w:p w14:paraId="56ADC2C4" w14:textId="432BBB54" w:rsidR="005B2D64" w:rsidRPr="00BB350A" w:rsidRDefault="008538E8" w:rsidP="00BB350A">
      <w:pPr>
        <w:pStyle w:val="05-"/>
        <w:rPr>
          <w:rFonts w:eastAsia="Times New Roman"/>
          <w:b/>
          <w:bCs/>
        </w:rPr>
      </w:pPr>
      <w:r w:rsidRPr="00BB350A">
        <w:rPr>
          <w:b/>
          <w:bCs/>
        </w:rPr>
        <w:t>5.</w:t>
      </w:r>
      <w:r w:rsidR="005B2D64" w:rsidRPr="00BB350A">
        <w:rPr>
          <w:b/>
          <w:bCs/>
        </w:rPr>
        <w:t xml:space="preserve">2.1 </w:t>
      </w:r>
      <w:r w:rsidR="005B2D64" w:rsidRPr="00BB350A">
        <w:rPr>
          <w:b/>
          <w:bCs/>
          <w:cs/>
        </w:rPr>
        <w:t>ข้อวิพากษ์ที่สำคัญจากผลการประเมินโดยวิธีอื่น</w:t>
      </w:r>
    </w:p>
    <w:p w14:paraId="6315C4E0" w14:textId="60E7FF50" w:rsidR="005B2D64" w:rsidRPr="005B2D64" w:rsidRDefault="00000000" w:rsidP="00BB350A">
      <w:pPr>
        <w:pStyle w:val="05-"/>
        <w:ind w:left="273"/>
      </w:pPr>
      <w:sdt>
        <w:sdtPr>
          <w:id w:val="-1150202254"/>
          <w:placeholder>
            <w:docPart w:val="3236873EBA1E4878AF53B78FE59208D0"/>
          </w:placeholder>
          <w15:color w:val="808000"/>
        </w:sdtPr>
        <w:sdtEndPr>
          <w:rPr>
            <w:cs/>
          </w:rPr>
        </w:sdtEndPr>
        <w:sdtContent>
          <w:r w:rsidR="00BB350A" w:rsidRPr="003E4772">
            <w:t>[</w:t>
          </w:r>
          <w:r w:rsidR="00BB350A" w:rsidRPr="003E4772">
            <w:rPr>
              <w:cs/>
            </w:rPr>
            <w:t>คลิกพิมพ์]</w:t>
          </w:r>
        </w:sdtContent>
      </w:sdt>
    </w:p>
    <w:p w14:paraId="552E9FE3" w14:textId="607AC70F" w:rsidR="005B2D64" w:rsidRPr="00BB350A" w:rsidRDefault="00BB350A" w:rsidP="00BB350A">
      <w:pPr>
        <w:pStyle w:val="05-"/>
        <w:rPr>
          <w:rFonts w:eastAsia="Times New Roman"/>
          <w:b/>
          <w:bCs/>
        </w:rPr>
      </w:pPr>
      <w:r w:rsidRPr="00BB350A">
        <w:rPr>
          <w:b/>
          <w:bCs/>
        </w:rPr>
        <w:t>5.</w:t>
      </w:r>
      <w:r w:rsidR="005B2D64" w:rsidRPr="00BB350A">
        <w:rPr>
          <w:b/>
          <w:bCs/>
        </w:rPr>
        <w:t xml:space="preserve">2.2 </w:t>
      </w:r>
      <w:r w:rsidR="005B2D64" w:rsidRPr="00BB350A">
        <w:rPr>
          <w:b/>
          <w:bCs/>
          <w:cs/>
        </w:rPr>
        <w:t>ความเห็นของอาจารย์ผู้สอนต่อผลการประเมินตามข้อ</w:t>
      </w:r>
      <w:r w:rsidR="005B2D64" w:rsidRPr="00BB350A">
        <w:rPr>
          <w:b/>
          <w:bCs/>
        </w:rPr>
        <w:t xml:space="preserve"> 2.1</w:t>
      </w:r>
    </w:p>
    <w:p w14:paraId="78B8B17C" w14:textId="021FF8F0" w:rsidR="005B2D64" w:rsidRPr="005B2D64" w:rsidRDefault="00000000" w:rsidP="00BB350A">
      <w:pPr>
        <w:pStyle w:val="05-"/>
        <w:ind w:left="475" w:firstLine="763"/>
      </w:pPr>
      <w:sdt>
        <w:sdtPr>
          <w:id w:val="-1725977953"/>
          <w:placeholder>
            <w:docPart w:val="5E6BE1E2174246EDB6BBB08E23BAB2EA"/>
          </w:placeholder>
          <w15:color w:val="808000"/>
        </w:sdtPr>
        <w:sdtEndPr>
          <w:rPr>
            <w:cs/>
          </w:rPr>
        </w:sdtEndPr>
        <w:sdtContent>
          <w:r w:rsidR="00BB350A" w:rsidRPr="003E4772">
            <w:t>[</w:t>
          </w:r>
          <w:r w:rsidR="00BB350A" w:rsidRPr="003E4772">
            <w:rPr>
              <w:cs/>
            </w:rPr>
            <w:t>คลิกพิมพ์]</w:t>
          </w:r>
        </w:sdtContent>
      </w:sdt>
    </w:p>
    <w:p w14:paraId="60730806" w14:textId="17C401A9" w:rsidR="00A53EEA" w:rsidRDefault="00A53EEA" w:rsidP="00A53EEA">
      <w:pPr>
        <w:pStyle w:val="02-"/>
      </w:pPr>
      <w:bookmarkStart w:id="27" w:name="_Toc138507699"/>
      <w:r w:rsidRPr="004125E2">
        <w:rPr>
          <w:rFonts w:hint="cs"/>
          <w:cs/>
        </w:rPr>
        <w:t>หมวดที่</w:t>
      </w:r>
      <w:r w:rsidRPr="004125E2">
        <w:rPr>
          <w:rFonts w:hint="cs"/>
        </w:rPr>
        <w:t xml:space="preserve"> 6 </w:t>
      </w:r>
      <w:r w:rsidR="00FD3BD2" w:rsidRPr="00FD3BD2">
        <w:rPr>
          <w:cs/>
        </w:rPr>
        <w:t>แผนการปรับปรุง</w:t>
      </w:r>
      <w:bookmarkEnd w:id="27"/>
    </w:p>
    <w:p w14:paraId="67B6D308" w14:textId="249D1E26" w:rsidR="0044293A" w:rsidRPr="0044293A" w:rsidRDefault="0044293A" w:rsidP="0044293A">
      <w:pPr>
        <w:pStyle w:val="03-1"/>
      </w:pPr>
      <w:bookmarkStart w:id="28" w:name="_Toc138507700"/>
      <w:r>
        <w:t>6.</w:t>
      </w:r>
      <w:r w:rsidRPr="0044293A">
        <w:t xml:space="preserve">1 </w:t>
      </w:r>
      <w:r w:rsidRPr="0044293A">
        <w:rPr>
          <w:rFonts w:hint="cs"/>
          <w:cs/>
        </w:rPr>
        <w:t>การดำเนินการและ</w:t>
      </w:r>
      <w:r w:rsidRPr="0044293A">
        <w:rPr>
          <w:cs/>
        </w:rPr>
        <w:t>ความก้าวหน้าของการปรับปรุงการเรียนการสอนตามที่เสนอในรายงาน</w:t>
      </w:r>
      <w:r w:rsidRPr="0044293A">
        <w:t>/</w:t>
      </w:r>
      <w:r w:rsidRPr="0044293A">
        <w:rPr>
          <w:cs/>
        </w:rPr>
        <w:t>รายวิชาครั้งที่ผ่านมา</w:t>
      </w:r>
      <w:bookmarkEnd w:id="28"/>
    </w:p>
    <w:tbl>
      <w:tblPr>
        <w:tblW w:w="8984" w:type="dxa"/>
        <w:tblInd w:w="96" w:type="dxa"/>
        <w:tblLook w:val="04A0" w:firstRow="1" w:lastRow="0" w:firstColumn="1" w:lastColumn="0" w:noHBand="0" w:noVBand="1"/>
      </w:tblPr>
      <w:tblGrid>
        <w:gridCol w:w="2440"/>
        <w:gridCol w:w="2674"/>
        <w:gridCol w:w="3870"/>
      </w:tblGrid>
      <w:tr w:rsidR="0044293A" w:rsidRPr="0044293A" w14:paraId="0766F6F6" w14:textId="77777777" w:rsidTr="00DA25FD">
        <w:trPr>
          <w:trHeight w:val="3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CACBB8" w14:textId="77777777" w:rsidR="0044293A" w:rsidRPr="0044293A" w:rsidRDefault="0044293A" w:rsidP="0044293A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44293A">
              <w:rPr>
                <w:rFonts w:eastAsia="Times New Roman"/>
                <w:b/>
                <w:bCs/>
                <w:sz w:val="30"/>
                <w:szCs w:val="30"/>
                <w:cs/>
              </w:rPr>
              <w:t>แผนการปรับปรุง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DF64EAC" w14:textId="77777777" w:rsidR="0044293A" w:rsidRPr="0044293A" w:rsidRDefault="0044293A" w:rsidP="0044293A">
            <w:pPr>
              <w:jc w:val="center"/>
              <w:rPr>
                <w:rFonts w:eastAsia="Times New Roman"/>
                <w:b/>
                <w:bCs/>
                <w:sz w:val="30"/>
                <w:szCs w:val="30"/>
                <w:cs/>
              </w:rPr>
            </w:pPr>
            <w:r w:rsidRPr="0044293A">
              <w:rPr>
                <w:rFonts w:eastAsia="Times New Roman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D350E00" w14:textId="77777777" w:rsidR="0044293A" w:rsidRPr="0044293A" w:rsidRDefault="0044293A" w:rsidP="0044293A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 w:rsidRPr="0044293A">
              <w:rPr>
                <w:rFonts w:eastAsia="Times New Roman"/>
                <w:b/>
                <w:bCs/>
                <w:sz w:val="30"/>
                <w:szCs w:val="30"/>
                <w:cs/>
              </w:rPr>
              <w:t>เหตุผล (ในกรณีที่ไม่ได้ปรับปรุง หรือปรับปรุงแต่ไม่เสร็จสมบูรณ์)</w:t>
            </w:r>
          </w:p>
        </w:tc>
      </w:tr>
      <w:tr w:rsidR="00244999" w:rsidRPr="0044293A" w14:paraId="232572EB" w14:textId="77777777" w:rsidTr="00DA25FD">
        <w:trPr>
          <w:trHeight w:val="3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1CF07F" w14:textId="25272D66" w:rsidR="00244999" w:rsidRPr="0044293A" w:rsidRDefault="00000000" w:rsidP="00244999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992179690"/>
                <w:placeholder>
                  <w:docPart w:val="9FC0C22E06E34CF1AEEEFFD1889848F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B847D5">
                  <w:rPr>
                    <w:sz w:val="30"/>
                    <w:szCs w:val="30"/>
                  </w:rPr>
                  <w:t>[</w:t>
                </w:r>
                <w:r w:rsidR="00244999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sz w:val="30"/>
              <w:szCs w:val="30"/>
            </w:rPr>
            <w:id w:val="522675404"/>
            <w:placeholder>
              <w:docPart w:val="DefaultPlaceholder_-1854013438"/>
            </w:placeholder>
            <w:showingPlcHdr/>
            <w:comboBox>
              <w:listItem w:value="เลือกผลการดำเนินงาน"/>
              <w:listItem w:displayText="ปรับปรุงแล้ว" w:value="ปรับปรุงแล้ว"/>
              <w:listItem w:displayText="ยังไม่ได้ปรับปรุง" w:value="ยังไม่ได้ปรับปรุง"/>
              <w:listItem w:displayText="ปรับปรุงแต่ยังไม่เสร็จสมบูรณ์" w:value="ปรับปรุงแต่ยังไม่เสร็จสมบูรณ์"/>
            </w:comboBox>
          </w:sdtPr>
          <w:sdtContent>
            <w:tc>
              <w:tcPr>
                <w:tcW w:w="267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hideMark/>
              </w:tcPr>
              <w:p w14:paraId="19ED8A48" w14:textId="2BF68238" w:rsidR="00244999" w:rsidRPr="0044293A" w:rsidRDefault="00DA25FD" w:rsidP="00EF14F2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 w:rsidRPr="0002538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DEB729" w14:textId="3900DA27" w:rsidR="00244999" w:rsidRPr="0044293A" w:rsidRDefault="00000000" w:rsidP="00244999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942721189"/>
                <w:placeholder>
                  <w:docPart w:val="BB3B6DAD1E5C44FBBE835ECCE9083D6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B847D5">
                  <w:rPr>
                    <w:sz w:val="30"/>
                    <w:szCs w:val="30"/>
                  </w:rPr>
                  <w:t>[</w:t>
                </w:r>
                <w:r w:rsidR="00244999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EF14F2" w:rsidRPr="0044293A" w14:paraId="6248FDF4" w14:textId="77777777" w:rsidTr="00DA25FD">
        <w:trPr>
          <w:trHeight w:val="3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B65EBC" w14:textId="18F400D5" w:rsidR="00EF14F2" w:rsidRPr="0044293A" w:rsidRDefault="00000000" w:rsidP="00EF14F2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525474900"/>
                <w:placeholder>
                  <w:docPart w:val="5E51A12D773341E4918151974E76C0E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EF14F2" w:rsidRPr="00B847D5">
                  <w:rPr>
                    <w:sz w:val="30"/>
                    <w:szCs w:val="30"/>
                  </w:rPr>
                  <w:t>[</w:t>
                </w:r>
                <w:r w:rsidR="00EF14F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sz w:val="30"/>
              <w:szCs w:val="30"/>
            </w:rPr>
            <w:id w:val="-973677685"/>
            <w:placeholder>
              <w:docPart w:val="CCF1F6E27B454129BBCC93753056CD1D"/>
            </w:placeholder>
            <w:showingPlcHdr/>
            <w:comboBox>
              <w:listItem w:value="เลือกผลการดำเนินงาน"/>
              <w:listItem w:displayText="ปรับปรุงแล้ว" w:value="ปรับปรุงแล้ว"/>
              <w:listItem w:displayText="ยังไม่ได้ปรับปรุง" w:value="ยังไม่ได้ปรับปรุง"/>
              <w:listItem w:displayText="ปรับปรุงแต่ยังไม่เสร็จสมบูรณ์" w:value="ปรับปรุงแต่ยังไม่เสร็จสมบูรณ์"/>
            </w:comboBox>
          </w:sdtPr>
          <w:sdtContent>
            <w:tc>
              <w:tcPr>
                <w:tcW w:w="267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hideMark/>
              </w:tcPr>
              <w:p w14:paraId="40408658" w14:textId="6A6DA0D2" w:rsidR="00EF14F2" w:rsidRPr="0044293A" w:rsidRDefault="00EF14F2" w:rsidP="00EF14F2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 w:rsidRPr="00EF14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6EC35A" w14:textId="0C00C016" w:rsidR="00EF14F2" w:rsidRPr="0044293A" w:rsidRDefault="00000000" w:rsidP="00EF14F2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450016262"/>
                <w:placeholder>
                  <w:docPart w:val="6AFFCA59FFFC48B1BA0E65565966B0C8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EF14F2" w:rsidRPr="00B847D5">
                  <w:rPr>
                    <w:sz w:val="30"/>
                    <w:szCs w:val="30"/>
                  </w:rPr>
                  <w:t>[</w:t>
                </w:r>
                <w:r w:rsidR="00EF14F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  <w:tr w:rsidR="00EF14F2" w:rsidRPr="0044293A" w14:paraId="41AC288B" w14:textId="77777777" w:rsidTr="00DA25FD">
        <w:trPr>
          <w:trHeight w:val="3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436491" w14:textId="5835FFA0" w:rsidR="00EF14F2" w:rsidRPr="0044293A" w:rsidRDefault="00000000" w:rsidP="00EF14F2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579953571"/>
                <w:placeholder>
                  <w:docPart w:val="5CF4C2D6E84D48FFA7A3F55E4AC8CD6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EF14F2" w:rsidRPr="00B847D5">
                  <w:rPr>
                    <w:sz w:val="30"/>
                    <w:szCs w:val="30"/>
                  </w:rPr>
                  <w:t>[</w:t>
                </w:r>
                <w:r w:rsidR="00EF14F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  <w:sdt>
          <w:sdtPr>
            <w:rPr>
              <w:rFonts w:eastAsia="Times New Roman"/>
              <w:sz w:val="30"/>
              <w:szCs w:val="30"/>
            </w:rPr>
            <w:id w:val="-768700893"/>
            <w:placeholder>
              <w:docPart w:val="80FF834BE8C94435816113BA8827D45B"/>
            </w:placeholder>
            <w:showingPlcHdr/>
            <w:comboBox>
              <w:listItem w:value="เลือกผลการดำเนินงาน"/>
              <w:listItem w:displayText="ปรับปรุงแล้ว" w:value="ปรับปรุงแล้ว"/>
              <w:listItem w:displayText="ยังไม่ได้ปรับปรุง" w:value="ยังไม่ได้ปรับปรุง"/>
              <w:listItem w:displayText="ปรับปรุงแต่ยังไม่เสร็จสมบูรณ์" w:value="ปรับปรุงแต่ยังไม่เสร็จสมบูรณ์"/>
            </w:comboBox>
          </w:sdtPr>
          <w:sdtContent>
            <w:tc>
              <w:tcPr>
                <w:tcW w:w="2674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hideMark/>
              </w:tcPr>
              <w:p w14:paraId="2C0E633C" w14:textId="156EBD60" w:rsidR="00EF14F2" w:rsidRPr="0044293A" w:rsidRDefault="00EF14F2" w:rsidP="00EF14F2">
                <w:pPr>
                  <w:jc w:val="center"/>
                  <w:rPr>
                    <w:rFonts w:eastAsia="Times New Roman"/>
                    <w:sz w:val="30"/>
                    <w:szCs w:val="30"/>
                  </w:rPr>
                </w:pPr>
                <w:r w:rsidRPr="00EF14F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F01C33F" w14:textId="472EE5DC" w:rsidR="00EF14F2" w:rsidRPr="0044293A" w:rsidRDefault="00000000" w:rsidP="00EF14F2">
            <w:pPr>
              <w:jc w:val="left"/>
              <w:rPr>
                <w:rFonts w:eastAsia="Times New Roman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765891827"/>
                <w:placeholder>
                  <w:docPart w:val="14B58D9885BD4ED487C18F62FA4A6180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EF14F2" w:rsidRPr="00B847D5">
                  <w:rPr>
                    <w:sz w:val="30"/>
                    <w:szCs w:val="30"/>
                  </w:rPr>
                  <w:t>[</w:t>
                </w:r>
                <w:r w:rsidR="00EF14F2" w:rsidRPr="00B847D5">
                  <w:rPr>
                    <w:sz w:val="30"/>
                    <w:szCs w:val="30"/>
                    <w:cs/>
                  </w:rPr>
                  <w:t>คลิกพิมพ์]</w:t>
                </w:r>
              </w:sdtContent>
            </w:sdt>
          </w:p>
        </w:tc>
      </w:tr>
    </w:tbl>
    <w:p w14:paraId="79AEFDF6" w14:textId="73019885" w:rsidR="0044293A" w:rsidRPr="0044293A" w:rsidRDefault="00244999" w:rsidP="00244999">
      <w:pPr>
        <w:pStyle w:val="03-1"/>
        <w:rPr>
          <w:rFonts w:eastAsia="Times New Roman"/>
          <w:cs/>
        </w:rPr>
      </w:pPr>
      <w:bookmarkStart w:id="29" w:name="_Toc138507701"/>
      <w:r>
        <w:t>6.</w:t>
      </w:r>
      <w:r w:rsidR="0044293A" w:rsidRPr="0044293A">
        <w:t xml:space="preserve">2 </w:t>
      </w:r>
      <w:r w:rsidR="0044293A" w:rsidRPr="0044293A">
        <w:rPr>
          <w:cs/>
        </w:rPr>
        <w:t>การดำเนินการอื่นๆ</w:t>
      </w:r>
      <w:r w:rsidR="0044293A" w:rsidRPr="0044293A">
        <w:t xml:space="preserve"> </w:t>
      </w:r>
      <w:r w:rsidR="0044293A" w:rsidRPr="0044293A">
        <w:rPr>
          <w:cs/>
        </w:rPr>
        <w:t>ในการปรับปรุงรายวิชา</w:t>
      </w:r>
      <w:r w:rsidR="0044293A" w:rsidRPr="0044293A">
        <w:rPr>
          <w:rFonts w:eastAsia="Times New Roman"/>
        </w:rPr>
        <w:t xml:space="preserve"> </w:t>
      </w:r>
      <w:r w:rsidR="0044293A" w:rsidRPr="0044293A">
        <w:rPr>
          <w:rFonts w:eastAsia="Times New Roman" w:hint="cs"/>
          <w:cs/>
        </w:rPr>
        <w:t>(ถ้ามี)</w:t>
      </w:r>
      <w:bookmarkEnd w:id="29"/>
    </w:p>
    <w:p w14:paraId="4951B6AF" w14:textId="5B2E0905" w:rsidR="0044293A" w:rsidRPr="0044293A" w:rsidRDefault="00000000" w:rsidP="00244999">
      <w:pPr>
        <w:pStyle w:val="05-"/>
        <w:ind w:left="273" w:firstLine="692"/>
      </w:pPr>
      <w:sdt>
        <w:sdtPr>
          <w:id w:val="-1409534706"/>
          <w:placeholder>
            <w:docPart w:val="DE35DA23BBD444E8A8D089A9A17E88C1"/>
          </w:placeholder>
          <w15:color w:val="808000"/>
        </w:sdtPr>
        <w:sdtEndPr>
          <w:rPr>
            <w:cs/>
          </w:rPr>
        </w:sdtEndPr>
        <w:sdtContent>
          <w:r w:rsidR="00244999" w:rsidRPr="003E4772">
            <w:t>[</w:t>
          </w:r>
          <w:r w:rsidR="00244999" w:rsidRPr="003E4772">
            <w:rPr>
              <w:cs/>
            </w:rPr>
            <w:t>คลิกพิมพ์]</w:t>
          </w:r>
        </w:sdtContent>
      </w:sdt>
    </w:p>
    <w:p w14:paraId="75446E8E" w14:textId="79C5CE20" w:rsidR="0044293A" w:rsidRPr="0044293A" w:rsidRDefault="00244999" w:rsidP="00244999">
      <w:pPr>
        <w:pStyle w:val="03-1"/>
        <w:rPr>
          <w:rFonts w:eastAsia="Times New Roman"/>
        </w:rPr>
      </w:pPr>
      <w:bookmarkStart w:id="30" w:name="_Toc138507702"/>
      <w:r>
        <w:t>6.</w:t>
      </w:r>
      <w:r w:rsidR="0044293A" w:rsidRPr="0044293A">
        <w:t xml:space="preserve">3 </w:t>
      </w:r>
      <w:r w:rsidR="0044293A" w:rsidRPr="0044293A">
        <w:rPr>
          <w:cs/>
        </w:rPr>
        <w:t>ข้อเสนอแผนการปรับปรุงสำหรับภาคการศึกษา</w:t>
      </w:r>
      <w:r w:rsidR="0044293A" w:rsidRPr="0044293A">
        <w:t>/</w:t>
      </w:r>
      <w:r w:rsidR="0044293A" w:rsidRPr="0044293A">
        <w:rPr>
          <w:cs/>
        </w:rPr>
        <w:t>ปีการศึกษาต่อไป</w:t>
      </w:r>
      <w:bookmarkEnd w:id="30"/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3060"/>
        <w:gridCol w:w="2520"/>
      </w:tblGrid>
      <w:tr w:rsidR="0044293A" w:rsidRPr="0044293A" w14:paraId="117D988F" w14:textId="77777777" w:rsidTr="00244999">
        <w:tc>
          <w:tcPr>
            <w:tcW w:w="3505" w:type="dxa"/>
            <w:shd w:val="clear" w:color="auto" w:fill="auto"/>
          </w:tcPr>
          <w:p w14:paraId="5D522B5B" w14:textId="77777777" w:rsidR="0044293A" w:rsidRPr="0044293A" w:rsidRDefault="0044293A" w:rsidP="0044293A">
            <w:pPr>
              <w:jc w:val="center"/>
              <w:rPr>
                <w:rFonts w:eastAsia="Times New Roman"/>
                <w:cs/>
              </w:rPr>
            </w:pPr>
            <w:r w:rsidRPr="0044293A">
              <w:rPr>
                <w:rFonts w:eastAsia="BrowalliaNew-Bold" w:hint="cs"/>
                <w:b/>
                <w:bCs/>
                <w:cs/>
              </w:rPr>
              <w:t>แผนงาน/กิจกรรมที่จะดำเนินการ</w:t>
            </w:r>
          </w:p>
        </w:tc>
        <w:tc>
          <w:tcPr>
            <w:tcW w:w="3060" w:type="dxa"/>
            <w:shd w:val="clear" w:color="auto" w:fill="auto"/>
          </w:tcPr>
          <w:p w14:paraId="34561FF2" w14:textId="77777777" w:rsidR="0044293A" w:rsidRPr="0044293A" w:rsidRDefault="0044293A" w:rsidP="0044293A">
            <w:pPr>
              <w:jc w:val="center"/>
              <w:rPr>
                <w:rFonts w:eastAsia="Times New Roman"/>
              </w:rPr>
            </w:pPr>
            <w:r w:rsidRPr="0044293A">
              <w:rPr>
                <w:rFonts w:eastAsia="BrowalliaNew-Bold" w:hint="cs"/>
                <w:b/>
                <w:bCs/>
                <w:cs/>
              </w:rPr>
              <w:t>ระยะเวลาที่คาดว่าจะแล้วเสร็จ</w:t>
            </w:r>
          </w:p>
        </w:tc>
        <w:tc>
          <w:tcPr>
            <w:tcW w:w="2520" w:type="dxa"/>
            <w:shd w:val="clear" w:color="auto" w:fill="auto"/>
          </w:tcPr>
          <w:p w14:paraId="6714513E" w14:textId="77777777" w:rsidR="0044293A" w:rsidRPr="0044293A" w:rsidRDefault="0044293A" w:rsidP="0044293A">
            <w:pPr>
              <w:jc w:val="center"/>
              <w:rPr>
                <w:rFonts w:eastAsia="Times New Roman"/>
              </w:rPr>
            </w:pPr>
            <w:r w:rsidRPr="0044293A">
              <w:rPr>
                <w:rFonts w:eastAsia="BrowalliaNew-Bold"/>
                <w:b/>
                <w:bCs/>
                <w:cs/>
              </w:rPr>
              <w:t>ผู้รับผิดชอบ</w:t>
            </w:r>
          </w:p>
        </w:tc>
      </w:tr>
      <w:tr w:rsidR="00244999" w:rsidRPr="0044293A" w14:paraId="7BC52A0B" w14:textId="77777777" w:rsidTr="00244999">
        <w:tc>
          <w:tcPr>
            <w:tcW w:w="3505" w:type="dxa"/>
            <w:shd w:val="clear" w:color="auto" w:fill="auto"/>
          </w:tcPr>
          <w:p w14:paraId="1A52620B" w14:textId="53BE326F" w:rsidR="00244999" w:rsidRPr="0044293A" w:rsidRDefault="00000000" w:rsidP="00244999">
            <w:pPr>
              <w:jc w:val="left"/>
              <w:rPr>
                <w:rFonts w:eastAsia="Times New Roman"/>
              </w:rPr>
            </w:pPr>
            <w:sdt>
              <w:sdtPr>
                <w:id w:val="-1604723448"/>
                <w:placeholder>
                  <w:docPart w:val="D4DE45F102064F74A0F2C5E6075C0EEE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5A60D8">
                  <w:t>[</w:t>
                </w:r>
                <w:r w:rsidR="00244999" w:rsidRPr="005A60D8">
                  <w:rPr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3060" w:type="dxa"/>
            <w:shd w:val="clear" w:color="auto" w:fill="auto"/>
          </w:tcPr>
          <w:p w14:paraId="65880D65" w14:textId="0B34FD67" w:rsidR="00244999" w:rsidRPr="0044293A" w:rsidRDefault="00000000" w:rsidP="00244999">
            <w:pPr>
              <w:jc w:val="left"/>
              <w:rPr>
                <w:rFonts w:eastAsia="Times New Roman"/>
              </w:rPr>
            </w:pPr>
            <w:sdt>
              <w:sdtPr>
                <w:id w:val="1988204763"/>
                <w:placeholder>
                  <w:docPart w:val="50B13FDB70F04B02AA51CC9CFD81C154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F60707">
                  <w:t>[</w:t>
                </w:r>
                <w:r w:rsidR="00244999" w:rsidRPr="00F60707">
                  <w:rPr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2F76CDE2" w14:textId="39D4D77A" w:rsidR="00244999" w:rsidRPr="0044293A" w:rsidRDefault="00000000" w:rsidP="00244999">
            <w:pPr>
              <w:jc w:val="left"/>
              <w:rPr>
                <w:rFonts w:eastAsia="Times New Roman"/>
              </w:rPr>
            </w:pPr>
            <w:sdt>
              <w:sdtPr>
                <w:id w:val="-238937368"/>
                <w:placeholder>
                  <w:docPart w:val="FB2372513D524629BF4DF1D6E251D635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F60707">
                  <w:t>[</w:t>
                </w:r>
                <w:r w:rsidR="00244999" w:rsidRPr="00F60707">
                  <w:rPr>
                    <w:cs/>
                  </w:rPr>
                  <w:t>คลิกพิมพ์]</w:t>
                </w:r>
              </w:sdtContent>
            </w:sdt>
          </w:p>
        </w:tc>
      </w:tr>
      <w:tr w:rsidR="00244999" w:rsidRPr="0044293A" w14:paraId="2C61A849" w14:textId="77777777" w:rsidTr="00244999">
        <w:tc>
          <w:tcPr>
            <w:tcW w:w="3505" w:type="dxa"/>
            <w:shd w:val="clear" w:color="auto" w:fill="auto"/>
          </w:tcPr>
          <w:p w14:paraId="55EAEB1F" w14:textId="0F57064F" w:rsidR="00244999" w:rsidRPr="0044293A" w:rsidRDefault="00000000" w:rsidP="00244999">
            <w:pPr>
              <w:jc w:val="left"/>
              <w:rPr>
                <w:rFonts w:eastAsia="Times New Roman"/>
              </w:rPr>
            </w:pPr>
            <w:sdt>
              <w:sdtPr>
                <w:id w:val="-1590072877"/>
                <w:placeholder>
                  <w:docPart w:val="F7DD8BC5BA554EC58C6F3F98BEB08B6B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5A60D8">
                  <w:t>[</w:t>
                </w:r>
                <w:r w:rsidR="00244999" w:rsidRPr="005A60D8">
                  <w:rPr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3060" w:type="dxa"/>
            <w:shd w:val="clear" w:color="auto" w:fill="auto"/>
          </w:tcPr>
          <w:p w14:paraId="304AD94E" w14:textId="3A5F08BE" w:rsidR="00244999" w:rsidRPr="0044293A" w:rsidRDefault="00000000" w:rsidP="00244999">
            <w:pPr>
              <w:jc w:val="left"/>
              <w:rPr>
                <w:rFonts w:eastAsia="Times New Roman"/>
              </w:rPr>
            </w:pPr>
            <w:sdt>
              <w:sdtPr>
                <w:id w:val="910432659"/>
                <w:placeholder>
                  <w:docPart w:val="A5E747266C794921B26767F3B3D86993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F60707">
                  <w:t>[</w:t>
                </w:r>
                <w:r w:rsidR="00244999" w:rsidRPr="00F60707">
                  <w:rPr>
                    <w:cs/>
                  </w:rPr>
                  <w:t>คลิกพิมพ์]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427F6565" w14:textId="1297F7AB" w:rsidR="00244999" w:rsidRPr="0044293A" w:rsidRDefault="00000000" w:rsidP="00244999">
            <w:pPr>
              <w:jc w:val="left"/>
              <w:rPr>
                <w:rFonts w:eastAsia="Times New Roman"/>
              </w:rPr>
            </w:pPr>
            <w:sdt>
              <w:sdtPr>
                <w:id w:val="1481660875"/>
                <w:placeholder>
                  <w:docPart w:val="38964F1123F847BD8A63133FDA4FDAE7"/>
                </w:placeholder>
                <w15:color w:val="808000"/>
              </w:sdtPr>
              <w:sdtEndPr>
                <w:rPr>
                  <w:cs/>
                </w:rPr>
              </w:sdtEndPr>
              <w:sdtContent>
                <w:r w:rsidR="00244999" w:rsidRPr="00F60707">
                  <w:t>[</w:t>
                </w:r>
                <w:r w:rsidR="00244999" w:rsidRPr="00F60707">
                  <w:rPr>
                    <w:cs/>
                  </w:rPr>
                  <w:t>คลิกพิมพ์]</w:t>
                </w:r>
              </w:sdtContent>
            </w:sdt>
          </w:p>
        </w:tc>
      </w:tr>
    </w:tbl>
    <w:p w14:paraId="44DA404F" w14:textId="30B61D2A" w:rsidR="0044293A" w:rsidRPr="0044293A" w:rsidRDefault="00244999" w:rsidP="00244999">
      <w:pPr>
        <w:pStyle w:val="03-1"/>
        <w:rPr>
          <w:rFonts w:eastAsia="Times New Roman"/>
        </w:rPr>
      </w:pPr>
      <w:bookmarkStart w:id="31" w:name="_Toc138507703"/>
      <w:r>
        <w:t>6.</w:t>
      </w:r>
      <w:r w:rsidR="0044293A" w:rsidRPr="0044293A">
        <w:t xml:space="preserve">4 </w:t>
      </w:r>
      <w:r w:rsidR="0044293A" w:rsidRPr="0044293A">
        <w:rPr>
          <w:cs/>
        </w:rPr>
        <w:t>ข้อเสนอแนะของอาจารย์ผู้รับผิดชอบรายวิชา</w:t>
      </w:r>
      <w:r w:rsidR="0044293A" w:rsidRPr="0044293A">
        <w:t xml:space="preserve"> </w:t>
      </w:r>
      <w:r w:rsidR="0044293A" w:rsidRPr="0044293A">
        <w:rPr>
          <w:cs/>
        </w:rPr>
        <w:t>ต่ออาจารย์ผู้รับผิดชอบหลักสูตร</w:t>
      </w:r>
      <w:bookmarkEnd w:id="31"/>
    </w:p>
    <w:p w14:paraId="4F9CA7F3" w14:textId="09E826DB" w:rsidR="00951B4C" w:rsidRDefault="00000000" w:rsidP="00244999">
      <w:pPr>
        <w:pStyle w:val="05-"/>
      </w:pPr>
      <w:sdt>
        <w:sdtPr>
          <w:id w:val="165597765"/>
          <w:placeholder>
            <w:docPart w:val="92478503305C492CBAC8418A226E834C"/>
          </w:placeholder>
          <w15:color w:val="808000"/>
        </w:sdtPr>
        <w:sdtEndPr>
          <w:rPr>
            <w:cs/>
          </w:rPr>
        </w:sdtEndPr>
        <w:sdtContent>
          <w:r w:rsidR="00244999" w:rsidRPr="003E4772">
            <w:t>[</w:t>
          </w:r>
          <w:r w:rsidR="00244999" w:rsidRPr="003E4772">
            <w:rPr>
              <w:cs/>
            </w:rPr>
            <w:t>คลิกพิมพ์]</w:t>
          </w:r>
        </w:sdtContent>
      </w:sdt>
    </w:p>
    <w:p w14:paraId="46007EC9" w14:textId="77777777" w:rsidR="00DA25FD" w:rsidRDefault="00DA25FD" w:rsidP="00DA25FD">
      <w:pPr>
        <w:pStyle w:val="05-"/>
        <w:ind w:firstLine="0"/>
      </w:pPr>
    </w:p>
    <w:p w14:paraId="6EAB033B" w14:textId="77777777" w:rsidR="00A433A7" w:rsidRDefault="00A433A7" w:rsidP="00A433A7">
      <w:pPr>
        <w:pStyle w:val="05-"/>
        <w:pBdr>
          <w:top w:val="single" w:sz="4" w:space="1" w:color="auto"/>
        </w:pBdr>
        <w:ind w:firstLine="0"/>
      </w:pPr>
    </w:p>
    <w:p w14:paraId="5F408025" w14:textId="0E978B17" w:rsidR="00CD0F43" w:rsidRPr="00CD0F43" w:rsidRDefault="00CD0F43" w:rsidP="00CD0F43">
      <w:pPr>
        <w:jc w:val="left"/>
        <w:rPr>
          <w:rFonts w:eastAsia="Times New Roman"/>
          <w:cs/>
        </w:rPr>
      </w:pPr>
      <w:r w:rsidRPr="00CD0F43">
        <w:rPr>
          <w:rFonts w:eastAsia="Times New Roman"/>
          <w:cs/>
        </w:rPr>
        <w:t>ชื่ออาจารย์ผู้รับผิดชอบรายวิชา</w:t>
      </w:r>
      <w:r w:rsidRPr="00CD0F43">
        <w:rPr>
          <w:rFonts w:eastAsia="Times New Roman"/>
        </w:rPr>
        <w:t>:</w:t>
      </w:r>
      <w:r>
        <w:rPr>
          <w:rFonts w:eastAsia="Times New Roman" w:hint="cs"/>
          <w:cs/>
        </w:rPr>
        <w:t xml:space="preserve"> </w:t>
      </w:r>
      <w:sdt>
        <w:sdtPr>
          <w:rPr>
            <w:rFonts w:eastAsia="Times New Roman" w:hint="cs"/>
            <w:cs/>
          </w:rPr>
          <w:alias w:val="Author"/>
          <w:tag w:val=""/>
          <w:id w:val="70477168"/>
          <w:lock w:val="sdtLocked"/>
          <w:placeholder>
            <w:docPart w:val="16398B8326D647A189AC46367F3CDC6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hint="default"/>
          </w:rPr>
        </w:sdtEndPr>
        <w:sdtContent>
          <w:r w:rsidR="00730ACB">
            <w:rPr>
              <w:rFonts w:eastAsia="Times New Roman" w:hint="cs"/>
              <w:cs/>
            </w:rPr>
            <w:t>ชื่อผู้สอน</w:t>
          </w:r>
        </w:sdtContent>
      </w:sdt>
    </w:p>
    <w:p w14:paraId="4880F491" w14:textId="50619BD1" w:rsidR="00CD0F43" w:rsidRPr="00CD0F43" w:rsidRDefault="00CD0F43" w:rsidP="00CD0F43">
      <w:pPr>
        <w:jc w:val="left"/>
        <w:rPr>
          <w:rFonts w:eastAsia="Times New Roman"/>
        </w:rPr>
      </w:pPr>
      <w:r w:rsidRPr="00CD0F43">
        <w:rPr>
          <w:rFonts w:eastAsia="Times New Roman"/>
          <w:cs/>
        </w:rPr>
        <w:tab/>
        <w:t>ลงชื่อ.............................................................วันที่รายงาน</w:t>
      </w:r>
      <w:r w:rsidR="00DD4E23">
        <w:rPr>
          <w:rFonts w:eastAsia="Times New Roman" w:hint="cs"/>
          <w:cs/>
        </w:rPr>
        <w:t xml:space="preserve">  </w:t>
      </w:r>
      <w:sdt>
        <w:sdtPr>
          <w:rPr>
            <w:rFonts w:eastAsia="Times New Roman" w:hint="cs"/>
            <w:cs/>
          </w:rPr>
          <w:id w:val="778309529"/>
          <w:lock w:val="sdtLocked"/>
          <w:placeholder>
            <w:docPart w:val="DefaultPlaceholder_-1854013437"/>
          </w:placeholder>
          <w:showingPlcHdr/>
          <w15:color w:val="808000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AB5BA1" w:rsidRPr="00D702C4">
            <w:rPr>
              <w:rStyle w:val="PlaceholderText"/>
            </w:rPr>
            <w:t>Click or tap to enter a date.</w:t>
          </w:r>
        </w:sdtContent>
      </w:sdt>
    </w:p>
    <w:p w14:paraId="16333273" w14:textId="77777777" w:rsidR="00CD0F43" w:rsidRPr="00CD0F43" w:rsidRDefault="00CD0F43" w:rsidP="00CD0F43">
      <w:pPr>
        <w:jc w:val="left"/>
        <w:rPr>
          <w:rFonts w:eastAsia="Times New Roman"/>
        </w:rPr>
      </w:pPr>
    </w:p>
    <w:p w14:paraId="45231C1A" w14:textId="084723EA" w:rsidR="00CD0F43" w:rsidRPr="00CD0F43" w:rsidRDefault="00CD0F43" w:rsidP="00CD0F43">
      <w:pPr>
        <w:jc w:val="left"/>
        <w:rPr>
          <w:rFonts w:eastAsia="Times New Roman"/>
          <w:cs/>
        </w:rPr>
      </w:pPr>
      <w:r w:rsidRPr="00CD0F43">
        <w:rPr>
          <w:rFonts w:eastAsia="Times New Roman"/>
          <w:cs/>
        </w:rPr>
        <w:t>ชื่ออาจารย์ผู้รับผิดชอบหลักสูตร</w:t>
      </w:r>
      <w:r w:rsidRPr="00CD0F43">
        <w:rPr>
          <w:rFonts w:eastAsia="Times New Roman"/>
        </w:rPr>
        <w:t>:</w:t>
      </w:r>
      <w:r w:rsidR="00DD4E23">
        <w:rPr>
          <w:rFonts w:eastAsia="Times New Roman" w:hint="cs"/>
          <w:cs/>
        </w:rPr>
        <w:t xml:space="preserve"> </w:t>
      </w:r>
      <w:sdt>
        <w:sdtPr>
          <w:id w:val="1949044189"/>
          <w:placeholder>
            <w:docPart w:val="C2D76BD8928E4AACB010AA4E618E29A8"/>
          </w:placeholder>
          <w15:color w:val="808000"/>
        </w:sdtPr>
        <w:sdtEndPr>
          <w:rPr>
            <w:cs/>
          </w:rPr>
        </w:sdtEndPr>
        <w:sdtContent>
          <w:r w:rsidR="00DD4E23" w:rsidRPr="003E4772">
            <w:t>[</w:t>
          </w:r>
          <w:r w:rsidR="00DD4E23" w:rsidRPr="003E4772">
            <w:rPr>
              <w:cs/>
            </w:rPr>
            <w:t>คลิกพิมพ์]</w:t>
          </w:r>
        </w:sdtContent>
      </w:sdt>
    </w:p>
    <w:p w14:paraId="6EF9DF5E" w14:textId="192A5079" w:rsidR="00CD0F43" w:rsidRPr="00CD0F43" w:rsidRDefault="00CD0F43" w:rsidP="00CD0F43">
      <w:pPr>
        <w:jc w:val="left"/>
        <w:rPr>
          <w:rFonts w:eastAsia="Times New Roman"/>
        </w:rPr>
      </w:pPr>
      <w:r w:rsidRPr="00CD0F43">
        <w:rPr>
          <w:rFonts w:eastAsia="Times New Roman"/>
          <w:cs/>
        </w:rPr>
        <w:tab/>
        <w:t>ลงชื่อ.............................................................วันที่รายงาน</w:t>
      </w:r>
      <w:r w:rsidR="00AB5BA1">
        <w:rPr>
          <w:rFonts w:eastAsia="Times New Roman" w:hint="cs"/>
          <w:cs/>
        </w:rPr>
        <w:t xml:space="preserve"> </w:t>
      </w:r>
      <w:r w:rsidR="00DD4E23">
        <w:rPr>
          <w:rFonts w:eastAsia="Times New Roman" w:hint="cs"/>
          <w:cs/>
        </w:rPr>
        <w:t xml:space="preserve"> </w:t>
      </w:r>
      <w:sdt>
        <w:sdtPr>
          <w:rPr>
            <w:rFonts w:eastAsia="Times New Roman" w:hint="cs"/>
            <w:cs/>
          </w:rPr>
          <w:id w:val="1560443384"/>
          <w:lock w:val="sdtLocked"/>
          <w:placeholder>
            <w:docPart w:val="577D971CD6314B609A116451B4422011"/>
          </w:placeholder>
          <w:showingPlcHdr/>
          <w15:color w:val="808000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AB5BA1" w:rsidRPr="00D702C4">
            <w:rPr>
              <w:rStyle w:val="PlaceholderText"/>
            </w:rPr>
            <w:t>Click or tap to enter a date.</w:t>
          </w:r>
        </w:sdtContent>
      </w:sdt>
    </w:p>
    <w:p w14:paraId="4ED512D6" w14:textId="77777777" w:rsidR="00CD0F43" w:rsidRPr="007C4C35" w:rsidRDefault="00CD0F43" w:rsidP="00DA25FD">
      <w:pPr>
        <w:pStyle w:val="05-"/>
        <w:ind w:firstLine="0"/>
      </w:pPr>
    </w:p>
    <w:sectPr w:rsidR="00CD0F43" w:rsidRPr="007C4C35" w:rsidSect="00B22344">
      <w:pgSz w:w="11906" w:h="16834" w:orient="landscape"/>
      <w:pgMar w:top="1440" w:right="1440" w:bottom="1440" w:left="1440" w:header="720" w:footer="84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7061" w14:textId="77777777" w:rsidR="003640EE" w:rsidRDefault="003640EE" w:rsidP="00727586">
      <w:r>
        <w:separator/>
      </w:r>
    </w:p>
  </w:endnote>
  <w:endnote w:type="continuationSeparator" w:id="0">
    <w:p w14:paraId="18543487" w14:textId="77777777" w:rsidR="003640EE" w:rsidRDefault="003640EE" w:rsidP="00727586">
      <w:r>
        <w:continuationSeparator/>
      </w:r>
    </w:p>
  </w:endnote>
  <w:endnote w:type="continuationNotice" w:id="1">
    <w:p w14:paraId="68D53688" w14:textId="77777777" w:rsidR="003640EE" w:rsidRDefault="00364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41DFD56-41D1-4831-9578-060B95857AF7}"/>
    <w:embedBold r:id="rId2" w:fontKey="{1FA09780-FA04-474D-8FE9-037F47885EC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4817A3EB-39C9-42B9-9E3C-AC5FBA60885C}"/>
    <w:embedBold r:id="rId4" w:fontKey="{80115324-2B94-4A9B-9247-AE874517A2B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SimHei"/>
    <w:charset w:val="00"/>
    <w:family w:val="swiss"/>
    <w:pitch w:val="variable"/>
    <w:sig w:usb0="A10002FF" w:usb1="5000204A" w:usb2="00000020" w:usb3="00000000" w:csb0="0001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382A" w14:textId="77777777" w:rsidR="003640EE" w:rsidRDefault="003640EE" w:rsidP="00727586">
      <w:r>
        <w:separator/>
      </w:r>
    </w:p>
  </w:footnote>
  <w:footnote w:type="continuationSeparator" w:id="0">
    <w:p w14:paraId="26367B40" w14:textId="77777777" w:rsidR="003640EE" w:rsidRDefault="003640EE" w:rsidP="00727586">
      <w:r>
        <w:continuationSeparator/>
      </w:r>
    </w:p>
  </w:footnote>
  <w:footnote w:type="continuationNotice" w:id="1">
    <w:p w14:paraId="447C1092" w14:textId="77777777" w:rsidR="003640EE" w:rsidRDefault="00364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BAA2" w14:textId="79E88EBC" w:rsidR="00863CD9" w:rsidRDefault="00863CD9" w:rsidP="00863CD9">
    <w:pPr>
      <w:pStyle w:val="Header"/>
      <w:jc w:val="right"/>
    </w:pPr>
    <w:r w:rsidRPr="00863CD9">
      <w:t>SDU.OBE3 |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E4A5" w14:textId="76095FEA" w:rsidR="0027180A" w:rsidRPr="0027180A" w:rsidRDefault="0027180A" w:rsidP="0027180A">
    <w:pPr>
      <w:pStyle w:val="Header"/>
      <w:jc w:val="right"/>
      <w:rPr>
        <w:rFonts w:ascii="TH Sarabun New" w:hAnsi="TH Sarabun New" w:cs="TH Sarabun New"/>
      </w:rPr>
    </w:pPr>
    <w:r w:rsidRPr="0027180A">
      <w:rPr>
        <w:rFonts w:ascii="TH Sarabun New" w:hAnsi="TH Sarabun New" w:cs="TH Sarabun New"/>
      </w:rPr>
      <w:t>SDU.OB</w:t>
    </w:r>
    <w:r w:rsidR="00311296">
      <w:rPr>
        <w:rFonts w:ascii="TH Sarabun New" w:hAnsi="TH Sarabun New" w:cs="TH Sarabun New"/>
      </w:rPr>
      <w:t>E5</w:t>
    </w:r>
    <w:r w:rsidRPr="0027180A">
      <w:rPr>
        <w:rFonts w:ascii="TH Sarabun New" w:hAnsi="TH Sarabun New" w:cs="TH Sarabun New"/>
      </w:rPr>
      <w:t xml:space="preserve"> | </w:t>
    </w:r>
    <w:r w:rsidRPr="0027180A">
      <w:rPr>
        <w:rFonts w:ascii="TH Sarabun New" w:hAnsi="TH Sarabun New" w:cs="TH Sarabun New"/>
      </w:rPr>
      <w:fldChar w:fldCharType="begin"/>
    </w:r>
    <w:r w:rsidRPr="0027180A">
      <w:rPr>
        <w:rFonts w:ascii="TH Sarabun New" w:hAnsi="TH Sarabun New" w:cs="TH Sarabun New"/>
      </w:rPr>
      <w:instrText xml:space="preserve"> PAGE   \* MERGEFORMAT </w:instrText>
    </w:r>
    <w:r w:rsidRPr="0027180A">
      <w:rPr>
        <w:rFonts w:ascii="TH Sarabun New" w:hAnsi="TH Sarabun New" w:cs="TH Sarabun New"/>
      </w:rPr>
      <w:fldChar w:fldCharType="separate"/>
    </w:r>
    <w:r w:rsidRPr="0027180A">
      <w:rPr>
        <w:rFonts w:ascii="TH Sarabun New" w:hAnsi="TH Sarabun New" w:cs="TH Sarabun New"/>
        <w:noProof/>
      </w:rPr>
      <w:t>1</w:t>
    </w:r>
    <w:r w:rsidRPr="0027180A">
      <w:rPr>
        <w:rFonts w:ascii="TH Sarabun New" w:hAnsi="TH Sarabun New" w:cs="TH Sarabun New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A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547A3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EC00A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BB5C3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1C6C69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BFD6C7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A62A4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FE2473"/>
    <w:multiLevelType w:val="multilevel"/>
    <w:tmpl w:val="27A64EDA"/>
    <w:lvl w:ilvl="0">
      <w:start w:val="4"/>
      <w:numFmt w:val="decimal"/>
      <w:lvlText w:val="%1"/>
      <w:lvlJc w:val="left"/>
      <w:pPr>
        <w:ind w:left="360" w:hanging="360"/>
      </w:pPr>
      <w:rPr>
        <w:rFonts w:eastAsia="BrowalliaNew-Bold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BrowalliaNew-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rowalliaNew-Bold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BrowalliaNew-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rowalliaNew-Bold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BrowalliaNew-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rowalliaNew-Bold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BrowalliaNew-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rowalliaNew-Bold" w:hint="default"/>
      </w:rPr>
    </w:lvl>
  </w:abstractNum>
  <w:abstractNum w:abstractNumId="9" w15:restartNumberingAfterBreak="0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380679A3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D5059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280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43C35EF5"/>
    <w:multiLevelType w:val="hybridMultilevel"/>
    <w:tmpl w:val="610CA498"/>
    <w:lvl w:ilvl="0" w:tplc="938A8330">
      <w:start w:val="1"/>
      <w:numFmt w:val="decimal"/>
      <w:lvlText w:val="%1."/>
      <w:lvlJc w:val="left"/>
      <w:pPr>
        <w:ind w:left="720" w:hanging="360"/>
      </w:pPr>
      <w:rPr>
        <w:rFonts w:eastAsia="BrowalliaNew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6F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23E5D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5596E0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A2201AD"/>
    <w:multiLevelType w:val="hybridMultilevel"/>
    <w:tmpl w:val="9D1EF2AE"/>
    <w:lvl w:ilvl="0" w:tplc="1A848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5E872DDE"/>
    <w:multiLevelType w:val="hybridMultilevel"/>
    <w:tmpl w:val="F6ACE9A0"/>
    <w:lvl w:ilvl="0" w:tplc="1A848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F30A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770A001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22567733">
    <w:abstractNumId w:val="25"/>
  </w:num>
  <w:num w:numId="2" w16cid:durableId="1800495189">
    <w:abstractNumId w:val="26"/>
  </w:num>
  <w:num w:numId="3" w16cid:durableId="1934164482">
    <w:abstractNumId w:val="7"/>
  </w:num>
  <w:num w:numId="4" w16cid:durableId="683560595">
    <w:abstractNumId w:val="20"/>
  </w:num>
  <w:num w:numId="5" w16cid:durableId="1311906839">
    <w:abstractNumId w:val="17"/>
  </w:num>
  <w:num w:numId="6" w16cid:durableId="1384792392">
    <w:abstractNumId w:val="2"/>
  </w:num>
  <w:num w:numId="7" w16cid:durableId="1175724124">
    <w:abstractNumId w:val="4"/>
  </w:num>
  <w:num w:numId="8" w16cid:durableId="271863716">
    <w:abstractNumId w:val="16"/>
  </w:num>
  <w:num w:numId="9" w16cid:durableId="2146963802">
    <w:abstractNumId w:val="0"/>
  </w:num>
  <w:num w:numId="10" w16cid:durableId="614869035">
    <w:abstractNumId w:val="6"/>
  </w:num>
  <w:num w:numId="11" w16cid:durableId="738134924">
    <w:abstractNumId w:val="13"/>
  </w:num>
  <w:num w:numId="12" w16cid:durableId="1994137002">
    <w:abstractNumId w:val="24"/>
  </w:num>
  <w:num w:numId="13" w16cid:durableId="290064577">
    <w:abstractNumId w:val="18"/>
  </w:num>
  <w:num w:numId="14" w16cid:durableId="1717781004">
    <w:abstractNumId w:val="1"/>
  </w:num>
  <w:num w:numId="15" w16cid:durableId="1353605525">
    <w:abstractNumId w:val="22"/>
  </w:num>
  <w:num w:numId="16" w16cid:durableId="127164446">
    <w:abstractNumId w:val="10"/>
  </w:num>
  <w:num w:numId="17" w16cid:durableId="1407804363">
    <w:abstractNumId w:val="11"/>
  </w:num>
  <w:num w:numId="18" w16cid:durableId="2033261064">
    <w:abstractNumId w:val="5"/>
  </w:num>
  <w:num w:numId="19" w16cid:durableId="1298607082">
    <w:abstractNumId w:val="3"/>
  </w:num>
  <w:num w:numId="20" w16cid:durableId="888687336">
    <w:abstractNumId w:val="19"/>
  </w:num>
  <w:num w:numId="21" w16cid:durableId="1312251679">
    <w:abstractNumId w:val="21"/>
  </w:num>
  <w:num w:numId="22" w16cid:durableId="496306721">
    <w:abstractNumId w:val="23"/>
  </w:num>
  <w:num w:numId="23" w16cid:durableId="2123720477">
    <w:abstractNumId w:val="9"/>
  </w:num>
  <w:num w:numId="24" w16cid:durableId="1228956197">
    <w:abstractNumId w:val="14"/>
  </w:num>
  <w:num w:numId="25" w16cid:durableId="984352686">
    <w:abstractNumId w:val="15"/>
  </w:num>
  <w:num w:numId="26" w16cid:durableId="1020200563">
    <w:abstractNumId w:val="8"/>
  </w:num>
  <w:num w:numId="27" w16cid:durableId="558368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720"/>
  <w:clickAndTypeStyle w:val="05-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sTQ1MbM0M7Q0tzBQ0lEKTi0uzszPAykwrwUAgcBORywAAAA="/>
  </w:docVars>
  <w:rsids>
    <w:rsidRoot w:val="0027180A"/>
    <w:rsid w:val="00005438"/>
    <w:rsid w:val="0001204F"/>
    <w:rsid w:val="000132EE"/>
    <w:rsid w:val="00027EAA"/>
    <w:rsid w:val="00033780"/>
    <w:rsid w:val="00036824"/>
    <w:rsid w:val="00042486"/>
    <w:rsid w:val="00043BB2"/>
    <w:rsid w:val="00044A9D"/>
    <w:rsid w:val="000469AD"/>
    <w:rsid w:val="00060BCE"/>
    <w:rsid w:val="000653A0"/>
    <w:rsid w:val="00072FFD"/>
    <w:rsid w:val="000732CD"/>
    <w:rsid w:val="000919C5"/>
    <w:rsid w:val="000A36FC"/>
    <w:rsid w:val="000A484F"/>
    <w:rsid w:val="000A73A9"/>
    <w:rsid w:val="000A7B0D"/>
    <w:rsid w:val="000B4D59"/>
    <w:rsid w:val="000C125A"/>
    <w:rsid w:val="000C3D0F"/>
    <w:rsid w:val="000C5542"/>
    <w:rsid w:val="000E4870"/>
    <w:rsid w:val="000F6987"/>
    <w:rsid w:val="000F6DD8"/>
    <w:rsid w:val="00101EA1"/>
    <w:rsid w:val="00102941"/>
    <w:rsid w:val="001073BE"/>
    <w:rsid w:val="00120775"/>
    <w:rsid w:val="00123683"/>
    <w:rsid w:val="00125456"/>
    <w:rsid w:val="001279FF"/>
    <w:rsid w:val="0013739B"/>
    <w:rsid w:val="001514F9"/>
    <w:rsid w:val="00152DFD"/>
    <w:rsid w:val="00161260"/>
    <w:rsid w:val="00164E69"/>
    <w:rsid w:val="00180090"/>
    <w:rsid w:val="00180FEC"/>
    <w:rsid w:val="001918AA"/>
    <w:rsid w:val="001A3CC8"/>
    <w:rsid w:val="001A7EFC"/>
    <w:rsid w:val="001B491F"/>
    <w:rsid w:val="001C1B2E"/>
    <w:rsid w:val="001C349F"/>
    <w:rsid w:val="001D14BA"/>
    <w:rsid w:val="001D59A2"/>
    <w:rsid w:val="001E5941"/>
    <w:rsid w:val="001F001E"/>
    <w:rsid w:val="001F18BE"/>
    <w:rsid w:val="00200A61"/>
    <w:rsid w:val="00212AA6"/>
    <w:rsid w:val="002211BB"/>
    <w:rsid w:val="00225DE9"/>
    <w:rsid w:val="002277AC"/>
    <w:rsid w:val="00235D61"/>
    <w:rsid w:val="00237D9C"/>
    <w:rsid w:val="00240F37"/>
    <w:rsid w:val="0024102A"/>
    <w:rsid w:val="00244999"/>
    <w:rsid w:val="0025360D"/>
    <w:rsid w:val="00260969"/>
    <w:rsid w:val="00263D49"/>
    <w:rsid w:val="002700D8"/>
    <w:rsid w:val="0027180A"/>
    <w:rsid w:val="00281FCF"/>
    <w:rsid w:val="00287BEF"/>
    <w:rsid w:val="002A2B50"/>
    <w:rsid w:val="002B1BE2"/>
    <w:rsid w:val="002B7176"/>
    <w:rsid w:val="002C0CAC"/>
    <w:rsid w:val="002C109E"/>
    <w:rsid w:val="00300E14"/>
    <w:rsid w:val="0030559F"/>
    <w:rsid w:val="00311296"/>
    <w:rsid w:val="00323145"/>
    <w:rsid w:val="0033660B"/>
    <w:rsid w:val="0033778F"/>
    <w:rsid w:val="003404CE"/>
    <w:rsid w:val="00343507"/>
    <w:rsid w:val="003464A7"/>
    <w:rsid w:val="0034792D"/>
    <w:rsid w:val="00355867"/>
    <w:rsid w:val="003640EE"/>
    <w:rsid w:val="00373D18"/>
    <w:rsid w:val="0038329D"/>
    <w:rsid w:val="0038330E"/>
    <w:rsid w:val="0039770E"/>
    <w:rsid w:val="003A6542"/>
    <w:rsid w:val="003B0243"/>
    <w:rsid w:val="003B68E1"/>
    <w:rsid w:val="003D04BE"/>
    <w:rsid w:val="003D6588"/>
    <w:rsid w:val="003E490B"/>
    <w:rsid w:val="003E6804"/>
    <w:rsid w:val="003F2F3B"/>
    <w:rsid w:val="003F5B6F"/>
    <w:rsid w:val="003F5D34"/>
    <w:rsid w:val="004030A0"/>
    <w:rsid w:val="00403979"/>
    <w:rsid w:val="00404BF7"/>
    <w:rsid w:val="00406516"/>
    <w:rsid w:val="004239CA"/>
    <w:rsid w:val="00427E3B"/>
    <w:rsid w:val="0043156F"/>
    <w:rsid w:val="0044293A"/>
    <w:rsid w:val="00451188"/>
    <w:rsid w:val="00453399"/>
    <w:rsid w:val="00463012"/>
    <w:rsid w:val="004722CC"/>
    <w:rsid w:val="0047531A"/>
    <w:rsid w:val="004765AC"/>
    <w:rsid w:val="00476C93"/>
    <w:rsid w:val="00480215"/>
    <w:rsid w:val="004829CA"/>
    <w:rsid w:val="004830C2"/>
    <w:rsid w:val="00484580"/>
    <w:rsid w:val="00486E7F"/>
    <w:rsid w:val="0049369E"/>
    <w:rsid w:val="004A0865"/>
    <w:rsid w:val="004A137B"/>
    <w:rsid w:val="004A7C6F"/>
    <w:rsid w:val="004B1254"/>
    <w:rsid w:val="004B469A"/>
    <w:rsid w:val="004C3E2E"/>
    <w:rsid w:val="004C7AED"/>
    <w:rsid w:val="004D4347"/>
    <w:rsid w:val="004E14E0"/>
    <w:rsid w:val="004F1F4F"/>
    <w:rsid w:val="004F3ECE"/>
    <w:rsid w:val="005009D1"/>
    <w:rsid w:val="00506D9F"/>
    <w:rsid w:val="00513930"/>
    <w:rsid w:val="005368C0"/>
    <w:rsid w:val="00563B91"/>
    <w:rsid w:val="005762DD"/>
    <w:rsid w:val="00577911"/>
    <w:rsid w:val="00582B44"/>
    <w:rsid w:val="00582C1B"/>
    <w:rsid w:val="005909EE"/>
    <w:rsid w:val="0059151A"/>
    <w:rsid w:val="005969B5"/>
    <w:rsid w:val="005A42CC"/>
    <w:rsid w:val="005A4773"/>
    <w:rsid w:val="005B07FE"/>
    <w:rsid w:val="005B2D64"/>
    <w:rsid w:val="005B394E"/>
    <w:rsid w:val="005D4F4E"/>
    <w:rsid w:val="005E0358"/>
    <w:rsid w:val="005F742E"/>
    <w:rsid w:val="006252D6"/>
    <w:rsid w:val="00626CC5"/>
    <w:rsid w:val="00627353"/>
    <w:rsid w:val="006309B4"/>
    <w:rsid w:val="00644823"/>
    <w:rsid w:val="006528A2"/>
    <w:rsid w:val="00652A58"/>
    <w:rsid w:val="00652FC3"/>
    <w:rsid w:val="00653225"/>
    <w:rsid w:val="00661313"/>
    <w:rsid w:val="00663191"/>
    <w:rsid w:val="006656C9"/>
    <w:rsid w:val="00670BE5"/>
    <w:rsid w:val="00681DC2"/>
    <w:rsid w:val="00682BCB"/>
    <w:rsid w:val="00685B40"/>
    <w:rsid w:val="00686607"/>
    <w:rsid w:val="006872BE"/>
    <w:rsid w:val="00690602"/>
    <w:rsid w:val="0069363E"/>
    <w:rsid w:val="006A0E95"/>
    <w:rsid w:val="006A0FE2"/>
    <w:rsid w:val="006A2C31"/>
    <w:rsid w:val="006A5BAD"/>
    <w:rsid w:val="006A7CCF"/>
    <w:rsid w:val="006B2609"/>
    <w:rsid w:val="006B4A65"/>
    <w:rsid w:val="006B7609"/>
    <w:rsid w:val="006C1B11"/>
    <w:rsid w:val="006E2DED"/>
    <w:rsid w:val="006E3139"/>
    <w:rsid w:val="006E4B92"/>
    <w:rsid w:val="006E58ED"/>
    <w:rsid w:val="006E633A"/>
    <w:rsid w:val="006F08BD"/>
    <w:rsid w:val="006F0F0E"/>
    <w:rsid w:val="006F4B2D"/>
    <w:rsid w:val="006F5A8C"/>
    <w:rsid w:val="00713302"/>
    <w:rsid w:val="007138C6"/>
    <w:rsid w:val="00717C69"/>
    <w:rsid w:val="0072564A"/>
    <w:rsid w:val="00727586"/>
    <w:rsid w:val="00730ACB"/>
    <w:rsid w:val="007334A3"/>
    <w:rsid w:val="0074091A"/>
    <w:rsid w:val="00746FE4"/>
    <w:rsid w:val="00747384"/>
    <w:rsid w:val="0075039B"/>
    <w:rsid w:val="00767ADA"/>
    <w:rsid w:val="0077018A"/>
    <w:rsid w:val="00792B57"/>
    <w:rsid w:val="007958C8"/>
    <w:rsid w:val="007A223F"/>
    <w:rsid w:val="007C2500"/>
    <w:rsid w:val="007C4C35"/>
    <w:rsid w:val="007C56B4"/>
    <w:rsid w:val="007C7F15"/>
    <w:rsid w:val="007D4871"/>
    <w:rsid w:val="007E2974"/>
    <w:rsid w:val="007E5A32"/>
    <w:rsid w:val="007F0753"/>
    <w:rsid w:val="007F6D47"/>
    <w:rsid w:val="00822406"/>
    <w:rsid w:val="008267B4"/>
    <w:rsid w:val="00831BDC"/>
    <w:rsid w:val="00832E5A"/>
    <w:rsid w:val="0083367C"/>
    <w:rsid w:val="00834C02"/>
    <w:rsid w:val="00836D97"/>
    <w:rsid w:val="00842A4D"/>
    <w:rsid w:val="0084474E"/>
    <w:rsid w:val="008538E8"/>
    <w:rsid w:val="00863CD9"/>
    <w:rsid w:val="00881F36"/>
    <w:rsid w:val="00883514"/>
    <w:rsid w:val="00885166"/>
    <w:rsid w:val="00891E59"/>
    <w:rsid w:val="008A0656"/>
    <w:rsid w:val="008A0E3E"/>
    <w:rsid w:val="008A5FBA"/>
    <w:rsid w:val="008B21D5"/>
    <w:rsid w:val="008C004A"/>
    <w:rsid w:val="008C0E9B"/>
    <w:rsid w:val="008C1C41"/>
    <w:rsid w:val="008C456D"/>
    <w:rsid w:val="008C71A5"/>
    <w:rsid w:val="008E18FD"/>
    <w:rsid w:val="008E214F"/>
    <w:rsid w:val="008E2B25"/>
    <w:rsid w:val="009108B9"/>
    <w:rsid w:val="00917C5E"/>
    <w:rsid w:val="00921644"/>
    <w:rsid w:val="00922545"/>
    <w:rsid w:val="00926F9D"/>
    <w:rsid w:val="009367BA"/>
    <w:rsid w:val="00951B4C"/>
    <w:rsid w:val="00953440"/>
    <w:rsid w:val="00954CB5"/>
    <w:rsid w:val="00955019"/>
    <w:rsid w:val="00972D3F"/>
    <w:rsid w:val="00972D57"/>
    <w:rsid w:val="0098164E"/>
    <w:rsid w:val="00981C7F"/>
    <w:rsid w:val="00982F94"/>
    <w:rsid w:val="00985FDA"/>
    <w:rsid w:val="00994ABC"/>
    <w:rsid w:val="00997358"/>
    <w:rsid w:val="00997953"/>
    <w:rsid w:val="009A545B"/>
    <w:rsid w:val="009B3489"/>
    <w:rsid w:val="009C1E8C"/>
    <w:rsid w:val="009C31EB"/>
    <w:rsid w:val="009E1859"/>
    <w:rsid w:val="009E29E0"/>
    <w:rsid w:val="009E6D2A"/>
    <w:rsid w:val="009F51BD"/>
    <w:rsid w:val="00A000D7"/>
    <w:rsid w:val="00A03AC0"/>
    <w:rsid w:val="00A2627E"/>
    <w:rsid w:val="00A32F03"/>
    <w:rsid w:val="00A32FF7"/>
    <w:rsid w:val="00A40A01"/>
    <w:rsid w:val="00A42357"/>
    <w:rsid w:val="00A433A7"/>
    <w:rsid w:val="00A53EEA"/>
    <w:rsid w:val="00A611F4"/>
    <w:rsid w:val="00A62CFC"/>
    <w:rsid w:val="00A66CBE"/>
    <w:rsid w:val="00A84F8F"/>
    <w:rsid w:val="00A963E7"/>
    <w:rsid w:val="00AA35D4"/>
    <w:rsid w:val="00AA46F7"/>
    <w:rsid w:val="00AB19F4"/>
    <w:rsid w:val="00AB3B8D"/>
    <w:rsid w:val="00AB5BA1"/>
    <w:rsid w:val="00AC46D3"/>
    <w:rsid w:val="00AD4B80"/>
    <w:rsid w:val="00AD60FC"/>
    <w:rsid w:val="00AD7B43"/>
    <w:rsid w:val="00AE55F4"/>
    <w:rsid w:val="00AF0E32"/>
    <w:rsid w:val="00AF23A8"/>
    <w:rsid w:val="00AF42F2"/>
    <w:rsid w:val="00B00CE5"/>
    <w:rsid w:val="00B0115F"/>
    <w:rsid w:val="00B0123A"/>
    <w:rsid w:val="00B02F6C"/>
    <w:rsid w:val="00B22344"/>
    <w:rsid w:val="00B23576"/>
    <w:rsid w:val="00B4231E"/>
    <w:rsid w:val="00B50446"/>
    <w:rsid w:val="00B6020C"/>
    <w:rsid w:val="00B60362"/>
    <w:rsid w:val="00B6149F"/>
    <w:rsid w:val="00B641E6"/>
    <w:rsid w:val="00B7394C"/>
    <w:rsid w:val="00B74834"/>
    <w:rsid w:val="00B8170B"/>
    <w:rsid w:val="00B842EB"/>
    <w:rsid w:val="00B847D5"/>
    <w:rsid w:val="00B87C50"/>
    <w:rsid w:val="00B92B7D"/>
    <w:rsid w:val="00BA09AC"/>
    <w:rsid w:val="00BB350A"/>
    <w:rsid w:val="00BC0F1C"/>
    <w:rsid w:val="00BC2464"/>
    <w:rsid w:val="00BC4184"/>
    <w:rsid w:val="00BC4F5E"/>
    <w:rsid w:val="00BF4E3F"/>
    <w:rsid w:val="00BF6BAF"/>
    <w:rsid w:val="00C07277"/>
    <w:rsid w:val="00C11B4E"/>
    <w:rsid w:val="00C14ECE"/>
    <w:rsid w:val="00C1585D"/>
    <w:rsid w:val="00C15F68"/>
    <w:rsid w:val="00C17B18"/>
    <w:rsid w:val="00C21712"/>
    <w:rsid w:val="00C26E1A"/>
    <w:rsid w:val="00C300F5"/>
    <w:rsid w:val="00C50CCD"/>
    <w:rsid w:val="00C53893"/>
    <w:rsid w:val="00C55C25"/>
    <w:rsid w:val="00C60656"/>
    <w:rsid w:val="00C66614"/>
    <w:rsid w:val="00C77BD4"/>
    <w:rsid w:val="00C81A72"/>
    <w:rsid w:val="00C843B3"/>
    <w:rsid w:val="00C87B5C"/>
    <w:rsid w:val="00C948A7"/>
    <w:rsid w:val="00CA071C"/>
    <w:rsid w:val="00CA1118"/>
    <w:rsid w:val="00CA2CE6"/>
    <w:rsid w:val="00CA3241"/>
    <w:rsid w:val="00CD0F43"/>
    <w:rsid w:val="00CD3F57"/>
    <w:rsid w:val="00CD6451"/>
    <w:rsid w:val="00CD66DC"/>
    <w:rsid w:val="00CE04F8"/>
    <w:rsid w:val="00CE0E45"/>
    <w:rsid w:val="00CE1F7E"/>
    <w:rsid w:val="00CE3FC3"/>
    <w:rsid w:val="00D0700A"/>
    <w:rsid w:val="00D11416"/>
    <w:rsid w:val="00D15EB4"/>
    <w:rsid w:val="00D30453"/>
    <w:rsid w:val="00D409DB"/>
    <w:rsid w:val="00D51730"/>
    <w:rsid w:val="00D6061B"/>
    <w:rsid w:val="00D77045"/>
    <w:rsid w:val="00D8204F"/>
    <w:rsid w:val="00D848EE"/>
    <w:rsid w:val="00D860A2"/>
    <w:rsid w:val="00DA25FD"/>
    <w:rsid w:val="00DA373C"/>
    <w:rsid w:val="00DA732A"/>
    <w:rsid w:val="00DB0E9F"/>
    <w:rsid w:val="00DC5B0C"/>
    <w:rsid w:val="00DC7E33"/>
    <w:rsid w:val="00DD4E23"/>
    <w:rsid w:val="00DD5D28"/>
    <w:rsid w:val="00DE4C5D"/>
    <w:rsid w:val="00DE5073"/>
    <w:rsid w:val="00DE6DD8"/>
    <w:rsid w:val="00DE7A23"/>
    <w:rsid w:val="00DF41C3"/>
    <w:rsid w:val="00E143FC"/>
    <w:rsid w:val="00E20F36"/>
    <w:rsid w:val="00E228D7"/>
    <w:rsid w:val="00E41144"/>
    <w:rsid w:val="00E72228"/>
    <w:rsid w:val="00E74FB5"/>
    <w:rsid w:val="00E751D6"/>
    <w:rsid w:val="00E840D7"/>
    <w:rsid w:val="00E96FE3"/>
    <w:rsid w:val="00EA4149"/>
    <w:rsid w:val="00EA7404"/>
    <w:rsid w:val="00EC077F"/>
    <w:rsid w:val="00EC5569"/>
    <w:rsid w:val="00ED2371"/>
    <w:rsid w:val="00ED30FF"/>
    <w:rsid w:val="00EE1F06"/>
    <w:rsid w:val="00EF14F2"/>
    <w:rsid w:val="00EF7FC4"/>
    <w:rsid w:val="00F31D7C"/>
    <w:rsid w:val="00F3291E"/>
    <w:rsid w:val="00F33666"/>
    <w:rsid w:val="00F4055C"/>
    <w:rsid w:val="00F45D96"/>
    <w:rsid w:val="00F62297"/>
    <w:rsid w:val="00F66B8B"/>
    <w:rsid w:val="00F8061F"/>
    <w:rsid w:val="00F87006"/>
    <w:rsid w:val="00F87414"/>
    <w:rsid w:val="00F92B2E"/>
    <w:rsid w:val="00F93525"/>
    <w:rsid w:val="00F94641"/>
    <w:rsid w:val="00F95339"/>
    <w:rsid w:val="00FC2051"/>
    <w:rsid w:val="00FC5673"/>
    <w:rsid w:val="00FC7548"/>
    <w:rsid w:val="00FD3BD2"/>
    <w:rsid w:val="00FD55CB"/>
    <w:rsid w:val="00FD5A93"/>
    <w:rsid w:val="00FE056E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0C1EF"/>
  <w15:docId w15:val="{84341B47-6738-48B5-B163-A6362B8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0C125A"/>
    <w:pPr>
      <w:jc w:val="thaiDistribute"/>
    </w:p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0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05-">
    <w:name w:val="05-เนื้อหา"/>
    <w:basedOn w:val="Normal"/>
    <w:link w:val="05-Char"/>
    <w:qFormat/>
    <w:rsid w:val="0027180A"/>
    <w:pPr>
      <w:tabs>
        <w:tab w:val="left" w:pos="965"/>
        <w:tab w:val="left" w:pos="1238"/>
        <w:tab w:val="left" w:pos="1613"/>
        <w:tab w:val="left" w:pos="2189"/>
        <w:tab w:val="left" w:pos="2347"/>
        <w:tab w:val="left" w:pos="2880"/>
        <w:tab w:val="right" w:pos="9029"/>
      </w:tabs>
      <w:ind w:firstLine="965"/>
    </w:pPr>
    <w:rPr>
      <w:rFonts w:ascii="TH Sarabun New" w:eastAsia="TH Sarabun New" w:hAnsi="TH Sarabun New" w:cs="TH Sarabun New"/>
    </w:rPr>
  </w:style>
  <w:style w:type="character" w:customStyle="1" w:styleId="05-Char">
    <w:name w:val="05-เนื้อหา Char"/>
    <w:link w:val="05-"/>
    <w:rsid w:val="0027180A"/>
    <w:rPr>
      <w:rFonts w:ascii="TH Sarabun New" w:eastAsia="TH Sarabun New" w:hAnsi="TH Sarabun New" w:cs="TH Sarabun New"/>
    </w:rPr>
  </w:style>
  <w:style w:type="paragraph" w:customStyle="1" w:styleId="SDUH1">
    <w:name w:val="SDU_H1"/>
    <w:basedOn w:val="Normal"/>
    <w:link w:val="SDUH10"/>
    <w:rsid w:val="00C15F68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02-">
    <w:name w:val="02-ชื่อบท"/>
    <w:basedOn w:val="Heading1"/>
    <w:next w:val="05-"/>
    <w:link w:val="02-Char"/>
    <w:qFormat/>
    <w:rsid w:val="006E58ED"/>
    <w:pPr>
      <w:spacing w:before="360" w:after="36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02-Char">
    <w:name w:val="02-ชื่อบท Char"/>
    <w:link w:val="02-"/>
    <w:rsid w:val="006E58ED"/>
    <w:rPr>
      <w:rFonts w:ascii="TH Sarabun New" w:eastAsia="TH Sarabun New" w:hAnsi="TH Sarabun New" w:cs="TH Sarabun New"/>
      <w:b/>
      <w:bCs/>
      <w:sz w:val="40"/>
      <w:szCs w:val="40"/>
    </w:rPr>
  </w:style>
  <w:style w:type="paragraph" w:customStyle="1" w:styleId="03-1">
    <w:name w:val="03-หัวข้อ ระดับ1"/>
    <w:basedOn w:val="Heading2"/>
    <w:next w:val="05-"/>
    <w:link w:val="03-1Char"/>
    <w:qFormat/>
    <w:rsid w:val="006E58ED"/>
    <w:pPr>
      <w:spacing w:after="24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03-1Char">
    <w:name w:val="03-หัวข้อ ระดับ1 Char"/>
    <w:link w:val="03-1"/>
    <w:rsid w:val="006E58ED"/>
    <w:rPr>
      <w:rFonts w:ascii="TH Sarabun New" w:eastAsia="TH Sarabun New" w:hAnsi="TH Sarabun New" w:cs="TH Sarabun New"/>
      <w:b/>
      <w:bCs/>
      <w:sz w:val="36"/>
      <w:szCs w:val="36"/>
    </w:rPr>
  </w:style>
  <w:style w:type="paragraph" w:styleId="NoSpacing">
    <w:name w:val="No Spacing"/>
    <w:link w:val="NoSpacingChar"/>
    <w:uiPriority w:val="1"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834C02"/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aliases w:val=" อักขระ2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2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1"/>
    <w:rsid w:val="007275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C15F68"/>
    <w:rPr>
      <w:rFonts w:ascii="TH Sarabun New" w:eastAsia="TH Sarabun New" w:hAnsi="TH Sarabun New" w:cs="TH Sarabun New"/>
      <w:b/>
      <w:bCs/>
      <w:color w:val="auto"/>
      <w:sz w:val="32"/>
      <w:szCs w:val="32"/>
      <w:u w:val="non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paragraph" w:styleId="ListParagraph">
    <w:name w:val="List Paragraph"/>
    <w:basedOn w:val="Normal"/>
    <w:uiPriority w:val="34"/>
    <w:rsid w:val="008A0656"/>
    <w:pPr>
      <w:ind w:left="720"/>
      <w:contextualSpacing/>
    </w:pPr>
    <w:rPr>
      <w:rFonts w:cs="Angsana New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EC07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A1118"/>
    <w:pPr>
      <w:tabs>
        <w:tab w:val="right" w:pos="9029"/>
      </w:tabs>
    </w:pPr>
    <w:rPr>
      <w:rFonts w:eastAsia="TH SarabunPSK"/>
      <w:b/>
      <w:bCs/>
    </w:rPr>
  </w:style>
  <w:style w:type="character" w:styleId="PlaceholderText">
    <w:name w:val="Placeholder Text"/>
    <w:basedOn w:val="DefaultParagraphFont"/>
    <w:uiPriority w:val="99"/>
    <w:semiHidden/>
    <w:rsid w:val="00834C02"/>
    <w:rPr>
      <w:color w:val="808080"/>
    </w:rPr>
  </w:style>
  <w:style w:type="paragraph" w:styleId="TableofFigures">
    <w:name w:val="table of figures"/>
    <w:basedOn w:val="Caption"/>
    <w:next w:val="Normal"/>
    <w:uiPriority w:val="99"/>
    <w:unhideWhenUsed/>
    <w:rsid w:val="008A0E3E"/>
    <w:pPr>
      <w:spacing w:after="0"/>
    </w:pPr>
    <w:rPr>
      <w:rFonts w:eastAsia="TH SarabunPSK" w:cs="TH SarabunPSK"/>
      <w:b w:val="0"/>
      <w:bCs w:val="0"/>
      <w:color w:val="auto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8A0E3E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CaptionChar">
    <w:name w:val="Caption Char"/>
    <w:basedOn w:val="DefaultParagraphFont"/>
    <w:link w:val="Caption"/>
    <w:uiPriority w:val="35"/>
    <w:rsid w:val="00BC2464"/>
    <w:rPr>
      <w:rFonts w:cs="Angsana New"/>
      <w:b/>
      <w:bCs/>
      <w:color w:val="4F81BD" w:themeColor="accent1"/>
      <w:sz w:val="18"/>
      <w:szCs w:val="22"/>
    </w:rPr>
  </w:style>
  <w:style w:type="paragraph" w:customStyle="1" w:styleId="06-">
    <w:name w:val="06-ภาพที่"/>
    <w:basedOn w:val="Caption"/>
    <w:next w:val="05-"/>
    <w:link w:val="06-Char"/>
    <w:qFormat/>
    <w:rsid w:val="000A73A9"/>
    <w:pPr>
      <w:spacing w:before="120" w:after="120"/>
      <w:jc w:val="center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6-Char">
    <w:name w:val="06-ภาพที่ Char"/>
    <w:basedOn w:val="CaptionChar"/>
    <w:link w:val="06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4-2">
    <w:name w:val="04-หัวข้อ ระดับ2"/>
    <w:basedOn w:val="Heading3"/>
    <w:next w:val="05-"/>
    <w:qFormat/>
    <w:rsid w:val="00917C5E"/>
    <w:pPr>
      <w:spacing w:before="240" w:after="240"/>
      <w:ind w:firstLine="965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A1118"/>
    <w:pPr>
      <w:tabs>
        <w:tab w:val="right" w:pos="9029"/>
      </w:tabs>
      <w:ind w:left="320"/>
    </w:pPr>
    <w:rPr>
      <w:rFonts w:eastAsia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34792D"/>
    <w:pPr>
      <w:tabs>
        <w:tab w:val="right" w:pos="8309"/>
      </w:tabs>
      <w:ind w:left="640"/>
    </w:pPr>
    <w:rPr>
      <w:rFonts w:eastAsia="TH SarabunPSK"/>
    </w:rPr>
  </w:style>
  <w:style w:type="paragraph" w:styleId="TOC4">
    <w:name w:val="toc 4"/>
    <w:basedOn w:val="Normal"/>
    <w:next w:val="Normal"/>
    <w:autoRedefine/>
    <w:uiPriority w:val="39"/>
    <w:unhideWhenUsed/>
    <w:rsid w:val="0034792D"/>
    <w:pPr>
      <w:tabs>
        <w:tab w:val="right" w:pos="8309"/>
      </w:tabs>
      <w:spacing w:line="259" w:lineRule="auto"/>
      <w:ind w:left="660"/>
      <w:jc w:val="left"/>
    </w:pPr>
    <w:rPr>
      <w:rFonts w:eastAsia="TH SarabunPSK"/>
    </w:rPr>
  </w:style>
  <w:style w:type="paragraph" w:styleId="TOC5">
    <w:name w:val="toc 5"/>
    <w:basedOn w:val="Normal"/>
    <w:next w:val="Normal"/>
    <w:autoRedefine/>
    <w:uiPriority w:val="39"/>
    <w:unhideWhenUsed/>
    <w:rsid w:val="00C87B5C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87B5C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C87B5C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C87B5C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C87B5C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CB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rsid w:val="00120775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120775"/>
    <w:rPr>
      <w:rFonts w:ascii="DilleniaUPC" w:eastAsia="Cordia New" w:hAnsi="DilleniaUPC" w:cs="DilleniaUPC"/>
      <w:b/>
      <w:bCs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120775"/>
    <w:rPr>
      <w:rFonts w:cs="Angsana New"/>
      <w:szCs w:val="40"/>
    </w:rPr>
  </w:style>
  <w:style w:type="paragraph" w:customStyle="1" w:styleId="SDU-H4">
    <w:name w:val="SDU-H4"/>
    <w:basedOn w:val="Normal"/>
    <w:next w:val="05-"/>
    <w:link w:val="SDU-H4Char"/>
    <w:rsid w:val="00981C7F"/>
    <w:pPr>
      <w:keepNext/>
      <w:jc w:val="center"/>
      <w:outlineLvl w:val="1"/>
    </w:pPr>
    <w:rPr>
      <w:rFonts w:eastAsia="TH SarabunPSK"/>
      <w:b/>
      <w:bCs/>
      <w:sz w:val="36"/>
      <w:szCs w:val="36"/>
    </w:rPr>
  </w:style>
  <w:style w:type="paragraph" w:customStyle="1" w:styleId="01-">
    <w:name w:val="01-หน้าปก"/>
    <w:basedOn w:val="Normal"/>
    <w:next w:val="05-"/>
    <w:qFormat/>
    <w:rsid w:val="00180090"/>
    <w:pPr>
      <w:spacing w:before="120" w:after="120"/>
      <w:jc w:val="center"/>
    </w:pPr>
    <w:rPr>
      <w:rFonts w:eastAsia="BrowalliaNew-Bold"/>
      <w:b/>
      <w:bCs/>
      <w:sz w:val="36"/>
      <w:szCs w:val="36"/>
    </w:rPr>
  </w:style>
  <w:style w:type="character" w:customStyle="1" w:styleId="SDU-H4Char">
    <w:name w:val="SDU-H4 Char"/>
    <w:basedOn w:val="DefaultParagraphFont"/>
    <w:link w:val="SDU-H4"/>
    <w:rsid w:val="00981C7F"/>
    <w:rPr>
      <w:rFonts w:eastAsia="TH SarabunPSK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47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F68"/>
    <w:rPr>
      <w:rFonts w:ascii="TH Sarabun New" w:eastAsia="TH Sarabun New" w:hAnsi="TH Sarabun New" w:cs="TH Sarabun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F68"/>
    <w:rPr>
      <w:rFonts w:ascii="TH Sarabun New" w:eastAsia="TH Sarabun New" w:hAnsi="TH Sarabun New" w:cs="TH Sarabun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EB"/>
    <w:rPr>
      <w:rFonts w:ascii="TH Sarabun New" w:eastAsia="TH Sarabun New" w:hAnsi="TH Sarabun New" w:cs="Angsana New"/>
      <w:b/>
      <w:bCs/>
      <w:sz w:val="20"/>
      <w:szCs w:val="25"/>
    </w:rPr>
  </w:style>
  <w:style w:type="paragraph" w:customStyle="1" w:styleId="07-">
    <w:name w:val="07-ตารางที่"/>
    <w:basedOn w:val="Caption"/>
    <w:next w:val="05-"/>
    <w:link w:val="07-Char"/>
    <w:qFormat/>
    <w:rsid w:val="000A73A9"/>
    <w:pPr>
      <w:spacing w:before="120" w:after="120"/>
      <w:ind w:left="864" w:hanging="864"/>
      <w:jc w:val="left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7-Char">
    <w:name w:val="07-ตารางที่ Char"/>
    <w:basedOn w:val="CaptionChar"/>
    <w:link w:val="07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9-">
    <w:name w:val="09-เนื้อหาตาราง"/>
    <w:basedOn w:val="Normal"/>
    <w:link w:val="09-Char"/>
    <w:qFormat/>
    <w:rsid w:val="00D51730"/>
    <w:pPr>
      <w:jc w:val="left"/>
    </w:pPr>
  </w:style>
  <w:style w:type="paragraph" w:customStyle="1" w:styleId="08-">
    <w:name w:val="08-หัวตาราง"/>
    <w:basedOn w:val="Normal"/>
    <w:next w:val="09-"/>
    <w:link w:val="08-Char"/>
    <w:qFormat/>
    <w:rsid w:val="00D51730"/>
    <w:pPr>
      <w:jc w:val="center"/>
    </w:pPr>
    <w:rPr>
      <w:b/>
      <w:bCs/>
    </w:rPr>
  </w:style>
  <w:style w:type="character" w:customStyle="1" w:styleId="09-Char">
    <w:name w:val="09-เนื้อหาตาราง Char"/>
    <w:basedOn w:val="DefaultParagraphFont"/>
    <w:link w:val="09-"/>
    <w:rsid w:val="00D51730"/>
  </w:style>
  <w:style w:type="character" w:customStyle="1" w:styleId="08-Char">
    <w:name w:val="08-หัวตาราง Char"/>
    <w:basedOn w:val="DefaultParagraphFont"/>
    <w:link w:val="08-"/>
    <w:rsid w:val="00D51730"/>
    <w:rPr>
      <w:b/>
      <w:bCs/>
    </w:rPr>
  </w:style>
  <w:style w:type="paragraph" w:customStyle="1" w:styleId="10-">
    <w:name w:val="10-เอกสารอ้างอิง"/>
    <w:basedOn w:val="05-"/>
    <w:link w:val="10-Char"/>
    <w:qFormat/>
    <w:rsid w:val="001B491F"/>
    <w:pPr>
      <w:ind w:left="720" w:hanging="720"/>
      <w:jc w:val="left"/>
    </w:pPr>
  </w:style>
  <w:style w:type="character" w:customStyle="1" w:styleId="10-Char">
    <w:name w:val="10-เอกสารอ้างอิง Char"/>
    <w:basedOn w:val="05-Char"/>
    <w:link w:val="10-"/>
    <w:rsid w:val="001B491F"/>
    <w:rPr>
      <w:rFonts w:ascii="TH Sarabun New" w:eastAsia="TH Sarabun New" w:hAnsi="TH Sarabun New" w:cs="TH Sarabun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180A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180A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71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SDU_Normal1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EE12-B0CC-4E49-844E-301276B790DA}"/>
      </w:docPartPr>
      <w:docPartBody>
        <w:p w:rsidR="00005445" w:rsidRDefault="00DE59B6"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C79722F523104F7B84365A988A466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CEDB-FB48-4D55-AED4-AAF487B96C81}"/>
      </w:docPartPr>
      <w:docPartBody>
        <w:p w:rsidR="00005445" w:rsidRDefault="00DE59B6" w:rsidP="00DE59B6">
          <w:pPr>
            <w:pStyle w:val="C79722F523104F7B84365A988A466C7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B42E860584C4EB8F0A253A3AA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B57E-9DF9-4282-9058-D865A6260D86}"/>
      </w:docPartPr>
      <w:docPartBody>
        <w:p w:rsidR="00005445" w:rsidRDefault="00DE59B6" w:rsidP="00DE59B6">
          <w:pPr>
            <w:pStyle w:val="7A4B42E860584C4EB8F0A253A3AA1FD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671139A514EF687C0A33BF6E8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2BCF1-5C61-4189-983E-CDBC9A93B667}"/>
      </w:docPartPr>
      <w:docPartBody>
        <w:p w:rsidR="00005445" w:rsidRDefault="00DE59B6" w:rsidP="00DE59B6">
          <w:pPr>
            <w:pStyle w:val="606671139A514EF687C0A33BF6E8BBB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D6F33C26B4A1D988DF9DBAFE6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F3B5-CD57-4B39-8EFE-5DB6F50BACDE}"/>
      </w:docPartPr>
      <w:docPartBody>
        <w:p w:rsidR="00005445" w:rsidRDefault="00DE59B6" w:rsidP="00DE59B6">
          <w:pPr>
            <w:pStyle w:val="B02D6F33C26B4A1D988DF9DBAFE672A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6F6BC489048DBBB073FC7873A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D5F1-30E9-44E3-B28A-B43FE42DEE88}"/>
      </w:docPartPr>
      <w:docPartBody>
        <w:p w:rsidR="00005445" w:rsidRDefault="00DE59B6" w:rsidP="00DE59B6">
          <w:pPr>
            <w:pStyle w:val="4BE6F6BC489048DBBB073FC7873A3AD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E7ED7E799490EB0C7DC542043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A792-B2F1-4FB3-8478-76F6FC7EEE4B}"/>
      </w:docPartPr>
      <w:docPartBody>
        <w:p w:rsidR="00005445" w:rsidRDefault="00DE59B6" w:rsidP="00DE59B6">
          <w:pPr>
            <w:pStyle w:val="F5AE7ED7E799490EB0C7DC5420430B6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58F88A3DE406CBC71C3C7495D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02ED-5603-4B3E-91E4-A4909BE267A9}"/>
      </w:docPartPr>
      <w:docPartBody>
        <w:p w:rsidR="00005445" w:rsidRDefault="00DE59B6" w:rsidP="00DE59B6">
          <w:pPr>
            <w:pStyle w:val="CAC58F88A3DE406CBC71C3C7495D89B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1F9115FF248A39AE8B365A800F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353C-716A-4365-B48B-4CF46F8EFAB0}"/>
      </w:docPartPr>
      <w:docPartBody>
        <w:p w:rsidR="00005445" w:rsidRDefault="00DE59B6" w:rsidP="00DE59B6">
          <w:pPr>
            <w:pStyle w:val="7721F9115FF248A39AE8B365A800FFA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662FDA71348978F2AF6596471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3503-31A2-40F3-B4D2-326198B4896B}"/>
      </w:docPartPr>
      <w:docPartBody>
        <w:p w:rsidR="00005445" w:rsidRDefault="00DE59B6" w:rsidP="00DE59B6">
          <w:pPr>
            <w:pStyle w:val="917662FDA71348978F2AF6596471B8C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91DF111FF4B07AD157EE6F8C1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5838-1E0E-4337-8468-BE73FEA3BCAC}"/>
      </w:docPartPr>
      <w:docPartBody>
        <w:p w:rsidR="00005445" w:rsidRDefault="00DE59B6" w:rsidP="00DE59B6">
          <w:pPr>
            <w:pStyle w:val="11891DF111FF4B07AD157EE6F8C10C4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A78F06B014B0AB610DBFAD6728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A8E3-4AA2-40FB-A974-91631E063824}"/>
      </w:docPartPr>
      <w:docPartBody>
        <w:p w:rsidR="00005445" w:rsidRDefault="00DE59B6" w:rsidP="00DE59B6">
          <w:pPr>
            <w:pStyle w:val="24AA78F06B014B0AB610DBFAD67287B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0538A6F5449B899BA229F6CBD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19D1-E8F9-4F5A-8F83-5E209B95D1CE}"/>
      </w:docPartPr>
      <w:docPartBody>
        <w:p w:rsidR="00005445" w:rsidRDefault="00DE59B6" w:rsidP="00DE59B6">
          <w:pPr>
            <w:pStyle w:val="4CA0538A6F5449B899BA229F6CBD2DCB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575F5A2644826B8196A296A4E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5805-6AB9-49F0-8686-3E95D0D2D2AF}"/>
      </w:docPartPr>
      <w:docPartBody>
        <w:p w:rsidR="00005445" w:rsidRDefault="00DE59B6" w:rsidP="00DE59B6">
          <w:pPr>
            <w:pStyle w:val="978575F5A2644826B8196A296A4E5FB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023E44D1E45C3A68949AFDB9B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2822-1F39-496B-8469-561C004CA05F}"/>
      </w:docPartPr>
      <w:docPartBody>
        <w:p w:rsidR="00005445" w:rsidRDefault="00DE59B6" w:rsidP="00DE59B6">
          <w:pPr>
            <w:pStyle w:val="29B023E44D1E45C3A68949AFDB9B824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8F5AE2B2B44CE86D3D59905FF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52B3-E733-425D-B4F6-9043FBE41465}"/>
      </w:docPartPr>
      <w:docPartBody>
        <w:p w:rsidR="00005445" w:rsidRDefault="00DE59B6" w:rsidP="00DE59B6">
          <w:pPr>
            <w:pStyle w:val="6FB8F5AE2B2B44CE86D3D59905FF17A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305776A154C298258574C3557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392C7-6FDC-42FA-9357-A9036FB66CA1}"/>
      </w:docPartPr>
      <w:docPartBody>
        <w:p w:rsidR="00005445" w:rsidRDefault="00DE59B6" w:rsidP="00DE59B6">
          <w:pPr>
            <w:pStyle w:val="4DC305776A154C298258574C3557AE3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EC19AC37B468CBF430B177FAA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B2B6-17BE-49CF-86A1-0AD3DB5CC76A}"/>
      </w:docPartPr>
      <w:docPartBody>
        <w:p w:rsidR="00005445" w:rsidRDefault="00DE59B6" w:rsidP="00DE59B6">
          <w:pPr>
            <w:pStyle w:val="6E8EC19AC37B468CBF430B177FAA08C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7E99FCBE04EAFAB2003351263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0886-FB0B-4B8D-830A-5D26F893F536}"/>
      </w:docPartPr>
      <w:docPartBody>
        <w:p w:rsidR="00005445" w:rsidRDefault="00DE59B6" w:rsidP="00DE59B6">
          <w:pPr>
            <w:pStyle w:val="80E7E99FCBE04EAFAB20033512636E9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C106BE47E4688BF8C7CA6B21D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6A28-C983-40D5-B873-F6583852C22E}"/>
      </w:docPartPr>
      <w:docPartBody>
        <w:p w:rsidR="00005445" w:rsidRDefault="00DE59B6" w:rsidP="00DE59B6">
          <w:pPr>
            <w:pStyle w:val="111C106BE47E4688BF8C7CA6B21D32F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359592BD74C98BAFD8B3B6B86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84CC-83A1-4395-B0A5-60F7BA766603}"/>
      </w:docPartPr>
      <w:docPartBody>
        <w:p w:rsidR="00005445" w:rsidRDefault="00DE59B6" w:rsidP="00DE59B6">
          <w:pPr>
            <w:pStyle w:val="2E6359592BD74C98BAFD8B3B6B86F42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822CF69AF4C5DBC5DBD4F6063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99A4-AE9E-4C7C-8524-B5886C294369}"/>
      </w:docPartPr>
      <w:docPartBody>
        <w:p w:rsidR="00005445" w:rsidRDefault="00DE59B6" w:rsidP="00DE59B6">
          <w:pPr>
            <w:pStyle w:val="9B2822CF69AF4C5DBC5DBD4F6063625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4D53BBBBC4A41949E5D592267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D8F9-F805-4D8B-B27A-9E83759F8C74}"/>
      </w:docPartPr>
      <w:docPartBody>
        <w:p w:rsidR="00005445" w:rsidRDefault="00DE59B6" w:rsidP="00DE59B6">
          <w:pPr>
            <w:pStyle w:val="C184D53BBBBC4A41949E5D592267798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7ADFC644145138837498500B5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EDDB-5464-459F-913B-77C02FD5B6FB}"/>
      </w:docPartPr>
      <w:docPartBody>
        <w:p w:rsidR="00005445" w:rsidRDefault="00DE59B6" w:rsidP="00DE59B6">
          <w:pPr>
            <w:pStyle w:val="3447ADFC644145138837498500B5AC5A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95198C32146C5A0B5E51D243A6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CFF9-A293-4CEA-9F87-F5358A8106FE}"/>
      </w:docPartPr>
      <w:docPartBody>
        <w:p w:rsidR="00005445" w:rsidRDefault="00DE59B6" w:rsidP="00DE59B6">
          <w:pPr>
            <w:pStyle w:val="1DB95198C32146C5A0B5E51D243A665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0A8F050E447909216FD1226C2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10ED-CA8F-4DB6-ABBD-A880A15E6622}"/>
      </w:docPartPr>
      <w:docPartBody>
        <w:p w:rsidR="00005445" w:rsidRDefault="00DE59B6" w:rsidP="00DE59B6">
          <w:pPr>
            <w:pStyle w:val="C970A8F050E447909216FD1226C2A70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B74A4B046430890EB1CF3D6190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0EA6-7808-40E4-AF69-C0F187B2E92A}"/>
      </w:docPartPr>
      <w:docPartBody>
        <w:p w:rsidR="00005445" w:rsidRDefault="00DE59B6" w:rsidP="00DE59B6">
          <w:pPr>
            <w:pStyle w:val="5E4B74A4B046430890EB1CF3D6190E3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D3EFD3B6440E58B0848C48D1F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097E-0C1C-47AE-83A9-97D981C0CD96}"/>
      </w:docPartPr>
      <w:docPartBody>
        <w:p w:rsidR="00005445" w:rsidRDefault="00DE59B6" w:rsidP="00DE59B6">
          <w:pPr>
            <w:pStyle w:val="7FAD3EFD3B6440E58B0848C48D1F4F0B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8C8304B95478C94D5C27A8FED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4E72-69A6-44CE-8C3A-CCF4D18402BD}"/>
      </w:docPartPr>
      <w:docPartBody>
        <w:p w:rsidR="00005445" w:rsidRDefault="00DE59B6" w:rsidP="00DE59B6">
          <w:pPr>
            <w:pStyle w:val="DCF8C8304B95478C94D5C27A8FED674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939202F524C3B928B04BBF90E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474E-98EE-4103-93A6-8697E1AEB818}"/>
      </w:docPartPr>
      <w:docPartBody>
        <w:p w:rsidR="00005445" w:rsidRDefault="00DE59B6" w:rsidP="00DE59B6">
          <w:pPr>
            <w:pStyle w:val="83B939202F524C3B928B04BBF90E8D9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9D1A369C84425B294412E6627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F230-1AFC-48A4-BF4B-D872F4F9F450}"/>
      </w:docPartPr>
      <w:docPartBody>
        <w:p w:rsidR="00005445" w:rsidRDefault="00DE59B6" w:rsidP="00DE59B6">
          <w:pPr>
            <w:pStyle w:val="82C9D1A369C84425B294412E66275F5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F8ABC1ABC4F97BEFA29A4230B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AD95-DB3F-44CF-A52F-03AD2851ADFC}"/>
      </w:docPartPr>
      <w:docPartBody>
        <w:p w:rsidR="00005445" w:rsidRDefault="00DE59B6" w:rsidP="00DE59B6">
          <w:pPr>
            <w:pStyle w:val="4BBF8ABC1ABC4F97BEFA29A4230B3BF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D98466B9B46D7972A32295353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C3A97-88FC-4BAB-A132-F93CA27658C1}"/>
      </w:docPartPr>
      <w:docPartBody>
        <w:p w:rsidR="00005445" w:rsidRDefault="00DE59B6" w:rsidP="00DE59B6">
          <w:pPr>
            <w:pStyle w:val="A44D98466B9B46D7972A3229535318E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C2BF73CE448258476D616B9B3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1A5E8-D065-44ED-9920-1AE184C5DFD9}"/>
      </w:docPartPr>
      <w:docPartBody>
        <w:p w:rsidR="00005445" w:rsidRDefault="00DE59B6" w:rsidP="00DE59B6">
          <w:pPr>
            <w:pStyle w:val="8D8C2BF73CE448258476D616B9B38F5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B266087074BB49CC4EBB4FC8A8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2446-1F1F-4671-992D-52709513FB65}"/>
      </w:docPartPr>
      <w:docPartBody>
        <w:p w:rsidR="00005445" w:rsidRDefault="00DE59B6" w:rsidP="00DE59B6">
          <w:pPr>
            <w:pStyle w:val="796B266087074BB49CC4EBB4FC8A821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F8C4C5F304CC3A13B5599F340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F358-1B47-40B7-8EDA-5681562259B3}"/>
      </w:docPartPr>
      <w:docPartBody>
        <w:p w:rsidR="00005445" w:rsidRDefault="00DE59B6" w:rsidP="00DE59B6">
          <w:pPr>
            <w:pStyle w:val="7AAF8C4C5F304CC3A13B5599F340AAC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F8C0CC3F445B7ACE630C59ADC9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6812-7573-48EF-9D00-D7BFA1AA2C8D}"/>
      </w:docPartPr>
      <w:docPartBody>
        <w:p w:rsidR="00005445" w:rsidRDefault="00DE59B6" w:rsidP="00DE59B6">
          <w:pPr>
            <w:pStyle w:val="6FEF8C0CC3F445B7ACE630C59ADC954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A3136E9734A30AABC37AB1705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4CADD-4FE1-49D8-BA5C-E7DE436C1036}"/>
      </w:docPartPr>
      <w:docPartBody>
        <w:p w:rsidR="00005445" w:rsidRDefault="00DE59B6" w:rsidP="00DE59B6">
          <w:pPr>
            <w:pStyle w:val="90EA3136E9734A30AABC37AB170550F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702F2A94A4B75A54F878CAE6D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6914-EB07-4562-A724-D7DEE1EAB8A7}"/>
      </w:docPartPr>
      <w:docPartBody>
        <w:p w:rsidR="00005445" w:rsidRDefault="00DE59B6" w:rsidP="00DE59B6">
          <w:pPr>
            <w:pStyle w:val="C3B702F2A94A4B75A54F878CAE6D105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988EC018648CA8FDF5B62BE19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4A45-5D63-4F03-A0DF-27CF85CA1F3C}"/>
      </w:docPartPr>
      <w:docPartBody>
        <w:p w:rsidR="00005445" w:rsidRDefault="00DE59B6" w:rsidP="00DE59B6">
          <w:pPr>
            <w:pStyle w:val="41E988EC018648CA8FDF5B62BE19D25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502429B26487E9D53A4FE965F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6C41-0A5E-46E2-A0FC-A7FCB95AEBA3}"/>
      </w:docPartPr>
      <w:docPartBody>
        <w:p w:rsidR="00005445" w:rsidRDefault="00DE59B6" w:rsidP="00DE59B6">
          <w:pPr>
            <w:pStyle w:val="1C5502429B26487E9D53A4FE965F226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BF319592548E0B20259695B58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DE53-2BB5-4D1C-82EA-4957745B8427}"/>
      </w:docPartPr>
      <w:docPartBody>
        <w:p w:rsidR="00005445" w:rsidRDefault="00DE59B6" w:rsidP="00DE59B6">
          <w:pPr>
            <w:pStyle w:val="8B4BF319592548E0B20259695B5809F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2D6268BF549B3A99A6D3B9DBE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D5F2-5236-4AE1-A20A-90D80A2AFF22}"/>
      </w:docPartPr>
      <w:docPartBody>
        <w:p w:rsidR="00005445" w:rsidRDefault="00DE59B6" w:rsidP="00DE59B6">
          <w:pPr>
            <w:pStyle w:val="90C2D6268BF549B3A99A6D3B9DBE4F3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D040482344BB6BC7D0391B873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6957-E228-49A5-A892-933DC7F804A4}"/>
      </w:docPartPr>
      <w:docPartBody>
        <w:p w:rsidR="00005445" w:rsidRDefault="00DE59B6" w:rsidP="00DE59B6">
          <w:pPr>
            <w:pStyle w:val="521D040482344BB6BC7D0391B873F65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DD7A93B63412F8D5526805D53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5D2E2-2993-496D-A499-9E90E039CAB6}"/>
      </w:docPartPr>
      <w:docPartBody>
        <w:p w:rsidR="00005445" w:rsidRDefault="00DE59B6" w:rsidP="00DE59B6">
          <w:pPr>
            <w:pStyle w:val="0B0DD7A93B63412F8D5526805D53CFB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880C9B4634ADF80274C1AE514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E2486-EABC-480B-98F5-BDC9A58EB5A6}"/>
      </w:docPartPr>
      <w:docPartBody>
        <w:p w:rsidR="00005445" w:rsidRDefault="00DE59B6" w:rsidP="00DE59B6">
          <w:pPr>
            <w:pStyle w:val="43F880C9B4634ADF80274C1AE514F0A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AB6EF0C1940E089066EE193C5E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5F22-97F6-42D1-A04E-8D9B75C91689}"/>
      </w:docPartPr>
      <w:docPartBody>
        <w:p w:rsidR="00005445" w:rsidRDefault="00DE59B6" w:rsidP="00DE59B6">
          <w:pPr>
            <w:pStyle w:val="CC0AB6EF0C1940E089066EE193C5E66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291227BFE412DAB36E6FA9539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5991-E868-4BD7-8896-A17803BCE4D6}"/>
      </w:docPartPr>
      <w:docPartBody>
        <w:p w:rsidR="00005445" w:rsidRDefault="00DE59B6" w:rsidP="00DE59B6">
          <w:pPr>
            <w:pStyle w:val="F47291227BFE412DAB36E6FA9539E50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B07BBC1604287904AD66279F5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0694-2508-451E-B381-CCE873A174A0}"/>
      </w:docPartPr>
      <w:docPartBody>
        <w:p w:rsidR="00005445" w:rsidRDefault="00DE59B6" w:rsidP="00DE59B6">
          <w:pPr>
            <w:pStyle w:val="23DB07BBC1604287904AD66279F596AA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79BC31A574A2CBA9B01827842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40BC-D2BF-40FA-94A0-6D6668EAF94B}"/>
      </w:docPartPr>
      <w:docPartBody>
        <w:p w:rsidR="00005445" w:rsidRDefault="00DE59B6" w:rsidP="00DE59B6">
          <w:pPr>
            <w:pStyle w:val="D1679BC31A574A2CBA9B018278420F4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1BD0282774BC2A3A528D4C030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19D2-6715-41F8-9B4C-FA9D8374A9C1}"/>
      </w:docPartPr>
      <w:docPartBody>
        <w:p w:rsidR="00005445" w:rsidRDefault="00DE59B6" w:rsidP="00DE59B6">
          <w:pPr>
            <w:pStyle w:val="F081BD0282774BC2A3A528D4C030E59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BBF36341B456E8A60BD06D7A6D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8AE7-1E62-48B3-947E-77CF4FD01E52}"/>
      </w:docPartPr>
      <w:docPartBody>
        <w:p w:rsidR="00005445" w:rsidRDefault="00DE59B6" w:rsidP="00DE59B6">
          <w:pPr>
            <w:pStyle w:val="31DBBF36341B456E8A60BD06D7A6D84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6607FC7144B01AED9D811AC72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621A-A974-4404-8C38-EB801D676920}"/>
      </w:docPartPr>
      <w:docPartBody>
        <w:p w:rsidR="00005445" w:rsidRDefault="00DE59B6" w:rsidP="00DE59B6">
          <w:pPr>
            <w:pStyle w:val="9796607FC7144B01AED9D811AC7232C2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369AE586F4E709236B40F41CC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6544-0E53-4F2A-AB19-8BA071E26587}"/>
      </w:docPartPr>
      <w:docPartBody>
        <w:p w:rsidR="00005445" w:rsidRDefault="00DE59B6" w:rsidP="00DE59B6">
          <w:pPr>
            <w:pStyle w:val="09D369AE586F4E709236B40F41CC6AF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8F52235824D53AAA831832B7A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1563-3317-462A-A158-C585D4FBE9E6}"/>
      </w:docPartPr>
      <w:docPartBody>
        <w:p w:rsidR="00005445" w:rsidRDefault="00DE59B6" w:rsidP="00DE59B6">
          <w:pPr>
            <w:pStyle w:val="59D8F52235824D53AAA831832B7A1BB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1F0C3B8954C88BF289379FD29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8871-BE29-4B1F-9B97-837676BEEFA7}"/>
      </w:docPartPr>
      <w:docPartBody>
        <w:p w:rsidR="00005445" w:rsidRDefault="00DE59B6" w:rsidP="00DE59B6">
          <w:pPr>
            <w:pStyle w:val="3241F0C3B8954C88BF289379FD297AF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6FE0F6A95448991CE4D52FB15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3E1A-610B-46AA-A3A3-93615AE20458}"/>
      </w:docPartPr>
      <w:docPartBody>
        <w:p w:rsidR="00005445" w:rsidRDefault="00DE59B6" w:rsidP="00DE59B6">
          <w:pPr>
            <w:pStyle w:val="1786FE0F6A95448991CE4D52FB155CDA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4F7EDA6E7467DA5DA9B7BABC61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F007E-1B66-45CD-AEF3-E5B92667CA33}"/>
      </w:docPartPr>
      <w:docPartBody>
        <w:p w:rsidR="00005445" w:rsidRDefault="00DE59B6" w:rsidP="00DE59B6">
          <w:pPr>
            <w:pStyle w:val="E7A4F7EDA6E7467DA5DA9B7BABC61FD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0E2B2077744628B0369AB112E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143-7CA9-4025-B71F-D3B35D1E64D9}"/>
      </w:docPartPr>
      <w:docPartBody>
        <w:p w:rsidR="00005445" w:rsidRDefault="00DE59B6" w:rsidP="00DE59B6">
          <w:pPr>
            <w:pStyle w:val="17F0E2B2077744628B0369AB112E9EA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127C3A3EB4CAFB8CA574BA7F1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1B08-2F9D-4EE7-A738-E2AD4B4AA510}"/>
      </w:docPartPr>
      <w:docPartBody>
        <w:p w:rsidR="00005445" w:rsidRDefault="00DE59B6" w:rsidP="00DE59B6">
          <w:pPr>
            <w:pStyle w:val="DD9127C3A3EB4CAFB8CA574BA7F1CE6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93DA5801E41DE943C614D827B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EDDA3-57A5-4405-B1F7-6B8EA7E10E62}"/>
      </w:docPartPr>
      <w:docPartBody>
        <w:p w:rsidR="00005445" w:rsidRDefault="00DE59B6" w:rsidP="00DE59B6">
          <w:pPr>
            <w:pStyle w:val="4B493DA5801E41DE943C614D827B596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1A6C610E248FC9BF37B976626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BF93-1275-4475-BE09-11545AAE8508}"/>
      </w:docPartPr>
      <w:docPartBody>
        <w:p w:rsidR="00005445" w:rsidRDefault="00DE59B6" w:rsidP="00DE59B6">
          <w:pPr>
            <w:pStyle w:val="54E1A6C610E248FC9BF37B97662691C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40677272F4E2A8B0F43C83E58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6727D-1A72-432E-A12D-895ACDF16F70}"/>
      </w:docPartPr>
      <w:docPartBody>
        <w:p w:rsidR="00005445" w:rsidRDefault="00DE59B6" w:rsidP="00DE59B6">
          <w:pPr>
            <w:pStyle w:val="52D40677272F4E2A8B0F43C83E582E4B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1B622C2434475A7AAD843DD035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CA19-13E0-4D1B-8194-E63FB8F0A6AA}"/>
      </w:docPartPr>
      <w:docPartBody>
        <w:p w:rsidR="00005445" w:rsidRDefault="00DE59B6" w:rsidP="00DE59B6">
          <w:pPr>
            <w:pStyle w:val="2821B622C2434475A7AAD843DD03502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731DECE034A548FDAEC0A4188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AB21-BDAC-40C1-9154-0BC0C86B73A9}"/>
      </w:docPartPr>
      <w:docPartBody>
        <w:p w:rsidR="00005445" w:rsidRDefault="00DE59B6" w:rsidP="00DE59B6">
          <w:pPr>
            <w:pStyle w:val="576731DECE034A548FDAEC0A41883B6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C499DED84437AA9193127CE5E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3B57-FE16-4EAF-A6DA-AD59AB9570D2}"/>
      </w:docPartPr>
      <w:docPartBody>
        <w:p w:rsidR="00005445" w:rsidRDefault="00DE59B6" w:rsidP="00DE59B6">
          <w:pPr>
            <w:pStyle w:val="70BC499DED84437AA9193127CE5E019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7581B534940369CBBDAAF9C28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DAC9-CFBB-463B-80F8-63AB80749DC0}"/>
      </w:docPartPr>
      <w:docPartBody>
        <w:p w:rsidR="00005445" w:rsidRDefault="00DE59B6" w:rsidP="00DE59B6">
          <w:pPr>
            <w:pStyle w:val="BB87581B534940369CBBDAAF9C28239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2BEA3693743AEAE7BC095BC96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B9DB-EB10-4899-A1DB-FB0B3CFE83EB}"/>
      </w:docPartPr>
      <w:docPartBody>
        <w:p w:rsidR="00005445" w:rsidRDefault="00DE59B6" w:rsidP="00DE59B6">
          <w:pPr>
            <w:pStyle w:val="9062BEA3693743AEAE7BC095BC963CF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C169605D14EF695667B16DA7B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9324-1373-459C-B74E-D7135671CCD9}"/>
      </w:docPartPr>
      <w:docPartBody>
        <w:p w:rsidR="00005445" w:rsidRDefault="00DE59B6" w:rsidP="00DE59B6">
          <w:pPr>
            <w:pStyle w:val="2D7C169605D14EF695667B16DA7B95A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7105F0BD8440C862BB7887C63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8061-4CFD-4305-AF61-FEBDB7E80BD7}"/>
      </w:docPartPr>
      <w:docPartBody>
        <w:p w:rsidR="00005445" w:rsidRDefault="00DE59B6" w:rsidP="00DE59B6">
          <w:pPr>
            <w:pStyle w:val="4E97105F0BD8440C862BB7887C63CAB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8E8289B914C6F83274A01198F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E586-49D0-4246-94EE-EFE810FA7673}"/>
      </w:docPartPr>
      <w:docPartBody>
        <w:p w:rsidR="00005445" w:rsidRDefault="00DE59B6" w:rsidP="00DE59B6">
          <w:pPr>
            <w:pStyle w:val="D778E8289B914C6F83274A01198F7BB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4D13F92D340EDB5DAC9ED4B19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37B5-2626-4CB1-AC84-77E837A73F78}"/>
      </w:docPartPr>
      <w:docPartBody>
        <w:p w:rsidR="00005445" w:rsidRDefault="00DE59B6" w:rsidP="00DE59B6">
          <w:pPr>
            <w:pStyle w:val="DB24D13F92D340EDB5DAC9ED4B19C65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B12EFEB5F4A8DBA9E638B63DE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E679-1F7D-4A55-AC5F-ED998BC5C171}"/>
      </w:docPartPr>
      <w:docPartBody>
        <w:p w:rsidR="00005445" w:rsidRDefault="00DE59B6" w:rsidP="00DE59B6">
          <w:pPr>
            <w:pStyle w:val="AD3B12EFEB5F4A8DBA9E638B63DEE65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4DF7CCCF240138145C3DDD8FE4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0A24-AB6E-414E-B28E-AB60EA508E1A}"/>
      </w:docPartPr>
      <w:docPartBody>
        <w:p w:rsidR="00005445" w:rsidRDefault="00DE59B6" w:rsidP="00DE59B6">
          <w:pPr>
            <w:pStyle w:val="08C4DF7CCCF240138145C3DDD8FE465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01A29B9974E20B36B8B34FD652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4341-25A6-4289-B168-3D0BF96B1EB5}"/>
      </w:docPartPr>
      <w:docPartBody>
        <w:p w:rsidR="00005445" w:rsidRDefault="00DE59B6" w:rsidP="00DE59B6">
          <w:pPr>
            <w:pStyle w:val="19101A29B9974E20B36B8B34FD6526A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6B227797D425983187CB2C72C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8AAE-C9DB-43EA-B984-492A8BC80B52}"/>
      </w:docPartPr>
      <w:docPartBody>
        <w:p w:rsidR="00005445" w:rsidRDefault="00DE59B6" w:rsidP="00DE59B6">
          <w:pPr>
            <w:pStyle w:val="F596B227797D425983187CB2C72C98C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E412886C4528B782E0649E89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EB29-8E4B-4C3C-81A4-433624CBAD76}"/>
      </w:docPartPr>
      <w:docPartBody>
        <w:p w:rsidR="00005445" w:rsidRDefault="00DE59B6" w:rsidP="00DE59B6">
          <w:pPr>
            <w:pStyle w:val="90BDE412886C4528B782E0649E89C14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062DC0215461DA7E40342D01C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70EA-C54C-4428-8676-5CF293FED12F}"/>
      </w:docPartPr>
      <w:docPartBody>
        <w:p w:rsidR="00005445" w:rsidRDefault="00DE59B6" w:rsidP="00DE59B6">
          <w:pPr>
            <w:pStyle w:val="D46062DC0215461DA7E40342D01CDBC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FBA1E4EA647B1A4120222314F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B751-F55E-4C58-8FE3-ABB0A7F7B857}"/>
      </w:docPartPr>
      <w:docPartBody>
        <w:p w:rsidR="00005445" w:rsidRDefault="00DE59B6" w:rsidP="00DE59B6">
          <w:pPr>
            <w:pStyle w:val="1BEFBA1E4EA647B1A4120222314F5E3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DD389AD574EB6836AA8EB9A5F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3793-2B27-42D8-9795-5E829CAD5667}"/>
      </w:docPartPr>
      <w:docPartBody>
        <w:p w:rsidR="00005445" w:rsidRDefault="00DE59B6" w:rsidP="00DE59B6">
          <w:pPr>
            <w:pStyle w:val="FA7DD389AD574EB6836AA8EB9A5FBC1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F104E703A40FB84B675E6F1B6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2789F-D3DE-4575-8A69-4B3ED3926C9A}"/>
      </w:docPartPr>
      <w:docPartBody>
        <w:p w:rsidR="00005445" w:rsidRDefault="00DE59B6" w:rsidP="00DE59B6">
          <w:pPr>
            <w:pStyle w:val="9B9F104E703A40FB84B675E6F1B60C9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DA15A26944AE18B227CDB9E7AD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2863-6C4D-428D-B214-6B73E4E0B232}"/>
      </w:docPartPr>
      <w:docPartBody>
        <w:p w:rsidR="00005445" w:rsidRDefault="00DE59B6" w:rsidP="00DE59B6">
          <w:pPr>
            <w:pStyle w:val="3E0DA15A26944AE18B227CDB9E7AD4DB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9E33483E4499AAE3FD88C444A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EE93-7524-4B3B-9C09-B717370CFA1C}"/>
      </w:docPartPr>
      <w:docPartBody>
        <w:p w:rsidR="00005445" w:rsidRDefault="00DE59B6" w:rsidP="00DE59B6">
          <w:pPr>
            <w:pStyle w:val="EB39E33483E4499AAE3FD88C444A152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2B4D780D743AB95DDAB849A14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3212-68E6-4798-B117-242116847969}"/>
      </w:docPartPr>
      <w:docPartBody>
        <w:p w:rsidR="00005445" w:rsidRDefault="00DE59B6" w:rsidP="00DE59B6">
          <w:pPr>
            <w:pStyle w:val="9FD2B4D780D743AB95DDAB849A14FAF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53AFEF669441DAB3A1F7E31A7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01E6-46E4-4199-9AB4-7F2E30F5C43D}"/>
      </w:docPartPr>
      <w:docPartBody>
        <w:p w:rsidR="00005445" w:rsidRDefault="00DE59B6" w:rsidP="00DE59B6">
          <w:pPr>
            <w:pStyle w:val="C9853AFEF669441DAB3A1F7E31A7B83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10E69CBD428389CCD8F72F75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32F4-0E70-488B-B764-F84363C044EA}"/>
      </w:docPartPr>
      <w:docPartBody>
        <w:p w:rsidR="00005445" w:rsidRDefault="00DE59B6" w:rsidP="00DE59B6">
          <w:pPr>
            <w:pStyle w:val="41FC10E69CBD428389CCD8F72F75BC8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7BC0915A74822A215699BFE5A2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3693-F835-4136-951B-CEF10BD81AA7}"/>
      </w:docPartPr>
      <w:docPartBody>
        <w:p w:rsidR="00005445" w:rsidRDefault="00DE59B6" w:rsidP="00DE59B6">
          <w:pPr>
            <w:pStyle w:val="E087BC0915A74822A215699BFE5A26F2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A0421BEB74FE289863999B3D0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DE14-F530-4B71-ABC3-24B84FE51769}"/>
      </w:docPartPr>
      <w:docPartBody>
        <w:p w:rsidR="00005445" w:rsidRDefault="00DE59B6" w:rsidP="00DE59B6">
          <w:pPr>
            <w:pStyle w:val="F40A0421BEB74FE289863999B3D0EB9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01106764040C39C7551F4E5E4F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C8498-C13B-4216-9265-1EBC093E43F6}"/>
      </w:docPartPr>
      <w:docPartBody>
        <w:p w:rsidR="00005445" w:rsidRDefault="00DE59B6" w:rsidP="00DE59B6">
          <w:pPr>
            <w:pStyle w:val="9A501106764040C39C7551F4E5E4FFF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E90C783A5438BA283172773444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E319-3F5F-4E13-B535-A8A183F5608A}"/>
      </w:docPartPr>
      <w:docPartBody>
        <w:p w:rsidR="00005445" w:rsidRDefault="00DE59B6" w:rsidP="00DE59B6">
          <w:pPr>
            <w:pStyle w:val="E6AE90C783A5438BA28317277344438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86937A414F4597A82E8CEB8D190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5622-B305-47CB-8F62-92C9658F4A96}"/>
      </w:docPartPr>
      <w:docPartBody>
        <w:p w:rsidR="00005445" w:rsidRDefault="00DE59B6" w:rsidP="00DE59B6">
          <w:pPr>
            <w:pStyle w:val="6386937A414F4597A82E8CEB8D190D0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7FF7A8A2F462B819353B9E87D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AD6A-EAC8-40F1-BABC-4862A5DCC8A6}"/>
      </w:docPartPr>
      <w:docPartBody>
        <w:p w:rsidR="00005445" w:rsidRDefault="00DE59B6" w:rsidP="00DE59B6">
          <w:pPr>
            <w:pStyle w:val="4367FF7A8A2F462B819353B9E87DD83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306A6BFD842408CC127D0A420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E11D-B3A4-43CD-AEA5-C605FFE0C0EF}"/>
      </w:docPartPr>
      <w:docPartBody>
        <w:p w:rsidR="00005445" w:rsidRDefault="00DE59B6" w:rsidP="00DE59B6">
          <w:pPr>
            <w:pStyle w:val="960306A6BFD842408CC127D0A420F5C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7D87837214BF381F7B9AD3557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1BF9-4FE4-4D8F-8970-CCCB657170FE}"/>
      </w:docPartPr>
      <w:docPartBody>
        <w:p w:rsidR="00005445" w:rsidRDefault="00DE59B6" w:rsidP="00DE59B6">
          <w:pPr>
            <w:pStyle w:val="D8E7D87837214BF381F7B9AD3557FE0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A71F8E10C467DB095C8477CAA6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C201-24BB-403F-B0C4-F135CC4DB252}"/>
      </w:docPartPr>
      <w:docPartBody>
        <w:p w:rsidR="00005445" w:rsidRDefault="00DE59B6" w:rsidP="00DE59B6">
          <w:pPr>
            <w:pStyle w:val="DFCA71F8E10C467DB095C8477CAA653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C416FDB384EC5B23011B464CD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AF19-4492-4D29-8D9D-EFBCA450F5EE}"/>
      </w:docPartPr>
      <w:docPartBody>
        <w:p w:rsidR="00005445" w:rsidRDefault="00DE59B6" w:rsidP="00DE59B6">
          <w:pPr>
            <w:pStyle w:val="B01C416FDB384EC5B23011B464CD627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DB17F18564B1892E509654CCE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3453-6E72-4076-88A1-FCD10FE0624E}"/>
      </w:docPartPr>
      <w:docPartBody>
        <w:p w:rsidR="00005445" w:rsidRDefault="00DE59B6" w:rsidP="00DE59B6">
          <w:pPr>
            <w:pStyle w:val="1EDDB17F18564B1892E509654CCE283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736D1EA2C42B5B78CA7908A12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AF21-7C95-4141-BB70-2F3C29EDC3E5}"/>
      </w:docPartPr>
      <w:docPartBody>
        <w:p w:rsidR="00005445" w:rsidRDefault="00DE59B6" w:rsidP="00DE59B6">
          <w:pPr>
            <w:pStyle w:val="7DC736D1EA2C42B5B78CA7908A12516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ED7E28E254EACA7E6B67DFB67D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DB46-36E5-454E-B67C-17231B41A4EF}"/>
      </w:docPartPr>
      <w:docPartBody>
        <w:p w:rsidR="00005445" w:rsidRDefault="00DE59B6" w:rsidP="00DE59B6">
          <w:pPr>
            <w:pStyle w:val="4B3ED7E28E254EACA7E6B67DFB67D9A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8360C73B846F38464ADEDF258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8385-E092-4325-899B-0A8D678767F7}"/>
      </w:docPartPr>
      <w:docPartBody>
        <w:p w:rsidR="00005445" w:rsidRDefault="00DE59B6" w:rsidP="00DE59B6">
          <w:pPr>
            <w:pStyle w:val="0D28360C73B846F38464ADEDF258123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FE95066354B0BAF6AEECDF454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8809-EEFA-4186-8BB5-AB718CFB74FD}"/>
      </w:docPartPr>
      <w:docPartBody>
        <w:p w:rsidR="00005445" w:rsidRDefault="00DE59B6" w:rsidP="00DE59B6">
          <w:pPr>
            <w:pStyle w:val="81EFE95066354B0BAF6AEECDF454C6A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55CB3D4724D30A4169943CC0D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9D91-43E8-497C-B468-5F3CEFA706CC}"/>
      </w:docPartPr>
      <w:docPartBody>
        <w:p w:rsidR="00005445" w:rsidRDefault="00DE59B6" w:rsidP="00DE59B6">
          <w:pPr>
            <w:pStyle w:val="79955CB3D4724D30A4169943CC0D761A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43F22D1E9444BA88055FF678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1FDB-E196-46FE-9CBA-BC10D39EEA9E}"/>
      </w:docPartPr>
      <w:docPartBody>
        <w:p w:rsidR="00005445" w:rsidRDefault="00DE59B6" w:rsidP="00DE59B6">
          <w:pPr>
            <w:pStyle w:val="5F843F22D1E9444BA88055FF6789045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C54957EF2348E6BEE5C44555AA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8FBE-9C6F-4A50-A4B8-ED3F1442A482}"/>
      </w:docPartPr>
      <w:docPartBody>
        <w:p w:rsidR="00005445" w:rsidRDefault="00DE59B6" w:rsidP="00DE59B6">
          <w:pPr>
            <w:pStyle w:val="ADC54957EF2348E6BEE5C44555AA2DE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4E9DA29394057816347D52597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424F-8DC9-469D-A864-F5A0DDB48604}"/>
      </w:docPartPr>
      <w:docPartBody>
        <w:p w:rsidR="00005445" w:rsidRDefault="00DE59B6" w:rsidP="00DE59B6">
          <w:pPr>
            <w:pStyle w:val="5A54E9DA29394057816347D525977BB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83C0B24644084A9A4703A09BC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F766-0FF3-4A36-A25B-912507440623}"/>
      </w:docPartPr>
      <w:docPartBody>
        <w:p w:rsidR="00005445" w:rsidRDefault="00DE59B6" w:rsidP="00DE59B6">
          <w:pPr>
            <w:pStyle w:val="73783C0B24644084A9A4703A09BC53D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53D7019E94DA1A22EE1B4A926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1B52-1689-47E1-9474-605EC24B9E20}"/>
      </w:docPartPr>
      <w:docPartBody>
        <w:p w:rsidR="00005445" w:rsidRDefault="00DE59B6" w:rsidP="00DE59B6">
          <w:pPr>
            <w:pStyle w:val="B0553D7019E94DA1A22EE1B4A926C90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D1CB723F540798F589E90D04AC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DB25-6CFE-4EB7-ACE6-4F37088FE5E0}"/>
      </w:docPartPr>
      <w:docPartBody>
        <w:p w:rsidR="00005445" w:rsidRDefault="00DE59B6" w:rsidP="00DE59B6">
          <w:pPr>
            <w:pStyle w:val="148D1CB723F540798F589E90D04ACF12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75D0862DD4C63858020685A25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FBD3-B76D-45E4-A68B-6EAF10623539}"/>
      </w:docPartPr>
      <w:docPartBody>
        <w:p w:rsidR="00005445" w:rsidRDefault="00DE59B6" w:rsidP="00DE59B6">
          <w:pPr>
            <w:pStyle w:val="85D75D0862DD4C63858020685A2522CD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39A7D54664FB9A2FA30B66B97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38D9-FEBD-411C-9EBE-5C13A7FAA809}"/>
      </w:docPartPr>
      <w:docPartBody>
        <w:p w:rsidR="00005445" w:rsidRDefault="00DE59B6" w:rsidP="00DE59B6">
          <w:pPr>
            <w:pStyle w:val="77139A7D54664FB9A2FA30B66B972A6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EB5D52053463B93A830FC24A8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C233-AE90-48AC-8A4E-D5E95D08383A}"/>
      </w:docPartPr>
      <w:docPartBody>
        <w:p w:rsidR="00005445" w:rsidRDefault="00DE59B6" w:rsidP="00DE59B6">
          <w:pPr>
            <w:pStyle w:val="6D7EB5D52053463B93A830FC24A8FB7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635856E634F3DAF563A337DA0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134FC-7272-44C4-BD93-F4FF4EE5234D}"/>
      </w:docPartPr>
      <w:docPartBody>
        <w:p w:rsidR="00005445" w:rsidRDefault="00DE59B6" w:rsidP="00DE59B6">
          <w:pPr>
            <w:pStyle w:val="74A635856E634F3DAF563A337DA0714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4F5681C3247F6AE6C08799665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C0FC-7CC4-4E18-9490-80EE8D699FCE}"/>
      </w:docPartPr>
      <w:docPartBody>
        <w:p w:rsidR="00005445" w:rsidRDefault="00DE59B6" w:rsidP="00DE59B6">
          <w:pPr>
            <w:pStyle w:val="4164F5681C3247F6AE6C087996652A9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FDF5C03054EBD88F86FD86234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E67F-0534-44BC-97A0-07448C0310B8}"/>
      </w:docPartPr>
      <w:docPartBody>
        <w:p w:rsidR="00005445" w:rsidRDefault="00DE59B6" w:rsidP="00DE59B6">
          <w:pPr>
            <w:pStyle w:val="9E0FDF5C03054EBD88F86FD86234DD29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5B95A8747461E9A6B5DD1D257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512B-534D-4475-893E-2DCD7F3AD9B0}"/>
      </w:docPartPr>
      <w:docPartBody>
        <w:p w:rsidR="00005445" w:rsidRDefault="00DE59B6" w:rsidP="00DE59B6">
          <w:pPr>
            <w:pStyle w:val="6625B95A8747461E9A6B5DD1D257407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BFC9664734938B8B3A8FE49143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C8E0-4A2B-450E-AE8F-A806CDCD11DC}"/>
      </w:docPartPr>
      <w:docPartBody>
        <w:p w:rsidR="00005445" w:rsidRDefault="00DE59B6" w:rsidP="00DE59B6">
          <w:pPr>
            <w:pStyle w:val="C43BFC9664734938B8B3A8FE4914374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DB027BA9443FCBA327EB407EF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FC33-B3C4-44D5-B16E-0445FA1FA884}"/>
      </w:docPartPr>
      <w:docPartBody>
        <w:p w:rsidR="00005445" w:rsidRDefault="00DE59B6" w:rsidP="00DE59B6">
          <w:pPr>
            <w:pStyle w:val="E31DB027BA9443FCBA327EB407EF99E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D72139EEB4BB094EE9BDD3D291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6C35-9AE1-492D-BB98-6E0EAB24BD02}"/>
      </w:docPartPr>
      <w:docPartBody>
        <w:p w:rsidR="00005445" w:rsidRDefault="00DE59B6" w:rsidP="00DE59B6">
          <w:pPr>
            <w:pStyle w:val="E69D72139EEB4BB094EE9BDD3D291D8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E7CA55654449297CF4C456387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F38B2-AE6A-4E1B-91AA-5C5E4DFAAB0A}"/>
      </w:docPartPr>
      <w:docPartBody>
        <w:p w:rsidR="00005445" w:rsidRDefault="00DE59B6" w:rsidP="00DE59B6">
          <w:pPr>
            <w:pStyle w:val="FE8E7CA55654449297CF4C456387BBB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895E05153B4E13930F420F8A29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31A3-0994-423C-A1E9-4449B6680FB0}"/>
      </w:docPartPr>
      <w:docPartBody>
        <w:p w:rsidR="00005445" w:rsidRDefault="00DE59B6" w:rsidP="00DE59B6">
          <w:pPr>
            <w:pStyle w:val="FF895E05153B4E13930F420F8A29508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6873EBA1E4878AF53B78FE592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C623-7EE9-45C4-891F-BCE6AA7031E6}"/>
      </w:docPartPr>
      <w:docPartBody>
        <w:p w:rsidR="00005445" w:rsidRDefault="00DE59B6" w:rsidP="00DE59B6">
          <w:pPr>
            <w:pStyle w:val="3236873EBA1E4878AF53B78FE59208D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BE1E2174246EDB6BBB08E23BA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0B9-91FD-4D22-B8F9-7E8F1B4B86B0}"/>
      </w:docPartPr>
      <w:docPartBody>
        <w:p w:rsidR="00005445" w:rsidRDefault="00DE59B6" w:rsidP="00DE59B6">
          <w:pPr>
            <w:pStyle w:val="5E6BE1E2174246EDB6BBB08E23BAB2EA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0C22E06E34CF1AEEEFFD18898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10A3-605B-4823-B9D4-4789B42F9B1E}"/>
      </w:docPartPr>
      <w:docPartBody>
        <w:p w:rsidR="00005445" w:rsidRDefault="00DE59B6" w:rsidP="00DE59B6">
          <w:pPr>
            <w:pStyle w:val="9FC0C22E06E34CF1AEEEFFD1889848F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B6DAD1E5C44FBBE835ECCE908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5B47-75D4-4D03-8E4D-AAB07F8956EE}"/>
      </w:docPartPr>
      <w:docPartBody>
        <w:p w:rsidR="00005445" w:rsidRDefault="00DE59B6" w:rsidP="00DE59B6">
          <w:pPr>
            <w:pStyle w:val="BB3B6DAD1E5C44FBBE835ECCE9083D6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5DA23BBD444E8A8D089A9A17E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13EA9-DDB8-444B-BF6D-F77BF1E8CAD0}"/>
      </w:docPartPr>
      <w:docPartBody>
        <w:p w:rsidR="00005445" w:rsidRDefault="00DE59B6" w:rsidP="00DE59B6">
          <w:pPr>
            <w:pStyle w:val="DE35DA23BBD444E8A8D089A9A17E88C1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E45F102064F74A0F2C5E6075C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08A4-4353-40F6-B010-AE816E418A01}"/>
      </w:docPartPr>
      <w:docPartBody>
        <w:p w:rsidR="00005445" w:rsidRDefault="00DE59B6" w:rsidP="00DE59B6">
          <w:pPr>
            <w:pStyle w:val="D4DE45F102064F74A0F2C5E6075C0EE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13FDB70F04B02AA51CC9CFD81C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D9FD-8653-4010-BB08-34177EE1BB8B}"/>
      </w:docPartPr>
      <w:docPartBody>
        <w:p w:rsidR="00005445" w:rsidRDefault="00DE59B6" w:rsidP="00DE59B6">
          <w:pPr>
            <w:pStyle w:val="50B13FDB70F04B02AA51CC9CFD81C154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372513D524629BF4DF1D6E251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CCA7-8C6F-41F2-B198-E5C043F2A06C}"/>
      </w:docPartPr>
      <w:docPartBody>
        <w:p w:rsidR="00005445" w:rsidRDefault="00DE59B6" w:rsidP="00DE59B6">
          <w:pPr>
            <w:pStyle w:val="FB2372513D524629BF4DF1D6E251D63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D8BC5BA554EC58C6F3F98BEB0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1DED-A14D-451A-9A45-19BBF86B3FFA}"/>
      </w:docPartPr>
      <w:docPartBody>
        <w:p w:rsidR="00005445" w:rsidRDefault="00DE59B6" w:rsidP="00DE59B6">
          <w:pPr>
            <w:pStyle w:val="F7DD8BC5BA554EC58C6F3F98BEB08B6B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747266C794921B26767F3B3D8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3840-06A6-4913-92A9-E79679917E7B}"/>
      </w:docPartPr>
      <w:docPartBody>
        <w:p w:rsidR="00005445" w:rsidRDefault="00DE59B6" w:rsidP="00DE59B6">
          <w:pPr>
            <w:pStyle w:val="A5E747266C794921B26767F3B3D86993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64F1123F847BD8A63133FDA4FD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53B3-026C-4DD1-BFA9-7A72883FE490}"/>
      </w:docPartPr>
      <w:docPartBody>
        <w:p w:rsidR="00005445" w:rsidRDefault="00DE59B6" w:rsidP="00DE59B6">
          <w:pPr>
            <w:pStyle w:val="38964F1123F847BD8A63133FDA4FDAE7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78503305C492CBAC8418A226E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8219-35AC-40AA-B96F-195276A61390}"/>
      </w:docPartPr>
      <w:docPartBody>
        <w:p w:rsidR="00005445" w:rsidRDefault="00DE59B6" w:rsidP="00DE59B6">
          <w:pPr>
            <w:pStyle w:val="92478503305C492CBAC8418A226E834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1A12D773341E4918151974E76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52A2A-F1D1-43E7-AA72-F41AB0A11703}"/>
      </w:docPartPr>
      <w:docPartBody>
        <w:p w:rsidR="00005445" w:rsidRDefault="00DE59B6" w:rsidP="00DE59B6">
          <w:pPr>
            <w:pStyle w:val="5E51A12D773341E4918151974E76C0E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1F6E27B454129BBCC93753056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0FC8-A22E-4CE4-A694-7B839C357897}"/>
      </w:docPartPr>
      <w:docPartBody>
        <w:p w:rsidR="00005445" w:rsidRDefault="00DE59B6" w:rsidP="00DE59B6">
          <w:pPr>
            <w:pStyle w:val="CCF1F6E27B454129BBCC93753056CD1D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6AFFCA59FFFC48B1BA0E65565966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C747-687D-4696-B944-96CAF5936BC8}"/>
      </w:docPartPr>
      <w:docPartBody>
        <w:p w:rsidR="00005445" w:rsidRDefault="00DE59B6" w:rsidP="00DE59B6">
          <w:pPr>
            <w:pStyle w:val="6AFFCA59FFFC48B1BA0E65565966B0C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4C2D6E84D48FFA7A3F55E4AC8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223D-9FBF-4FE6-B517-4701C3531B02}"/>
      </w:docPartPr>
      <w:docPartBody>
        <w:p w:rsidR="00005445" w:rsidRDefault="00DE59B6" w:rsidP="00DE59B6">
          <w:pPr>
            <w:pStyle w:val="5CF4C2D6E84D48FFA7A3F55E4AC8CD65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F834BE8C94435816113BA8827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8D01-0DFC-4362-8C38-B9BA8BB74D20}"/>
      </w:docPartPr>
      <w:docPartBody>
        <w:p w:rsidR="00005445" w:rsidRDefault="00DE59B6" w:rsidP="00DE59B6">
          <w:pPr>
            <w:pStyle w:val="80FF834BE8C94435816113BA8827D45B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14B58D9885BD4ED487C18F62FA4A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7C04-452A-442D-9709-A5F969A33CC8}"/>
      </w:docPartPr>
      <w:docPartBody>
        <w:p w:rsidR="00005445" w:rsidRDefault="00DE59B6" w:rsidP="00DE59B6">
          <w:pPr>
            <w:pStyle w:val="14B58D9885BD4ED487C18F62FA4A6180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98B8326D647A189AC46367F3CD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BD96A-46A8-485E-BFF4-3F17023A270F}"/>
      </w:docPartPr>
      <w:docPartBody>
        <w:p w:rsidR="00005445" w:rsidRDefault="00DE59B6">
          <w:r w:rsidRPr="00025380">
            <w:rPr>
              <w:rStyle w:val="PlaceholderText"/>
            </w:rPr>
            <w:t>[Author]</w:t>
          </w:r>
        </w:p>
      </w:docPartBody>
    </w:docPart>
    <w:docPart>
      <w:docPartPr>
        <w:name w:val="4E604BFADB984417B48E6D2318ED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9CCD-2C2C-40AC-9DE4-8D19CB5BF3F0}"/>
      </w:docPartPr>
      <w:docPartBody>
        <w:p w:rsidR="00005445" w:rsidRDefault="00DE59B6">
          <w:r w:rsidRPr="00025380">
            <w:rPr>
              <w:rStyle w:val="PlaceholderText"/>
            </w:rPr>
            <w:t>[Author]</w:t>
          </w:r>
        </w:p>
      </w:docPartBody>
    </w:docPart>
    <w:docPart>
      <w:docPartPr>
        <w:name w:val="C2D76BD8928E4AACB010AA4E618E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A739-57F2-4D25-852A-530E18C82C9C}"/>
      </w:docPartPr>
      <w:docPartBody>
        <w:p w:rsidR="00005445" w:rsidRDefault="00DE59B6" w:rsidP="00DE59B6">
          <w:pPr>
            <w:pStyle w:val="C2D76BD8928E4AACB010AA4E618E29A8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B3AA0C2F1412B8DC2D5C36C99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4BE9-C302-413B-B152-7ED80F020A21}"/>
      </w:docPartPr>
      <w:docPartBody>
        <w:p w:rsidR="00005445" w:rsidRDefault="00DE59B6">
          <w:r w:rsidRPr="00025380">
            <w:rPr>
              <w:rStyle w:val="PlaceholderText"/>
            </w:rPr>
            <w:t>[Title]</w:t>
          </w:r>
        </w:p>
      </w:docPartBody>
    </w:docPart>
    <w:docPart>
      <w:docPartPr>
        <w:name w:val="C17AF392913D4D428290BADD435C8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4E31-9C2C-4C64-9323-1EAC49C7D369}"/>
      </w:docPartPr>
      <w:docPartBody>
        <w:p w:rsidR="00005445" w:rsidRDefault="00DE59B6">
          <w:r w:rsidRPr="00025380">
            <w:rPr>
              <w:rStyle w:val="PlaceholderText"/>
            </w:rPr>
            <w:t>[Subject]</w:t>
          </w:r>
        </w:p>
      </w:docPartBody>
    </w:docPart>
    <w:docPart>
      <w:docPartPr>
        <w:name w:val="2B53296D77F74AF0AEDF3D757058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FC09-049D-451A-9C8A-8EDC29AF0C43}"/>
      </w:docPartPr>
      <w:docPartBody>
        <w:p w:rsidR="00005445" w:rsidRDefault="00DE59B6">
          <w:r w:rsidRPr="00025380">
            <w:rPr>
              <w:rStyle w:val="PlaceholderText"/>
            </w:rPr>
            <w:t>[Subject]</w:t>
          </w:r>
        </w:p>
      </w:docPartBody>
    </w:docPart>
    <w:docPart>
      <w:docPartPr>
        <w:name w:val="5CA1B74FD82E43B89A1411165414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99EF5-7751-43CC-B8ED-C01BFAFA5407}"/>
      </w:docPartPr>
      <w:docPartBody>
        <w:p w:rsidR="00005445" w:rsidRDefault="00DE59B6" w:rsidP="00DE59B6">
          <w:pPr>
            <w:pStyle w:val="5CA1B74FD82E43B89A141116541437E6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A457D9C9040C4BB6FF6F3DFDA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82F4-8177-4E88-849C-04E9F120F524}"/>
      </w:docPartPr>
      <w:docPartBody>
        <w:p w:rsidR="00005445" w:rsidRDefault="00DE59B6" w:rsidP="00DE59B6">
          <w:pPr>
            <w:pStyle w:val="532A457D9C9040C4BB6FF6F3DFDAB00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758C03D344AEC83546EF541C8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9C69-219A-40E0-A15A-7F2780622ACA}"/>
      </w:docPartPr>
      <w:docPartBody>
        <w:p w:rsidR="00005445" w:rsidRDefault="00DE59B6" w:rsidP="00DE59B6">
          <w:pPr>
            <w:pStyle w:val="DCE758C03D344AEC83546EF541C862A6"/>
          </w:pPr>
          <w:r w:rsidRPr="00025380">
            <w:rPr>
              <w:rStyle w:val="PlaceholderText"/>
            </w:rPr>
            <w:t>Choose an item.</w:t>
          </w:r>
        </w:p>
      </w:docPartBody>
    </w:docPart>
    <w:docPart>
      <w:docPartPr>
        <w:name w:val="03F108751EFF4935BE7D5BEBFCF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36CB8-E243-4D01-84E9-44403331F763}"/>
      </w:docPartPr>
      <w:docPartBody>
        <w:p w:rsidR="00D017B7" w:rsidRDefault="00005445" w:rsidP="00005445">
          <w:pPr>
            <w:pStyle w:val="03F108751EFF4935BE7D5BEBFCFCC93F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FD45677A94F208C964B952851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0193-6284-4878-9479-D921723B9C78}"/>
      </w:docPartPr>
      <w:docPartBody>
        <w:p w:rsidR="00D017B7" w:rsidRDefault="00005445" w:rsidP="00005445">
          <w:pPr>
            <w:pStyle w:val="430FD45677A94F208C964B9528510A2B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4496DE23D4A26B684E8975467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6751-6EE4-4923-A76F-65ED65343873}"/>
      </w:docPartPr>
      <w:docPartBody>
        <w:p w:rsidR="00D017B7" w:rsidRDefault="00005445" w:rsidP="00005445">
          <w:pPr>
            <w:pStyle w:val="F1F4496DE23D4A26B684E897546779A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1CBA42A07482CB2A1AC0226783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94EA-EF53-4461-8A70-3B7C2D4743AF}"/>
      </w:docPartPr>
      <w:docPartBody>
        <w:p w:rsidR="00D017B7" w:rsidRDefault="00005445" w:rsidP="00005445">
          <w:pPr>
            <w:pStyle w:val="3441CBA42A07482CB2A1AC022678324C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772BC56174ED4834294BA9F580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EDCE-9601-4780-99E2-31BD3C4229E4}"/>
      </w:docPartPr>
      <w:docPartBody>
        <w:p w:rsidR="00B12AC4" w:rsidRDefault="00525F9C">
          <w:r w:rsidRPr="00D702C4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A8059-D55C-48C8-B280-0208CB7B4243}"/>
      </w:docPartPr>
      <w:docPartBody>
        <w:p w:rsidR="00B12AC4" w:rsidRDefault="00525F9C">
          <w:r w:rsidRPr="00D7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CFF45DF42F494CA9DFCFAA5627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8B2B-B4B2-4BF2-9654-702BC76058FA}"/>
      </w:docPartPr>
      <w:docPartBody>
        <w:p w:rsidR="00B12AC4" w:rsidRDefault="00525F9C" w:rsidP="00525F9C">
          <w:pPr>
            <w:pStyle w:val="CCCFF45DF42F494CA9DFCFAA5627AF5E"/>
          </w:pPr>
          <w:r w:rsidRPr="000253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D971CD6314B609A116451B442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296B-62AC-4CAA-AF03-6AF672E97436}"/>
      </w:docPartPr>
      <w:docPartBody>
        <w:p w:rsidR="00B12AC4" w:rsidRDefault="00525F9C" w:rsidP="00525F9C">
          <w:pPr>
            <w:pStyle w:val="577D971CD6314B609A116451B4422011"/>
          </w:pPr>
          <w:r w:rsidRPr="00D702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SimHei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B6"/>
    <w:rsid w:val="00005445"/>
    <w:rsid w:val="003B1E9E"/>
    <w:rsid w:val="00525F9C"/>
    <w:rsid w:val="0054053B"/>
    <w:rsid w:val="0099698A"/>
    <w:rsid w:val="00B12AC4"/>
    <w:rsid w:val="00D017B7"/>
    <w:rsid w:val="00D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F9C"/>
    <w:rPr>
      <w:color w:val="808080"/>
    </w:rPr>
  </w:style>
  <w:style w:type="paragraph" w:customStyle="1" w:styleId="C79722F523104F7B84365A988A466C7E">
    <w:name w:val="C79722F523104F7B84365A988A466C7E"/>
    <w:rsid w:val="00DE59B6"/>
  </w:style>
  <w:style w:type="paragraph" w:customStyle="1" w:styleId="03F108751EFF4935BE7D5BEBFCFCC93F">
    <w:name w:val="03F108751EFF4935BE7D5BEBFCFCC93F"/>
    <w:rsid w:val="00005445"/>
  </w:style>
  <w:style w:type="paragraph" w:customStyle="1" w:styleId="7A4B42E860584C4EB8F0A253A3AA1FD6">
    <w:name w:val="7A4B42E860584C4EB8F0A253A3AA1FD6"/>
    <w:rsid w:val="00DE59B6"/>
  </w:style>
  <w:style w:type="paragraph" w:customStyle="1" w:styleId="606671139A514EF687C0A33BF6E8BBB9">
    <w:name w:val="606671139A514EF687C0A33BF6E8BBB9"/>
    <w:rsid w:val="00DE59B6"/>
  </w:style>
  <w:style w:type="paragraph" w:customStyle="1" w:styleId="B02D6F33C26B4A1D988DF9DBAFE672A7">
    <w:name w:val="B02D6F33C26B4A1D988DF9DBAFE672A7"/>
    <w:rsid w:val="00DE59B6"/>
  </w:style>
  <w:style w:type="paragraph" w:customStyle="1" w:styleId="4BE6F6BC489048DBBB073FC7873A3ADC">
    <w:name w:val="4BE6F6BC489048DBBB073FC7873A3ADC"/>
    <w:rsid w:val="00DE59B6"/>
  </w:style>
  <w:style w:type="paragraph" w:customStyle="1" w:styleId="430FD45677A94F208C964B9528510A2B">
    <w:name w:val="430FD45677A94F208C964B9528510A2B"/>
    <w:rsid w:val="00005445"/>
  </w:style>
  <w:style w:type="paragraph" w:customStyle="1" w:styleId="F1F4496DE23D4A26B684E897546779AC">
    <w:name w:val="F1F4496DE23D4A26B684E897546779AC"/>
    <w:rsid w:val="00005445"/>
  </w:style>
  <w:style w:type="paragraph" w:customStyle="1" w:styleId="3441CBA42A07482CB2A1AC022678324C">
    <w:name w:val="3441CBA42A07482CB2A1AC022678324C"/>
    <w:rsid w:val="00005445"/>
  </w:style>
  <w:style w:type="paragraph" w:customStyle="1" w:styleId="F5AE7ED7E799490EB0C7DC5420430B69">
    <w:name w:val="F5AE7ED7E799490EB0C7DC5420430B69"/>
    <w:rsid w:val="00DE59B6"/>
  </w:style>
  <w:style w:type="paragraph" w:customStyle="1" w:styleId="CAC58F88A3DE406CBC71C3C7495D89B4">
    <w:name w:val="CAC58F88A3DE406CBC71C3C7495D89B4"/>
    <w:rsid w:val="00DE59B6"/>
  </w:style>
  <w:style w:type="paragraph" w:customStyle="1" w:styleId="7721F9115FF248A39AE8B365A800FFA1">
    <w:name w:val="7721F9115FF248A39AE8B365A800FFA1"/>
    <w:rsid w:val="00DE59B6"/>
  </w:style>
  <w:style w:type="paragraph" w:customStyle="1" w:styleId="917662FDA71348978F2AF6596471B8C1">
    <w:name w:val="917662FDA71348978F2AF6596471B8C1"/>
    <w:rsid w:val="00DE59B6"/>
  </w:style>
  <w:style w:type="paragraph" w:customStyle="1" w:styleId="11891DF111FF4B07AD157EE6F8C10C41">
    <w:name w:val="11891DF111FF4B07AD157EE6F8C10C41"/>
    <w:rsid w:val="00DE59B6"/>
  </w:style>
  <w:style w:type="paragraph" w:customStyle="1" w:styleId="24AA78F06B014B0AB610DBFAD67287B0">
    <w:name w:val="24AA78F06B014B0AB610DBFAD67287B0"/>
    <w:rsid w:val="00DE59B6"/>
  </w:style>
  <w:style w:type="paragraph" w:customStyle="1" w:styleId="4CA0538A6F5449B899BA229F6CBD2DCB">
    <w:name w:val="4CA0538A6F5449B899BA229F6CBD2DCB"/>
    <w:rsid w:val="00DE59B6"/>
  </w:style>
  <w:style w:type="paragraph" w:customStyle="1" w:styleId="978575F5A2644826B8196A296A4E5FB1">
    <w:name w:val="978575F5A2644826B8196A296A4E5FB1"/>
    <w:rsid w:val="00DE59B6"/>
  </w:style>
  <w:style w:type="paragraph" w:customStyle="1" w:styleId="29B023E44D1E45C3A68949AFDB9B8247">
    <w:name w:val="29B023E44D1E45C3A68949AFDB9B8247"/>
    <w:rsid w:val="00DE59B6"/>
  </w:style>
  <w:style w:type="paragraph" w:customStyle="1" w:styleId="6FB8F5AE2B2B44CE86D3D59905FF17A6">
    <w:name w:val="6FB8F5AE2B2B44CE86D3D59905FF17A6"/>
    <w:rsid w:val="00DE59B6"/>
  </w:style>
  <w:style w:type="paragraph" w:customStyle="1" w:styleId="4DC305776A154C298258574C3557AE38">
    <w:name w:val="4DC305776A154C298258574C3557AE38"/>
    <w:rsid w:val="00DE59B6"/>
  </w:style>
  <w:style w:type="paragraph" w:customStyle="1" w:styleId="6E8EC19AC37B468CBF430B177FAA08C6">
    <w:name w:val="6E8EC19AC37B468CBF430B177FAA08C6"/>
    <w:rsid w:val="00DE59B6"/>
  </w:style>
  <w:style w:type="paragraph" w:customStyle="1" w:styleId="80E7E99FCBE04EAFAB20033512636E95">
    <w:name w:val="80E7E99FCBE04EAFAB20033512636E95"/>
    <w:rsid w:val="00DE59B6"/>
  </w:style>
  <w:style w:type="paragraph" w:customStyle="1" w:styleId="111C106BE47E4688BF8C7CA6B21D32FE">
    <w:name w:val="111C106BE47E4688BF8C7CA6B21D32FE"/>
    <w:rsid w:val="00DE59B6"/>
  </w:style>
  <w:style w:type="paragraph" w:customStyle="1" w:styleId="2E6359592BD74C98BAFD8B3B6B86F420">
    <w:name w:val="2E6359592BD74C98BAFD8B3B6B86F420"/>
    <w:rsid w:val="00DE59B6"/>
  </w:style>
  <w:style w:type="paragraph" w:customStyle="1" w:styleId="9B2822CF69AF4C5DBC5DBD4F60636257">
    <w:name w:val="9B2822CF69AF4C5DBC5DBD4F60636257"/>
    <w:rsid w:val="00DE59B6"/>
  </w:style>
  <w:style w:type="paragraph" w:customStyle="1" w:styleId="C184D53BBBBC4A41949E5D5922677987">
    <w:name w:val="C184D53BBBBC4A41949E5D5922677987"/>
    <w:rsid w:val="00DE59B6"/>
  </w:style>
  <w:style w:type="paragraph" w:customStyle="1" w:styleId="3447ADFC644145138837498500B5AC5A">
    <w:name w:val="3447ADFC644145138837498500B5AC5A"/>
    <w:rsid w:val="00DE59B6"/>
  </w:style>
  <w:style w:type="paragraph" w:customStyle="1" w:styleId="1DB95198C32146C5A0B5E51D243A6650">
    <w:name w:val="1DB95198C32146C5A0B5E51D243A6650"/>
    <w:rsid w:val="00DE59B6"/>
  </w:style>
  <w:style w:type="paragraph" w:customStyle="1" w:styleId="C970A8F050E447909216FD1226C2A707">
    <w:name w:val="C970A8F050E447909216FD1226C2A707"/>
    <w:rsid w:val="00DE59B6"/>
  </w:style>
  <w:style w:type="paragraph" w:customStyle="1" w:styleId="5E4B74A4B046430890EB1CF3D6190E3E">
    <w:name w:val="5E4B74A4B046430890EB1CF3D6190E3E"/>
    <w:rsid w:val="00DE59B6"/>
  </w:style>
  <w:style w:type="paragraph" w:customStyle="1" w:styleId="7FAD3EFD3B6440E58B0848C48D1F4F0B">
    <w:name w:val="7FAD3EFD3B6440E58B0848C48D1F4F0B"/>
    <w:rsid w:val="00DE59B6"/>
  </w:style>
  <w:style w:type="paragraph" w:customStyle="1" w:styleId="DCF8C8304B95478C94D5C27A8FED6746">
    <w:name w:val="DCF8C8304B95478C94D5C27A8FED6746"/>
    <w:rsid w:val="00DE59B6"/>
  </w:style>
  <w:style w:type="paragraph" w:customStyle="1" w:styleId="83B939202F524C3B928B04BBF90E8D99">
    <w:name w:val="83B939202F524C3B928B04BBF90E8D99"/>
    <w:rsid w:val="00DE59B6"/>
  </w:style>
  <w:style w:type="paragraph" w:customStyle="1" w:styleId="82C9D1A369C84425B294412E66275F55">
    <w:name w:val="82C9D1A369C84425B294412E66275F55"/>
    <w:rsid w:val="00DE59B6"/>
  </w:style>
  <w:style w:type="paragraph" w:customStyle="1" w:styleId="4BBF8ABC1ABC4F97BEFA29A4230B3BF6">
    <w:name w:val="4BBF8ABC1ABC4F97BEFA29A4230B3BF6"/>
    <w:rsid w:val="00DE59B6"/>
  </w:style>
  <w:style w:type="paragraph" w:customStyle="1" w:styleId="A44D98466B9B46D7972A3229535318EE">
    <w:name w:val="A44D98466B9B46D7972A3229535318EE"/>
    <w:rsid w:val="00DE59B6"/>
  </w:style>
  <w:style w:type="paragraph" w:customStyle="1" w:styleId="8D8C2BF73CE448258476D616B9B38F50">
    <w:name w:val="8D8C2BF73CE448258476D616B9B38F50"/>
    <w:rsid w:val="00DE59B6"/>
  </w:style>
  <w:style w:type="paragraph" w:customStyle="1" w:styleId="796B266087074BB49CC4EBB4FC8A821E">
    <w:name w:val="796B266087074BB49CC4EBB4FC8A821E"/>
    <w:rsid w:val="00DE59B6"/>
  </w:style>
  <w:style w:type="paragraph" w:customStyle="1" w:styleId="7AAF8C4C5F304CC3A13B5599F340AACF">
    <w:name w:val="7AAF8C4C5F304CC3A13B5599F340AACF"/>
    <w:rsid w:val="00DE59B6"/>
  </w:style>
  <w:style w:type="paragraph" w:customStyle="1" w:styleId="6FEF8C0CC3F445B7ACE630C59ADC954E">
    <w:name w:val="6FEF8C0CC3F445B7ACE630C59ADC954E"/>
    <w:rsid w:val="00DE59B6"/>
  </w:style>
  <w:style w:type="paragraph" w:customStyle="1" w:styleId="90EA3136E9734A30AABC37AB170550FE">
    <w:name w:val="90EA3136E9734A30AABC37AB170550FE"/>
    <w:rsid w:val="00DE59B6"/>
  </w:style>
  <w:style w:type="paragraph" w:customStyle="1" w:styleId="C3B702F2A94A4B75A54F878CAE6D105D">
    <w:name w:val="C3B702F2A94A4B75A54F878CAE6D105D"/>
    <w:rsid w:val="00DE59B6"/>
  </w:style>
  <w:style w:type="paragraph" w:customStyle="1" w:styleId="41E988EC018648CA8FDF5B62BE19D258">
    <w:name w:val="41E988EC018648CA8FDF5B62BE19D258"/>
    <w:rsid w:val="00DE59B6"/>
  </w:style>
  <w:style w:type="paragraph" w:customStyle="1" w:styleId="1C5502429B26487E9D53A4FE965F226D">
    <w:name w:val="1C5502429B26487E9D53A4FE965F226D"/>
    <w:rsid w:val="00DE59B6"/>
  </w:style>
  <w:style w:type="paragraph" w:customStyle="1" w:styleId="8B4BF319592548E0B20259695B5809F6">
    <w:name w:val="8B4BF319592548E0B20259695B5809F6"/>
    <w:rsid w:val="00DE59B6"/>
  </w:style>
  <w:style w:type="paragraph" w:customStyle="1" w:styleId="90C2D6268BF549B3A99A6D3B9DBE4F30">
    <w:name w:val="90C2D6268BF549B3A99A6D3B9DBE4F30"/>
    <w:rsid w:val="00DE59B6"/>
  </w:style>
  <w:style w:type="paragraph" w:customStyle="1" w:styleId="521D040482344BB6BC7D0391B873F653">
    <w:name w:val="521D040482344BB6BC7D0391B873F653"/>
    <w:rsid w:val="00DE59B6"/>
  </w:style>
  <w:style w:type="paragraph" w:customStyle="1" w:styleId="0B0DD7A93B63412F8D5526805D53CFBD">
    <w:name w:val="0B0DD7A93B63412F8D5526805D53CFBD"/>
    <w:rsid w:val="00DE59B6"/>
  </w:style>
  <w:style w:type="paragraph" w:customStyle="1" w:styleId="43F880C9B4634ADF80274C1AE514F0A3">
    <w:name w:val="43F880C9B4634ADF80274C1AE514F0A3"/>
    <w:rsid w:val="00DE59B6"/>
  </w:style>
  <w:style w:type="paragraph" w:customStyle="1" w:styleId="CC0AB6EF0C1940E089066EE193C5E664">
    <w:name w:val="CC0AB6EF0C1940E089066EE193C5E664"/>
    <w:rsid w:val="00DE59B6"/>
  </w:style>
  <w:style w:type="paragraph" w:customStyle="1" w:styleId="F47291227BFE412DAB36E6FA9539E50C">
    <w:name w:val="F47291227BFE412DAB36E6FA9539E50C"/>
    <w:rsid w:val="00DE59B6"/>
  </w:style>
  <w:style w:type="paragraph" w:customStyle="1" w:styleId="23DB07BBC1604287904AD66279F596AA">
    <w:name w:val="23DB07BBC1604287904AD66279F596AA"/>
    <w:rsid w:val="00DE59B6"/>
  </w:style>
  <w:style w:type="paragraph" w:customStyle="1" w:styleId="D1679BC31A574A2CBA9B018278420F4F">
    <w:name w:val="D1679BC31A574A2CBA9B018278420F4F"/>
    <w:rsid w:val="00DE59B6"/>
  </w:style>
  <w:style w:type="paragraph" w:customStyle="1" w:styleId="F081BD0282774BC2A3A528D4C030E591">
    <w:name w:val="F081BD0282774BC2A3A528D4C030E591"/>
    <w:rsid w:val="00DE59B6"/>
  </w:style>
  <w:style w:type="paragraph" w:customStyle="1" w:styleId="31DBBF36341B456E8A60BD06D7A6D841">
    <w:name w:val="31DBBF36341B456E8A60BD06D7A6D841"/>
    <w:rsid w:val="00DE59B6"/>
  </w:style>
  <w:style w:type="paragraph" w:customStyle="1" w:styleId="9796607FC7144B01AED9D811AC7232C2">
    <w:name w:val="9796607FC7144B01AED9D811AC7232C2"/>
    <w:rsid w:val="00DE59B6"/>
  </w:style>
  <w:style w:type="paragraph" w:customStyle="1" w:styleId="09D369AE586F4E709236B40F41CC6AF6">
    <w:name w:val="09D369AE586F4E709236B40F41CC6AF6"/>
    <w:rsid w:val="00DE59B6"/>
  </w:style>
  <w:style w:type="paragraph" w:customStyle="1" w:styleId="59D8F52235824D53AAA831832B7A1BBE">
    <w:name w:val="59D8F52235824D53AAA831832B7A1BBE"/>
    <w:rsid w:val="00DE59B6"/>
  </w:style>
  <w:style w:type="paragraph" w:customStyle="1" w:styleId="3241F0C3B8954C88BF289379FD297AF3">
    <w:name w:val="3241F0C3B8954C88BF289379FD297AF3"/>
    <w:rsid w:val="00DE59B6"/>
  </w:style>
  <w:style w:type="paragraph" w:customStyle="1" w:styleId="1786FE0F6A95448991CE4D52FB155CDA">
    <w:name w:val="1786FE0F6A95448991CE4D52FB155CDA"/>
    <w:rsid w:val="00DE59B6"/>
  </w:style>
  <w:style w:type="paragraph" w:customStyle="1" w:styleId="E7A4F7EDA6E7467DA5DA9B7BABC61FD6">
    <w:name w:val="E7A4F7EDA6E7467DA5DA9B7BABC61FD6"/>
    <w:rsid w:val="00DE59B6"/>
  </w:style>
  <w:style w:type="paragraph" w:customStyle="1" w:styleId="17F0E2B2077744628B0369AB112E9EAD">
    <w:name w:val="17F0E2B2077744628B0369AB112E9EAD"/>
    <w:rsid w:val="00DE59B6"/>
  </w:style>
  <w:style w:type="paragraph" w:customStyle="1" w:styleId="DD9127C3A3EB4CAFB8CA574BA7F1CE61">
    <w:name w:val="DD9127C3A3EB4CAFB8CA574BA7F1CE61"/>
    <w:rsid w:val="00DE59B6"/>
  </w:style>
  <w:style w:type="paragraph" w:customStyle="1" w:styleId="4B493DA5801E41DE943C614D827B5964">
    <w:name w:val="4B493DA5801E41DE943C614D827B5964"/>
    <w:rsid w:val="00DE59B6"/>
  </w:style>
  <w:style w:type="paragraph" w:customStyle="1" w:styleId="54E1A6C610E248FC9BF37B97662691C4">
    <w:name w:val="54E1A6C610E248FC9BF37B97662691C4"/>
    <w:rsid w:val="00DE59B6"/>
  </w:style>
  <w:style w:type="paragraph" w:customStyle="1" w:styleId="52D40677272F4E2A8B0F43C83E582E4B">
    <w:name w:val="52D40677272F4E2A8B0F43C83E582E4B"/>
    <w:rsid w:val="00DE59B6"/>
  </w:style>
  <w:style w:type="paragraph" w:customStyle="1" w:styleId="2821B622C2434475A7AAD843DD03502E">
    <w:name w:val="2821B622C2434475A7AAD843DD03502E"/>
    <w:rsid w:val="00DE59B6"/>
  </w:style>
  <w:style w:type="paragraph" w:customStyle="1" w:styleId="576731DECE034A548FDAEC0A41883B69">
    <w:name w:val="576731DECE034A548FDAEC0A41883B69"/>
    <w:rsid w:val="00DE59B6"/>
  </w:style>
  <w:style w:type="paragraph" w:customStyle="1" w:styleId="70BC499DED84437AA9193127CE5E0195">
    <w:name w:val="70BC499DED84437AA9193127CE5E0195"/>
    <w:rsid w:val="00DE59B6"/>
  </w:style>
  <w:style w:type="paragraph" w:customStyle="1" w:styleId="BB87581B534940369CBBDAAF9C28239C">
    <w:name w:val="BB87581B534940369CBBDAAF9C28239C"/>
    <w:rsid w:val="00DE59B6"/>
  </w:style>
  <w:style w:type="paragraph" w:customStyle="1" w:styleId="9062BEA3693743AEAE7BC095BC963CFD">
    <w:name w:val="9062BEA3693743AEAE7BC095BC963CFD"/>
    <w:rsid w:val="00DE59B6"/>
  </w:style>
  <w:style w:type="paragraph" w:customStyle="1" w:styleId="2D7C169605D14EF695667B16DA7B95A9">
    <w:name w:val="2D7C169605D14EF695667B16DA7B95A9"/>
    <w:rsid w:val="00DE59B6"/>
  </w:style>
  <w:style w:type="paragraph" w:customStyle="1" w:styleId="4E97105F0BD8440C862BB7887C63CABE">
    <w:name w:val="4E97105F0BD8440C862BB7887C63CABE"/>
    <w:rsid w:val="00DE59B6"/>
  </w:style>
  <w:style w:type="paragraph" w:customStyle="1" w:styleId="D778E8289B914C6F83274A01198F7BBD">
    <w:name w:val="D778E8289B914C6F83274A01198F7BBD"/>
    <w:rsid w:val="00DE59B6"/>
  </w:style>
  <w:style w:type="paragraph" w:customStyle="1" w:styleId="DB24D13F92D340EDB5DAC9ED4B19C655">
    <w:name w:val="DB24D13F92D340EDB5DAC9ED4B19C655"/>
    <w:rsid w:val="00DE59B6"/>
  </w:style>
  <w:style w:type="paragraph" w:customStyle="1" w:styleId="AD3B12EFEB5F4A8DBA9E638B63DEE657">
    <w:name w:val="AD3B12EFEB5F4A8DBA9E638B63DEE657"/>
    <w:rsid w:val="00DE59B6"/>
  </w:style>
  <w:style w:type="paragraph" w:customStyle="1" w:styleId="08C4DF7CCCF240138145C3DDD8FE4659">
    <w:name w:val="08C4DF7CCCF240138145C3DDD8FE4659"/>
    <w:rsid w:val="00DE59B6"/>
  </w:style>
  <w:style w:type="paragraph" w:customStyle="1" w:styleId="19101A29B9974E20B36B8B34FD6526A3">
    <w:name w:val="19101A29B9974E20B36B8B34FD6526A3"/>
    <w:rsid w:val="00DE59B6"/>
  </w:style>
  <w:style w:type="paragraph" w:customStyle="1" w:styleId="F596B227797D425983187CB2C72C98CE">
    <w:name w:val="F596B227797D425983187CB2C72C98CE"/>
    <w:rsid w:val="00DE59B6"/>
  </w:style>
  <w:style w:type="paragraph" w:customStyle="1" w:styleId="90BDE412886C4528B782E0649E89C14D">
    <w:name w:val="90BDE412886C4528B782E0649E89C14D"/>
    <w:rsid w:val="00DE59B6"/>
  </w:style>
  <w:style w:type="paragraph" w:customStyle="1" w:styleId="D46062DC0215461DA7E40342D01CDBCD">
    <w:name w:val="D46062DC0215461DA7E40342D01CDBCD"/>
    <w:rsid w:val="00DE59B6"/>
  </w:style>
  <w:style w:type="paragraph" w:customStyle="1" w:styleId="1BEFBA1E4EA647B1A4120222314F5E3D">
    <w:name w:val="1BEFBA1E4EA647B1A4120222314F5E3D"/>
    <w:rsid w:val="00DE59B6"/>
  </w:style>
  <w:style w:type="paragraph" w:customStyle="1" w:styleId="FA7DD389AD574EB6836AA8EB9A5FBC14">
    <w:name w:val="FA7DD389AD574EB6836AA8EB9A5FBC14"/>
    <w:rsid w:val="00DE59B6"/>
  </w:style>
  <w:style w:type="paragraph" w:customStyle="1" w:styleId="9B9F104E703A40FB84B675E6F1B60C99">
    <w:name w:val="9B9F104E703A40FB84B675E6F1B60C99"/>
    <w:rsid w:val="00DE59B6"/>
  </w:style>
  <w:style w:type="paragraph" w:customStyle="1" w:styleId="3E0DA15A26944AE18B227CDB9E7AD4DB">
    <w:name w:val="3E0DA15A26944AE18B227CDB9E7AD4DB"/>
    <w:rsid w:val="00DE59B6"/>
  </w:style>
  <w:style w:type="paragraph" w:customStyle="1" w:styleId="EB39E33483E4499AAE3FD88C444A1521">
    <w:name w:val="EB39E33483E4499AAE3FD88C444A1521"/>
    <w:rsid w:val="00DE59B6"/>
  </w:style>
  <w:style w:type="paragraph" w:customStyle="1" w:styleId="9FD2B4D780D743AB95DDAB849A14FAF8">
    <w:name w:val="9FD2B4D780D743AB95DDAB849A14FAF8"/>
    <w:rsid w:val="00DE59B6"/>
  </w:style>
  <w:style w:type="paragraph" w:customStyle="1" w:styleId="C9853AFEF669441DAB3A1F7E31A7B834">
    <w:name w:val="C9853AFEF669441DAB3A1F7E31A7B834"/>
    <w:rsid w:val="00DE59B6"/>
  </w:style>
  <w:style w:type="paragraph" w:customStyle="1" w:styleId="41FC10E69CBD428389CCD8F72F75BC88">
    <w:name w:val="41FC10E69CBD428389CCD8F72F75BC88"/>
    <w:rsid w:val="00DE59B6"/>
  </w:style>
  <w:style w:type="paragraph" w:customStyle="1" w:styleId="E087BC0915A74822A215699BFE5A26F2">
    <w:name w:val="E087BC0915A74822A215699BFE5A26F2"/>
    <w:rsid w:val="00DE59B6"/>
  </w:style>
  <w:style w:type="paragraph" w:customStyle="1" w:styleId="F40A0421BEB74FE289863999B3D0EB9F">
    <w:name w:val="F40A0421BEB74FE289863999B3D0EB9F"/>
    <w:rsid w:val="00DE59B6"/>
  </w:style>
  <w:style w:type="paragraph" w:customStyle="1" w:styleId="9A501106764040C39C7551F4E5E4FFF6">
    <w:name w:val="9A501106764040C39C7551F4E5E4FFF6"/>
    <w:rsid w:val="00DE59B6"/>
  </w:style>
  <w:style w:type="paragraph" w:customStyle="1" w:styleId="E6AE90C783A5438BA28317277344438C">
    <w:name w:val="E6AE90C783A5438BA28317277344438C"/>
    <w:rsid w:val="00DE59B6"/>
  </w:style>
  <w:style w:type="paragraph" w:customStyle="1" w:styleId="6386937A414F4597A82E8CEB8D190D09">
    <w:name w:val="6386937A414F4597A82E8CEB8D190D09"/>
    <w:rsid w:val="00DE59B6"/>
  </w:style>
  <w:style w:type="paragraph" w:customStyle="1" w:styleId="4367FF7A8A2F462B819353B9E87DD83F">
    <w:name w:val="4367FF7A8A2F462B819353B9E87DD83F"/>
    <w:rsid w:val="00DE59B6"/>
  </w:style>
  <w:style w:type="paragraph" w:customStyle="1" w:styleId="960306A6BFD842408CC127D0A420F5CE">
    <w:name w:val="960306A6BFD842408CC127D0A420F5CE"/>
    <w:rsid w:val="00DE59B6"/>
  </w:style>
  <w:style w:type="paragraph" w:customStyle="1" w:styleId="D8E7D87837214BF381F7B9AD3557FE00">
    <w:name w:val="D8E7D87837214BF381F7B9AD3557FE00"/>
    <w:rsid w:val="00DE59B6"/>
  </w:style>
  <w:style w:type="paragraph" w:customStyle="1" w:styleId="DFCA71F8E10C467DB095C8477CAA6534">
    <w:name w:val="DFCA71F8E10C467DB095C8477CAA6534"/>
    <w:rsid w:val="00DE59B6"/>
  </w:style>
  <w:style w:type="paragraph" w:customStyle="1" w:styleId="B01C416FDB384EC5B23011B464CD6277">
    <w:name w:val="B01C416FDB384EC5B23011B464CD6277"/>
    <w:rsid w:val="00DE59B6"/>
  </w:style>
  <w:style w:type="paragraph" w:customStyle="1" w:styleId="1EDDB17F18564B1892E509654CCE2830">
    <w:name w:val="1EDDB17F18564B1892E509654CCE2830"/>
    <w:rsid w:val="00DE59B6"/>
  </w:style>
  <w:style w:type="paragraph" w:customStyle="1" w:styleId="7DC736D1EA2C42B5B78CA7908A125164">
    <w:name w:val="7DC736D1EA2C42B5B78CA7908A125164"/>
    <w:rsid w:val="00DE59B6"/>
  </w:style>
  <w:style w:type="paragraph" w:customStyle="1" w:styleId="4B3ED7E28E254EACA7E6B67DFB67D9A0">
    <w:name w:val="4B3ED7E28E254EACA7E6B67DFB67D9A0"/>
    <w:rsid w:val="00DE59B6"/>
  </w:style>
  <w:style w:type="paragraph" w:customStyle="1" w:styleId="0D28360C73B846F38464ADEDF2581231">
    <w:name w:val="0D28360C73B846F38464ADEDF2581231"/>
    <w:rsid w:val="00DE59B6"/>
  </w:style>
  <w:style w:type="paragraph" w:customStyle="1" w:styleId="81EFE95066354B0BAF6AEECDF454C6A7">
    <w:name w:val="81EFE95066354B0BAF6AEECDF454C6A7"/>
    <w:rsid w:val="00DE59B6"/>
  </w:style>
  <w:style w:type="paragraph" w:customStyle="1" w:styleId="79955CB3D4724D30A4169943CC0D761A">
    <w:name w:val="79955CB3D4724D30A4169943CC0D761A"/>
    <w:rsid w:val="00DE59B6"/>
  </w:style>
  <w:style w:type="paragraph" w:customStyle="1" w:styleId="5F843F22D1E9444BA88055FF67890453">
    <w:name w:val="5F843F22D1E9444BA88055FF67890453"/>
    <w:rsid w:val="00DE59B6"/>
  </w:style>
  <w:style w:type="paragraph" w:customStyle="1" w:styleId="ADC54957EF2348E6BEE5C44555AA2DEF">
    <w:name w:val="ADC54957EF2348E6BEE5C44555AA2DEF"/>
    <w:rsid w:val="00DE59B6"/>
  </w:style>
  <w:style w:type="paragraph" w:customStyle="1" w:styleId="5A54E9DA29394057816347D525977BB5">
    <w:name w:val="5A54E9DA29394057816347D525977BB5"/>
    <w:rsid w:val="00DE59B6"/>
  </w:style>
  <w:style w:type="paragraph" w:customStyle="1" w:styleId="73783C0B24644084A9A4703A09BC53DE">
    <w:name w:val="73783C0B24644084A9A4703A09BC53DE"/>
    <w:rsid w:val="00DE59B6"/>
  </w:style>
  <w:style w:type="paragraph" w:customStyle="1" w:styleId="B0553D7019E94DA1A22EE1B4A926C901">
    <w:name w:val="B0553D7019E94DA1A22EE1B4A926C901"/>
    <w:rsid w:val="00DE59B6"/>
  </w:style>
  <w:style w:type="paragraph" w:customStyle="1" w:styleId="148D1CB723F540798F589E90D04ACF12">
    <w:name w:val="148D1CB723F540798F589E90D04ACF12"/>
    <w:rsid w:val="00DE59B6"/>
  </w:style>
  <w:style w:type="paragraph" w:customStyle="1" w:styleId="85D75D0862DD4C63858020685A2522CD">
    <w:name w:val="85D75D0862DD4C63858020685A2522CD"/>
    <w:rsid w:val="00DE59B6"/>
  </w:style>
  <w:style w:type="paragraph" w:customStyle="1" w:styleId="77139A7D54664FB9A2FA30B66B972A63">
    <w:name w:val="77139A7D54664FB9A2FA30B66B972A63"/>
    <w:rsid w:val="00DE59B6"/>
  </w:style>
  <w:style w:type="paragraph" w:customStyle="1" w:styleId="6D7EB5D52053463B93A830FC24A8FB74">
    <w:name w:val="6D7EB5D52053463B93A830FC24A8FB74"/>
    <w:rsid w:val="00DE59B6"/>
  </w:style>
  <w:style w:type="paragraph" w:customStyle="1" w:styleId="74A635856E634F3DAF563A337DA07144">
    <w:name w:val="74A635856E634F3DAF563A337DA07144"/>
    <w:rsid w:val="00DE59B6"/>
  </w:style>
  <w:style w:type="paragraph" w:customStyle="1" w:styleId="4164F5681C3247F6AE6C087996652A98">
    <w:name w:val="4164F5681C3247F6AE6C087996652A98"/>
    <w:rsid w:val="00DE59B6"/>
  </w:style>
  <w:style w:type="paragraph" w:customStyle="1" w:styleId="9E0FDF5C03054EBD88F86FD86234DD29">
    <w:name w:val="9E0FDF5C03054EBD88F86FD86234DD29"/>
    <w:rsid w:val="00DE59B6"/>
  </w:style>
  <w:style w:type="paragraph" w:customStyle="1" w:styleId="6625B95A8747461E9A6B5DD1D2574075">
    <w:name w:val="6625B95A8747461E9A6B5DD1D2574075"/>
    <w:rsid w:val="00DE59B6"/>
  </w:style>
  <w:style w:type="paragraph" w:customStyle="1" w:styleId="C43BFC9664734938B8B3A8FE4914374F">
    <w:name w:val="C43BFC9664734938B8B3A8FE4914374F"/>
    <w:rsid w:val="00DE59B6"/>
  </w:style>
  <w:style w:type="paragraph" w:customStyle="1" w:styleId="E31DB027BA9443FCBA327EB407EF99E4">
    <w:name w:val="E31DB027BA9443FCBA327EB407EF99E4"/>
    <w:rsid w:val="00DE59B6"/>
  </w:style>
  <w:style w:type="paragraph" w:customStyle="1" w:styleId="E69D72139EEB4BB094EE9BDD3D291D81">
    <w:name w:val="E69D72139EEB4BB094EE9BDD3D291D81"/>
    <w:rsid w:val="00DE59B6"/>
  </w:style>
  <w:style w:type="paragraph" w:customStyle="1" w:styleId="FE8E7CA55654449297CF4C456387BBB7">
    <w:name w:val="FE8E7CA55654449297CF4C456387BBB7"/>
    <w:rsid w:val="00DE59B6"/>
  </w:style>
  <w:style w:type="paragraph" w:customStyle="1" w:styleId="FF895E05153B4E13930F420F8A295080">
    <w:name w:val="FF895E05153B4E13930F420F8A295080"/>
    <w:rsid w:val="00DE59B6"/>
  </w:style>
  <w:style w:type="paragraph" w:customStyle="1" w:styleId="3236873EBA1E4878AF53B78FE59208D0">
    <w:name w:val="3236873EBA1E4878AF53B78FE59208D0"/>
    <w:rsid w:val="00DE59B6"/>
  </w:style>
  <w:style w:type="paragraph" w:customStyle="1" w:styleId="5E6BE1E2174246EDB6BBB08E23BAB2EA">
    <w:name w:val="5E6BE1E2174246EDB6BBB08E23BAB2EA"/>
    <w:rsid w:val="00DE59B6"/>
  </w:style>
  <w:style w:type="paragraph" w:customStyle="1" w:styleId="9FC0C22E06E34CF1AEEEFFD1889848F5">
    <w:name w:val="9FC0C22E06E34CF1AEEEFFD1889848F5"/>
    <w:rsid w:val="00DE59B6"/>
  </w:style>
  <w:style w:type="paragraph" w:customStyle="1" w:styleId="BB3B6DAD1E5C44FBBE835ECCE9083D64">
    <w:name w:val="BB3B6DAD1E5C44FBBE835ECCE9083D64"/>
    <w:rsid w:val="00DE59B6"/>
  </w:style>
  <w:style w:type="paragraph" w:customStyle="1" w:styleId="DE35DA23BBD444E8A8D089A9A17E88C1">
    <w:name w:val="DE35DA23BBD444E8A8D089A9A17E88C1"/>
    <w:rsid w:val="00DE59B6"/>
  </w:style>
  <w:style w:type="paragraph" w:customStyle="1" w:styleId="D4DE45F102064F74A0F2C5E6075C0EEE">
    <w:name w:val="D4DE45F102064F74A0F2C5E6075C0EEE"/>
    <w:rsid w:val="00DE59B6"/>
  </w:style>
  <w:style w:type="paragraph" w:customStyle="1" w:styleId="50B13FDB70F04B02AA51CC9CFD81C154">
    <w:name w:val="50B13FDB70F04B02AA51CC9CFD81C154"/>
    <w:rsid w:val="00DE59B6"/>
  </w:style>
  <w:style w:type="paragraph" w:customStyle="1" w:styleId="FB2372513D524629BF4DF1D6E251D635">
    <w:name w:val="FB2372513D524629BF4DF1D6E251D635"/>
    <w:rsid w:val="00DE59B6"/>
  </w:style>
  <w:style w:type="paragraph" w:customStyle="1" w:styleId="F7DD8BC5BA554EC58C6F3F98BEB08B6B">
    <w:name w:val="F7DD8BC5BA554EC58C6F3F98BEB08B6B"/>
    <w:rsid w:val="00DE59B6"/>
  </w:style>
  <w:style w:type="paragraph" w:customStyle="1" w:styleId="A5E747266C794921B26767F3B3D86993">
    <w:name w:val="A5E747266C794921B26767F3B3D86993"/>
    <w:rsid w:val="00DE59B6"/>
  </w:style>
  <w:style w:type="paragraph" w:customStyle="1" w:styleId="38964F1123F847BD8A63133FDA4FDAE7">
    <w:name w:val="38964F1123F847BD8A63133FDA4FDAE7"/>
    <w:rsid w:val="00DE59B6"/>
  </w:style>
  <w:style w:type="paragraph" w:customStyle="1" w:styleId="92478503305C492CBAC8418A226E834C">
    <w:name w:val="92478503305C492CBAC8418A226E834C"/>
    <w:rsid w:val="00DE59B6"/>
  </w:style>
  <w:style w:type="paragraph" w:customStyle="1" w:styleId="5E51A12D773341E4918151974E76C0E0">
    <w:name w:val="5E51A12D773341E4918151974E76C0E0"/>
    <w:rsid w:val="00DE59B6"/>
  </w:style>
  <w:style w:type="paragraph" w:customStyle="1" w:styleId="CCF1F6E27B454129BBCC93753056CD1D">
    <w:name w:val="CCF1F6E27B454129BBCC93753056CD1D"/>
    <w:rsid w:val="00DE59B6"/>
  </w:style>
  <w:style w:type="paragraph" w:customStyle="1" w:styleId="6AFFCA59FFFC48B1BA0E65565966B0C8">
    <w:name w:val="6AFFCA59FFFC48B1BA0E65565966B0C8"/>
    <w:rsid w:val="00DE59B6"/>
  </w:style>
  <w:style w:type="paragraph" w:customStyle="1" w:styleId="5CF4C2D6E84D48FFA7A3F55E4AC8CD65">
    <w:name w:val="5CF4C2D6E84D48FFA7A3F55E4AC8CD65"/>
    <w:rsid w:val="00DE59B6"/>
  </w:style>
  <w:style w:type="paragraph" w:customStyle="1" w:styleId="80FF834BE8C94435816113BA8827D45B">
    <w:name w:val="80FF834BE8C94435816113BA8827D45B"/>
    <w:rsid w:val="00DE59B6"/>
  </w:style>
  <w:style w:type="paragraph" w:customStyle="1" w:styleId="14B58D9885BD4ED487C18F62FA4A6180">
    <w:name w:val="14B58D9885BD4ED487C18F62FA4A6180"/>
    <w:rsid w:val="00DE59B6"/>
  </w:style>
  <w:style w:type="paragraph" w:customStyle="1" w:styleId="C2D76BD8928E4AACB010AA4E618E29A8">
    <w:name w:val="C2D76BD8928E4AACB010AA4E618E29A8"/>
    <w:rsid w:val="00DE59B6"/>
  </w:style>
  <w:style w:type="paragraph" w:customStyle="1" w:styleId="5CA1B74FD82E43B89A141116541437E6">
    <w:name w:val="5CA1B74FD82E43B89A141116541437E6"/>
    <w:rsid w:val="00DE59B6"/>
  </w:style>
  <w:style w:type="paragraph" w:customStyle="1" w:styleId="532A457D9C9040C4BB6FF6F3DFDAB00F">
    <w:name w:val="532A457D9C9040C4BB6FF6F3DFDAB00F"/>
    <w:rsid w:val="00DE59B6"/>
  </w:style>
  <w:style w:type="paragraph" w:customStyle="1" w:styleId="DCE758C03D344AEC83546EF541C862A6">
    <w:name w:val="DCE758C03D344AEC83546EF541C862A6"/>
    <w:rsid w:val="00DE59B6"/>
  </w:style>
  <w:style w:type="paragraph" w:customStyle="1" w:styleId="CCCFF45DF42F494CA9DFCFAA5627AF5E">
    <w:name w:val="CCCFF45DF42F494CA9DFCFAA5627AF5E"/>
    <w:rsid w:val="00525F9C"/>
  </w:style>
  <w:style w:type="paragraph" w:customStyle="1" w:styleId="577D971CD6314B609A116451B4422011">
    <w:name w:val="577D971CD6314B609A116451B4422011"/>
    <w:rsid w:val="00525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6ACC3D8DF145B18A9835D0776F92" ma:contentTypeVersion="33" ma:contentTypeDescription="Create a new document." ma:contentTypeScope="" ma:versionID="5385a1c11638abfc6de07f9fa4992046">
  <xsd:schema xmlns:xsd="http://www.w3.org/2001/XMLSchema" xmlns:xs="http://www.w3.org/2001/XMLSchema" xmlns:p="http://schemas.microsoft.com/office/2006/metadata/properties" xmlns:ns3="c37acd27-432d-4c53-8c62-4ec48c1bff55" xmlns:ns4="6d875cc5-87bc-4741-95c4-c4f450567b2e" targetNamespace="http://schemas.microsoft.com/office/2006/metadata/properties" ma:root="true" ma:fieldsID="db763055e5c00351d61eb792ac6ef4f0" ns3:_="" ns4:_="">
    <xsd:import namespace="c37acd27-432d-4c53-8c62-4ec48c1bff55"/>
    <xsd:import namespace="6d875cc5-87bc-4741-95c4-c4f450567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cd27-432d-4c53-8c62-4ec48c1b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5cc5-87bc-4741-95c4-c4f45056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37acd27-432d-4c53-8c62-4ec48c1bff55" xsi:nil="true"/>
    <Is_Collaboration_Space_Locked xmlns="c37acd27-432d-4c53-8c62-4ec48c1bff55" xsi:nil="true"/>
    <Templates xmlns="c37acd27-432d-4c53-8c62-4ec48c1bff55" xsi:nil="true"/>
    <Math_Settings xmlns="c37acd27-432d-4c53-8c62-4ec48c1bff55" xsi:nil="true"/>
    <Students xmlns="c37acd27-432d-4c53-8c62-4ec48c1bff55">
      <UserInfo>
        <DisplayName/>
        <AccountId xsi:nil="true"/>
        <AccountType/>
      </UserInfo>
    </Students>
    <Invited_Students xmlns="c37acd27-432d-4c53-8c62-4ec48c1bff55" xsi:nil="true"/>
    <LMS_Mappings xmlns="c37acd27-432d-4c53-8c62-4ec48c1bff55" xsi:nil="true"/>
    <DefaultSectionNames xmlns="c37acd27-432d-4c53-8c62-4ec48c1bff55" xsi:nil="true"/>
    <FolderType xmlns="c37acd27-432d-4c53-8c62-4ec48c1bff55" xsi:nil="true"/>
    <Teachers xmlns="c37acd27-432d-4c53-8c62-4ec48c1bff55">
      <UserInfo>
        <DisplayName/>
        <AccountId xsi:nil="true"/>
        <AccountType/>
      </UserInfo>
    </Teachers>
    <Student_Groups xmlns="c37acd27-432d-4c53-8c62-4ec48c1bff55">
      <UserInfo>
        <DisplayName/>
        <AccountId xsi:nil="true"/>
        <AccountType/>
      </UserInfo>
    </Student_Groups>
    <Distribution_Groups xmlns="c37acd27-432d-4c53-8c62-4ec48c1bff55" xsi:nil="true"/>
    <AppVersion xmlns="c37acd27-432d-4c53-8c62-4ec48c1bff55" xsi:nil="true"/>
    <TeamsChannelId xmlns="c37acd27-432d-4c53-8c62-4ec48c1bff55" xsi:nil="true"/>
    <IsNotebookLocked xmlns="c37acd27-432d-4c53-8c62-4ec48c1bff55" xsi:nil="true"/>
    <CultureName xmlns="c37acd27-432d-4c53-8c62-4ec48c1bff55" xsi:nil="true"/>
    <Owner xmlns="c37acd27-432d-4c53-8c62-4ec48c1bff55">
      <UserInfo>
        <DisplayName/>
        <AccountId xsi:nil="true"/>
        <AccountType/>
      </UserInfo>
    </Owner>
    <Invited_Teachers xmlns="c37acd27-432d-4c53-8c62-4ec48c1bff55" xsi:nil="true"/>
    <Has_Teacher_Only_SectionGroup xmlns="c37acd27-432d-4c53-8c62-4ec48c1bff55" xsi:nil="true"/>
    <NotebookType xmlns="c37acd27-432d-4c53-8c62-4ec48c1bff55" xsi:nil="true"/>
  </documentManagement>
</p:properties>
</file>

<file path=customXml/itemProps1.xml><?xml version="1.0" encoding="utf-8"?>
<ds:datastoreItem xmlns:ds="http://schemas.openxmlformats.org/officeDocument/2006/customXml" ds:itemID="{946D260B-22CB-4A74-ACBD-7BDC71E1F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CD727-EC65-4FD6-ADD3-8C886A149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cd27-432d-4c53-8c62-4ec48c1bff55"/>
    <ds:schemaRef ds:uri="6d875cc5-87bc-4741-95c4-c4f45056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C01F6-487B-4887-BCF4-53DEB47F8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D96DE-1CF9-4DB6-BC5A-CBFD084FC4FC}">
  <ds:schemaRefs>
    <ds:schemaRef ds:uri="http://schemas.microsoft.com/office/2006/metadata/properties"/>
    <ds:schemaRef ds:uri="http://schemas.microsoft.com/office/infopath/2007/PartnerControls"/>
    <ds:schemaRef ds:uri="c37acd27-432d-4c53-8c62-4ec48c1bf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SDU_Normal123</Template>
  <TotalTime>4</TotalTime>
  <Pages>9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ชื่อเอกสาร</vt:lpstr>
      <vt:lpstr>Homework05 – เขียนผังงาน (flowchart) จากเนื้อหาข่าว</vt:lpstr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ชื่อรายวิชา</dc:title>
  <dc:subject>รหัสวิชา</dc:subject>
  <dc:creator>ชื่อผู้สอน</dc:creator>
  <cp:lastModifiedBy>Bunpod Pijitkamnerd</cp:lastModifiedBy>
  <cp:revision>3</cp:revision>
  <cp:lastPrinted>2015-08-02T12:51:00Z</cp:lastPrinted>
  <dcterms:created xsi:type="dcterms:W3CDTF">2023-06-24T07:01:00Z</dcterms:created>
  <dcterms:modified xsi:type="dcterms:W3CDTF">2023-10-27T05:08:00Z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0x010100D2B16ACC3D8DF145B18A9835D0776F92</vt:lpwstr>
  </property>
</Properties>
</file>