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7028" w14:textId="50A10F03" w:rsidR="00027EAA" w:rsidRDefault="00476BFC" w:rsidP="0027180A">
      <w:pPr>
        <w:pStyle w:val="01-"/>
      </w:pPr>
      <w:r>
        <w:rPr>
          <w:rFonts w:ascii="TH Sarabun New" w:hAnsi="TH Sarabun New" w:cs="TH Sarabun New"/>
          <w:noProof/>
          <w:sz w:val="48"/>
          <w:szCs w:val="48"/>
          <w:lang w:val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829C0" wp14:editId="787A1B92">
                <wp:simplePos x="0" y="0"/>
                <wp:positionH relativeFrom="page">
                  <wp:posOffset>328539</wp:posOffset>
                </wp:positionH>
                <wp:positionV relativeFrom="page">
                  <wp:posOffset>96422</wp:posOffset>
                </wp:positionV>
                <wp:extent cx="156796" cy="10419178"/>
                <wp:effectExtent l="19050" t="19050" r="15240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96" cy="10419178"/>
                          <a:chOff x="0" y="0"/>
                          <a:chExt cx="228600" cy="9144000"/>
                        </a:xfrm>
                      </wpg:grpSpPr>
                      <wps:wsp>
                        <wps:cNvPr id="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81D86" id="Group 1" o:spid="_x0000_s1026" style="position:absolute;margin-left:25.85pt;margin-top:7.6pt;width:12.35pt;height:820.4pt;z-index:251660288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" fillcolor="#5b9bd5" strokecolor="#f2f2f2" strokeweight="3pt">
                  <v:shadow color="#1f4d78" opacity=".5" offset="1pt"/>
                </v:rect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" fillcolor="#5b9bd5" strokecolor="#f2f2f2" strokeweight="3pt">
                  <v:shadow color="#1f4d78" opacity=".5" offset="1pt"/>
                  <o:lock v:ext="edit" aspectratio="t"/>
                </v:rect>
                <w10:wrap anchorx="page" anchory="page"/>
              </v:group>
            </w:pict>
          </mc:Fallback>
        </mc:AlternateContent>
      </w:r>
      <w:r w:rsidR="0027180A">
        <w:rPr>
          <w:noProof/>
        </w:rPr>
        <w:drawing>
          <wp:inline distT="0" distB="0" distL="0" distR="0" wp14:anchorId="394CCB80" wp14:editId="00F95D67">
            <wp:extent cx="1838325" cy="2371725"/>
            <wp:effectExtent l="0" t="0" r="0" b="0"/>
            <wp:docPr id="1872968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180A" w:rsidRPr="00A2627E" w14:paraId="221F3409" w14:textId="77777777" w:rsidTr="00271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78319B49" w14:textId="5FD4117D" w:rsidR="0027180A" w:rsidRPr="00A2627E" w:rsidRDefault="00B829D1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B829D1">
              <w:rPr>
                <w:rFonts w:ascii="TH Sarabun New" w:hAnsi="TH Sarabun New" w:cs="TH Sarabun New"/>
                <w:sz w:val="48"/>
                <w:szCs w:val="48"/>
                <w:cs/>
              </w:rPr>
              <w:t>รายงานผลการดำเนินการของประสบการณ์ภาคสนาม</w:t>
            </w:r>
            <w:r w:rsidR="0027180A"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 (</w:t>
            </w:r>
            <w:r w:rsidR="0027180A" w:rsidRPr="00A2627E">
              <w:rPr>
                <w:rFonts w:ascii="TH Sarabun New" w:hAnsi="TH Sarabun New" w:cs="TH Sarabun New"/>
                <w:sz w:val="48"/>
                <w:szCs w:val="48"/>
              </w:rPr>
              <w:t>SDU.OBE</w:t>
            </w:r>
            <w:r w:rsidR="00CC2E4E">
              <w:rPr>
                <w:rFonts w:ascii="TH Sarabun New" w:hAnsi="TH Sarabun New" w:cs="TH Sarabun New"/>
                <w:sz w:val="48"/>
                <w:szCs w:val="48"/>
              </w:rPr>
              <w:t>6</w:t>
            </w:r>
            <w:r w:rsidR="0027180A"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>)</w:t>
            </w:r>
          </w:p>
        </w:tc>
      </w:tr>
      <w:tr w:rsidR="0027180A" w:rsidRPr="00A2627E" w14:paraId="278A830F" w14:textId="77777777" w:rsidTr="0027180A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vAlign w:val="center"/>
          </w:tcPr>
          <w:p w14:paraId="3B154E14" w14:textId="0E0AAA8E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รายวิชา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  <w:cs/>
                </w:rPr>
                <w:alias w:val="Title"/>
                <w:tag w:val=""/>
                <w:id w:val="-1435904798"/>
                <w:lock w:val="sdtLocked"/>
                <w:placeholder>
                  <w:docPart w:val="55F74AB21BAE47D8A94D51BDCF99A55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173039">
                  <w:rPr>
                    <w:rFonts w:ascii="TH Sarabun New" w:hAnsi="TH Sarabun New" w:cs="TH Sarabun New" w:hint="cs"/>
                    <w:sz w:val="48"/>
                    <w:szCs w:val="48"/>
                    <w:cs/>
                  </w:rPr>
                  <w:t>ชื่อรายวิชา</w:t>
                </w:r>
              </w:sdtContent>
            </w:sdt>
          </w:p>
          <w:p w14:paraId="221C0221" w14:textId="2C02C681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รหัสวิชา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  <w:cs/>
                </w:rPr>
                <w:alias w:val="Subject"/>
                <w:tag w:val=""/>
                <w:id w:val="1913735664"/>
                <w:lock w:val="sdtLocked"/>
                <w:placeholder>
                  <w:docPart w:val="A57A81C930C048349A2355C19D9AF54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73039">
                  <w:rPr>
                    <w:rFonts w:ascii="TH Sarabun New" w:hAnsi="TH Sarabun New" w:cs="TH Sarabun New" w:hint="cs"/>
                    <w:sz w:val="48"/>
                    <w:szCs w:val="48"/>
                    <w:cs/>
                  </w:rPr>
                  <w:t>รหัสวิชา</w:t>
                </w:r>
              </w:sdtContent>
            </w:sdt>
          </w:p>
        </w:tc>
      </w:tr>
      <w:tr w:rsidR="0027180A" w:rsidRPr="00A2627E" w14:paraId="3363D660" w14:textId="77777777" w:rsidTr="0027180A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vAlign w:val="center"/>
          </w:tcPr>
          <w:p w14:paraId="07D28C7A" w14:textId="3A3C8DD9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>ภาคการศึกษาที่</w:t>
            </w:r>
            <w:r w:rsidR="00A2627E" w:rsidRPr="00A2627E">
              <w:rPr>
                <w:rFonts w:ascii="TH Sarabun New" w:hAnsi="TH Sarabun New" w:cs="TH Sarabun New"/>
                <w:sz w:val="48"/>
                <w:szCs w:val="48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</w:rPr>
                <w:id w:val="-1258367312"/>
                <w:lock w:val="sdtLocked"/>
                <w:placeholder>
                  <w:docPart w:val="D8530E33F1994AEFAA818B3F37B92710"/>
                </w:placeholder>
                <w:showingPlcHdr/>
                <w:comboBox>
                  <w:listItem w:value="เลือก"/>
                  <w:listItem w:displayText="1" w:value="1"/>
                  <w:listItem w:displayText="2" w:value="2"/>
                  <w:listItem w:displayText="3" w:value="3"/>
                </w:comboBox>
              </w:sdtPr>
              <w:sdtEndPr>
                <w:rPr>
                  <w:cs/>
                </w:rPr>
              </w:sdtEndPr>
              <w:sdtContent>
                <w:r w:rsidR="00173039" w:rsidRPr="00025380">
                  <w:rPr>
                    <w:rStyle w:val="PlaceholderText"/>
                  </w:rPr>
                  <w:t>Choose an item.</w:t>
                </w:r>
              </w:sdtContent>
            </w:sdt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 ปีการศึกษา</w:t>
            </w:r>
            <w:r w:rsidR="00A2627E"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</w:rPr>
                <w:id w:val="492386125"/>
                <w:lock w:val="sdtLocked"/>
                <w:placeholder>
                  <w:docPart w:val="F24D5D56CEDA438F801026A5A40A6DE2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173039" w:rsidRPr="00173039">
                  <w:rPr>
                    <w:rFonts w:ascii="TH Sarabun New" w:hAnsi="TH Sarabun New" w:cs="TH Sarabun New"/>
                    <w:sz w:val="48"/>
                    <w:szCs w:val="48"/>
                    <w:cs/>
                  </w:rPr>
                  <w:t>[คลิกพิมพ์]</w:t>
                </w:r>
              </w:sdtContent>
            </w:sdt>
          </w:p>
        </w:tc>
      </w:tr>
      <w:tr w:rsidR="0027180A" w:rsidRPr="00A2627E" w14:paraId="3384BC20" w14:textId="77777777" w:rsidTr="0027180A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vAlign w:val="bottom"/>
          </w:tcPr>
          <w:p w14:paraId="1823E13E" w14:textId="18F962DF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>มหาวิทยาลัยสวนดุสิต</w:t>
            </w:r>
          </w:p>
        </w:tc>
      </w:tr>
    </w:tbl>
    <w:p w14:paraId="4266E533" w14:textId="7484A180" w:rsidR="0027180A" w:rsidRDefault="0027180A" w:rsidP="0027180A">
      <w:pPr>
        <w:pStyle w:val="01-"/>
      </w:pPr>
      <w:r>
        <w:rPr>
          <w:cs/>
        </w:rPr>
        <w:lastRenderedPageBreak/>
        <w:br/>
      </w:r>
      <w:r>
        <w:rPr>
          <w:cs/>
        </w:rPr>
        <w:br/>
      </w:r>
      <w:r>
        <w:rPr>
          <w:rFonts w:hint="cs"/>
          <w:cs/>
        </w:rPr>
        <w:t>สารบัญ</w:t>
      </w:r>
    </w:p>
    <w:p w14:paraId="0444D993" w14:textId="6F20A2B9" w:rsidR="0027180A" w:rsidRDefault="0027180A" w:rsidP="0027180A">
      <w:pPr>
        <w:pStyle w:val="05-"/>
        <w:ind w:firstLine="0"/>
        <w:rPr>
          <w:b/>
          <w:bCs/>
        </w:rPr>
      </w:pPr>
      <w:r w:rsidRPr="0027180A">
        <w:rPr>
          <w:rFonts w:hint="cs"/>
          <w:b/>
          <w:bCs/>
          <w:cs/>
        </w:rPr>
        <w:t>หมวด</w:t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="007E5A32">
        <w:rPr>
          <w:b/>
          <w:bCs/>
        </w:rPr>
        <w:tab/>
      </w:r>
      <w:r w:rsidRPr="0027180A">
        <w:rPr>
          <w:rFonts w:hint="cs"/>
          <w:b/>
          <w:bCs/>
          <w:cs/>
        </w:rPr>
        <w:t>หน้า</w:t>
      </w:r>
    </w:p>
    <w:p w14:paraId="4FAD905B" w14:textId="5E5F87F7" w:rsidR="00F95F84" w:rsidRDefault="00CC2E4E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TOC \o "</w:instrText>
      </w:r>
      <w:r>
        <w:rPr>
          <w:cs/>
        </w:rPr>
        <w:instrText xml:space="preserve">1-3" </w:instrText>
      </w:r>
      <w:r>
        <w:instrText>\h \z \u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138507586" w:history="1">
        <w:r w:rsidR="00F95F84" w:rsidRPr="00093A03">
          <w:rPr>
            <w:rStyle w:val="Hyperlink"/>
            <w:noProof/>
            <w:cs/>
          </w:rPr>
          <w:t xml:space="preserve">หมวดที่ </w:t>
        </w:r>
        <w:r w:rsidR="00F95F84" w:rsidRPr="00093A03">
          <w:rPr>
            <w:rStyle w:val="Hyperlink"/>
            <w:noProof/>
          </w:rPr>
          <w:t>1</w:t>
        </w:r>
        <w:r w:rsidR="00F95F84" w:rsidRPr="00093A03">
          <w:rPr>
            <w:rStyle w:val="Hyperlink"/>
            <w:noProof/>
            <w:cs/>
          </w:rPr>
          <w:t xml:space="preserve"> ข้อมูลทั่วไป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_Toc138507586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5087DDFB" w14:textId="0DB18D5D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87" w:history="1">
        <w:r w:rsidR="00F95F84" w:rsidRPr="00093A03">
          <w:rPr>
            <w:rStyle w:val="Hyperlink"/>
            <w:noProof/>
          </w:rPr>
          <w:t xml:space="preserve">1.1 </w:t>
        </w:r>
        <w:r w:rsidR="00F95F84" w:rsidRPr="00093A03">
          <w:rPr>
            <w:rStyle w:val="Hyperlink"/>
            <w:noProof/>
            <w:cs/>
          </w:rPr>
          <w:t>รหัสและชื่อรายวิชา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_Toc138507587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075BC7BE" w14:textId="71EE52BC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88" w:history="1">
        <w:r w:rsidR="00F95F84" w:rsidRPr="00093A03">
          <w:rPr>
            <w:rStyle w:val="Hyperlink"/>
            <w:noProof/>
          </w:rPr>
          <w:t xml:space="preserve">1.2 </w:t>
        </w:r>
        <w:r w:rsidR="00F95F84" w:rsidRPr="00093A03">
          <w:rPr>
            <w:rStyle w:val="Hyperlink"/>
            <w:noProof/>
            <w:cs/>
          </w:rPr>
          <w:t>หมวดวิชา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_Toc138507588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670A8A87" w14:textId="172EBAC6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89" w:history="1">
        <w:r w:rsidR="00F95F84" w:rsidRPr="00093A03">
          <w:rPr>
            <w:rStyle w:val="Hyperlink"/>
            <w:noProof/>
          </w:rPr>
          <w:t xml:space="preserve">1.3 </w:t>
        </w:r>
        <w:r w:rsidR="00F95F84" w:rsidRPr="00093A03">
          <w:rPr>
            <w:rStyle w:val="Hyperlink"/>
            <w:noProof/>
            <w:cs/>
          </w:rPr>
          <w:t>รูปแบบการฝึกประสบการณ์ภาคสนาม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_Toc138507589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1A715A53" w14:textId="38F5E44F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0" w:history="1">
        <w:r w:rsidR="00F95F84" w:rsidRPr="00093A03">
          <w:rPr>
            <w:rStyle w:val="Hyperlink"/>
            <w:noProof/>
          </w:rPr>
          <w:t xml:space="preserve">1.4 </w:t>
        </w:r>
        <w:r w:rsidR="00F95F84" w:rsidRPr="00093A03">
          <w:rPr>
            <w:rStyle w:val="Hyperlink"/>
            <w:noProof/>
            <w:cs/>
          </w:rPr>
          <w:t>อาจารย์ผู้รับผิดชอบ/อาจารย์ที่ปรึกษาการฝึกประสบการณ์ภาคสนาม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_Toc138507590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09A2F09B" w14:textId="2F2AA0F6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1" w:history="1">
        <w:r w:rsidR="00F95F84" w:rsidRPr="00093A03">
          <w:rPr>
            <w:rStyle w:val="Hyperlink"/>
            <w:noProof/>
          </w:rPr>
          <w:t xml:space="preserve">1.5 </w:t>
        </w:r>
        <w:r w:rsidR="00F95F84" w:rsidRPr="00093A03">
          <w:rPr>
            <w:rStyle w:val="Hyperlink"/>
            <w:noProof/>
            <w:cs/>
          </w:rPr>
          <w:t>ภาคการศึกษา/ชั้นปีที่เรียน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_Toc138507591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4AF5249A" w14:textId="7180321C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2" w:history="1">
        <w:r w:rsidR="00F95F84" w:rsidRPr="00093A03">
          <w:rPr>
            <w:rStyle w:val="Hyperlink"/>
            <w:noProof/>
          </w:rPr>
          <w:t xml:space="preserve">1.6 </w:t>
        </w:r>
        <w:r w:rsidR="00F95F84" w:rsidRPr="00093A03">
          <w:rPr>
            <w:rStyle w:val="Hyperlink"/>
            <w:noProof/>
            <w:cs/>
          </w:rPr>
          <w:t>จำนวนชั่วโมงการฝึกประสบการณ์ภาคสนาม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_Toc138507592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1</w:t>
        </w:r>
        <w:r w:rsidR="00F95F84">
          <w:rPr>
            <w:noProof/>
            <w:webHidden/>
          </w:rPr>
          <w:fldChar w:fldCharType="end"/>
        </w:r>
      </w:hyperlink>
    </w:p>
    <w:p w14:paraId="398A0DEC" w14:textId="35179154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3" w:history="1">
        <w:r w:rsidR="00F95F84" w:rsidRPr="00093A03">
          <w:rPr>
            <w:rStyle w:val="Hyperlink"/>
            <w:noProof/>
          </w:rPr>
          <w:t xml:space="preserve">1.7 </w:t>
        </w:r>
        <w:r w:rsidR="00F95F84" w:rsidRPr="00093A03">
          <w:rPr>
            <w:rStyle w:val="Hyperlink"/>
            <w:noProof/>
            <w:cs/>
          </w:rPr>
          <w:t>วันที่จัดทำรายงาน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_Toc138507593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0044F8BF" w14:textId="1CA4BCAC" w:rsidR="00F95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594" w:history="1">
        <w:r w:rsidR="00F95F84" w:rsidRPr="00093A03">
          <w:rPr>
            <w:rStyle w:val="Hyperlink"/>
            <w:noProof/>
            <w:cs/>
          </w:rPr>
          <w:t>หมวดที่</w:t>
        </w:r>
        <w:r w:rsidR="00F95F84" w:rsidRPr="00093A03">
          <w:rPr>
            <w:rStyle w:val="Hyperlink"/>
            <w:noProof/>
          </w:rPr>
          <w:t xml:space="preserve"> 2 </w:t>
        </w:r>
        <w:r w:rsidR="00F95F84" w:rsidRPr="00093A03">
          <w:rPr>
            <w:rStyle w:val="Hyperlink"/>
            <w:noProof/>
            <w:cs/>
          </w:rPr>
          <w:t>การดำเนินการที่ต่างจากแผนการฝึกประสบการณ์ภาคสนาม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_Toc138507594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71075AFA" w14:textId="7F9FABBD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5" w:history="1">
        <w:r w:rsidR="00F95F84" w:rsidRPr="00093A03">
          <w:rPr>
            <w:rStyle w:val="Hyperlink"/>
            <w:noProof/>
            <w:cs/>
          </w:rPr>
          <w:t>2.</w:t>
        </w:r>
        <w:r w:rsidR="00F95F84" w:rsidRPr="00093A03">
          <w:rPr>
            <w:rStyle w:val="Hyperlink"/>
            <w:noProof/>
          </w:rPr>
          <w:t xml:space="preserve">1 </w:t>
        </w:r>
        <w:r w:rsidR="00F95F84" w:rsidRPr="00093A03">
          <w:rPr>
            <w:rStyle w:val="Hyperlink"/>
            <w:noProof/>
            <w:cs/>
          </w:rPr>
          <w:t>การเตรียมนักศึกษา</w:t>
        </w:r>
        <w:r w:rsidR="00F95F84" w:rsidRPr="00093A03">
          <w:rPr>
            <w:rStyle w:val="Hyperlink"/>
            <w:noProof/>
          </w:rPr>
          <w:t xml:space="preserve"> (</w:t>
        </w:r>
        <w:r w:rsidR="00F95F84" w:rsidRPr="00093A03">
          <w:rPr>
            <w:rStyle w:val="Hyperlink"/>
            <w:noProof/>
            <w:cs/>
          </w:rPr>
          <w:t>ถ้ามี</w:t>
        </w:r>
        <w:r w:rsidR="00F95F84" w:rsidRPr="00093A03">
          <w:rPr>
            <w:rStyle w:val="Hyperlink"/>
            <w:noProof/>
          </w:rPr>
          <w:t>)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_Toc138507595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423A0D60" w14:textId="627F7B8E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6" w:history="1">
        <w:r w:rsidR="00F95F84" w:rsidRPr="00093A03">
          <w:rPr>
            <w:rStyle w:val="Hyperlink"/>
            <w:noProof/>
          </w:rPr>
          <w:t>2.</w:t>
        </w:r>
        <w:r w:rsidR="00F95F84" w:rsidRPr="00093A03">
          <w:rPr>
            <w:rStyle w:val="Hyperlink"/>
            <w:noProof/>
            <w:cs/>
          </w:rPr>
          <w:t>2</w:t>
        </w:r>
        <w:r w:rsidR="00F95F84" w:rsidRPr="00093A03">
          <w:rPr>
            <w:rStyle w:val="Hyperlink"/>
            <w:noProof/>
          </w:rPr>
          <w:t xml:space="preserve"> </w:t>
        </w:r>
        <w:r w:rsidR="00F95F84" w:rsidRPr="00093A03">
          <w:rPr>
            <w:rStyle w:val="Hyperlink"/>
            <w:noProof/>
            <w:cs/>
          </w:rPr>
          <w:t>การเตรียมอาจารย์ที่ปรึกษา</w:t>
        </w:r>
        <w:r w:rsidR="00F95F84" w:rsidRPr="00093A03">
          <w:rPr>
            <w:rStyle w:val="Hyperlink"/>
            <w:noProof/>
          </w:rPr>
          <w:t>/</w:t>
        </w:r>
        <w:r w:rsidR="00F95F84" w:rsidRPr="00093A03">
          <w:rPr>
            <w:rStyle w:val="Hyperlink"/>
            <w:noProof/>
            <w:cs/>
          </w:rPr>
          <w:t>อาจารย์นิเทศ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_Toc138507596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481FFAF5" w14:textId="3345F38F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7" w:history="1">
        <w:r w:rsidR="00F95F84" w:rsidRPr="00093A03">
          <w:rPr>
            <w:rStyle w:val="Hyperlink"/>
            <w:noProof/>
            <w:cs/>
          </w:rPr>
          <w:t>2.</w:t>
        </w:r>
        <w:r w:rsidR="00F95F84" w:rsidRPr="00093A03">
          <w:rPr>
            <w:rStyle w:val="Hyperlink"/>
            <w:noProof/>
          </w:rPr>
          <w:t xml:space="preserve">4 </w:t>
        </w:r>
        <w:r w:rsidR="00F95F84" w:rsidRPr="00093A03">
          <w:rPr>
            <w:rStyle w:val="Hyperlink"/>
            <w:noProof/>
            <w:cs/>
          </w:rPr>
          <w:t>การเปลี่ยนแปลงการจัดการในการฝึกประสบการณ์ภาคสนาม</w:t>
        </w:r>
        <w:r w:rsidR="00F95F84" w:rsidRPr="00093A03">
          <w:rPr>
            <w:rStyle w:val="Hyperlink"/>
            <w:noProof/>
          </w:rPr>
          <w:t xml:space="preserve"> (</w:t>
        </w:r>
        <w:r w:rsidR="00F95F84" w:rsidRPr="00093A03">
          <w:rPr>
            <w:rStyle w:val="Hyperlink"/>
            <w:noProof/>
            <w:cs/>
          </w:rPr>
          <w:t>ถ้ามี</w:t>
        </w:r>
        <w:r w:rsidR="00F95F84" w:rsidRPr="00093A03">
          <w:rPr>
            <w:rStyle w:val="Hyperlink"/>
            <w:noProof/>
          </w:rPr>
          <w:t>)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_Toc138507597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0DEB761A" w14:textId="03AD86E4" w:rsidR="00F95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598" w:history="1">
        <w:r w:rsidR="00F95F84" w:rsidRPr="00093A03">
          <w:rPr>
            <w:rStyle w:val="Hyperlink"/>
            <w:noProof/>
            <w:cs/>
          </w:rPr>
          <w:t xml:space="preserve">หมวดที่ </w:t>
        </w:r>
        <w:r w:rsidR="00F95F84" w:rsidRPr="00093A03">
          <w:rPr>
            <w:rStyle w:val="Hyperlink"/>
            <w:noProof/>
          </w:rPr>
          <w:t>3</w:t>
        </w:r>
        <w:r w:rsidR="00F95F84" w:rsidRPr="00093A03">
          <w:rPr>
            <w:rStyle w:val="Hyperlink"/>
            <w:noProof/>
            <w:cs/>
          </w:rPr>
          <w:t xml:space="preserve"> ผลการดำเนินการ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_Toc138507598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1D1E88E8" w14:textId="40ED302E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599" w:history="1">
        <w:r w:rsidR="00F95F84" w:rsidRPr="00093A03">
          <w:rPr>
            <w:rStyle w:val="Hyperlink"/>
            <w:noProof/>
          </w:rPr>
          <w:t xml:space="preserve">3.1 </w:t>
        </w:r>
        <w:r w:rsidR="00F95F84" w:rsidRPr="00093A03">
          <w:rPr>
            <w:rStyle w:val="Hyperlink"/>
            <w:noProof/>
            <w:cs/>
          </w:rPr>
          <w:t>จำนวนนักศึกษา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_Toc138507599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2</w:t>
        </w:r>
        <w:r w:rsidR="00F95F84">
          <w:rPr>
            <w:noProof/>
            <w:webHidden/>
          </w:rPr>
          <w:fldChar w:fldCharType="end"/>
        </w:r>
      </w:hyperlink>
    </w:p>
    <w:p w14:paraId="3776EE5E" w14:textId="7F3889D8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0" w:history="1">
        <w:r w:rsidR="00F95F84" w:rsidRPr="00093A03">
          <w:rPr>
            <w:rStyle w:val="Hyperlink"/>
            <w:noProof/>
          </w:rPr>
          <w:t xml:space="preserve">3.2 </w:t>
        </w:r>
        <w:r w:rsidR="00F95F84" w:rsidRPr="00093A03">
          <w:rPr>
            <w:rStyle w:val="Hyperlink"/>
            <w:noProof/>
            <w:cs/>
          </w:rPr>
          <w:t>การกระจายของระดับคะแนน (เกรด)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_Toc138507600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3</w:t>
        </w:r>
        <w:r w:rsidR="00F95F84">
          <w:rPr>
            <w:noProof/>
            <w:webHidden/>
          </w:rPr>
          <w:fldChar w:fldCharType="end"/>
        </w:r>
      </w:hyperlink>
    </w:p>
    <w:p w14:paraId="68A36DED" w14:textId="4F920212" w:rsidR="00F95F8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1" w:history="1">
        <w:r w:rsidR="00F95F84" w:rsidRPr="00093A03">
          <w:rPr>
            <w:rStyle w:val="Hyperlink"/>
            <w:noProof/>
            <w:cs/>
          </w:rPr>
          <w:t xml:space="preserve">3.2.1 การกระจายของระดับคะแนนจำแนกตามตอนเรียน ตอนเรียน </w:t>
        </w:r>
        <w:r w:rsidR="00F95F84" w:rsidRPr="00093A03">
          <w:rPr>
            <w:rStyle w:val="Hyperlink"/>
            <w:noProof/>
          </w:rPr>
          <w:t>[</w:t>
        </w:r>
        <w:r w:rsidR="00F95F84" w:rsidRPr="00093A03">
          <w:rPr>
            <w:rStyle w:val="Hyperlink"/>
            <w:noProof/>
            <w:cs/>
          </w:rPr>
          <w:t>คลิกพิมพ์]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_Toc138507601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3</w:t>
        </w:r>
        <w:r w:rsidR="00F95F84">
          <w:rPr>
            <w:noProof/>
            <w:webHidden/>
          </w:rPr>
          <w:fldChar w:fldCharType="end"/>
        </w:r>
      </w:hyperlink>
    </w:p>
    <w:p w14:paraId="60BD1EDF" w14:textId="70454B6A" w:rsidR="00F95F8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2" w:history="1">
        <w:r w:rsidR="00F95F84" w:rsidRPr="00093A03">
          <w:rPr>
            <w:rStyle w:val="Hyperlink"/>
            <w:noProof/>
            <w:cs/>
          </w:rPr>
          <w:t>3.2.2 การกระจายของระดับคะแนนภาพรวมของรายวิชา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_Toc138507602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3</w:t>
        </w:r>
        <w:r w:rsidR="00F95F84">
          <w:rPr>
            <w:noProof/>
            <w:webHidden/>
          </w:rPr>
          <w:fldChar w:fldCharType="end"/>
        </w:r>
      </w:hyperlink>
    </w:p>
    <w:p w14:paraId="525641EE" w14:textId="4E601295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3" w:history="1">
        <w:r w:rsidR="00F95F84" w:rsidRPr="00093A03">
          <w:rPr>
            <w:rStyle w:val="Hyperlink"/>
            <w:noProof/>
          </w:rPr>
          <w:t xml:space="preserve">3.3 </w:t>
        </w:r>
        <w:r w:rsidR="00F95F84" w:rsidRPr="00093A03">
          <w:rPr>
            <w:rStyle w:val="Hyperlink"/>
            <w:noProof/>
            <w:cs/>
          </w:rPr>
          <w:t>ปัจจัยที่มีผลกระทบต่อผลการฝึกประสบการณ์ภาคสนาม (ถ้ามี)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_Toc138507603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4</w:t>
        </w:r>
        <w:r w:rsidR="00F95F84">
          <w:rPr>
            <w:noProof/>
            <w:webHidden/>
          </w:rPr>
          <w:fldChar w:fldCharType="end"/>
        </w:r>
      </w:hyperlink>
    </w:p>
    <w:p w14:paraId="522C1709" w14:textId="132D247C" w:rsidR="00F95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04" w:history="1">
        <w:r w:rsidR="00F95F84" w:rsidRPr="00093A03">
          <w:rPr>
            <w:rStyle w:val="Hyperlink"/>
            <w:noProof/>
            <w:cs/>
          </w:rPr>
          <w:t>หมวดที่</w:t>
        </w:r>
        <w:r w:rsidR="00F95F84" w:rsidRPr="00093A03">
          <w:rPr>
            <w:rStyle w:val="Hyperlink"/>
            <w:noProof/>
          </w:rPr>
          <w:t xml:space="preserve"> 4 </w:t>
        </w:r>
        <w:r w:rsidR="00F95F84" w:rsidRPr="00093A03">
          <w:rPr>
            <w:rStyle w:val="Hyperlink"/>
            <w:noProof/>
            <w:cs/>
          </w:rPr>
          <w:t>ปัญหาและผลกระทบด้านการบริหาร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_Toc138507604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4</w:t>
        </w:r>
        <w:r w:rsidR="00F95F84">
          <w:rPr>
            <w:noProof/>
            <w:webHidden/>
          </w:rPr>
          <w:fldChar w:fldCharType="end"/>
        </w:r>
      </w:hyperlink>
    </w:p>
    <w:p w14:paraId="007C8A5E" w14:textId="55E2F068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5" w:history="1">
        <w:r w:rsidR="00F95F84" w:rsidRPr="00093A03">
          <w:rPr>
            <w:rStyle w:val="Hyperlink"/>
            <w:noProof/>
          </w:rPr>
          <w:t xml:space="preserve">4.1 </w:t>
        </w:r>
        <w:r w:rsidR="00F95F84" w:rsidRPr="00093A03">
          <w:rPr>
            <w:rStyle w:val="Hyperlink"/>
            <w:noProof/>
            <w:cs/>
          </w:rPr>
          <w:t>ปัญหาด้านการบริหารของสถาบันอุดมศึกษา และ/หรือ สถานประกอบการ/สถานที่ฝึก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_Toc138507605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4</w:t>
        </w:r>
        <w:r w:rsidR="00F95F84">
          <w:rPr>
            <w:noProof/>
            <w:webHidden/>
          </w:rPr>
          <w:fldChar w:fldCharType="end"/>
        </w:r>
      </w:hyperlink>
    </w:p>
    <w:p w14:paraId="44D4E04F" w14:textId="77FCC850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6" w:history="1">
        <w:r w:rsidR="00F95F84" w:rsidRPr="00093A03">
          <w:rPr>
            <w:rStyle w:val="Hyperlink"/>
            <w:noProof/>
          </w:rPr>
          <w:t xml:space="preserve">4.2 </w:t>
        </w:r>
        <w:r w:rsidR="00F95F84" w:rsidRPr="00093A03">
          <w:rPr>
            <w:rStyle w:val="Hyperlink"/>
            <w:noProof/>
            <w:cs/>
          </w:rPr>
          <w:t>ผลกระทบต่อผลการเรียนรู้ของนักศึกษา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_Toc138507606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4</w:t>
        </w:r>
        <w:r w:rsidR="00F95F84">
          <w:rPr>
            <w:noProof/>
            <w:webHidden/>
          </w:rPr>
          <w:fldChar w:fldCharType="end"/>
        </w:r>
      </w:hyperlink>
    </w:p>
    <w:p w14:paraId="35AE1E54" w14:textId="11652CED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7" w:history="1">
        <w:r w:rsidR="00F95F84" w:rsidRPr="00093A03">
          <w:rPr>
            <w:rStyle w:val="Hyperlink"/>
            <w:noProof/>
            <w:cs/>
          </w:rPr>
          <w:t xml:space="preserve">4.3 </w:t>
        </w:r>
        <w:r w:rsidR="00F95F84" w:rsidRPr="00093A03">
          <w:rPr>
            <w:rStyle w:val="Hyperlink"/>
            <w:rFonts w:ascii="TH SarabunPSK" w:eastAsia="BrowalliaNew-Bold" w:hAnsi="TH SarabunPSK" w:cs="TH SarabunPSK"/>
            <w:noProof/>
            <w:cs/>
          </w:rPr>
          <w:t>การเปลี่ยนแปลงที่จำเป็นเพื่อหลีกเลี่ยงปัญหาและอุปสรรคในอนาคต (ถ้ามี)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_Toc138507607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4</w:t>
        </w:r>
        <w:r w:rsidR="00F95F84">
          <w:rPr>
            <w:noProof/>
            <w:webHidden/>
          </w:rPr>
          <w:fldChar w:fldCharType="end"/>
        </w:r>
      </w:hyperlink>
    </w:p>
    <w:p w14:paraId="73CE4378" w14:textId="719B16E4" w:rsidR="00F95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08" w:history="1">
        <w:r w:rsidR="00F95F84" w:rsidRPr="00093A03">
          <w:rPr>
            <w:rStyle w:val="Hyperlink"/>
            <w:noProof/>
            <w:cs/>
          </w:rPr>
          <w:t>หมวดที่</w:t>
        </w:r>
        <w:r w:rsidR="00F95F84" w:rsidRPr="00093A03">
          <w:rPr>
            <w:rStyle w:val="Hyperlink"/>
            <w:noProof/>
          </w:rPr>
          <w:t xml:space="preserve"> 5 </w:t>
        </w:r>
        <w:r w:rsidR="00F95F84" w:rsidRPr="00093A03">
          <w:rPr>
            <w:rStyle w:val="Hyperlink"/>
            <w:noProof/>
            <w:cs/>
          </w:rPr>
          <w:t>การประเมินการฝึกประสบการณ์ภาคสนาม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_Toc138507608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4AFF5352" w14:textId="52DC55D0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09" w:history="1">
        <w:r w:rsidR="00F95F84" w:rsidRPr="00093A03">
          <w:rPr>
            <w:rStyle w:val="Hyperlink"/>
            <w:noProof/>
            <w:cs/>
          </w:rPr>
          <w:t>5.</w:t>
        </w:r>
        <w:r w:rsidR="00F95F84" w:rsidRPr="00093A03">
          <w:rPr>
            <w:rStyle w:val="Hyperlink"/>
            <w:noProof/>
          </w:rPr>
          <w:t>1</w:t>
        </w:r>
        <w:r w:rsidR="00F95F84" w:rsidRPr="00093A03">
          <w:rPr>
            <w:rStyle w:val="Hyperlink"/>
            <w:rFonts w:eastAsia="BrowalliaNew"/>
            <w:noProof/>
          </w:rPr>
          <w:t xml:space="preserve"> </w:t>
        </w:r>
        <w:r w:rsidR="00F95F84" w:rsidRPr="00093A03">
          <w:rPr>
            <w:rStyle w:val="Hyperlink"/>
            <w:noProof/>
            <w:cs/>
          </w:rPr>
          <w:t>การประเมินการฝึกประสบการณ์ภาคสนามโดยนักศึกษา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_Toc138507609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402C4D07" w14:textId="34CD0359" w:rsidR="00F95F8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0" w:history="1">
        <w:r w:rsidR="00F95F84" w:rsidRPr="00093A03">
          <w:rPr>
            <w:rStyle w:val="Hyperlink"/>
            <w:noProof/>
            <w:cs/>
          </w:rPr>
          <w:t>5.1.1 ข้อวิพากษ์ที่สำคัญจากผลการประเมิน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_Toc138507610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7E93D005" w14:textId="7726D456" w:rsidR="00F95F8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1" w:history="1">
        <w:r w:rsidR="00F95F84" w:rsidRPr="00093A03">
          <w:rPr>
            <w:rStyle w:val="Hyperlink"/>
            <w:noProof/>
            <w:cs/>
          </w:rPr>
          <w:t>5.1.2 ความเห็นของอาจารย์ผู้รับผิดชอบ/อาจารย์ที่ปรึกษาการฝึกประสบการณ์ภาคสนาม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_Toc138507611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07A03ECA" w14:textId="0FD08BD0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2" w:history="1">
        <w:r w:rsidR="00F95F84" w:rsidRPr="00093A03">
          <w:rPr>
            <w:rStyle w:val="Hyperlink"/>
            <w:noProof/>
            <w:cs/>
          </w:rPr>
          <w:t>5.</w:t>
        </w:r>
        <w:r w:rsidR="00F95F84" w:rsidRPr="00093A03">
          <w:rPr>
            <w:rStyle w:val="Hyperlink"/>
            <w:noProof/>
          </w:rPr>
          <w:t xml:space="preserve">2 </w:t>
        </w:r>
        <w:r w:rsidR="00F95F84" w:rsidRPr="00093A03">
          <w:rPr>
            <w:rStyle w:val="Hyperlink"/>
            <w:noProof/>
            <w:cs/>
          </w:rPr>
          <w:t>การประเมินการฝึกประสบการณ์ภาคสนามโดยสถานประกอบการหรือพนักงานพี่เลี้ยง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_Toc138507612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29957F4F" w14:textId="2F69A681" w:rsidR="00F95F8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3" w:history="1">
        <w:r w:rsidR="00F95F84" w:rsidRPr="00093A03">
          <w:rPr>
            <w:rStyle w:val="Hyperlink"/>
            <w:noProof/>
            <w:cs/>
          </w:rPr>
          <w:t>5.2.1 ข้อวิพากษ์ที่สำคัญจากผลการประเมิน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_Toc138507613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6741CED1" w14:textId="70896E0D" w:rsidR="00F95F8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4" w:history="1">
        <w:r w:rsidR="00F95F84" w:rsidRPr="00093A03">
          <w:rPr>
            <w:rStyle w:val="Hyperlink"/>
            <w:noProof/>
            <w:cs/>
          </w:rPr>
          <w:t>5.2.2 ความเห็นของอาจารย์ผู้รับผิดชอบ/อาจารย์ที่ปรึกษาการฝึกประสบการณ์ภาคสนาม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_Toc138507614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62A80EF3" w14:textId="4E65FA5C" w:rsidR="00F95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15" w:history="1">
        <w:r w:rsidR="00F95F84" w:rsidRPr="00093A03">
          <w:rPr>
            <w:rStyle w:val="Hyperlink"/>
            <w:noProof/>
            <w:cs/>
          </w:rPr>
          <w:t>หมวดที่</w:t>
        </w:r>
        <w:r w:rsidR="00F95F84" w:rsidRPr="00093A03">
          <w:rPr>
            <w:rStyle w:val="Hyperlink"/>
            <w:noProof/>
          </w:rPr>
          <w:t xml:space="preserve"> 6 </w:t>
        </w:r>
        <w:r w:rsidR="00F95F84" w:rsidRPr="00093A03">
          <w:rPr>
            <w:rStyle w:val="Hyperlink"/>
            <w:noProof/>
            <w:cs/>
          </w:rPr>
          <w:t>แผนการปรับปรุง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_Toc138507615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6452771D" w14:textId="153CEDD7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6" w:history="1">
        <w:r w:rsidR="00F95F84" w:rsidRPr="00093A03">
          <w:rPr>
            <w:rStyle w:val="Hyperlink"/>
            <w:noProof/>
            <w:cs/>
          </w:rPr>
          <w:t>6.1</w:t>
        </w:r>
        <w:r w:rsidR="00F95F84" w:rsidRPr="00093A03">
          <w:rPr>
            <w:rStyle w:val="Hyperlink"/>
            <w:noProof/>
          </w:rPr>
          <w:t xml:space="preserve"> </w:t>
        </w:r>
        <w:r w:rsidR="00F95F84" w:rsidRPr="00093A03">
          <w:rPr>
            <w:rStyle w:val="Hyperlink"/>
            <w:noProof/>
            <w:cs/>
          </w:rPr>
          <w:t>การดำเนินการและความก้าวหน้าของการปรับปรุงการฝึกประสบการณ์ภาคสนามครั้งที่ผ่านมา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_Toc138507616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5</w:t>
        </w:r>
        <w:r w:rsidR="00F95F84">
          <w:rPr>
            <w:noProof/>
            <w:webHidden/>
          </w:rPr>
          <w:fldChar w:fldCharType="end"/>
        </w:r>
      </w:hyperlink>
    </w:p>
    <w:p w14:paraId="4AB07085" w14:textId="16C2EB89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7" w:history="1">
        <w:r w:rsidR="00F95F84" w:rsidRPr="00093A03">
          <w:rPr>
            <w:rStyle w:val="Hyperlink"/>
            <w:noProof/>
            <w:cs/>
          </w:rPr>
          <w:t>6.2 การดำเนินการอื่นๆ ในการปรับปรุงการฝึกประสบการณ์ภาคสนามในภาคการศึกษาที่รายงาน (ถ้ามี)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_Toc138507617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6</w:t>
        </w:r>
        <w:r w:rsidR="00F95F84">
          <w:rPr>
            <w:noProof/>
            <w:webHidden/>
          </w:rPr>
          <w:fldChar w:fldCharType="end"/>
        </w:r>
      </w:hyperlink>
    </w:p>
    <w:p w14:paraId="6DD9881D" w14:textId="6B5EADA7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8" w:history="1">
        <w:r w:rsidR="00F95F84" w:rsidRPr="00093A03">
          <w:rPr>
            <w:rStyle w:val="Hyperlink"/>
            <w:noProof/>
            <w:cs/>
          </w:rPr>
          <w:t>6.3 ข้อเสนอแผนการปรับปรุงสำหรับภาคการศึกษา/ปีการศึกษาต่อไป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_Toc138507618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6</w:t>
        </w:r>
        <w:r w:rsidR="00F95F84">
          <w:rPr>
            <w:noProof/>
            <w:webHidden/>
          </w:rPr>
          <w:fldChar w:fldCharType="end"/>
        </w:r>
      </w:hyperlink>
    </w:p>
    <w:p w14:paraId="4D47ACA8" w14:textId="0BED488D" w:rsidR="00F95F8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19" w:history="1">
        <w:r w:rsidR="00F95F84" w:rsidRPr="00093A03">
          <w:rPr>
            <w:rStyle w:val="Hyperlink"/>
            <w:noProof/>
            <w:cs/>
          </w:rPr>
          <w:t>6.4 ข้อเสนอแนะของอาจารย์ผู้รับผิดชอบการฝึกประสบการณ์ภาคสนาม เสนอต่ออาจารย์ผู้รับผิดชอบหลักสูตร</w:t>
        </w:r>
        <w:r w:rsidR="00F95F84">
          <w:rPr>
            <w:noProof/>
            <w:webHidden/>
          </w:rPr>
          <w:tab/>
        </w:r>
        <w:r w:rsidR="00F95F84">
          <w:rPr>
            <w:noProof/>
            <w:webHidden/>
          </w:rPr>
          <w:fldChar w:fldCharType="begin"/>
        </w:r>
        <w:r w:rsidR="00F95F84">
          <w:rPr>
            <w:noProof/>
            <w:webHidden/>
          </w:rPr>
          <w:instrText xml:space="preserve"> PAGEREF _Toc138507619 \h </w:instrText>
        </w:r>
        <w:r w:rsidR="00F95F84">
          <w:rPr>
            <w:noProof/>
            <w:webHidden/>
          </w:rPr>
        </w:r>
        <w:r w:rsidR="00F95F84">
          <w:rPr>
            <w:noProof/>
            <w:webHidden/>
          </w:rPr>
          <w:fldChar w:fldCharType="separate"/>
        </w:r>
        <w:r w:rsidR="00F95F84">
          <w:rPr>
            <w:noProof/>
            <w:webHidden/>
          </w:rPr>
          <w:t>6</w:t>
        </w:r>
        <w:r w:rsidR="00F95F84">
          <w:rPr>
            <w:noProof/>
            <w:webHidden/>
          </w:rPr>
          <w:fldChar w:fldCharType="end"/>
        </w:r>
      </w:hyperlink>
    </w:p>
    <w:p w14:paraId="6259545A" w14:textId="51B78711" w:rsidR="0027180A" w:rsidRDefault="00CC2E4E" w:rsidP="00997358">
      <w:pPr>
        <w:pStyle w:val="05-"/>
        <w:tabs>
          <w:tab w:val="right" w:pos="9000"/>
        </w:tabs>
        <w:ind w:firstLine="0"/>
        <w:rPr>
          <w:b/>
          <w:bCs/>
          <w:cs/>
        </w:rPr>
        <w:sectPr w:rsidR="0027180A" w:rsidSect="00F95F84">
          <w:headerReference w:type="even" r:id="rId12"/>
          <w:headerReference w:type="default" r:id="rId13"/>
          <w:pgSz w:w="11906" w:h="16834" w:orient="landscape"/>
          <w:pgMar w:top="1202" w:right="1440" w:bottom="1440" w:left="1440" w:header="720" w:footer="840" w:gutter="0"/>
          <w:pgNumType w:fmt="thaiLetters" w:start="1"/>
          <w:cols w:space="720"/>
          <w:titlePg/>
          <w:docGrid w:linePitch="435"/>
        </w:sectPr>
      </w:pPr>
      <w:r>
        <w:rPr>
          <w:rFonts w:ascii="TH SarabunPSK" w:eastAsia="TH SarabunPSK" w:hAnsi="TH SarabunPSK" w:cs="TH SarabunPSK"/>
          <w:cs/>
        </w:rPr>
        <w:fldChar w:fldCharType="end"/>
      </w:r>
    </w:p>
    <w:p w14:paraId="6B60407F" w14:textId="41BC1F08" w:rsidR="0027180A" w:rsidRPr="00997358" w:rsidRDefault="00CC2E4E" w:rsidP="00997358">
      <w:pPr>
        <w:pStyle w:val="01-"/>
        <w:rPr>
          <w:sz w:val="40"/>
          <w:szCs w:val="40"/>
        </w:rPr>
      </w:pPr>
      <w:r w:rsidRPr="00CC2E4E">
        <w:rPr>
          <w:sz w:val="40"/>
          <w:szCs w:val="40"/>
          <w:cs/>
        </w:rPr>
        <w:lastRenderedPageBreak/>
        <w:t>รายงานผลการดำเนินการของประสบการณ์ภาคสนาม</w:t>
      </w:r>
    </w:p>
    <w:p w14:paraId="66973C33" w14:textId="77777777" w:rsidR="0027180A" w:rsidRDefault="0027180A" w:rsidP="0027180A">
      <w:pPr>
        <w:pStyle w:val="05-"/>
      </w:pPr>
    </w:p>
    <w:p w14:paraId="72A34EBB" w14:textId="77777777" w:rsidR="00343507" w:rsidRDefault="0027180A" w:rsidP="00343507">
      <w:pPr>
        <w:pStyle w:val="05-"/>
        <w:ind w:firstLine="0"/>
      </w:pPr>
      <w:r w:rsidRPr="0027180A">
        <w:rPr>
          <w:b/>
          <w:bCs/>
          <w:cs/>
        </w:rPr>
        <w:t>ชื่อสถาบันอุดมศึกษา</w:t>
      </w:r>
      <w:r>
        <w:rPr>
          <w:b/>
          <w:bCs/>
        </w:rPr>
        <w:tab/>
      </w:r>
      <w:r>
        <w:rPr>
          <w:cs/>
        </w:rPr>
        <w:t>มหาวิทยาลัยสวนดุสิต</w:t>
      </w:r>
    </w:p>
    <w:p w14:paraId="516FA1B5" w14:textId="4CDC3139" w:rsidR="00343507" w:rsidRDefault="0027180A" w:rsidP="00343507">
      <w:pPr>
        <w:pStyle w:val="05-"/>
        <w:ind w:firstLine="0"/>
      </w:pPr>
      <w:r w:rsidRPr="00343507">
        <w:rPr>
          <w:b/>
          <w:bCs/>
          <w:cs/>
        </w:rPr>
        <w:t>คณะ/โรงเรียน</w:t>
      </w:r>
      <w:r w:rsidRPr="00343507">
        <w:rPr>
          <w:b/>
          <w:bCs/>
          <w:cs/>
        </w:rPr>
        <w:tab/>
      </w:r>
      <w:r w:rsidRPr="00343507">
        <w:rPr>
          <w:b/>
          <w:bCs/>
          <w:cs/>
        </w:rPr>
        <w:tab/>
      </w:r>
      <w:r>
        <w:rPr>
          <w:cs/>
        </w:rPr>
        <w:tab/>
      </w:r>
      <w:sdt>
        <w:sdtPr>
          <w:rPr>
            <w:cs/>
          </w:rPr>
          <w:id w:val="1605222476"/>
          <w:lock w:val="sdtLocked"/>
          <w:placeholder>
            <w:docPart w:val="E75BD0E2DEB14A6B8A36FEA33B8C447F"/>
          </w:placeholder>
          <w:showingPlcHdr/>
          <w:dropDownList>
            <w:listItem w:value="เลือกคณะ/ โรงเรียน"/>
            <w:listItem w:displayText="คณะครุศาสตร์" w:value="คณะครุศาสตร์"/>
            <w:listItem w:displayText="คณะวิทยาศาสตร์และเทคโนโลยี" w:value="คณะวิทยาศาสตร์และเทคโนโลยี"/>
            <w:listItem w:displayText="คณะวิทยาการจัดการ" w:value="คณะวิทยาการจัดการ"/>
            <w:listItem w:displayText="คณะมนุษยศาสตร์และสังคมศาสตร์" w:value="คณะมนุษยศาสตร์และสังคมศาสตร์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ียน" w:value="โรงเรียนการเรียน"/>
            <w:listItem w:displayText="โรงเรียนกฎหมายและการเมือง" w:value="โรงเรียนกฎหมายและการเมือง"/>
          </w:dropDownList>
        </w:sdtPr>
        <w:sdtContent>
          <w:r w:rsidR="00D9041A" w:rsidRPr="00025380">
            <w:rPr>
              <w:rStyle w:val="PlaceholderText"/>
            </w:rPr>
            <w:t>Choose an item.</w:t>
          </w:r>
        </w:sdtContent>
      </w:sdt>
    </w:p>
    <w:p w14:paraId="6FD56539" w14:textId="73CCB3AE" w:rsidR="0027180A" w:rsidRPr="00343507" w:rsidRDefault="0027180A" w:rsidP="00343507">
      <w:pPr>
        <w:pStyle w:val="05-"/>
        <w:ind w:firstLine="0"/>
      </w:pPr>
      <w:r w:rsidRPr="00343507">
        <w:rPr>
          <w:b/>
          <w:bCs/>
          <w:cs/>
        </w:rPr>
        <w:t>หลักสูตร/สาขาวิชา</w:t>
      </w:r>
      <w:r w:rsidRPr="00343507">
        <w:rPr>
          <w:b/>
          <w:bCs/>
          <w:cs/>
        </w:rPr>
        <w:tab/>
      </w:r>
      <w:sdt>
        <w:sdtPr>
          <w:rPr>
            <w:cs/>
          </w:rPr>
          <w:id w:val="-983317540"/>
          <w:lock w:val="sdtLocked"/>
          <w:placeholder>
            <w:docPart w:val="FD0A80D074EA48EF94D6A7D19E07D24A"/>
          </w:placeholder>
          <w:showingPlcHdr/>
          <w:comboBox>
            <w:listItem w:displayText="เลือกหลักสูตร/ สาขาวิชา" w:value=""/>
            <w:listItem w:displayText="การกำหนดและการประกอบอาหาร" w:value="การกำหนดและการประกอบอาหาร"/>
            <w:listItem w:displayText="การเงิน" w:value="การเงิน"/>
            <w:listItem w:displayText="การจัดการงานบริการ (นานาชาติ)" w:value="การจัดการงานบริการ (นานาชาติ)"/>
            <w:listItem w:displayText="การจัดการทรัพยากรมนุษย์" w:value="การจัดการทรัพยากรมนุษย์"/>
            <w:listItem w:displayText="การจัดการธุรกิจค้าปลีก" w:value="การจัดการธุรกิจค้าปลีก"/>
            <w:listItem w:displayText="การจัดการบัณฑิต" w:value="การจัดการบัณฑิต"/>
            <w:listItem w:displayText="การตลาด" w:value="การตลาด"/>
            <w:listItem w:displayText="การท่องเที่ยว" w:value="การท่องเที่ยว"/>
            <w:listItem w:displayText="การบริการลูกค้า" w:value="การบริการลูกค้า"/>
            <w:listItem w:displayText="การบัญชี" w:value="การบัญชี"/>
            <w:listItem w:displayText="การประถมศึกษา" w:value="การประถมศึกษา"/>
            <w:listItem w:displayText="การศึกษาปฐมวัย" w:value="การศึกษาปฐมวัย"/>
            <w:listItem w:displayText="คณิตศาสตร์" w:value="คณิตศาสตร์"/>
            <w:listItem w:displayText="คหกรรมศาสตร์" w:value="คหกรรมศาสตร์"/>
            <w:listItem w:displayText="คอมพิวเตอร์ธุรกิจ" w:value="คอมพิวเตอร์ธุรกิจ"/>
            <w:listItem w:displayText="จิตวิทยาอุตสาหกรรมและองค์การ" w:value="จิตวิทยาอุตสาหกรรมและองค์การ"/>
            <w:listItem w:displayText="เทคโนโลยีการประกอบอาหารและการบริการ" w:value="เทคโนโลยีการประกอบอาหารและการบริการ"/>
            <w:listItem w:displayText="เทคโนโลยีเคมี" w:value="เทคโนโลยีเคมี"/>
            <w:listItem w:displayText="เทคโนโลยีสารสนเทศ" w:value="เทคโนโลยีสารสนเทศ"/>
            <w:listItem w:displayText="เทคโนโลยีอาหาร" w:value="เทคโนโลยีอาหาร"/>
            <w:listItem w:displayText="ธุรกิจการบิน" w:value="ธุรกิจการบิน"/>
            <w:listItem w:displayText="ธุรกิจการโรงแรม" w:value="ธุรกิจการโรงแรม"/>
            <w:listItem w:displayText="ธุรกิจระหว่างประเทศ" w:value="ธุรกิจระหว่างประเทศ"/>
            <w:listItem w:displayText="ธุรกิจระหว่างประเทศ ธุรกิจจีน-อาเซียน" w:value="ธุรกิจระหว่างประเทศ ธุรกิจจีน-อาเซียน"/>
            <w:listItem w:displayText="ธุรกิจสร้างสรรค์และเทคโนโลยีดิจิทัล" w:value="ธุรกิจสร้างสรรค์และเทคโนโลยีดิจิทัล"/>
            <w:listItem w:displayText="นิติศาสตร์" w:value="นิติศาสตร์"/>
            <w:listItem w:displayText="นิเทศศาสตร์" w:value="นิเทศศาสตร์"/>
            <w:listItem w:displayText="นิเทศศาสตร์นวัตกรรมและผู้ประกอบการธุรกิจ" w:value="นิเทศศาสตร์นวัตกรรมและผู้ประกอบการธุรกิจ"/>
            <w:listItem w:displayText="บริหารธุรกิจ" w:value="บริหารธุรกิจ"/>
            <w:listItem w:displayText="ประกาศนียบัตรผู้ช่วยพยาบาล" w:value="ประกาศนียบัตรผู้ช่วยพยาบาล"/>
            <w:listItem w:displayText="พยาบาลศาสตร์" w:value="พยาบาลศาสตร์"/>
            <w:listItem w:displayText="ฟิสิกส์" w:value="ฟิสิกส์"/>
            <w:listItem w:displayText="ภาษาจีนเพื่องานบริการ" w:value="ภาษาจีนเพื่องานบริการ"/>
            <w:listItem w:displayText="ภาษาและการสื่อสาร" w:value="ภาษาและการสื่อสาร"/>
            <w:listItem w:displayText="ภาษาอังกฤษ" w:value="ภาษาอังกฤษ"/>
            <w:listItem w:displayText="ภาษาอังกฤษธุรกิจ" w:value="ภาษาอังกฤษธุรกิจ"/>
            <w:listItem w:displayText="ผู้ชนะการและหลักการประกอบอาหารเพื่อการสร้างเสริมสมรรถภาพและการชะลอวัย" w:value="ผู้ชนะการและหลักการประกอบอาหารเพื่อการสร้างเสริมสมรรถภาพและการชะลอวัย"/>
            <w:listItem w:displayText="เลขานุการทางการแพทย์" w:value="เลขานุการทางการแพทย์"/>
            <w:listItem w:displayText="วิทยาการคอมพิวเตอร์" w:value="วิทยาการคอมพิวเตอร์"/>
            <w:listItem w:displayText="วิทยาศาสตร์เครื่องสำอาง" w:value="วิทยาศาสตร์เครื่องสำอาง"/>
            <w:listItem w:displayText="วิทยาศาสตร์ทั่วไป" w:value="วิทยาศาสตร์ทั่วไป"/>
            <w:listItem w:displayText="วิทยาศาสตร์และเทคโนโลยีสิ่งแวดล้อม" w:value="วิทยาศาสตร์และเทคโนโลยีสิ่งแวดล้อม"/>
            <w:listItem w:displayText="เศรษฐศาสตร์" w:value="เศรษฐศาสตร์"/>
            <w:listItem w:displayText="สิ่งแวดล้อมเมืองและอุตสาหกรรม" w:value="สิ่งแวดล้อมเมืองและอุตสาหกรรม"/>
            <w:listItem w:displayText="รัฐประศาสนศาสตร์" w:value="รัฐประศาสนศาสตร์"/>
            <w:listItem w:displayText="รัฐศาสตร์" w:value="รัฐศาสตร์"/>
            <w:listItem w:displayText="อนามัยสิ่งแวดล้อมและสาธารณภัย" w:value="อนามัยสิ่งแวดล้อมและสาธารณภัย"/>
            <w:listItem w:displayText="อาชีวอนามัยและความปลอดภัย" w:value="อาชีวอนามัยและความปลอดภัย"/>
            <w:listItem w:displayText="อุตสาหกรรมการประกอบอาหาร" w:value="อุตสาหกรรมการประกอบอาหาร"/>
          </w:comboBox>
        </w:sdtPr>
        <w:sdtContent>
          <w:r w:rsidR="00E77116" w:rsidRPr="00025380">
            <w:rPr>
              <w:rStyle w:val="PlaceholderText"/>
            </w:rPr>
            <w:t>Choose an item.</w:t>
          </w:r>
        </w:sdtContent>
      </w:sdt>
    </w:p>
    <w:p w14:paraId="689931F1" w14:textId="77777777" w:rsidR="0027180A" w:rsidRDefault="0027180A" w:rsidP="006E2DED">
      <w:pPr>
        <w:pStyle w:val="02-"/>
      </w:pPr>
      <w:bookmarkStart w:id="0" w:name="_Toc138507586"/>
      <w:r>
        <w:rPr>
          <w:cs/>
        </w:rPr>
        <w:t xml:space="preserve">หมวดที่ </w:t>
      </w:r>
      <w:r>
        <w:t>1</w:t>
      </w:r>
      <w:r>
        <w:rPr>
          <w:cs/>
        </w:rPr>
        <w:t xml:space="preserve"> ข้อมูลทั่วไป</w:t>
      </w:r>
      <w:bookmarkEnd w:id="0"/>
    </w:p>
    <w:p w14:paraId="581DDCAA" w14:textId="0E3425B5" w:rsidR="0027180A" w:rsidRDefault="0027180A" w:rsidP="006E2DED">
      <w:pPr>
        <w:pStyle w:val="03-1"/>
      </w:pPr>
      <w:bookmarkStart w:id="1" w:name="_Toc138507587"/>
      <w:r>
        <w:t>1.</w:t>
      </w:r>
      <w:r w:rsidR="008B4DA6">
        <w:t>1</w:t>
      </w:r>
      <w:r>
        <w:t xml:space="preserve"> </w:t>
      </w:r>
      <w:r>
        <w:rPr>
          <w:cs/>
        </w:rPr>
        <w:t>รหัสและชื่อรายวิชา</w:t>
      </w:r>
      <w:bookmarkEnd w:id="1"/>
    </w:p>
    <w:p w14:paraId="0CA7581A" w14:textId="10783D88" w:rsidR="0027180A" w:rsidRDefault="00000000" w:rsidP="0027180A">
      <w:pPr>
        <w:pStyle w:val="05-"/>
      </w:pPr>
      <w:sdt>
        <w:sdtPr>
          <w:rPr>
            <w:cs/>
          </w:rPr>
          <w:alias w:val="Subject"/>
          <w:tag w:val=""/>
          <w:id w:val="-1097940718"/>
          <w:lock w:val="sdtLocked"/>
          <w:placeholder>
            <w:docPart w:val="AC66865BFA344BC9922155054F8B62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73039">
            <w:rPr>
              <w:cs/>
            </w:rPr>
            <w:t>รหัสวิชา</w:t>
          </w:r>
        </w:sdtContent>
      </w:sdt>
      <w:r w:rsidR="00F06900">
        <w:rPr>
          <w:rFonts w:hint="cs"/>
          <w:cs/>
        </w:rPr>
        <w:t xml:space="preserve"> </w:t>
      </w:r>
      <w:r w:rsidR="00F06900">
        <w:t xml:space="preserve">: </w:t>
      </w:r>
      <w:sdt>
        <w:sdtPr>
          <w:alias w:val="Title"/>
          <w:tag w:val=""/>
          <w:id w:val="-1545586113"/>
          <w:lock w:val="sdtLocked"/>
          <w:placeholder>
            <w:docPart w:val="968517053F71439BB6B5D06D0A7EC9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73039">
            <w:rPr>
              <w:cs/>
            </w:rPr>
            <w:t>ชื่อรายวิชา</w:t>
          </w:r>
        </w:sdtContent>
      </w:sdt>
    </w:p>
    <w:p w14:paraId="0AEB97F8" w14:textId="68B5B53B" w:rsidR="0027180A" w:rsidRDefault="008B4DA6" w:rsidP="006E2DED">
      <w:pPr>
        <w:pStyle w:val="03-1"/>
      </w:pPr>
      <w:bookmarkStart w:id="2" w:name="_Toc138507588"/>
      <w:r>
        <w:t>1.</w:t>
      </w:r>
      <w:r w:rsidR="0027180A">
        <w:t xml:space="preserve">2 </w:t>
      </w:r>
      <w:r w:rsidR="00CC2E4E" w:rsidRPr="00CC2E4E">
        <w:rPr>
          <w:cs/>
        </w:rPr>
        <w:t>หมวดวิชา</w:t>
      </w:r>
      <w:bookmarkEnd w:id="2"/>
    </w:p>
    <w:p w14:paraId="4A4CFE89" w14:textId="11F5443E" w:rsidR="00CC2E4E" w:rsidRPr="00CC2E4E" w:rsidRDefault="00000000" w:rsidP="00CC2E4E">
      <w:pPr>
        <w:pStyle w:val="05-"/>
      </w:pPr>
      <w:sdt>
        <w:sdtPr>
          <w:id w:val="1047643433"/>
          <w:placeholder>
            <w:docPart w:val="885F8FA29E2245E1BC6D9FC254144DDC"/>
          </w:placeholder>
          <w15:color w:val="808000"/>
        </w:sdtPr>
        <w:sdtEndPr>
          <w:rPr>
            <w:cs/>
          </w:rPr>
        </w:sdtEndPr>
        <w:sdtContent>
          <w:r w:rsidR="00CC2E4E" w:rsidRPr="00E77116">
            <w:rPr>
              <w:cs/>
            </w:rPr>
            <w:t>[คลิกพิมพ์]</w:t>
          </w:r>
        </w:sdtContent>
      </w:sdt>
    </w:p>
    <w:p w14:paraId="0CB673E6" w14:textId="33861FE1" w:rsidR="0027180A" w:rsidRDefault="008B4DA6" w:rsidP="006E2DED">
      <w:pPr>
        <w:pStyle w:val="03-1"/>
      </w:pPr>
      <w:bookmarkStart w:id="3" w:name="_Toc138507589"/>
      <w:r>
        <w:t>1.</w:t>
      </w:r>
      <w:r w:rsidR="0027180A">
        <w:t xml:space="preserve">3 </w:t>
      </w:r>
      <w:r w:rsidR="002F329F" w:rsidRPr="002F329F">
        <w:rPr>
          <w:cs/>
        </w:rPr>
        <w:t>รูปแบบการฝึกประสบการณ์ภาคสนาม</w:t>
      </w:r>
      <w:bookmarkEnd w:id="3"/>
    </w:p>
    <w:p w14:paraId="4E88E345" w14:textId="3F26634D" w:rsidR="0027180A" w:rsidRDefault="00000000" w:rsidP="006F348B">
      <w:pPr>
        <w:pStyle w:val="05-"/>
      </w:pPr>
      <w:sdt>
        <w:sdtPr>
          <w:id w:val="-242493718"/>
          <w:lock w:val="sdtLocked"/>
          <w:placeholder>
            <w:docPart w:val="C79722F523104F7B84365A988A466C7E"/>
          </w:placeholder>
          <w15:color w:val="808000"/>
        </w:sdtPr>
        <w:sdtEndPr>
          <w:rPr>
            <w:cs/>
          </w:rPr>
        </w:sdtEndPr>
        <w:sdtContent>
          <w:r w:rsidR="00E77116" w:rsidRPr="00E77116">
            <w:rPr>
              <w:cs/>
            </w:rPr>
            <w:t>[คลิกพิมพ์]</w:t>
          </w:r>
        </w:sdtContent>
      </w:sdt>
      <w:r w:rsidR="003F5325">
        <w:t xml:space="preserve"> </w:t>
      </w:r>
    </w:p>
    <w:p w14:paraId="3E1BB32F" w14:textId="0F10B51B" w:rsidR="00CC2E4E" w:rsidRPr="00CC2E4E" w:rsidRDefault="00CC2E4E" w:rsidP="006F348B">
      <w:pPr>
        <w:pStyle w:val="05-"/>
        <w:rPr>
          <w:color w:val="FF0000"/>
          <w:cs/>
        </w:rPr>
      </w:pPr>
      <w:r w:rsidRPr="00CC2E4E">
        <w:rPr>
          <w:color w:val="FF0000"/>
        </w:rPr>
        <w:t>(</w:t>
      </w:r>
      <w:r w:rsidRPr="00CC2E4E">
        <w:rPr>
          <w:color w:val="FF0000"/>
          <w:cs/>
        </w:rPr>
        <w:t>กล่าวถึงการฝึกประสบการณ์ภาคสนามภายใต้หลักสูตรความตกลงร่วมผลิตกับสถานประกอบการหรือหน่วยงานภายนอกหรือไม่)</w:t>
      </w:r>
    </w:p>
    <w:p w14:paraId="7483A80D" w14:textId="536221CC" w:rsidR="0027180A" w:rsidRDefault="008B4DA6" w:rsidP="006E2DED">
      <w:pPr>
        <w:pStyle w:val="03-1"/>
      </w:pPr>
      <w:bookmarkStart w:id="4" w:name="_Toc138507590"/>
      <w:r>
        <w:t>1.</w:t>
      </w:r>
      <w:r w:rsidR="0027180A">
        <w:t xml:space="preserve">4 </w:t>
      </w:r>
      <w:r w:rsidR="00DC6420" w:rsidRPr="00DC6420">
        <w:rPr>
          <w:cs/>
        </w:rPr>
        <w:t>อาจารย์ผู้รับผิดชอบ/อาจารย์ที่ปรึกษาการฝึกประสบการณ์ภาคสนาม</w:t>
      </w:r>
      <w:bookmarkEnd w:id="4"/>
    </w:p>
    <w:p w14:paraId="79D300B1" w14:textId="35509989" w:rsidR="0027180A" w:rsidRDefault="0027180A" w:rsidP="0027180A">
      <w:pPr>
        <w:pStyle w:val="05-"/>
      </w:pPr>
      <w:r>
        <w:rPr>
          <w:cs/>
        </w:rPr>
        <w:t xml:space="preserve">ชื่อ-สกุล : </w:t>
      </w:r>
      <w:r w:rsidR="006E2DED">
        <w:rPr>
          <w:cs/>
        </w:rPr>
        <w:tab/>
      </w:r>
      <w:sdt>
        <w:sdtPr>
          <w:rPr>
            <w:cs/>
          </w:rPr>
          <w:alias w:val="Author"/>
          <w:tag w:val=""/>
          <w:id w:val="-410383715"/>
          <w:lock w:val="sdtLocked"/>
          <w:placeholder>
            <w:docPart w:val="8ADC79D607ED46E5AD181852A265281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E57529">
            <w:rPr>
              <w:rFonts w:hint="cs"/>
              <w:cs/>
            </w:rPr>
            <w:t>ชื่ออาจารย์ผู้สอน</w:t>
          </w:r>
        </w:sdtContent>
      </w:sdt>
    </w:p>
    <w:p w14:paraId="2ECE7DD0" w14:textId="43A1AA45" w:rsidR="0027180A" w:rsidRDefault="0027180A" w:rsidP="0027180A">
      <w:pPr>
        <w:pStyle w:val="05-"/>
      </w:pPr>
      <w:r>
        <w:rPr>
          <w:cs/>
        </w:rPr>
        <w:t xml:space="preserve">เบอร์โทร : </w:t>
      </w:r>
      <w:r w:rsidR="006E2DED">
        <w:rPr>
          <w:cs/>
        </w:rPr>
        <w:tab/>
      </w:r>
      <w:sdt>
        <w:sdtPr>
          <w:id w:val="-314488479"/>
          <w:lock w:val="sdtLocked"/>
          <w:placeholder>
            <w:docPart w:val="7A4B42E860584C4EB8F0A253A3AA1FD6"/>
          </w:placeholder>
          <w15:color w:val="808000"/>
        </w:sdtPr>
        <w:sdtEndPr>
          <w:rPr>
            <w:cs/>
          </w:rPr>
        </w:sdtEndPr>
        <w:sdtContent>
          <w:r w:rsidR="006E2DED">
            <w:t>[</w:t>
          </w:r>
          <w:r w:rsidR="006E2DED">
            <w:rPr>
              <w:cs/>
            </w:rPr>
            <w:t>คลิกพิมพ์]</w:t>
          </w:r>
        </w:sdtContent>
      </w:sdt>
    </w:p>
    <w:p w14:paraId="42BD639D" w14:textId="03955691" w:rsidR="0027180A" w:rsidRDefault="0027180A" w:rsidP="0027180A">
      <w:pPr>
        <w:pStyle w:val="05-"/>
      </w:pPr>
      <w:proofErr w:type="gramStart"/>
      <w:r>
        <w:t>E-mail :</w:t>
      </w:r>
      <w:proofErr w:type="gramEnd"/>
      <w:r>
        <w:t xml:space="preserve"> </w:t>
      </w:r>
      <w:r w:rsidR="006E2DED">
        <w:rPr>
          <w:cs/>
        </w:rPr>
        <w:tab/>
      </w:r>
      <w:sdt>
        <w:sdtPr>
          <w:id w:val="1662271500"/>
          <w:lock w:val="sdtLocked"/>
          <w:placeholder>
            <w:docPart w:val="606671139A514EF687C0A33BF6E8BBB9"/>
          </w:placeholder>
          <w15:color w:val="808000"/>
        </w:sdtPr>
        <w:sdtEndPr>
          <w:rPr>
            <w:cs/>
          </w:rPr>
        </w:sdtEndPr>
        <w:sdtContent>
          <w:r w:rsidR="00E57529" w:rsidRPr="00E57529">
            <w:t>[</w:t>
          </w:r>
          <w:r w:rsidR="00E57529" w:rsidRPr="00E57529">
            <w:rPr>
              <w:cs/>
            </w:rPr>
            <w:t>คลิกพิมพ์]</w:t>
          </w:r>
        </w:sdtContent>
      </w:sdt>
    </w:p>
    <w:p w14:paraId="76A349B6" w14:textId="4784B341" w:rsidR="0027180A" w:rsidRDefault="008B4DA6" w:rsidP="006E2DED">
      <w:pPr>
        <w:pStyle w:val="03-1"/>
      </w:pPr>
      <w:bookmarkStart w:id="5" w:name="_Toc138507591"/>
      <w:r>
        <w:t>1.</w:t>
      </w:r>
      <w:r w:rsidR="0027180A">
        <w:t xml:space="preserve">5 </w:t>
      </w:r>
      <w:r w:rsidR="0027180A">
        <w:rPr>
          <w:cs/>
        </w:rPr>
        <w:t>ภาคการศึกษา/ชั้นปีที่เรียน</w:t>
      </w:r>
      <w:bookmarkEnd w:id="5"/>
    </w:p>
    <w:p w14:paraId="2CCF203E" w14:textId="77777777" w:rsidR="00F06900" w:rsidRDefault="0027180A" w:rsidP="00F06900">
      <w:pPr>
        <w:pStyle w:val="05-"/>
      </w:pPr>
      <w:r>
        <w:rPr>
          <w:cs/>
        </w:rPr>
        <w:t xml:space="preserve">ภาคการศึกษาที่ </w:t>
      </w:r>
      <w:sdt>
        <w:sdtPr>
          <w:rPr>
            <w:sz w:val="48"/>
            <w:szCs w:val="48"/>
          </w:rPr>
          <w:id w:val="-1812864686"/>
          <w:lock w:val="sdtLocked"/>
          <w:placeholder>
            <w:docPart w:val="5D246F98C4FD4B7AAFC0ABCCFEA4EE90"/>
          </w:placeholder>
          <w:showingPlcHdr/>
          <w:comboBox>
            <w:listItem w:value="เลือก"/>
            <w:listItem w:displayText="1" w:value="1"/>
            <w:listItem w:displayText="2" w:value="2"/>
            <w:listItem w:displayText="3" w:value="3"/>
          </w:comboBox>
        </w:sdtPr>
        <w:sdtEndPr>
          <w:rPr>
            <w:cs/>
          </w:rPr>
        </w:sdtEndPr>
        <w:sdtContent>
          <w:r w:rsidR="00F06900" w:rsidRPr="00025380">
            <w:rPr>
              <w:rStyle w:val="PlaceholderText"/>
            </w:rPr>
            <w:t>Choose an item.</w:t>
          </w:r>
        </w:sdtContent>
      </w:sdt>
      <w:r>
        <w:rPr>
          <w:cs/>
        </w:rPr>
        <w:t xml:space="preserve"> </w:t>
      </w:r>
      <w:r w:rsidR="00F06900">
        <w:rPr>
          <w:rFonts w:hint="cs"/>
          <w:cs/>
        </w:rPr>
        <w:t xml:space="preserve">ปีการศึกษา </w:t>
      </w:r>
      <w:sdt>
        <w:sdtPr>
          <w:id w:val="-766693173"/>
          <w:lock w:val="sdtLocked"/>
          <w:placeholder>
            <w:docPart w:val="1F125EEEE2594DF39EC33F0F8A4D07CE"/>
          </w:placeholder>
          <w15:color w:val="808000"/>
        </w:sdtPr>
        <w:sdtEndPr>
          <w:rPr>
            <w:cs/>
          </w:rPr>
        </w:sdtEndPr>
        <w:sdtContent>
          <w:r w:rsidR="00F06900">
            <w:t>[</w:t>
          </w:r>
          <w:r w:rsidR="00F06900">
            <w:rPr>
              <w:cs/>
            </w:rPr>
            <w:t>คลิกพิมพ์]</w:t>
          </w:r>
        </w:sdtContent>
      </w:sdt>
      <w:r>
        <w:rPr>
          <w:cs/>
        </w:rPr>
        <w:t xml:space="preserve"> / ชั้นปีที่ </w:t>
      </w:r>
      <w:sdt>
        <w:sdtPr>
          <w:id w:val="2080783907"/>
          <w:lock w:val="sdtLocked"/>
          <w:placeholder>
            <w:docPart w:val="B00F6ED90FBD40BCBF29D9AD3F355800"/>
          </w:placeholder>
          <w15:color w:val="808000"/>
        </w:sdtPr>
        <w:sdtEndPr>
          <w:rPr>
            <w:cs/>
          </w:rPr>
        </w:sdtEndPr>
        <w:sdtContent>
          <w:r w:rsidR="00F06900">
            <w:t>[</w:t>
          </w:r>
          <w:r w:rsidR="00F06900">
            <w:rPr>
              <w:cs/>
            </w:rPr>
            <w:t>คลิกพิมพ์]</w:t>
          </w:r>
        </w:sdtContent>
      </w:sdt>
      <w:r w:rsidR="00F06900">
        <w:t xml:space="preserve"> </w:t>
      </w:r>
    </w:p>
    <w:p w14:paraId="1A18BE7E" w14:textId="51AA90A4" w:rsidR="0027180A" w:rsidRDefault="008B4DA6" w:rsidP="00F06900">
      <w:pPr>
        <w:pStyle w:val="03-1"/>
      </w:pPr>
      <w:bookmarkStart w:id="6" w:name="_Toc138507592"/>
      <w:r>
        <w:t>1.</w:t>
      </w:r>
      <w:r w:rsidR="0027180A">
        <w:t xml:space="preserve">6 </w:t>
      </w:r>
      <w:r w:rsidR="0003077F" w:rsidRPr="0003077F">
        <w:rPr>
          <w:cs/>
        </w:rPr>
        <w:t>จำนวนชั่วโมงการฝึกประสบการณ์ภาคสนาม</w:t>
      </w:r>
      <w:bookmarkEnd w:id="6"/>
    </w:p>
    <w:p w14:paraId="190F29AB" w14:textId="452E467D" w:rsidR="006E2DED" w:rsidRDefault="006C0AA7" w:rsidP="0027180A">
      <w:pPr>
        <w:pStyle w:val="05-"/>
      </w:pPr>
      <w:r w:rsidRPr="006C0AA7">
        <w:rPr>
          <w:cs/>
        </w:rPr>
        <w:t>รวมจำนวนชั่ว</w:t>
      </w:r>
      <w:r>
        <w:rPr>
          <w:rFonts w:hint="cs"/>
          <w:cs/>
        </w:rPr>
        <w:t xml:space="preserve"> </w:t>
      </w:r>
      <w:sdt>
        <w:sdtPr>
          <w:id w:val="138997534"/>
          <w:lock w:val="sdtLocked"/>
          <w:placeholder>
            <w:docPart w:val="B02D6F33C26B4A1D988DF9DBAFE672A7"/>
          </w:placeholder>
          <w15:color w:val="808000"/>
        </w:sdtPr>
        <w:sdtEndPr>
          <w:rPr>
            <w:cs/>
          </w:rPr>
        </w:sdtEndPr>
        <w:sdtContent>
          <w:r w:rsidR="006E2DED">
            <w:t>[</w:t>
          </w:r>
          <w:r w:rsidR="006E2DED">
            <w:rPr>
              <w:cs/>
            </w:rPr>
            <w:t>คลิกพิมพ์]</w:t>
          </w:r>
        </w:sdtContent>
      </w:sdt>
      <w:r w:rsidR="006E2DED">
        <w:t xml:space="preserve"> </w:t>
      </w:r>
      <w:r w:rsidR="00A450A5">
        <w:rPr>
          <w:rFonts w:hint="cs"/>
          <w:cs/>
        </w:rPr>
        <w:t>ชั่วโมง</w:t>
      </w:r>
    </w:p>
    <w:p w14:paraId="1B2C44B8" w14:textId="7CE03EEE" w:rsidR="00EB1EA8" w:rsidRDefault="00EB1EA8" w:rsidP="0027180A">
      <w:pPr>
        <w:pStyle w:val="05-"/>
      </w:pPr>
      <w:r w:rsidRPr="00EB1EA8">
        <w:rPr>
          <w:cs/>
        </w:rPr>
        <w:lastRenderedPageBreak/>
        <w:t>ระหว่างวันที่</w: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75483169"/>
          <w:lock w:val="sdtLocked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>
          <w:rPr>
            <w:rFonts w:hint="default"/>
          </w:rPr>
        </w:sdtEndPr>
        <w:sdtContent>
          <w:r w:rsidRPr="0084355C">
            <w:rPr>
              <w:rStyle w:val="PlaceholderText"/>
            </w:rPr>
            <w:t>Click or tap to enter a date.</w:t>
          </w:r>
        </w:sdtContent>
      </w:sdt>
      <w:r>
        <w:rPr>
          <w:rFonts w:hint="cs"/>
          <w:cs/>
        </w:rPr>
        <w:t xml:space="preserve"> ถึง </w:t>
      </w:r>
      <w:sdt>
        <w:sdtPr>
          <w:rPr>
            <w:rFonts w:hint="cs"/>
            <w:cs/>
          </w:rPr>
          <w:id w:val="1520589766"/>
          <w:lock w:val="sdtLocked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84355C">
            <w:rPr>
              <w:rStyle w:val="PlaceholderText"/>
            </w:rPr>
            <w:t>Click or tap to enter a date.</w:t>
          </w:r>
        </w:sdtContent>
      </w:sdt>
    </w:p>
    <w:p w14:paraId="1F39CDFB" w14:textId="1E85AA5D" w:rsidR="0027180A" w:rsidRDefault="008B4DA6" w:rsidP="006E2DED">
      <w:pPr>
        <w:pStyle w:val="03-1"/>
        <w:rPr>
          <w:cs/>
        </w:rPr>
      </w:pPr>
      <w:bookmarkStart w:id="7" w:name="_Toc138507593"/>
      <w:r>
        <w:t>1.</w:t>
      </w:r>
      <w:r w:rsidR="0027180A">
        <w:t xml:space="preserve">7 </w:t>
      </w:r>
      <w:r w:rsidR="0027180A">
        <w:rPr>
          <w:cs/>
        </w:rPr>
        <w:t>วันที่จัดทำ</w:t>
      </w:r>
      <w:r w:rsidR="00CC2E4E">
        <w:rPr>
          <w:rFonts w:hint="cs"/>
          <w:cs/>
        </w:rPr>
        <w:t>รายงาน</w:t>
      </w:r>
      <w:bookmarkEnd w:id="7"/>
    </w:p>
    <w:p w14:paraId="56688C05" w14:textId="5D4097C2" w:rsidR="0027180A" w:rsidRDefault="006E2DED" w:rsidP="0027180A">
      <w:pPr>
        <w:pStyle w:val="05-"/>
        <w:ind w:firstLine="0"/>
      </w:pPr>
      <w:r>
        <w:rPr>
          <w:cs/>
        </w:rPr>
        <w:tab/>
      </w:r>
      <w:sdt>
        <w:sdtPr>
          <w:rPr>
            <w:cs/>
          </w:rPr>
          <w:id w:val="1246384606"/>
          <w:lock w:val="sdtLocked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774841" w:rsidRPr="0084355C">
            <w:rPr>
              <w:rStyle w:val="PlaceholderText"/>
            </w:rPr>
            <w:t>Click or tap to enter a date.</w:t>
          </w:r>
        </w:sdtContent>
      </w:sdt>
    </w:p>
    <w:p w14:paraId="5DB61604" w14:textId="0021115F" w:rsidR="00836D97" w:rsidRDefault="00836D97" w:rsidP="00836D97">
      <w:pPr>
        <w:pStyle w:val="02-"/>
      </w:pPr>
      <w:bookmarkStart w:id="8" w:name="_Toc138507594"/>
      <w:r w:rsidRPr="00836D97">
        <w:rPr>
          <w:rFonts w:hint="cs"/>
          <w:cs/>
        </w:rPr>
        <w:t>หมวดที่</w:t>
      </w:r>
      <w:r w:rsidRPr="00836D97">
        <w:rPr>
          <w:rFonts w:hint="cs"/>
        </w:rPr>
        <w:t xml:space="preserve"> 2 </w:t>
      </w:r>
      <w:r w:rsidR="00DC3971" w:rsidRPr="00DC3971">
        <w:rPr>
          <w:cs/>
        </w:rPr>
        <w:t>การดำเนินการที่ต่างจากแผนการฝึกประสบการณ์ภาคสนาม</w:t>
      </w:r>
      <w:bookmarkEnd w:id="8"/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613"/>
      </w:tblGrid>
      <w:tr w:rsidR="00DC3971" w:rsidRPr="00DC3971" w14:paraId="21E931FB" w14:textId="77777777" w:rsidTr="00DC3971">
        <w:tc>
          <w:tcPr>
            <w:tcW w:w="4765" w:type="dxa"/>
            <w:shd w:val="clear" w:color="auto" w:fill="auto"/>
          </w:tcPr>
          <w:p w14:paraId="63355468" w14:textId="5C7E5AE8" w:rsidR="00DC3971" w:rsidRPr="00DC3971" w:rsidRDefault="00DC3971" w:rsidP="00DC3971">
            <w:pPr>
              <w:pStyle w:val="03-1"/>
              <w:rPr>
                <w:rFonts w:eastAsia="Times New Roman"/>
                <w:cs/>
              </w:rPr>
            </w:pPr>
            <w:bookmarkStart w:id="9" w:name="_Toc138507595"/>
            <w:r>
              <w:rPr>
                <w:rFonts w:hint="cs"/>
                <w:cs/>
              </w:rPr>
              <w:t>2.</w:t>
            </w:r>
            <w:r w:rsidRPr="00DC3971">
              <w:t xml:space="preserve">1 </w:t>
            </w:r>
            <w:r w:rsidRPr="00DC3971">
              <w:rPr>
                <w:cs/>
              </w:rPr>
              <w:t>การเตรียมนักศึกษา</w:t>
            </w:r>
            <w:r w:rsidRPr="00DC3971">
              <w:t xml:space="preserve"> (</w:t>
            </w:r>
            <w:r w:rsidRPr="00DC3971">
              <w:rPr>
                <w:cs/>
              </w:rPr>
              <w:t>ถ้ามี</w:t>
            </w:r>
            <w:r w:rsidRPr="00DC3971">
              <w:t>)</w:t>
            </w:r>
            <w:bookmarkEnd w:id="9"/>
            <w:r w:rsidRPr="00DC3971">
              <w:t xml:space="preserve"> 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0FF4157E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ข้อเสนอแนะ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/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ข้อคิดเห็นเพื่อการวางแผนในอนาคต</w:t>
            </w:r>
          </w:p>
        </w:tc>
      </w:tr>
      <w:tr w:rsidR="00DC3971" w:rsidRPr="00DC3971" w14:paraId="2CDF6F4B" w14:textId="77777777" w:rsidTr="00DC3971">
        <w:tc>
          <w:tcPr>
            <w:tcW w:w="4765" w:type="dxa"/>
            <w:shd w:val="clear" w:color="auto" w:fill="auto"/>
          </w:tcPr>
          <w:p w14:paraId="0A2F2E4C" w14:textId="77777777" w:rsidR="00DC3971" w:rsidRPr="00DC3971" w:rsidRDefault="00DC3971" w:rsidP="00DC3971">
            <w:pPr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4613" w:type="dxa"/>
            <w:shd w:val="clear" w:color="auto" w:fill="auto"/>
          </w:tcPr>
          <w:p w14:paraId="4F0FD15B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3F4E8BB1" w14:textId="77777777" w:rsidTr="00DC3971">
        <w:trPr>
          <w:trHeight w:val="953"/>
        </w:trPr>
        <w:tc>
          <w:tcPr>
            <w:tcW w:w="4765" w:type="dxa"/>
            <w:shd w:val="clear" w:color="auto" w:fill="auto"/>
          </w:tcPr>
          <w:p w14:paraId="12BD64EB" w14:textId="6A416D9C" w:rsidR="00DC3971" w:rsidRPr="00DC3971" w:rsidRDefault="00DC3971" w:rsidP="00DC3971">
            <w:pPr>
              <w:pStyle w:val="03-1"/>
              <w:rPr>
                <w:rFonts w:eastAsia="Times New Roman"/>
              </w:rPr>
            </w:pPr>
            <w:bookmarkStart w:id="10" w:name="_Toc138507596"/>
            <w:r w:rsidRPr="00DC3971">
              <w:t>2.</w:t>
            </w:r>
            <w:r>
              <w:rPr>
                <w:rFonts w:hint="cs"/>
                <w:cs/>
              </w:rPr>
              <w:t>2</w:t>
            </w:r>
            <w:r w:rsidRPr="00DC3971">
              <w:t xml:space="preserve"> </w:t>
            </w:r>
            <w:r w:rsidRPr="00DC3971">
              <w:rPr>
                <w:cs/>
              </w:rPr>
              <w:t>การเตรียมอาจารย์ที่ปรึกษา</w:t>
            </w:r>
            <w:r w:rsidRPr="00DC3971">
              <w:t>/</w:t>
            </w:r>
            <w:r w:rsidRPr="00DC3971">
              <w:rPr>
                <w:cs/>
              </w:rPr>
              <w:t>อาจารย์นิเทศ</w:t>
            </w:r>
            <w:bookmarkEnd w:id="10"/>
            <w:r w:rsidRPr="00DC3971">
              <w:t xml:space="preserve"> 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06D54897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ข้อเสนอแนะ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/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ข้อคิดเห็นเพื่อการวางแผนในอนาคต</w:t>
            </w:r>
          </w:p>
        </w:tc>
      </w:tr>
      <w:tr w:rsidR="00DC3971" w:rsidRPr="00DC3971" w14:paraId="7E034AD3" w14:textId="77777777" w:rsidTr="00DC3971">
        <w:tc>
          <w:tcPr>
            <w:tcW w:w="4765" w:type="dxa"/>
            <w:shd w:val="clear" w:color="auto" w:fill="auto"/>
          </w:tcPr>
          <w:p w14:paraId="4351E00A" w14:textId="77777777" w:rsidR="00DC3971" w:rsidRPr="00DC3971" w:rsidRDefault="00DC3971" w:rsidP="00DC3971">
            <w:pPr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4613" w:type="dxa"/>
            <w:shd w:val="clear" w:color="auto" w:fill="auto"/>
          </w:tcPr>
          <w:p w14:paraId="370CB833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03491C37" w14:textId="77777777" w:rsidTr="00DC3971">
        <w:tc>
          <w:tcPr>
            <w:tcW w:w="4765" w:type="dxa"/>
            <w:shd w:val="clear" w:color="auto" w:fill="auto"/>
          </w:tcPr>
          <w:p w14:paraId="5F5A79BC" w14:textId="08FF38A0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cs/>
              </w:rPr>
              <w:t>2.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3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 xml:space="preserve">การเตรียมพนักงานพี่เลี้ยง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(Field Supervisors)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 xml:space="preserve"> จากสถานประกอบการ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(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ถ้ามี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)</w:t>
            </w:r>
          </w:p>
        </w:tc>
        <w:tc>
          <w:tcPr>
            <w:tcW w:w="4613" w:type="dxa"/>
            <w:shd w:val="clear" w:color="auto" w:fill="auto"/>
          </w:tcPr>
          <w:p w14:paraId="2CFD0F85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ข้อเสนอแนะ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/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ข้อคิดเห็นเพื่อการวางแผนในอนาคต</w:t>
            </w:r>
          </w:p>
        </w:tc>
      </w:tr>
      <w:tr w:rsidR="00DC3971" w:rsidRPr="00DC3971" w14:paraId="6CAD56A4" w14:textId="77777777" w:rsidTr="00DC3971">
        <w:tc>
          <w:tcPr>
            <w:tcW w:w="4765" w:type="dxa"/>
            <w:shd w:val="clear" w:color="auto" w:fill="auto"/>
          </w:tcPr>
          <w:p w14:paraId="26CC149E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4613" w:type="dxa"/>
            <w:shd w:val="clear" w:color="auto" w:fill="auto"/>
          </w:tcPr>
          <w:p w14:paraId="7E3FB26F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7E45E4EC" w14:textId="77777777" w:rsidTr="00DC3971">
        <w:trPr>
          <w:trHeight w:val="683"/>
        </w:trPr>
        <w:tc>
          <w:tcPr>
            <w:tcW w:w="9378" w:type="dxa"/>
            <w:gridSpan w:val="2"/>
            <w:shd w:val="clear" w:color="auto" w:fill="auto"/>
          </w:tcPr>
          <w:p w14:paraId="50E1B768" w14:textId="2DF1BD44" w:rsidR="00DC3971" w:rsidRPr="00DC3971" w:rsidRDefault="00DC3971" w:rsidP="00DC3971">
            <w:pPr>
              <w:pStyle w:val="03-1"/>
              <w:rPr>
                <w:rFonts w:eastAsia="Times New Roman"/>
              </w:rPr>
            </w:pPr>
            <w:bookmarkStart w:id="11" w:name="_Toc138507597"/>
            <w:r>
              <w:rPr>
                <w:rFonts w:hint="cs"/>
                <w:cs/>
              </w:rPr>
              <w:t>2.</w:t>
            </w:r>
            <w:r w:rsidRPr="00DC3971">
              <w:t xml:space="preserve">4 </w:t>
            </w:r>
            <w:r w:rsidRPr="00DC3971">
              <w:rPr>
                <w:cs/>
              </w:rPr>
              <w:t>การเปลี่ยนแปลงการจัดการในการฝึกประสบการณ์ภาคสนาม</w:t>
            </w:r>
            <w:r w:rsidRPr="00DC3971">
              <w:t xml:space="preserve"> (</w:t>
            </w:r>
            <w:r w:rsidRPr="00DC3971">
              <w:rPr>
                <w:cs/>
              </w:rPr>
              <w:t>ถ้ามี</w:t>
            </w:r>
            <w:r w:rsidRPr="00DC3971">
              <w:t>)</w:t>
            </w:r>
            <w:bookmarkEnd w:id="11"/>
          </w:p>
        </w:tc>
      </w:tr>
      <w:tr w:rsidR="00DC3971" w:rsidRPr="00DC3971" w14:paraId="4741F909" w14:textId="77777777" w:rsidTr="00DC3971">
        <w:tc>
          <w:tcPr>
            <w:tcW w:w="4765" w:type="dxa"/>
            <w:shd w:val="clear" w:color="auto" w:fill="auto"/>
          </w:tcPr>
          <w:p w14:paraId="5A6C3143" w14:textId="77777777" w:rsidR="00DC3971" w:rsidRPr="00DC3971" w:rsidRDefault="00DC3971" w:rsidP="00DC3971">
            <w:pPr>
              <w:jc w:val="left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การเปลี่ยนแปลง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 </w:t>
            </w:r>
          </w:p>
        </w:tc>
        <w:tc>
          <w:tcPr>
            <w:tcW w:w="4613" w:type="dxa"/>
            <w:shd w:val="clear" w:color="auto" w:fill="auto"/>
          </w:tcPr>
          <w:p w14:paraId="03AAB72D" w14:textId="77777777" w:rsidR="00DC3971" w:rsidRPr="00DC3971" w:rsidRDefault="00DC3971" w:rsidP="00DC3971">
            <w:pPr>
              <w:autoSpaceDE w:val="0"/>
              <w:autoSpaceDN w:val="0"/>
              <w:adjustRightInd w:val="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ข้อเสนอแนะ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/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ข้อคิดเห็นเพื่อการวางแผนในอนาคต</w:t>
            </w:r>
          </w:p>
        </w:tc>
      </w:tr>
      <w:tr w:rsidR="00DC3971" w:rsidRPr="00DC3971" w14:paraId="7BB1B1B7" w14:textId="77777777" w:rsidTr="00076804">
        <w:tc>
          <w:tcPr>
            <w:tcW w:w="9378" w:type="dxa"/>
            <w:gridSpan w:val="2"/>
            <w:shd w:val="clear" w:color="auto" w:fill="auto"/>
          </w:tcPr>
          <w:p w14:paraId="48FBB73E" w14:textId="1D341CDF" w:rsidR="00DC3971" w:rsidRPr="00DC3971" w:rsidRDefault="00DC3971" w:rsidP="00DC3971">
            <w:pPr>
              <w:autoSpaceDE w:val="0"/>
              <w:autoSpaceDN w:val="0"/>
              <w:adjustRightInd w:val="0"/>
              <w:ind w:firstLine="27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cs/>
              </w:rPr>
              <w:t>2.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4.1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การเปลี่ยนแปลงกิจกรรม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และ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/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หรือ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งานที่มอบหมาย</w:t>
            </w:r>
          </w:p>
        </w:tc>
      </w:tr>
      <w:tr w:rsidR="00DC3971" w:rsidRPr="00DC3971" w14:paraId="62D8A20A" w14:textId="77777777" w:rsidTr="00DC3971">
        <w:tc>
          <w:tcPr>
            <w:tcW w:w="4765" w:type="dxa"/>
            <w:shd w:val="clear" w:color="auto" w:fill="auto"/>
          </w:tcPr>
          <w:p w14:paraId="6AFBC4C5" w14:textId="77777777" w:rsidR="00DC3971" w:rsidRPr="00DC3971" w:rsidRDefault="00DC3971" w:rsidP="00DC3971">
            <w:pPr>
              <w:autoSpaceDE w:val="0"/>
              <w:autoSpaceDN w:val="0"/>
              <w:adjustRightInd w:val="0"/>
              <w:ind w:firstLine="630"/>
              <w:jc w:val="left"/>
              <w:rPr>
                <w:rFonts w:ascii="TH Sarabun New" w:eastAsia="BrowalliaNew-Bold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4613" w:type="dxa"/>
            <w:shd w:val="clear" w:color="auto" w:fill="auto"/>
          </w:tcPr>
          <w:p w14:paraId="57B8AD2E" w14:textId="77777777" w:rsidR="00DC3971" w:rsidRPr="00DC3971" w:rsidRDefault="00DC3971" w:rsidP="00DC3971">
            <w:pPr>
              <w:jc w:val="left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7B7B8C45" w14:textId="77777777" w:rsidTr="00076804">
        <w:tc>
          <w:tcPr>
            <w:tcW w:w="9378" w:type="dxa"/>
            <w:gridSpan w:val="2"/>
            <w:shd w:val="clear" w:color="auto" w:fill="auto"/>
          </w:tcPr>
          <w:p w14:paraId="2BCD3BCA" w14:textId="1FD8D8D7" w:rsidR="00DC3971" w:rsidRPr="00DC3971" w:rsidRDefault="00DC3971" w:rsidP="00DC3971">
            <w:pPr>
              <w:autoSpaceDE w:val="0"/>
              <w:autoSpaceDN w:val="0"/>
              <w:adjustRightInd w:val="0"/>
              <w:ind w:firstLine="27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cs/>
              </w:rPr>
              <w:t>2.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4.2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การเปลี่ยนแปลงสิ่งอำนวยความสะดวก   และการสนับสนุนนักศึกษา</w:t>
            </w:r>
          </w:p>
        </w:tc>
      </w:tr>
      <w:tr w:rsidR="00DC3971" w:rsidRPr="00DC3971" w14:paraId="55EE6571" w14:textId="77777777" w:rsidTr="00DC3971">
        <w:tc>
          <w:tcPr>
            <w:tcW w:w="4765" w:type="dxa"/>
            <w:shd w:val="clear" w:color="auto" w:fill="auto"/>
          </w:tcPr>
          <w:p w14:paraId="4DC135BE" w14:textId="77777777" w:rsidR="00DC3971" w:rsidRPr="00DC3971" w:rsidRDefault="00DC3971" w:rsidP="00DC3971">
            <w:pPr>
              <w:autoSpaceDE w:val="0"/>
              <w:autoSpaceDN w:val="0"/>
              <w:adjustRightInd w:val="0"/>
              <w:ind w:firstLine="630"/>
              <w:jc w:val="left"/>
              <w:rPr>
                <w:rFonts w:ascii="TH Sarabun New" w:eastAsia="BrowalliaNew-Bold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4613" w:type="dxa"/>
            <w:shd w:val="clear" w:color="auto" w:fill="auto"/>
          </w:tcPr>
          <w:p w14:paraId="08378B79" w14:textId="77777777" w:rsidR="00DC3971" w:rsidRPr="00DC3971" w:rsidRDefault="00DC3971" w:rsidP="00DC3971">
            <w:pPr>
              <w:jc w:val="left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348BB035" w14:textId="77777777" w:rsidTr="00076804">
        <w:tc>
          <w:tcPr>
            <w:tcW w:w="9378" w:type="dxa"/>
            <w:gridSpan w:val="2"/>
            <w:shd w:val="clear" w:color="auto" w:fill="auto"/>
          </w:tcPr>
          <w:p w14:paraId="35B67AA4" w14:textId="6906FAA8" w:rsidR="00DC3971" w:rsidRPr="00DC3971" w:rsidRDefault="00DC3971" w:rsidP="00DC3971">
            <w:pPr>
              <w:ind w:firstLine="270"/>
              <w:jc w:val="left"/>
              <w:rPr>
                <w:rFonts w:ascii="TH Sarabun New" w:eastAsia="Times New Roman" w:hAnsi="TH Sarabun New" w:cs="TH Sarabun New"/>
                <w:b/>
                <w:bCs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cs/>
              </w:rPr>
              <w:t>2.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4.3 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การเปลี่ยนแปลงอื่นๆ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 xml:space="preserve"> (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ถ้ามี</w:t>
            </w:r>
            <w:r w:rsidRPr="00DC3971">
              <w:rPr>
                <w:rFonts w:ascii="TH Sarabun New" w:eastAsia="BrowalliaNew-Bold" w:hAnsi="TH Sarabun New" w:cs="TH Sarabun New"/>
                <w:b/>
                <w:bCs/>
              </w:rPr>
              <w:t>)</w:t>
            </w:r>
          </w:p>
        </w:tc>
      </w:tr>
      <w:tr w:rsidR="00DC3971" w:rsidRPr="00DC3971" w14:paraId="3620F7AE" w14:textId="77777777" w:rsidTr="00DC3971">
        <w:tc>
          <w:tcPr>
            <w:tcW w:w="4765" w:type="dxa"/>
            <w:shd w:val="clear" w:color="auto" w:fill="auto"/>
          </w:tcPr>
          <w:p w14:paraId="6DF3B7CB" w14:textId="77777777" w:rsidR="00DC3971" w:rsidRPr="00DC3971" w:rsidRDefault="00DC3971" w:rsidP="00DC3971">
            <w:pPr>
              <w:autoSpaceDE w:val="0"/>
              <w:autoSpaceDN w:val="0"/>
              <w:adjustRightInd w:val="0"/>
              <w:ind w:firstLine="630"/>
              <w:jc w:val="left"/>
              <w:rPr>
                <w:rFonts w:ascii="TH Sarabun New" w:eastAsia="BrowalliaNew-Bold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4613" w:type="dxa"/>
            <w:shd w:val="clear" w:color="auto" w:fill="auto"/>
          </w:tcPr>
          <w:p w14:paraId="39DEDF15" w14:textId="77777777" w:rsidR="00DC3971" w:rsidRPr="00DC3971" w:rsidRDefault="00DC3971" w:rsidP="00DC3971">
            <w:pPr>
              <w:jc w:val="left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693FF12D" w14:textId="5F6A75C2" w:rsidR="001C349F" w:rsidRDefault="001C349F" w:rsidP="001C349F">
      <w:pPr>
        <w:pStyle w:val="02-"/>
      </w:pPr>
      <w:bookmarkStart w:id="12" w:name="_Toc138507598"/>
      <w:r>
        <w:rPr>
          <w:cs/>
        </w:rPr>
        <w:lastRenderedPageBreak/>
        <w:t xml:space="preserve">หมวดที่ </w:t>
      </w:r>
      <w:r>
        <w:t>3</w:t>
      </w:r>
      <w:r>
        <w:rPr>
          <w:cs/>
        </w:rPr>
        <w:t xml:space="preserve"> </w:t>
      </w:r>
      <w:r w:rsidR="00DC3971" w:rsidRPr="00DC3971">
        <w:rPr>
          <w:cs/>
        </w:rPr>
        <w:t>ผลการดำเนินการ</w:t>
      </w:r>
      <w:bookmarkEnd w:id="12"/>
    </w:p>
    <w:p w14:paraId="6B222099" w14:textId="30DE66E3" w:rsidR="001C349F" w:rsidRDefault="008B4DA6" w:rsidP="00DC3971">
      <w:pPr>
        <w:pStyle w:val="03-1"/>
      </w:pPr>
      <w:bookmarkStart w:id="13" w:name="_Toc138507599"/>
      <w:r>
        <w:t>3.</w:t>
      </w:r>
      <w:r w:rsidR="001C349F">
        <w:t xml:space="preserve">1 </w:t>
      </w:r>
      <w:r w:rsidR="00DC3971" w:rsidRPr="00DC3971">
        <w:rPr>
          <w:cs/>
        </w:rPr>
        <w:t>จำนวนนักศึกษา</w:t>
      </w:r>
      <w:bookmarkEnd w:id="13"/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720"/>
        <w:gridCol w:w="720"/>
        <w:gridCol w:w="743"/>
        <w:gridCol w:w="720"/>
        <w:gridCol w:w="1080"/>
      </w:tblGrid>
      <w:tr w:rsidR="00DC3971" w:rsidRPr="00DC3971" w14:paraId="5371272C" w14:textId="77777777" w:rsidTr="00DC3971">
        <w:trPr>
          <w:trHeight w:val="287"/>
          <w:tblHeader/>
        </w:trPr>
        <w:tc>
          <w:tcPr>
            <w:tcW w:w="5130" w:type="dxa"/>
            <w:vMerge w:val="restart"/>
            <w:shd w:val="clear" w:color="auto" w:fill="auto"/>
          </w:tcPr>
          <w:p w14:paraId="1B66BFEA" w14:textId="77777777" w:rsidR="00DC3971" w:rsidRPr="00DC3971" w:rsidRDefault="00DC3971" w:rsidP="00DC3971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จำนวนนักศึกษา</w:t>
            </w:r>
          </w:p>
        </w:tc>
        <w:tc>
          <w:tcPr>
            <w:tcW w:w="2903" w:type="dxa"/>
            <w:gridSpan w:val="4"/>
            <w:shd w:val="clear" w:color="auto" w:fill="auto"/>
          </w:tcPr>
          <w:p w14:paraId="4FDD2E60" w14:textId="10704DDB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ตอนเรียน</w:t>
            </w:r>
            <w:r>
              <w:rPr>
                <w:rFonts w:ascii="TH Sarabun New" w:eastAsia="Times New Roman" w:hAnsi="TH Sarabun New" w:cs="TH Sarabun New" w:hint="cs"/>
                <w:b/>
                <w:bCs/>
                <w:cs/>
              </w:rPr>
              <w:t xml:space="preserve"> (คน)</w:t>
            </w:r>
          </w:p>
        </w:tc>
        <w:tc>
          <w:tcPr>
            <w:tcW w:w="1080" w:type="dxa"/>
            <w:vMerge w:val="restart"/>
          </w:tcPr>
          <w:p w14:paraId="734905D1" w14:textId="77777777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รวม</w:t>
            </w:r>
          </w:p>
        </w:tc>
      </w:tr>
      <w:tr w:rsidR="00DC3971" w:rsidRPr="00DC3971" w14:paraId="37853236" w14:textId="77777777" w:rsidTr="00DC3971">
        <w:trPr>
          <w:trHeight w:val="287"/>
          <w:tblHeader/>
        </w:trPr>
        <w:tc>
          <w:tcPr>
            <w:tcW w:w="5130" w:type="dxa"/>
            <w:vMerge/>
            <w:shd w:val="clear" w:color="auto" w:fill="auto"/>
          </w:tcPr>
          <w:p w14:paraId="36F8B3C1" w14:textId="77777777" w:rsidR="00DC3971" w:rsidRPr="00DC3971" w:rsidRDefault="00DC3971" w:rsidP="00DC3971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E14B4BF" w14:textId="77777777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7B670815" w14:textId="77777777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</w:rPr>
              <w:t>B1</w:t>
            </w:r>
          </w:p>
        </w:tc>
        <w:tc>
          <w:tcPr>
            <w:tcW w:w="743" w:type="dxa"/>
            <w:shd w:val="clear" w:color="auto" w:fill="auto"/>
          </w:tcPr>
          <w:p w14:paraId="3AAE01D8" w14:textId="77777777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</w:rPr>
              <w:t>C1</w:t>
            </w:r>
          </w:p>
        </w:tc>
        <w:tc>
          <w:tcPr>
            <w:tcW w:w="720" w:type="dxa"/>
            <w:shd w:val="clear" w:color="auto" w:fill="auto"/>
          </w:tcPr>
          <w:p w14:paraId="40898AD1" w14:textId="77777777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</w:rPr>
              <w:t>D1</w:t>
            </w:r>
          </w:p>
        </w:tc>
        <w:tc>
          <w:tcPr>
            <w:tcW w:w="1080" w:type="dxa"/>
            <w:vMerge/>
          </w:tcPr>
          <w:p w14:paraId="779F5B79" w14:textId="77777777" w:rsidR="00DC3971" w:rsidRPr="00DC3971" w:rsidRDefault="00DC3971" w:rsidP="00DC3971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DC3971" w:rsidRPr="00DC3971" w14:paraId="3D7BF1B8" w14:textId="77777777" w:rsidTr="00DC3971">
        <w:trPr>
          <w:trHeight w:val="404"/>
        </w:trPr>
        <w:tc>
          <w:tcPr>
            <w:tcW w:w="5130" w:type="dxa"/>
            <w:shd w:val="clear" w:color="auto" w:fill="auto"/>
          </w:tcPr>
          <w:p w14:paraId="0BE401D6" w14:textId="77777777" w:rsidR="00DC3971" w:rsidRPr="00DC3971" w:rsidRDefault="00DC3971" w:rsidP="00DC3971">
            <w:pPr>
              <w:tabs>
                <w:tab w:val="left" w:pos="176"/>
              </w:tabs>
              <w:spacing w:line="300" w:lineRule="exact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cs/>
              </w:rPr>
              <w:t xml:space="preserve">1. นักศึกษาที่ลงทะเบียนเรียน </w:t>
            </w:r>
            <w:r w:rsidRPr="00DC3971">
              <w:rPr>
                <w:rFonts w:ascii="TH Sarabun New" w:eastAsia="Times New Roman" w:hAnsi="TH Sarabun New" w:cs="TH Sarabun New"/>
              </w:rPr>
              <w:t xml:space="preserve">/ </w:t>
            </w:r>
            <w:r w:rsidRPr="00DC3971">
              <w:rPr>
                <w:rFonts w:ascii="TH Sarabun New" w:eastAsia="Times New Roman" w:hAnsi="TH Sarabun New" w:cs="TH Sarabun New"/>
                <w:cs/>
              </w:rPr>
              <w:t>ส่งไปฝึกประสบการณ์ภาคสนาม</w:t>
            </w:r>
          </w:p>
        </w:tc>
        <w:tc>
          <w:tcPr>
            <w:tcW w:w="720" w:type="dxa"/>
            <w:shd w:val="clear" w:color="auto" w:fill="auto"/>
          </w:tcPr>
          <w:p w14:paraId="45271568" w14:textId="5D504B9E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76D0622" w14:textId="240E8D52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43" w:type="dxa"/>
            <w:shd w:val="clear" w:color="auto" w:fill="auto"/>
          </w:tcPr>
          <w:p w14:paraId="7C910789" w14:textId="0157E591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2DB1405" w14:textId="3F6784A1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080" w:type="dxa"/>
          </w:tcPr>
          <w:p w14:paraId="099BEA66" w14:textId="77777777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DC3971" w:rsidRPr="00DC3971" w14:paraId="112F84B7" w14:textId="77777777" w:rsidTr="00DC3971">
        <w:trPr>
          <w:trHeight w:val="404"/>
        </w:trPr>
        <w:tc>
          <w:tcPr>
            <w:tcW w:w="5130" w:type="dxa"/>
            <w:shd w:val="clear" w:color="auto" w:fill="auto"/>
          </w:tcPr>
          <w:p w14:paraId="56F4EF31" w14:textId="77777777" w:rsidR="00DC3971" w:rsidRPr="00DC3971" w:rsidRDefault="00DC3971" w:rsidP="00DC3971">
            <w:pPr>
              <w:tabs>
                <w:tab w:val="left" w:pos="176"/>
              </w:tabs>
              <w:spacing w:line="300" w:lineRule="exact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cs/>
              </w:rPr>
              <w:t>2. จำนวนนักศึกษาที่คงอยู่เมื่อสิ้นสุดการฝึกประสบการณ์ภาคสนาม</w:t>
            </w:r>
          </w:p>
        </w:tc>
        <w:tc>
          <w:tcPr>
            <w:tcW w:w="720" w:type="dxa"/>
            <w:shd w:val="clear" w:color="auto" w:fill="auto"/>
          </w:tcPr>
          <w:p w14:paraId="0D89125B" w14:textId="31A0C831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E91E195" w14:textId="085EA306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43" w:type="dxa"/>
            <w:shd w:val="clear" w:color="auto" w:fill="auto"/>
          </w:tcPr>
          <w:p w14:paraId="1D87F7A2" w14:textId="68B87B4A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433C7EA" w14:textId="6C71E704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080" w:type="dxa"/>
          </w:tcPr>
          <w:p w14:paraId="5189091D" w14:textId="77777777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DC3971" w:rsidRPr="00DC3971" w14:paraId="1E73BED6" w14:textId="77777777" w:rsidTr="00DC3971">
        <w:trPr>
          <w:trHeight w:val="404"/>
        </w:trPr>
        <w:tc>
          <w:tcPr>
            <w:tcW w:w="5130" w:type="dxa"/>
            <w:shd w:val="clear" w:color="auto" w:fill="auto"/>
          </w:tcPr>
          <w:p w14:paraId="67031886" w14:textId="77777777" w:rsidR="00DC3971" w:rsidRPr="00DC3971" w:rsidRDefault="00DC3971" w:rsidP="00DC3971">
            <w:pPr>
              <w:tabs>
                <w:tab w:val="left" w:pos="176"/>
              </w:tabs>
              <w:spacing w:line="300" w:lineRule="exact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cs/>
              </w:rPr>
              <w:t>3. นักศึกษาที่ถอนรายวิชา (</w:t>
            </w:r>
            <w:r w:rsidRPr="00DC3971">
              <w:rPr>
                <w:rFonts w:ascii="TH Sarabun New" w:eastAsia="Times New Roman" w:hAnsi="TH Sarabun New" w:cs="TH Sarabun New"/>
              </w:rPr>
              <w:t>W)</w:t>
            </w:r>
          </w:p>
        </w:tc>
        <w:tc>
          <w:tcPr>
            <w:tcW w:w="720" w:type="dxa"/>
            <w:shd w:val="clear" w:color="auto" w:fill="auto"/>
          </w:tcPr>
          <w:p w14:paraId="7CD0C7C9" w14:textId="14933D8C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08D5491" w14:textId="571D27F8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43" w:type="dxa"/>
            <w:shd w:val="clear" w:color="auto" w:fill="auto"/>
          </w:tcPr>
          <w:p w14:paraId="78F223E7" w14:textId="4F67AB22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C583E0A" w14:textId="002CBD52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080" w:type="dxa"/>
          </w:tcPr>
          <w:p w14:paraId="6050FFD7" w14:textId="77777777" w:rsidR="00DC3971" w:rsidRPr="00DC3971" w:rsidRDefault="00DC3971" w:rsidP="00DC3971">
            <w:pPr>
              <w:spacing w:line="30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</w:tbl>
    <w:p w14:paraId="1A784642" w14:textId="142F3A4C" w:rsidR="005E749A" w:rsidRDefault="008B4DA6" w:rsidP="00DC3971">
      <w:pPr>
        <w:pStyle w:val="03-1"/>
      </w:pPr>
      <w:bookmarkStart w:id="14" w:name="_Toc138507600"/>
      <w:r>
        <w:t>3.</w:t>
      </w:r>
      <w:r w:rsidR="001C349F">
        <w:t xml:space="preserve">2 </w:t>
      </w:r>
      <w:r w:rsidR="00DC3971" w:rsidRPr="00DC3971">
        <w:rPr>
          <w:cs/>
        </w:rPr>
        <w:t>การกระจายของระดับคะแนน (เกรด)</w:t>
      </w:r>
      <w:bookmarkEnd w:id="14"/>
    </w:p>
    <w:p w14:paraId="044BF538" w14:textId="762AE6FD" w:rsidR="00DC3971" w:rsidRDefault="00DC3971" w:rsidP="00DC3971">
      <w:pPr>
        <w:pStyle w:val="04-2"/>
      </w:pPr>
      <w:bookmarkStart w:id="15" w:name="_Toc138507601"/>
      <w:r>
        <w:rPr>
          <w:rFonts w:hint="cs"/>
          <w:cs/>
        </w:rPr>
        <w:t xml:space="preserve">3.2.1 </w:t>
      </w:r>
      <w:r w:rsidRPr="00DC3971">
        <w:rPr>
          <w:cs/>
        </w:rPr>
        <w:t>การกระจายของระดับคะแนนจำแนกตามตอนเรียน ตอนเรียน</w:t>
      </w:r>
      <w:r>
        <w:rPr>
          <w:rFonts w:hint="cs"/>
          <w:cs/>
        </w:rPr>
        <w:t xml:space="preserve"> </w:t>
      </w:r>
      <w:sdt>
        <w:sdtPr>
          <w:id w:val="1904874091"/>
          <w:placeholder>
            <w:docPart w:val="9EC876D2678A4169B976496A423EDC6E"/>
          </w:placeholder>
          <w15:color w:val="808000"/>
        </w:sdtPr>
        <w:sdtEndPr>
          <w:rPr>
            <w:cs/>
          </w:rPr>
        </w:sdtEndPr>
        <w:sdtContent>
          <w:r>
            <w:t>[</w:t>
          </w:r>
          <w:r>
            <w:rPr>
              <w:cs/>
            </w:rPr>
            <w:t>คลิกพิมพ์]</w:t>
          </w:r>
        </w:sdtContent>
      </w:sdt>
      <w:bookmarkEnd w:id="15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970"/>
        <w:gridCol w:w="3060"/>
      </w:tblGrid>
      <w:tr w:rsidR="00DC3971" w:rsidRPr="00DC3971" w14:paraId="26FF4982" w14:textId="77777777" w:rsidTr="00DC3971">
        <w:trPr>
          <w:tblHeader/>
        </w:trPr>
        <w:tc>
          <w:tcPr>
            <w:tcW w:w="3078" w:type="dxa"/>
            <w:shd w:val="clear" w:color="auto" w:fill="auto"/>
          </w:tcPr>
          <w:p w14:paraId="1ABE6451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bookmarkStart w:id="16" w:name="_Hlk138506639"/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ระดับคะแนน</w:t>
            </w:r>
          </w:p>
        </w:tc>
        <w:tc>
          <w:tcPr>
            <w:tcW w:w="2970" w:type="dxa"/>
            <w:shd w:val="clear" w:color="auto" w:fill="auto"/>
          </w:tcPr>
          <w:p w14:paraId="151B3F49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3060" w:type="dxa"/>
            <w:shd w:val="clear" w:color="auto" w:fill="auto"/>
          </w:tcPr>
          <w:p w14:paraId="51578E6A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คิดเป็นร้อยละ</w:t>
            </w:r>
          </w:p>
        </w:tc>
      </w:tr>
      <w:tr w:rsidR="00DC3971" w:rsidRPr="00DC3971" w14:paraId="726512D0" w14:textId="77777777" w:rsidTr="00076804">
        <w:tc>
          <w:tcPr>
            <w:tcW w:w="3078" w:type="dxa"/>
            <w:shd w:val="clear" w:color="auto" w:fill="auto"/>
          </w:tcPr>
          <w:p w14:paraId="2AB3C144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4D0A1AA7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7AD676A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0F37BA42" w14:textId="77777777" w:rsidTr="00076804">
        <w:tc>
          <w:tcPr>
            <w:tcW w:w="3078" w:type="dxa"/>
            <w:shd w:val="clear" w:color="auto" w:fill="auto"/>
          </w:tcPr>
          <w:p w14:paraId="2A8FB671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B+</w:t>
            </w:r>
          </w:p>
        </w:tc>
        <w:tc>
          <w:tcPr>
            <w:tcW w:w="2970" w:type="dxa"/>
            <w:shd w:val="clear" w:color="auto" w:fill="auto"/>
          </w:tcPr>
          <w:p w14:paraId="6656D0B6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B91B0C8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1A5EA6CB" w14:textId="77777777" w:rsidTr="00076804">
        <w:tc>
          <w:tcPr>
            <w:tcW w:w="3078" w:type="dxa"/>
            <w:shd w:val="clear" w:color="auto" w:fill="auto"/>
          </w:tcPr>
          <w:p w14:paraId="67F12208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14:paraId="28B3859E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A19C9C8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1373808A" w14:textId="77777777" w:rsidTr="00076804">
        <w:tc>
          <w:tcPr>
            <w:tcW w:w="3078" w:type="dxa"/>
            <w:shd w:val="clear" w:color="auto" w:fill="auto"/>
          </w:tcPr>
          <w:p w14:paraId="3C3188DF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C+</w:t>
            </w:r>
          </w:p>
        </w:tc>
        <w:tc>
          <w:tcPr>
            <w:tcW w:w="2970" w:type="dxa"/>
            <w:shd w:val="clear" w:color="auto" w:fill="auto"/>
          </w:tcPr>
          <w:p w14:paraId="535CA5A8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44C0549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79CAFADA" w14:textId="77777777" w:rsidTr="00076804">
        <w:tc>
          <w:tcPr>
            <w:tcW w:w="3078" w:type="dxa"/>
            <w:shd w:val="clear" w:color="auto" w:fill="auto"/>
          </w:tcPr>
          <w:p w14:paraId="5116D864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C</w:t>
            </w:r>
          </w:p>
        </w:tc>
        <w:tc>
          <w:tcPr>
            <w:tcW w:w="2970" w:type="dxa"/>
            <w:shd w:val="clear" w:color="auto" w:fill="auto"/>
          </w:tcPr>
          <w:p w14:paraId="74785F3F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8EAFBCE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33B9200D" w14:textId="77777777" w:rsidTr="00076804">
        <w:tc>
          <w:tcPr>
            <w:tcW w:w="3078" w:type="dxa"/>
            <w:shd w:val="clear" w:color="auto" w:fill="auto"/>
          </w:tcPr>
          <w:p w14:paraId="7B068869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D+</w:t>
            </w:r>
          </w:p>
        </w:tc>
        <w:tc>
          <w:tcPr>
            <w:tcW w:w="2970" w:type="dxa"/>
            <w:shd w:val="clear" w:color="auto" w:fill="auto"/>
          </w:tcPr>
          <w:p w14:paraId="44AC10DE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80FDDB5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53BAFFAF" w14:textId="77777777" w:rsidTr="00076804">
        <w:tc>
          <w:tcPr>
            <w:tcW w:w="3078" w:type="dxa"/>
            <w:shd w:val="clear" w:color="auto" w:fill="auto"/>
          </w:tcPr>
          <w:p w14:paraId="600F6E82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D</w:t>
            </w:r>
          </w:p>
        </w:tc>
        <w:tc>
          <w:tcPr>
            <w:tcW w:w="2970" w:type="dxa"/>
            <w:shd w:val="clear" w:color="auto" w:fill="auto"/>
          </w:tcPr>
          <w:p w14:paraId="4B0F5E9F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7ADDB18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754C1537" w14:textId="77777777" w:rsidTr="00076804">
        <w:tc>
          <w:tcPr>
            <w:tcW w:w="3078" w:type="dxa"/>
            <w:shd w:val="clear" w:color="auto" w:fill="auto"/>
          </w:tcPr>
          <w:p w14:paraId="47EFBFDB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F</w:t>
            </w:r>
          </w:p>
        </w:tc>
        <w:tc>
          <w:tcPr>
            <w:tcW w:w="2970" w:type="dxa"/>
            <w:shd w:val="clear" w:color="auto" w:fill="auto"/>
          </w:tcPr>
          <w:p w14:paraId="53A001E2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C752653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48E2774C" w14:textId="77777777" w:rsidTr="00076804">
        <w:tc>
          <w:tcPr>
            <w:tcW w:w="3078" w:type="dxa"/>
            <w:shd w:val="clear" w:color="auto" w:fill="auto"/>
          </w:tcPr>
          <w:p w14:paraId="02D6E1BC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ไม่สมบูรณ์</w:t>
            </w:r>
            <w:r w:rsidRPr="00DC3971">
              <w:rPr>
                <w:rFonts w:ascii="TH Sarabun New" w:eastAsia="BrowalliaNew" w:hAnsi="TH Sarabun New" w:cs="TH Sarabun New"/>
              </w:rPr>
              <w:t xml:space="preserve"> (I)</w:t>
            </w:r>
          </w:p>
        </w:tc>
        <w:tc>
          <w:tcPr>
            <w:tcW w:w="2970" w:type="dxa"/>
            <w:shd w:val="clear" w:color="auto" w:fill="auto"/>
          </w:tcPr>
          <w:p w14:paraId="089E9B6D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7BD6BEE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16EB4217" w14:textId="77777777" w:rsidTr="00076804">
        <w:tc>
          <w:tcPr>
            <w:tcW w:w="3078" w:type="dxa"/>
            <w:shd w:val="clear" w:color="auto" w:fill="auto"/>
          </w:tcPr>
          <w:p w14:paraId="3307741B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ผ่าน</w:t>
            </w:r>
            <w:r w:rsidRPr="00DC3971">
              <w:rPr>
                <w:rFonts w:ascii="TH Sarabun New" w:eastAsia="BrowalliaNew" w:hAnsi="TH Sarabun New" w:cs="TH Sarabun New"/>
              </w:rPr>
              <w:t xml:space="preserve"> (P, S)</w:t>
            </w:r>
          </w:p>
        </w:tc>
        <w:tc>
          <w:tcPr>
            <w:tcW w:w="2970" w:type="dxa"/>
            <w:shd w:val="clear" w:color="auto" w:fill="auto"/>
          </w:tcPr>
          <w:p w14:paraId="3FFDECF3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B780883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7AAB5E4C" w14:textId="77777777" w:rsidTr="00076804">
        <w:tc>
          <w:tcPr>
            <w:tcW w:w="3078" w:type="dxa"/>
            <w:shd w:val="clear" w:color="auto" w:fill="auto"/>
          </w:tcPr>
          <w:p w14:paraId="5A531E2E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ตก</w:t>
            </w:r>
            <w:r w:rsidRPr="00DC3971">
              <w:rPr>
                <w:rFonts w:ascii="TH Sarabun New" w:eastAsia="BrowalliaNew" w:hAnsi="TH Sarabun New" w:cs="TH Sarabun New"/>
              </w:rPr>
              <w:t xml:space="preserve"> (U)</w:t>
            </w:r>
          </w:p>
        </w:tc>
        <w:tc>
          <w:tcPr>
            <w:tcW w:w="2970" w:type="dxa"/>
            <w:shd w:val="clear" w:color="auto" w:fill="auto"/>
          </w:tcPr>
          <w:p w14:paraId="41B9C2E5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E76B285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6C021275" w14:textId="77777777" w:rsidTr="00076804">
        <w:tc>
          <w:tcPr>
            <w:tcW w:w="3078" w:type="dxa"/>
            <w:shd w:val="clear" w:color="auto" w:fill="auto"/>
          </w:tcPr>
          <w:p w14:paraId="1B4D7C7A" w14:textId="77777777" w:rsidR="00DC3971" w:rsidRPr="00DC3971" w:rsidRDefault="00DC3971" w:rsidP="00DC3971">
            <w:pPr>
              <w:jc w:val="center"/>
              <w:rPr>
                <w:rFonts w:ascii="TH Sarabun New" w:eastAsia="BrowalliaNew" w:hAnsi="TH Sarabun New" w:cs="TH Sarabun New"/>
                <w: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ถอน</w:t>
            </w:r>
            <w:r w:rsidRPr="00DC3971">
              <w:rPr>
                <w:rFonts w:ascii="TH Sarabun New" w:eastAsia="BrowalliaNew" w:hAnsi="TH Sarabun New" w:cs="TH Sarabun New"/>
              </w:rPr>
              <w:t xml:space="preserve"> (W)</w:t>
            </w:r>
          </w:p>
        </w:tc>
        <w:tc>
          <w:tcPr>
            <w:tcW w:w="2970" w:type="dxa"/>
            <w:shd w:val="clear" w:color="auto" w:fill="auto"/>
          </w:tcPr>
          <w:p w14:paraId="06AD1955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9B19085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031AF466" w14:textId="44A82181" w:rsidR="00DC3971" w:rsidRDefault="00DC3971" w:rsidP="00DC3971">
      <w:pPr>
        <w:pStyle w:val="04-2"/>
      </w:pPr>
      <w:bookmarkStart w:id="17" w:name="_Toc138507602"/>
      <w:bookmarkEnd w:id="16"/>
      <w:r>
        <w:rPr>
          <w:rFonts w:hint="cs"/>
          <w:cs/>
        </w:rPr>
        <w:t xml:space="preserve">3.2.2 </w:t>
      </w:r>
      <w:r w:rsidRPr="00DC3971">
        <w:rPr>
          <w:cs/>
        </w:rPr>
        <w:t>การกระจายของระดับคะแนนภาพรวมของรายวิชา</w:t>
      </w:r>
      <w:bookmarkEnd w:id="17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970"/>
        <w:gridCol w:w="3060"/>
      </w:tblGrid>
      <w:tr w:rsidR="00DC3971" w:rsidRPr="00DC3971" w14:paraId="54E9B3FB" w14:textId="77777777" w:rsidTr="00DC3971">
        <w:trPr>
          <w:tblHeader/>
        </w:trPr>
        <w:tc>
          <w:tcPr>
            <w:tcW w:w="3078" w:type="dxa"/>
            <w:shd w:val="clear" w:color="auto" w:fill="auto"/>
          </w:tcPr>
          <w:p w14:paraId="053F6145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ระดับคะแนน</w:t>
            </w:r>
          </w:p>
        </w:tc>
        <w:tc>
          <w:tcPr>
            <w:tcW w:w="2970" w:type="dxa"/>
            <w:shd w:val="clear" w:color="auto" w:fill="auto"/>
          </w:tcPr>
          <w:p w14:paraId="6B835135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3060" w:type="dxa"/>
            <w:shd w:val="clear" w:color="auto" w:fill="auto"/>
          </w:tcPr>
          <w:p w14:paraId="27CF407D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-Bold" w:hAnsi="TH Sarabun New" w:cs="TH Sarabun New"/>
                <w:b/>
                <w:bCs/>
                <w:cs/>
              </w:rPr>
              <w:t>คิดเป็นร้อยละ</w:t>
            </w:r>
          </w:p>
        </w:tc>
      </w:tr>
      <w:tr w:rsidR="00DC3971" w:rsidRPr="00DC3971" w14:paraId="5112A01D" w14:textId="77777777" w:rsidTr="00076804">
        <w:tc>
          <w:tcPr>
            <w:tcW w:w="3078" w:type="dxa"/>
            <w:shd w:val="clear" w:color="auto" w:fill="auto"/>
          </w:tcPr>
          <w:p w14:paraId="24AA8358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3C7D94AC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8BD4BD3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43295370" w14:textId="77777777" w:rsidTr="00076804">
        <w:tc>
          <w:tcPr>
            <w:tcW w:w="3078" w:type="dxa"/>
            <w:shd w:val="clear" w:color="auto" w:fill="auto"/>
          </w:tcPr>
          <w:p w14:paraId="529556CB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B+</w:t>
            </w:r>
          </w:p>
        </w:tc>
        <w:tc>
          <w:tcPr>
            <w:tcW w:w="2970" w:type="dxa"/>
            <w:shd w:val="clear" w:color="auto" w:fill="auto"/>
          </w:tcPr>
          <w:p w14:paraId="462F96EB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ABD81CD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113869BF" w14:textId="77777777" w:rsidTr="00076804">
        <w:tc>
          <w:tcPr>
            <w:tcW w:w="3078" w:type="dxa"/>
            <w:shd w:val="clear" w:color="auto" w:fill="auto"/>
          </w:tcPr>
          <w:p w14:paraId="2372D1D8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14:paraId="06E9235D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8FE5CBC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1CD758F2" w14:textId="77777777" w:rsidTr="00076804">
        <w:tc>
          <w:tcPr>
            <w:tcW w:w="3078" w:type="dxa"/>
            <w:shd w:val="clear" w:color="auto" w:fill="auto"/>
          </w:tcPr>
          <w:p w14:paraId="3C3D88DF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lastRenderedPageBreak/>
              <w:t>C+</w:t>
            </w:r>
          </w:p>
        </w:tc>
        <w:tc>
          <w:tcPr>
            <w:tcW w:w="2970" w:type="dxa"/>
            <w:shd w:val="clear" w:color="auto" w:fill="auto"/>
          </w:tcPr>
          <w:p w14:paraId="1FB8AD9A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AE8B794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255E8B15" w14:textId="77777777" w:rsidTr="00076804">
        <w:tc>
          <w:tcPr>
            <w:tcW w:w="3078" w:type="dxa"/>
            <w:shd w:val="clear" w:color="auto" w:fill="auto"/>
          </w:tcPr>
          <w:p w14:paraId="0C7C0DE4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C</w:t>
            </w:r>
          </w:p>
        </w:tc>
        <w:tc>
          <w:tcPr>
            <w:tcW w:w="2970" w:type="dxa"/>
            <w:shd w:val="clear" w:color="auto" w:fill="auto"/>
          </w:tcPr>
          <w:p w14:paraId="0E2D8C5E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46EAFE5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2AE69850" w14:textId="77777777" w:rsidTr="00076804">
        <w:tc>
          <w:tcPr>
            <w:tcW w:w="3078" w:type="dxa"/>
            <w:shd w:val="clear" w:color="auto" w:fill="auto"/>
          </w:tcPr>
          <w:p w14:paraId="370A6285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D+</w:t>
            </w:r>
          </w:p>
        </w:tc>
        <w:tc>
          <w:tcPr>
            <w:tcW w:w="2970" w:type="dxa"/>
            <w:shd w:val="clear" w:color="auto" w:fill="auto"/>
          </w:tcPr>
          <w:p w14:paraId="24726382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36027E0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30FF80E1" w14:textId="77777777" w:rsidTr="00076804">
        <w:tc>
          <w:tcPr>
            <w:tcW w:w="3078" w:type="dxa"/>
            <w:shd w:val="clear" w:color="auto" w:fill="auto"/>
          </w:tcPr>
          <w:p w14:paraId="6B6E0A07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D</w:t>
            </w:r>
          </w:p>
        </w:tc>
        <w:tc>
          <w:tcPr>
            <w:tcW w:w="2970" w:type="dxa"/>
            <w:shd w:val="clear" w:color="auto" w:fill="auto"/>
          </w:tcPr>
          <w:p w14:paraId="7783ADFE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1B6E86E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531CE1C7" w14:textId="77777777" w:rsidTr="00076804">
        <w:tc>
          <w:tcPr>
            <w:tcW w:w="3078" w:type="dxa"/>
            <w:shd w:val="clear" w:color="auto" w:fill="auto"/>
          </w:tcPr>
          <w:p w14:paraId="55000510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>F</w:t>
            </w:r>
          </w:p>
        </w:tc>
        <w:tc>
          <w:tcPr>
            <w:tcW w:w="2970" w:type="dxa"/>
            <w:shd w:val="clear" w:color="auto" w:fill="auto"/>
          </w:tcPr>
          <w:p w14:paraId="7CCF2208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1598A56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6C662B20" w14:textId="77777777" w:rsidTr="00076804">
        <w:tc>
          <w:tcPr>
            <w:tcW w:w="3078" w:type="dxa"/>
            <w:shd w:val="clear" w:color="auto" w:fill="auto"/>
          </w:tcPr>
          <w:p w14:paraId="160E75A6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ไม่สมบูรณ์</w:t>
            </w:r>
            <w:r w:rsidRPr="00DC3971">
              <w:rPr>
                <w:rFonts w:ascii="TH Sarabun New" w:eastAsia="BrowalliaNew" w:hAnsi="TH Sarabun New" w:cs="TH Sarabun New"/>
              </w:rPr>
              <w:t xml:space="preserve"> (I)</w:t>
            </w:r>
          </w:p>
        </w:tc>
        <w:tc>
          <w:tcPr>
            <w:tcW w:w="2970" w:type="dxa"/>
            <w:shd w:val="clear" w:color="auto" w:fill="auto"/>
          </w:tcPr>
          <w:p w14:paraId="43C4196D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510464F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7256ED22" w14:textId="77777777" w:rsidTr="00076804">
        <w:tc>
          <w:tcPr>
            <w:tcW w:w="3078" w:type="dxa"/>
            <w:shd w:val="clear" w:color="auto" w:fill="auto"/>
          </w:tcPr>
          <w:p w14:paraId="26915014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ผ่าน</w:t>
            </w:r>
            <w:r w:rsidRPr="00DC3971">
              <w:rPr>
                <w:rFonts w:ascii="TH Sarabun New" w:eastAsia="BrowalliaNew" w:hAnsi="TH Sarabun New" w:cs="TH Sarabun New"/>
              </w:rPr>
              <w:t xml:space="preserve"> (P, S)</w:t>
            </w:r>
          </w:p>
        </w:tc>
        <w:tc>
          <w:tcPr>
            <w:tcW w:w="2970" w:type="dxa"/>
            <w:shd w:val="clear" w:color="auto" w:fill="auto"/>
          </w:tcPr>
          <w:p w14:paraId="2FB9E702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9E0061B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0B22B790" w14:textId="77777777" w:rsidTr="00076804">
        <w:tc>
          <w:tcPr>
            <w:tcW w:w="3078" w:type="dxa"/>
            <w:shd w:val="clear" w:color="auto" w:fill="auto"/>
          </w:tcPr>
          <w:p w14:paraId="0BD41B74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ตก</w:t>
            </w:r>
            <w:r w:rsidRPr="00DC3971">
              <w:rPr>
                <w:rFonts w:ascii="TH Sarabun New" w:eastAsia="BrowalliaNew" w:hAnsi="TH Sarabun New" w:cs="TH Sarabun New"/>
              </w:rPr>
              <w:t xml:space="preserve"> (U)</w:t>
            </w:r>
          </w:p>
        </w:tc>
        <w:tc>
          <w:tcPr>
            <w:tcW w:w="2970" w:type="dxa"/>
            <w:shd w:val="clear" w:color="auto" w:fill="auto"/>
          </w:tcPr>
          <w:p w14:paraId="632DEC68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3D3459E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56DF1C04" w14:textId="77777777" w:rsidTr="00076804">
        <w:tc>
          <w:tcPr>
            <w:tcW w:w="3078" w:type="dxa"/>
            <w:shd w:val="clear" w:color="auto" w:fill="auto"/>
          </w:tcPr>
          <w:p w14:paraId="4DE8B7D9" w14:textId="77777777" w:rsidR="00DC3971" w:rsidRPr="00DC3971" w:rsidRDefault="00DC3971" w:rsidP="00076804">
            <w:pPr>
              <w:jc w:val="center"/>
              <w:rPr>
                <w:rFonts w:ascii="TH Sarabun New" w:eastAsia="BrowalliaNew" w:hAnsi="TH Sarabun New" w:cs="TH Sarabun New"/>
                <w:cs/>
              </w:rPr>
            </w:pPr>
            <w:r w:rsidRPr="00DC3971">
              <w:rPr>
                <w:rFonts w:ascii="TH Sarabun New" w:eastAsia="BrowalliaNew" w:hAnsi="TH Sarabun New" w:cs="TH Sarabun New"/>
                <w:cs/>
              </w:rPr>
              <w:t>ถอน</w:t>
            </w:r>
            <w:r w:rsidRPr="00DC3971">
              <w:rPr>
                <w:rFonts w:ascii="TH Sarabun New" w:eastAsia="BrowalliaNew" w:hAnsi="TH Sarabun New" w:cs="TH Sarabun New"/>
              </w:rPr>
              <w:t xml:space="preserve"> (W)</w:t>
            </w:r>
          </w:p>
        </w:tc>
        <w:tc>
          <w:tcPr>
            <w:tcW w:w="2970" w:type="dxa"/>
            <w:shd w:val="clear" w:color="auto" w:fill="auto"/>
          </w:tcPr>
          <w:p w14:paraId="73E1E3EF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BF23B70" w14:textId="77777777" w:rsidR="00DC3971" w:rsidRPr="00DC3971" w:rsidRDefault="00DC3971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523AE8B2" w14:textId="77777777" w:rsidR="00DC3971" w:rsidRDefault="008B4DA6" w:rsidP="00DC3971">
      <w:pPr>
        <w:pStyle w:val="03-1"/>
      </w:pPr>
      <w:bookmarkStart w:id="18" w:name="_Toc138507603"/>
      <w:r>
        <w:t>3.</w:t>
      </w:r>
      <w:r w:rsidR="00951B4C">
        <w:t xml:space="preserve">3 </w:t>
      </w:r>
      <w:r w:rsidR="00DC3971" w:rsidRPr="00DC3971">
        <w:rPr>
          <w:cs/>
        </w:rPr>
        <w:t>ปัจจัยที่มีผลกระทบต่อผลการฝึกประสบการณ์ภาคสนาม (ถ้ามี)</w:t>
      </w:r>
      <w:bookmarkEnd w:id="18"/>
    </w:p>
    <w:p w14:paraId="2C93F18E" w14:textId="43106B98" w:rsidR="00951B4C" w:rsidRDefault="00DC3971" w:rsidP="00DC3971">
      <w:pPr>
        <w:pStyle w:val="05-"/>
      </w:pPr>
      <w:r>
        <w:t xml:space="preserve"> </w:t>
      </w:r>
      <w:sdt>
        <w:sdtPr>
          <w:id w:val="1309293778"/>
          <w:placeholder>
            <w:docPart w:val="AC99C32EC40945828835C5A1AF15617D"/>
          </w:placeholder>
          <w15:color w:val="808000"/>
        </w:sdtPr>
        <w:sdtEndPr>
          <w:rPr>
            <w:cs/>
          </w:rPr>
        </w:sdtEndPr>
        <w:sdtContent>
          <w:r>
            <w:t>[</w:t>
          </w:r>
          <w:r>
            <w:rPr>
              <w:cs/>
            </w:rPr>
            <w:t>คลิกพิมพ์]</w:t>
          </w:r>
        </w:sdtContent>
      </w:sdt>
    </w:p>
    <w:p w14:paraId="7651B70B" w14:textId="6C2B7617" w:rsidR="005909EE" w:rsidRPr="005909EE" w:rsidRDefault="005909EE" w:rsidP="005909EE">
      <w:pPr>
        <w:pStyle w:val="02-"/>
        <w:rPr>
          <w:rFonts w:eastAsia="Times New Roman"/>
        </w:rPr>
      </w:pPr>
      <w:bookmarkStart w:id="19" w:name="_Toc138507604"/>
      <w:r w:rsidRPr="005909EE">
        <w:rPr>
          <w:rFonts w:hint="cs"/>
          <w:cs/>
        </w:rPr>
        <w:t>หมวดที่</w:t>
      </w:r>
      <w:r w:rsidRPr="005909EE">
        <w:rPr>
          <w:rFonts w:hint="cs"/>
        </w:rPr>
        <w:t xml:space="preserve"> 4 </w:t>
      </w:r>
      <w:r w:rsidR="00DC3971" w:rsidRPr="00DC3971">
        <w:rPr>
          <w:cs/>
        </w:rPr>
        <w:t>ปัญหาและผลกระทบด้านการบริหาร</w:t>
      </w:r>
      <w:bookmarkEnd w:id="19"/>
    </w:p>
    <w:p w14:paraId="5340B997" w14:textId="75A0AB46" w:rsidR="00216BF1" w:rsidRDefault="008B4DA6" w:rsidP="00216BF1">
      <w:pPr>
        <w:pStyle w:val="03-1"/>
      </w:pPr>
      <w:bookmarkStart w:id="20" w:name="_Toc138507605"/>
      <w:r>
        <w:t>4.</w:t>
      </w:r>
      <w:r w:rsidR="005909EE" w:rsidRPr="005909EE">
        <w:t xml:space="preserve">1 </w:t>
      </w:r>
      <w:r w:rsidR="00DC3971" w:rsidRPr="00DC3971">
        <w:rPr>
          <w:cs/>
        </w:rPr>
        <w:t>ปัญหาด้านการบริหารของสถาบันอุดมศึกษา และ/หรือ สถานประกอบการ/สถานที่ฝึก</w:t>
      </w:r>
      <w:bookmarkEnd w:id="20"/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13"/>
        <w:gridCol w:w="900"/>
        <w:gridCol w:w="4387"/>
      </w:tblGrid>
      <w:tr w:rsidR="00DC3971" w:rsidRPr="00DC3971" w14:paraId="0E399759" w14:textId="77777777" w:rsidTr="00076804">
        <w:trPr>
          <w:trHeight w:val="449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14:paraId="570983B3" w14:textId="77777777" w:rsidR="00DC3971" w:rsidRPr="00DC3971" w:rsidRDefault="00DC3971" w:rsidP="00DC3971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ปัญหาที่พบ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30E4CDC" w14:textId="77777777" w:rsidR="00DC3971" w:rsidRPr="00DC3971" w:rsidRDefault="00DC3971" w:rsidP="00DC3971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ผู้ได้รับผลกระทบ </w:t>
            </w: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14:paraId="0DC65F10" w14:textId="63EDA5C8" w:rsidR="00DC3971" w:rsidRPr="00DC3971" w:rsidRDefault="00DC3971" w:rsidP="00DC3971">
            <w:pPr>
              <w:spacing w:line="260" w:lineRule="exact"/>
              <w:ind w:left="-19" w:right="-104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ผลกระทบที่เกิดขึ้น และ </w:t>
            </w:r>
            <w:r w:rsidR="004E72A8">
              <w:rPr>
                <w:rFonts w:ascii="TH Sarabun New" w:eastAsia="Times New Roman" w:hAnsi="TH Sarabun New" w:cs="TH Sarabun New"/>
                <w:b/>
                <w:bCs/>
                <w:cs/>
              </w:rPr>
              <w:br/>
            </w: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การแก้ไขปัญหาที่ได้ดำเนินการแล้ว</w:t>
            </w:r>
            <w:r>
              <w:rPr>
                <w:rFonts w:ascii="TH Sarabun New" w:eastAsia="Times New Roman" w:hAnsi="TH Sarabun New" w:cs="TH Sarabun New" w:hint="cs"/>
                <w:b/>
                <w:bCs/>
                <w:cs/>
              </w:rPr>
              <w:t xml:space="preserve"> </w:t>
            </w: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หรือ แนวทาง/การวางแผนแก้ไขปัญหา</w:t>
            </w:r>
          </w:p>
        </w:tc>
      </w:tr>
      <w:tr w:rsidR="00DC3971" w:rsidRPr="00DC3971" w14:paraId="3166BDB0" w14:textId="77777777" w:rsidTr="00076804">
        <w:trPr>
          <w:trHeight w:val="350"/>
        </w:trPr>
        <w:tc>
          <w:tcPr>
            <w:tcW w:w="3240" w:type="dxa"/>
            <w:vMerge/>
            <w:shd w:val="clear" w:color="auto" w:fill="auto"/>
            <w:vAlign w:val="center"/>
          </w:tcPr>
          <w:p w14:paraId="526FDD17" w14:textId="77777777" w:rsidR="00DC3971" w:rsidRPr="00DC3971" w:rsidRDefault="00DC3971" w:rsidP="00DC3971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8819832" w14:textId="77777777" w:rsidR="00DC3971" w:rsidRPr="00DC3971" w:rsidRDefault="00DC3971" w:rsidP="00DC3971">
            <w:pPr>
              <w:spacing w:line="260" w:lineRule="exact"/>
              <w:ind w:left="-110" w:right="-108" w:hanging="7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>นักศึกษา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86BAB" w14:textId="77777777" w:rsidR="00DC3971" w:rsidRPr="00DC3971" w:rsidRDefault="00DC3971" w:rsidP="00DC3971">
            <w:pPr>
              <w:spacing w:line="260" w:lineRule="exact"/>
              <w:ind w:right="-18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DC3971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ผู้สอน </w:t>
            </w:r>
          </w:p>
        </w:tc>
        <w:tc>
          <w:tcPr>
            <w:tcW w:w="4387" w:type="dxa"/>
            <w:vMerge/>
            <w:shd w:val="clear" w:color="auto" w:fill="auto"/>
          </w:tcPr>
          <w:p w14:paraId="540726C2" w14:textId="77777777" w:rsidR="00DC3971" w:rsidRPr="00DC3971" w:rsidRDefault="00DC3971" w:rsidP="00DC3971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</w:tr>
      <w:tr w:rsidR="00DC3971" w:rsidRPr="00DC3971" w14:paraId="785490BA" w14:textId="77777777" w:rsidTr="00076804">
        <w:trPr>
          <w:trHeight w:val="530"/>
        </w:trPr>
        <w:tc>
          <w:tcPr>
            <w:tcW w:w="3240" w:type="dxa"/>
            <w:shd w:val="clear" w:color="auto" w:fill="auto"/>
          </w:tcPr>
          <w:p w14:paraId="4D87E147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 xml:space="preserve">1. </w:t>
            </w: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70DA408C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14:paraId="7FEB404E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387" w:type="dxa"/>
            <w:shd w:val="clear" w:color="auto" w:fill="auto"/>
          </w:tcPr>
          <w:p w14:paraId="7F0EDD81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DC3971" w:rsidRPr="00DC3971" w14:paraId="5B2768F8" w14:textId="77777777" w:rsidTr="00076804">
        <w:trPr>
          <w:trHeight w:val="530"/>
        </w:trPr>
        <w:tc>
          <w:tcPr>
            <w:tcW w:w="3240" w:type="dxa"/>
            <w:shd w:val="clear" w:color="auto" w:fill="auto"/>
          </w:tcPr>
          <w:p w14:paraId="5F411AF1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t xml:space="preserve">2. </w:t>
            </w: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FB374A1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14:paraId="028E1F9B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387" w:type="dxa"/>
            <w:shd w:val="clear" w:color="auto" w:fill="auto"/>
          </w:tcPr>
          <w:p w14:paraId="215F2BFE" w14:textId="77777777" w:rsidR="00DC3971" w:rsidRPr="00DC3971" w:rsidRDefault="00DC3971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DC3971">
              <w:rPr>
                <w:rFonts w:ascii="TH Sarabun New" w:eastAsia="Times New Roman" w:hAnsi="TH Sarabun New" w:cs="TH Sarabun New"/>
              </w:rPr>
              <w:fldChar w:fldCharType="begin"/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DC3971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DC3971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DC3971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4377EFAA" w14:textId="77777777" w:rsidR="004E72A8" w:rsidRDefault="008B4DA6" w:rsidP="004E72A8">
      <w:pPr>
        <w:pStyle w:val="03-1"/>
      </w:pPr>
      <w:bookmarkStart w:id="21" w:name="_Toc138507606"/>
      <w:r>
        <w:t>4.</w:t>
      </w:r>
      <w:r w:rsidR="005909EE" w:rsidRPr="005909EE">
        <w:t xml:space="preserve">2 </w:t>
      </w:r>
      <w:r w:rsidR="004E72A8" w:rsidRPr="004E72A8">
        <w:rPr>
          <w:cs/>
        </w:rPr>
        <w:t>ผลกระทบต่อผลการเรียนรู้ของนักศึกษา</w:t>
      </w:r>
      <w:bookmarkEnd w:id="21"/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13"/>
        <w:gridCol w:w="900"/>
        <w:gridCol w:w="4387"/>
      </w:tblGrid>
      <w:tr w:rsidR="004E72A8" w:rsidRPr="004E72A8" w14:paraId="7C891771" w14:textId="77777777" w:rsidTr="00076804">
        <w:trPr>
          <w:trHeight w:val="449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14:paraId="64027D3A" w14:textId="77777777" w:rsidR="004E72A8" w:rsidRPr="004E72A8" w:rsidRDefault="004E72A8" w:rsidP="004E72A8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ปัญหาที่พบ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E8B1195" w14:textId="77777777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ผู้ได้รับผลกระทบ </w:t>
            </w: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14:paraId="7523782A" w14:textId="77777777" w:rsidR="004E72A8" w:rsidRDefault="004E72A8" w:rsidP="004E72A8">
            <w:pPr>
              <w:spacing w:line="260" w:lineRule="exact"/>
              <w:ind w:left="-19" w:right="-104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ผลกระทบที่เกิดขึ้น และ </w:t>
            </w:r>
          </w:p>
          <w:p w14:paraId="33C3E085" w14:textId="7ACBA49E" w:rsidR="004E72A8" w:rsidRPr="004E72A8" w:rsidRDefault="004E72A8" w:rsidP="004E72A8">
            <w:pPr>
              <w:spacing w:line="260" w:lineRule="exact"/>
              <w:ind w:left="-19" w:right="-104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การแก้ไขปัญหาที่ได้ดำเนินการแล้ว</w:t>
            </w:r>
            <w:r>
              <w:rPr>
                <w:rFonts w:ascii="TH Sarabun New" w:eastAsia="Times New Roman" w:hAnsi="TH Sarabun New" w:cs="TH Sarabun New" w:hint="cs"/>
                <w:b/>
                <w:bCs/>
                <w:cs/>
              </w:rPr>
              <w:t xml:space="preserve"> </w:t>
            </w: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หรือ แนวทาง/การวางแผนแก้ไขปัญหา</w:t>
            </w:r>
          </w:p>
        </w:tc>
      </w:tr>
      <w:tr w:rsidR="004E72A8" w:rsidRPr="004E72A8" w14:paraId="473B8A1A" w14:textId="77777777" w:rsidTr="00076804">
        <w:trPr>
          <w:trHeight w:val="350"/>
        </w:trPr>
        <w:tc>
          <w:tcPr>
            <w:tcW w:w="3240" w:type="dxa"/>
            <w:vMerge/>
            <w:shd w:val="clear" w:color="auto" w:fill="auto"/>
            <w:vAlign w:val="center"/>
          </w:tcPr>
          <w:p w14:paraId="3255550B" w14:textId="77777777" w:rsidR="004E72A8" w:rsidRPr="004E72A8" w:rsidRDefault="004E72A8" w:rsidP="004E72A8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EAC5EBE" w14:textId="77777777" w:rsidR="004E72A8" w:rsidRPr="004E72A8" w:rsidRDefault="004E72A8" w:rsidP="004E72A8">
            <w:pPr>
              <w:spacing w:line="260" w:lineRule="exact"/>
              <w:ind w:left="-110" w:right="-108" w:hanging="7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นักศึกษา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B470A" w14:textId="77777777" w:rsidR="004E72A8" w:rsidRPr="004E72A8" w:rsidRDefault="004E72A8" w:rsidP="004E72A8">
            <w:pPr>
              <w:spacing w:line="260" w:lineRule="exact"/>
              <w:ind w:right="-18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ผู้สอน </w:t>
            </w:r>
          </w:p>
        </w:tc>
        <w:tc>
          <w:tcPr>
            <w:tcW w:w="4387" w:type="dxa"/>
            <w:vMerge/>
            <w:shd w:val="clear" w:color="auto" w:fill="auto"/>
          </w:tcPr>
          <w:p w14:paraId="7CA0FDF5" w14:textId="77777777" w:rsidR="004E72A8" w:rsidRPr="004E72A8" w:rsidRDefault="004E72A8" w:rsidP="004E72A8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</w:tr>
      <w:tr w:rsidR="004E72A8" w:rsidRPr="004E72A8" w14:paraId="046518AD" w14:textId="77777777" w:rsidTr="00076804">
        <w:trPr>
          <w:trHeight w:val="530"/>
        </w:trPr>
        <w:tc>
          <w:tcPr>
            <w:tcW w:w="3240" w:type="dxa"/>
            <w:shd w:val="clear" w:color="auto" w:fill="auto"/>
          </w:tcPr>
          <w:p w14:paraId="522DE913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t xml:space="preserve">1. </w:t>
            </w: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465371BE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14:paraId="0A3F58D3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387" w:type="dxa"/>
            <w:shd w:val="clear" w:color="auto" w:fill="auto"/>
          </w:tcPr>
          <w:p w14:paraId="3B3F3F1D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4E72A8" w:rsidRPr="004E72A8" w14:paraId="0376BEC4" w14:textId="77777777" w:rsidTr="00076804">
        <w:trPr>
          <w:trHeight w:val="530"/>
        </w:trPr>
        <w:tc>
          <w:tcPr>
            <w:tcW w:w="3240" w:type="dxa"/>
            <w:shd w:val="clear" w:color="auto" w:fill="auto"/>
          </w:tcPr>
          <w:p w14:paraId="35704FDC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t xml:space="preserve">2. </w:t>
            </w: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30B46870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14:paraId="14176F66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387" w:type="dxa"/>
            <w:shd w:val="clear" w:color="auto" w:fill="auto"/>
          </w:tcPr>
          <w:p w14:paraId="6219664F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597BA4E3" w14:textId="2F54AE3C" w:rsidR="005909EE" w:rsidRDefault="005909EE" w:rsidP="006E4B92">
      <w:pPr>
        <w:pStyle w:val="03-1"/>
        <w:rPr>
          <w:rFonts w:ascii="TH SarabunPSK" w:eastAsia="BrowalliaNew-Bold" w:hAnsi="TH SarabunPSK" w:cs="TH SarabunPSK"/>
          <w:sz w:val="32"/>
          <w:szCs w:val="32"/>
        </w:rPr>
      </w:pPr>
      <w:bookmarkStart w:id="22" w:name="_Toc138507607"/>
      <w:r w:rsidRPr="005909EE">
        <w:rPr>
          <w:rFonts w:hint="cs"/>
          <w:cs/>
        </w:rPr>
        <w:t xml:space="preserve">4.3 </w:t>
      </w:r>
      <w:r w:rsidR="004E72A8" w:rsidRPr="004E72A8">
        <w:rPr>
          <w:rFonts w:ascii="TH SarabunPSK" w:eastAsia="BrowalliaNew-Bold" w:hAnsi="TH SarabunPSK" w:cs="TH SarabunPSK"/>
          <w:sz w:val="32"/>
          <w:szCs w:val="32"/>
          <w:cs/>
        </w:rPr>
        <w:t>การเปลี่ยนแปลงที่จำเป็นเพื่อหลีกเลี่ยงปัญหาและอุปสรรคในอนาคต (ถ้ามี)</w:t>
      </w:r>
      <w:bookmarkEnd w:id="22"/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13"/>
        <w:gridCol w:w="900"/>
        <w:gridCol w:w="4387"/>
      </w:tblGrid>
      <w:tr w:rsidR="004E72A8" w:rsidRPr="004E72A8" w14:paraId="694CA409" w14:textId="77777777" w:rsidTr="00076804">
        <w:trPr>
          <w:trHeight w:val="449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14:paraId="715264E5" w14:textId="77777777" w:rsidR="004E72A8" w:rsidRPr="004E72A8" w:rsidRDefault="004E72A8" w:rsidP="00076804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ปัญหาที่พบ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00F5A480" w14:textId="77777777" w:rsidR="004E72A8" w:rsidRPr="004E72A8" w:rsidRDefault="004E72A8" w:rsidP="000768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ผู้ได้รับผลกระทบ </w:t>
            </w: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14:paraId="6AB47DEA" w14:textId="77777777" w:rsidR="004E72A8" w:rsidRDefault="004E72A8" w:rsidP="00076804">
            <w:pPr>
              <w:spacing w:line="260" w:lineRule="exact"/>
              <w:ind w:left="-19" w:right="-104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ผลกระทบที่เกิดขึ้น และ </w:t>
            </w:r>
          </w:p>
          <w:p w14:paraId="294F7BC9" w14:textId="77777777" w:rsidR="004E72A8" w:rsidRPr="004E72A8" w:rsidRDefault="004E72A8" w:rsidP="00076804">
            <w:pPr>
              <w:spacing w:line="260" w:lineRule="exact"/>
              <w:ind w:left="-19" w:right="-104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lastRenderedPageBreak/>
              <w:t>การแก้ไขปัญหาที่ได้ดำเนินการแล้ว</w:t>
            </w:r>
            <w:r>
              <w:rPr>
                <w:rFonts w:ascii="TH Sarabun New" w:eastAsia="Times New Roman" w:hAnsi="TH Sarabun New" w:cs="TH Sarabun New" w:hint="cs"/>
                <w:b/>
                <w:bCs/>
                <w:cs/>
              </w:rPr>
              <w:t xml:space="preserve"> </w:t>
            </w: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หรือ แนวทาง/การวางแผนแก้ไขปัญหา</w:t>
            </w:r>
          </w:p>
        </w:tc>
      </w:tr>
      <w:tr w:rsidR="004E72A8" w:rsidRPr="004E72A8" w14:paraId="2BC19773" w14:textId="77777777" w:rsidTr="00076804">
        <w:trPr>
          <w:trHeight w:val="350"/>
        </w:trPr>
        <w:tc>
          <w:tcPr>
            <w:tcW w:w="3240" w:type="dxa"/>
            <w:vMerge/>
            <w:shd w:val="clear" w:color="auto" w:fill="auto"/>
            <w:vAlign w:val="center"/>
          </w:tcPr>
          <w:p w14:paraId="3C3DDB31" w14:textId="77777777" w:rsidR="004E72A8" w:rsidRPr="004E72A8" w:rsidRDefault="004E72A8" w:rsidP="00076804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C0EAC30" w14:textId="77777777" w:rsidR="004E72A8" w:rsidRPr="004E72A8" w:rsidRDefault="004E72A8" w:rsidP="00076804">
            <w:pPr>
              <w:spacing w:line="260" w:lineRule="exact"/>
              <w:ind w:left="-110" w:right="-108" w:hanging="7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นักศึกษา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F0688E" w14:textId="77777777" w:rsidR="004E72A8" w:rsidRPr="004E72A8" w:rsidRDefault="004E72A8" w:rsidP="00076804">
            <w:pPr>
              <w:spacing w:line="260" w:lineRule="exact"/>
              <w:ind w:right="-18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ผู้สอน </w:t>
            </w:r>
          </w:p>
        </w:tc>
        <w:tc>
          <w:tcPr>
            <w:tcW w:w="4387" w:type="dxa"/>
            <w:vMerge/>
            <w:shd w:val="clear" w:color="auto" w:fill="auto"/>
          </w:tcPr>
          <w:p w14:paraId="26E7F57E" w14:textId="77777777" w:rsidR="004E72A8" w:rsidRPr="004E72A8" w:rsidRDefault="004E72A8" w:rsidP="00076804">
            <w:pPr>
              <w:spacing w:line="26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</w:tr>
      <w:tr w:rsidR="004E72A8" w:rsidRPr="004E72A8" w14:paraId="6FCF3CD4" w14:textId="77777777" w:rsidTr="00076804">
        <w:trPr>
          <w:trHeight w:val="530"/>
        </w:trPr>
        <w:tc>
          <w:tcPr>
            <w:tcW w:w="3240" w:type="dxa"/>
            <w:shd w:val="clear" w:color="auto" w:fill="auto"/>
          </w:tcPr>
          <w:p w14:paraId="3CDBE4DA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t xml:space="preserve">1. </w:t>
            </w: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AE76360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14:paraId="79DC2E17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387" w:type="dxa"/>
            <w:shd w:val="clear" w:color="auto" w:fill="auto"/>
          </w:tcPr>
          <w:p w14:paraId="0EE12EDB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4E72A8" w:rsidRPr="004E72A8" w14:paraId="37238863" w14:textId="77777777" w:rsidTr="00076804">
        <w:trPr>
          <w:trHeight w:val="530"/>
        </w:trPr>
        <w:tc>
          <w:tcPr>
            <w:tcW w:w="3240" w:type="dxa"/>
            <w:shd w:val="clear" w:color="auto" w:fill="auto"/>
          </w:tcPr>
          <w:p w14:paraId="7C5D96D6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t xml:space="preserve">2. </w:t>
            </w: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2D707978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14:paraId="4EF0AF75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387" w:type="dxa"/>
            <w:shd w:val="clear" w:color="auto" w:fill="auto"/>
          </w:tcPr>
          <w:p w14:paraId="0288048F" w14:textId="77777777" w:rsidR="004E72A8" w:rsidRPr="004E72A8" w:rsidRDefault="004E72A8" w:rsidP="00076804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03909B33" w14:textId="77777777" w:rsidR="004E72A8" w:rsidRPr="004E72A8" w:rsidRDefault="004E72A8" w:rsidP="004E72A8">
      <w:pPr>
        <w:pStyle w:val="05-"/>
        <w:ind w:firstLine="0"/>
      </w:pPr>
    </w:p>
    <w:p w14:paraId="57D3C570" w14:textId="6E885CB8" w:rsidR="00A32FF7" w:rsidRPr="00A32FF7" w:rsidRDefault="00A32FF7" w:rsidP="00A32FF7">
      <w:pPr>
        <w:pStyle w:val="02-"/>
        <w:rPr>
          <w:rFonts w:eastAsia="Times New Roman"/>
        </w:rPr>
      </w:pPr>
      <w:bookmarkStart w:id="23" w:name="_Toc138507608"/>
      <w:r w:rsidRPr="00A32FF7">
        <w:rPr>
          <w:rFonts w:hint="cs"/>
          <w:cs/>
        </w:rPr>
        <w:t>หมวดที่</w:t>
      </w:r>
      <w:r w:rsidRPr="00A32FF7">
        <w:rPr>
          <w:rFonts w:hint="cs"/>
        </w:rPr>
        <w:t xml:space="preserve"> 5 </w:t>
      </w:r>
      <w:r w:rsidR="004E72A8" w:rsidRPr="004E72A8">
        <w:rPr>
          <w:cs/>
        </w:rPr>
        <w:t>การประเมินการฝึกประสบการณ์ภาคสนาม</w:t>
      </w:r>
      <w:bookmarkEnd w:id="23"/>
    </w:p>
    <w:p w14:paraId="779A2ADC" w14:textId="30380A79" w:rsidR="001C4935" w:rsidRDefault="004E72A8" w:rsidP="001C4935">
      <w:pPr>
        <w:pStyle w:val="03-1"/>
      </w:pPr>
      <w:bookmarkStart w:id="24" w:name="_Toc138507609"/>
      <w:r>
        <w:rPr>
          <w:rFonts w:hint="cs"/>
          <w:cs/>
        </w:rPr>
        <w:t>5.</w:t>
      </w:r>
      <w:r w:rsidR="00A32FF7" w:rsidRPr="00A32FF7">
        <w:rPr>
          <w:rFonts w:hint="cs"/>
        </w:rPr>
        <w:t>1</w:t>
      </w:r>
      <w:r w:rsidR="00A32FF7" w:rsidRPr="00A32FF7">
        <w:rPr>
          <w:rFonts w:eastAsia="BrowalliaNew" w:hint="cs"/>
        </w:rPr>
        <w:t xml:space="preserve"> </w:t>
      </w:r>
      <w:r w:rsidRPr="004E72A8">
        <w:rPr>
          <w:cs/>
        </w:rPr>
        <w:t>การประเมินการฝึกประสบการณ์ภาคสนามโดยนักศึกษา</w:t>
      </w:r>
      <w:bookmarkEnd w:id="24"/>
    </w:p>
    <w:p w14:paraId="3E61402E" w14:textId="00FDF428" w:rsidR="004E72A8" w:rsidRDefault="004E72A8" w:rsidP="004E72A8">
      <w:pPr>
        <w:pStyle w:val="04-2"/>
      </w:pPr>
      <w:bookmarkStart w:id="25" w:name="_Toc138507610"/>
      <w:r>
        <w:rPr>
          <w:rFonts w:hint="cs"/>
          <w:cs/>
        </w:rPr>
        <w:t xml:space="preserve">5.1.1 </w:t>
      </w:r>
      <w:r w:rsidRPr="004E72A8">
        <w:rPr>
          <w:cs/>
        </w:rPr>
        <w:t>ข้อวิพากษ์ที่สำคัญจากผลการประเมิน</w:t>
      </w:r>
      <w:bookmarkEnd w:id="25"/>
    </w:p>
    <w:p w14:paraId="05231B0E" w14:textId="19DADD35" w:rsidR="004E72A8" w:rsidRPr="004E72A8" w:rsidRDefault="004E72A8" w:rsidP="004E72A8">
      <w:pPr>
        <w:pStyle w:val="05-"/>
        <w:rPr>
          <w:b/>
          <w:bCs/>
        </w:rPr>
      </w:pPr>
      <w:r w:rsidRPr="004E72A8">
        <w:rPr>
          <w:rFonts w:hint="cs"/>
          <w:b/>
          <w:bCs/>
          <w:cs/>
        </w:rPr>
        <w:t>จุดแข็ง</w:t>
      </w:r>
    </w:p>
    <w:p w14:paraId="706B201F" w14:textId="0F6C0F51" w:rsidR="001C4935" w:rsidRDefault="00000000" w:rsidP="001C4935">
      <w:pPr>
        <w:pStyle w:val="05-"/>
      </w:pPr>
      <w:sdt>
        <w:sdtPr>
          <w:id w:val="-1097635780"/>
          <w:placeholder>
            <w:docPart w:val="C46A8AF1476E4E59BC123EE6542690D0"/>
          </w:placeholder>
          <w15:color w:val="808000"/>
        </w:sdtPr>
        <w:sdtEndPr>
          <w:rPr>
            <w:cs/>
          </w:rPr>
        </w:sdtEndPr>
        <w:sdtContent>
          <w:r w:rsidR="001C4935">
            <w:t>[</w:t>
          </w:r>
          <w:r w:rsidR="001C4935">
            <w:rPr>
              <w:cs/>
            </w:rPr>
            <w:t>คลิกพิมพ์]</w:t>
          </w:r>
        </w:sdtContent>
      </w:sdt>
    </w:p>
    <w:p w14:paraId="48FDB9B7" w14:textId="706CB18C" w:rsidR="004E72A8" w:rsidRDefault="004E72A8" w:rsidP="001C4935">
      <w:pPr>
        <w:pStyle w:val="05-"/>
        <w:rPr>
          <w:b/>
          <w:bCs/>
        </w:rPr>
      </w:pPr>
      <w:r w:rsidRPr="004E72A8">
        <w:rPr>
          <w:rFonts w:hint="cs"/>
          <w:b/>
          <w:bCs/>
          <w:cs/>
        </w:rPr>
        <w:t>จุดอ่อน</w:t>
      </w:r>
    </w:p>
    <w:p w14:paraId="1323915B" w14:textId="3C09ED29" w:rsidR="004E72A8" w:rsidRDefault="00000000" w:rsidP="001C4935">
      <w:pPr>
        <w:pStyle w:val="05-"/>
      </w:pPr>
      <w:sdt>
        <w:sdtPr>
          <w:id w:val="1765880954"/>
          <w:placeholder>
            <w:docPart w:val="B2BB9B0C2B764BEC85123ADF09107E7E"/>
          </w:placeholder>
          <w15:color w:val="808000"/>
        </w:sdtPr>
        <w:sdtEndPr>
          <w:rPr>
            <w:cs/>
          </w:rPr>
        </w:sdtEndPr>
        <w:sdtContent>
          <w:r w:rsidR="004E72A8">
            <w:t>[</w:t>
          </w:r>
          <w:r w:rsidR="004E72A8">
            <w:rPr>
              <w:cs/>
            </w:rPr>
            <w:t>คลิกพิมพ์]</w:t>
          </w:r>
        </w:sdtContent>
      </w:sdt>
    </w:p>
    <w:p w14:paraId="3B99883C" w14:textId="44A9C661" w:rsidR="004E72A8" w:rsidRDefault="004E72A8" w:rsidP="004E72A8">
      <w:pPr>
        <w:pStyle w:val="04-2"/>
      </w:pPr>
      <w:bookmarkStart w:id="26" w:name="_Toc138507611"/>
      <w:r>
        <w:rPr>
          <w:rFonts w:hint="cs"/>
          <w:cs/>
        </w:rPr>
        <w:t xml:space="preserve">5.1.2 </w:t>
      </w:r>
      <w:r w:rsidRPr="004E72A8">
        <w:rPr>
          <w:cs/>
        </w:rPr>
        <w:t>ความเห็นของอาจารย์ผู้รับผิดชอบ/อาจารย์ที่ปรึกษาการฝึกประสบการณ์ภาคสนาม</w:t>
      </w:r>
      <w:bookmarkEnd w:id="26"/>
    </w:p>
    <w:p w14:paraId="7D7771B9" w14:textId="7EDAD057" w:rsidR="004E72A8" w:rsidRPr="004E72A8" w:rsidRDefault="00000000" w:rsidP="004E72A8">
      <w:pPr>
        <w:pStyle w:val="05-"/>
      </w:pPr>
      <w:sdt>
        <w:sdtPr>
          <w:id w:val="1195197386"/>
          <w:placeholder>
            <w:docPart w:val="FD8BE913D7EE469D9D30A65F1E44617C"/>
          </w:placeholder>
          <w15:color w:val="808000"/>
        </w:sdtPr>
        <w:sdtEndPr>
          <w:rPr>
            <w:cs/>
          </w:rPr>
        </w:sdtEndPr>
        <w:sdtContent>
          <w:r w:rsidR="004E72A8">
            <w:t>[</w:t>
          </w:r>
          <w:r w:rsidR="004E72A8">
            <w:rPr>
              <w:cs/>
            </w:rPr>
            <w:t>คลิกพิมพ์]</w:t>
          </w:r>
        </w:sdtContent>
      </w:sdt>
    </w:p>
    <w:p w14:paraId="58BC3C2C" w14:textId="5E109277" w:rsidR="001C4935" w:rsidRDefault="004E72A8" w:rsidP="001C4935">
      <w:pPr>
        <w:pStyle w:val="03-1"/>
      </w:pPr>
      <w:bookmarkStart w:id="27" w:name="_Toc138507612"/>
      <w:r>
        <w:rPr>
          <w:rFonts w:hint="cs"/>
          <w:cs/>
        </w:rPr>
        <w:t>5.</w:t>
      </w:r>
      <w:r w:rsidR="001C4935" w:rsidRPr="001C4935">
        <w:t xml:space="preserve">2 </w:t>
      </w:r>
      <w:r w:rsidRPr="004E72A8">
        <w:rPr>
          <w:cs/>
        </w:rPr>
        <w:t>การประเมินการฝึกประสบการณ์ภาคสนามโดยสถานประกอบการหรือพนักงานพี่เลี้ยง</w:t>
      </w:r>
      <w:bookmarkEnd w:id="27"/>
    </w:p>
    <w:p w14:paraId="78B49AE6" w14:textId="2F31E9E1" w:rsidR="004E72A8" w:rsidRDefault="004E72A8" w:rsidP="004E72A8">
      <w:pPr>
        <w:pStyle w:val="04-2"/>
      </w:pPr>
      <w:bookmarkStart w:id="28" w:name="_Toc138507613"/>
      <w:r>
        <w:rPr>
          <w:rFonts w:hint="cs"/>
          <w:cs/>
        </w:rPr>
        <w:t xml:space="preserve">5.2.1 </w:t>
      </w:r>
      <w:r w:rsidRPr="004E72A8">
        <w:rPr>
          <w:cs/>
        </w:rPr>
        <w:t>ข้อวิพากษ์ที่สำคัญจากผลการประเมิน</w:t>
      </w:r>
      <w:bookmarkEnd w:id="28"/>
    </w:p>
    <w:p w14:paraId="1B318C1E" w14:textId="77777777" w:rsidR="004E72A8" w:rsidRPr="004E72A8" w:rsidRDefault="004E72A8" w:rsidP="004E72A8">
      <w:pPr>
        <w:pStyle w:val="05-"/>
        <w:rPr>
          <w:b/>
          <w:bCs/>
        </w:rPr>
      </w:pPr>
      <w:r w:rsidRPr="004E72A8">
        <w:rPr>
          <w:rFonts w:hint="cs"/>
          <w:b/>
          <w:bCs/>
          <w:cs/>
        </w:rPr>
        <w:t>จุดแข็ง</w:t>
      </w:r>
    </w:p>
    <w:p w14:paraId="56D924C7" w14:textId="77777777" w:rsidR="004E72A8" w:rsidRDefault="00000000" w:rsidP="004E72A8">
      <w:pPr>
        <w:pStyle w:val="05-"/>
      </w:pPr>
      <w:sdt>
        <w:sdtPr>
          <w:id w:val="-626468964"/>
          <w:placeholder>
            <w:docPart w:val="08FB460861BB4E7B883C112A2D2616A7"/>
          </w:placeholder>
          <w15:color w:val="808000"/>
        </w:sdtPr>
        <w:sdtEndPr>
          <w:rPr>
            <w:cs/>
          </w:rPr>
        </w:sdtEndPr>
        <w:sdtContent>
          <w:r w:rsidR="004E72A8">
            <w:t>[</w:t>
          </w:r>
          <w:r w:rsidR="004E72A8">
            <w:rPr>
              <w:cs/>
            </w:rPr>
            <w:t>คลิกพิมพ์]</w:t>
          </w:r>
        </w:sdtContent>
      </w:sdt>
    </w:p>
    <w:p w14:paraId="6364C3E0" w14:textId="77777777" w:rsidR="004E72A8" w:rsidRDefault="004E72A8" w:rsidP="004E72A8">
      <w:pPr>
        <w:pStyle w:val="05-"/>
        <w:rPr>
          <w:b/>
          <w:bCs/>
        </w:rPr>
      </w:pPr>
      <w:r w:rsidRPr="004E72A8">
        <w:rPr>
          <w:rFonts w:hint="cs"/>
          <w:b/>
          <w:bCs/>
          <w:cs/>
        </w:rPr>
        <w:t>จุดอ่อน</w:t>
      </w:r>
    </w:p>
    <w:p w14:paraId="2BBB638F" w14:textId="77777777" w:rsidR="004E72A8" w:rsidRDefault="00000000" w:rsidP="004E72A8">
      <w:pPr>
        <w:pStyle w:val="05-"/>
      </w:pPr>
      <w:sdt>
        <w:sdtPr>
          <w:id w:val="-240485691"/>
          <w:placeholder>
            <w:docPart w:val="4756E252DA834E8C8DD94C47D805CDDC"/>
          </w:placeholder>
          <w15:color w:val="808000"/>
        </w:sdtPr>
        <w:sdtEndPr>
          <w:rPr>
            <w:cs/>
          </w:rPr>
        </w:sdtEndPr>
        <w:sdtContent>
          <w:r w:rsidR="004E72A8">
            <w:t>[</w:t>
          </w:r>
          <w:r w:rsidR="004E72A8">
            <w:rPr>
              <w:cs/>
            </w:rPr>
            <w:t>คลิกพิมพ์]</w:t>
          </w:r>
        </w:sdtContent>
      </w:sdt>
    </w:p>
    <w:p w14:paraId="4221335F" w14:textId="14C5F1FF" w:rsidR="004E72A8" w:rsidRDefault="004E72A8" w:rsidP="004E72A8">
      <w:pPr>
        <w:pStyle w:val="04-2"/>
      </w:pPr>
      <w:bookmarkStart w:id="29" w:name="_Toc138507614"/>
      <w:r>
        <w:rPr>
          <w:rFonts w:hint="cs"/>
          <w:cs/>
        </w:rPr>
        <w:t xml:space="preserve">5.2.2 </w:t>
      </w:r>
      <w:r w:rsidRPr="004E72A8">
        <w:rPr>
          <w:cs/>
        </w:rPr>
        <w:t>ความเห็นของอาจารย์ผู้รับผิดชอบ/อาจารย์ที่ปรึกษาการฝึกประสบการณ์ภาคสนาม</w:t>
      </w:r>
      <w:bookmarkEnd w:id="29"/>
    </w:p>
    <w:p w14:paraId="4FC840FF" w14:textId="734F2132" w:rsidR="004E72A8" w:rsidRPr="004E72A8" w:rsidRDefault="00000000" w:rsidP="004E72A8">
      <w:pPr>
        <w:pStyle w:val="05-"/>
      </w:pPr>
      <w:sdt>
        <w:sdtPr>
          <w:id w:val="1192802662"/>
          <w:placeholder>
            <w:docPart w:val="9BD58BCB6B894F38ABB86272D1849ACC"/>
          </w:placeholder>
          <w15:color w:val="808000"/>
        </w:sdtPr>
        <w:sdtEndPr>
          <w:rPr>
            <w:cs/>
          </w:rPr>
        </w:sdtEndPr>
        <w:sdtContent>
          <w:r w:rsidR="004E72A8">
            <w:t>[</w:t>
          </w:r>
          <w:r w:rsidR="004E72A8">
            <w:rPr>
              <w:cs/>
            </w:rPr>
            <w:t>คลิกพิมพ์]</w:t>
          </w:r>
        </w:sdtContent>
      </w:sdt>
    </w:p>
    <w:p w14:paraId="60730806" w14:textId="22295D85" w:rsidR="00A53EEA" w:rsidRDefault="00A53EEA" w:rsidP="00A53EEA">
      <w:pPr>
        <w:pStyle w:val="02-"/>
      </w:pPr>
      <w:bookmarkStart w:id="30" w:name="_Toc138507615"/>
      <w:r w:rsidRPr="004125E2">
        <w:rPr>
          <w:rFonts w:hint="cs"/>
          <w:cs/>
        </w:rPr>
        <w:lastRenderedPageBreak/>
        <w:t>หมวดที่</w:t>
      </w:r>
      <w:r w:rsidRPr="004125E2">
        <w:rPr>
          <w:rFonts w:hint="cs"/>
        </w:rPr>
        <w:t xml:space="preserve"> 6 </w:t>
      </w:r>
      <w:r w:rsidR="004E72A8" w:rsidRPr="004E72A8">
        <w:rPr>
          <w:cs/>
        </w:rPr>
        <w:t>แผนการปรับปรุง</w:t>
      </w:r>
      <w:bookmarkEnd w:id="30"/>
    </w:p>
    <w:p w14:paraId="31333406" w14:textId="0D0C4733" w:rsidR="00991895" w:rsidRDefault="004E72A8" w:rsidP="00991895">
      <w:pPr>
        <w:pStyle w:val="03-1"/>
      </w:pPr>
      <w:bookmarkStart w:id="31" w:name="_Toc138507616"/>
      <w:r>
        <w:rPr>
          <w:rFonts w:hint="cs"/>
          <w:cs/>
        </w:rPr>
        <w:t>6.1</w:t>
      </w:r>
      <w:r w:rsidR="00A53EEA" w:rsidRPr="00F66EE3">
        <w:rPr>
          <w:rFonts w:hint="cs"/>
        </w:rPr>
        <w:t xml:space="preserve"> </w:t>
      </w:r>
      <w:r w:rsidRPr="004E72A8">
        <w:rPr>
          <w:cs/>
        </w:rPr>
        <w:t>การดำเนินการและความก้าวหน้าของการปรับปรุงการฝึกประสบการณ์ภาคสนามครั้งที่ผ่านมา</w:t>
      </w:r>
      <w:bookmarkEnd w:id="31"/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162"/>
        <w:gridCol w:w="2942"/>
        <w:gridCol w:w="3268"/>
      </w:tblGrid>
      <w:tr w:rsidR="004E72A8" w:rsidRPr="004E72A8" w14:paraId="636481F3" w14:textId="77777777" w:rsidTr="004E72A8">
        <w:trPr>
          <w:trHeight w:val="390"/>
          <w:tblHeader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C426C0" w14:textId="77777777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</w:rPr>
              <w:t xml:space="preserve">    </w:t>
            </w: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แผนการปรับปรุง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0F7575" w14:textId="77777777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ผลการดำเนินการ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819DDF4" w14:textId="70A79073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เหตุผล (ในกรณีที่ไม่ได้ปรับปรุง </w:t>
            </w:r>
            <w:r>
              <w:rPr>
                <w:rFonts w:ascii="TH Sarabun New" w:eastAsia="Times New Roman" w:hAnsi="TH Sarabun New" w:cs="TH Sarabun New"/>
                <w:b/>
                <w:bCs/>
                <w:cs/>
              </w:rPr>
              <w:br/>
            </w:r>
            <w:r w:rsidRPr="004E72A8">
              <w:rPr>
                <w:rFonts w:ascii="TH Sarabun New" w:eastAsia="Times New Roman" w:hAnsi="TH Sarabun New" w:cs="TH Sarabun New"/>
                <w:b/>
                <w:bCs/>
                <w:cs/>
              </w:rPr>
              <w:t>หรือปรับปรุงแต่ไม่เสร็จสมบูรณ์)</w:t>
            </w:r>
          </w:p>
        </w:tc>
      </w:tr>
      <w:tr w:rsidR="004E72A8" w:rsidRPr="004E72A8" w14:paraId="28CF592A" w14:textId="77777777" w:rsidTr="004E72A8">
        <w:trPr>
          <w:trHeight w:val="390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DA3CD8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sdt>
            <w:sdtPr>
              <w:rPr>
                <w:rFonts w:ascii="TH Sarabun New" w:eastAsia="Times New Roman" w:hAnsi="TH Sarabun New" w:cs="TH Sarabun New" w:hint="cs"/>
                <w:cs/>
              </w:rPr>
              <w:id w:val="-1232311197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ปรับปรุงแล้ว" w:value="ปรับปรุงแล้ว"/>
                <w:listItem w:displayText="ปรับปรุงแล้วแต่ไม่เสร็จสมบูรณ์" w:value="ปรับปรุงแล้วแต่ไม่เสร็จสมบูรณ์"/>
                <w:listItem w:displayText="ไม่ได้ปรับปรุง" w:value="ไม่ได้ปรับปรุง"/>
              </w:comboBox>
            </w:sdtPr>
            <w:sdtContent>
              <w:p w14:paraId="61553C35" w14:textId="4CF56519" w:rsidR="004E72A8" w:rsidRPr="004E72A8" w:rsidRDefault="004E72A8" w:rsidP="004E72A8">
                <w:pPr>
                  <w:jc w:val="center"/>
                  <w:rPr>
                    <w:rFonts w:ascii="TH Sarabun New" w:eastAsia="Times New Roman" w:hAnsi="TH Sarabun New" w:cs="TH Sarabun New"/>
                  </w:rPr>
                </w:pPr>
                <w:r w:rsidRPr="00712DB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F3B0B9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4E72A8" w:rsidRPr="004E72A8" w14:paraId="257CFE27" w14:textId="77777777" w:rsidTr="004E72A8">
        <w:trPr>
          <w:trHeight w:val="390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9C5D53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ascii="TH Sarabun New" w:hAnsi="TH Sarabun New" w:cs="TH Sarabun New" w:hint="cs"/>
                <w:cs/>
              </w:rPr>
              <w:id w:val="694584798"/>
              <w:placeholder>
                <w:docPart w:val="30DEB09AA877487D8AF614095668EC24"/>
              </w:placeholder>
              <w:showingPlcHdr/>
              <w:comboBox>
                <w:listItem w:value="Choose an item."/>
                <w:listItem w:displayText="ปรับปรุงแล้ว" w:value="ปรับปรุงแล้ว"/>
                <w:listItem w:displayText="ปรับปรุงแล้วแต่ไม่เสร็จสมบูรณ์" w:value="ปรับปรุงแล้วแต่ไม่เสร็จสมบูรณ์"/>
                <w:listItem w:displayText="ไม่ได้ปรับปรุง" w:value="ไม่ได้ปรับปรุง"/>
              </w:comboBox>
            </w:sdtPr>
            <w:sdtContent>
              <w:p w14:paraId="7DC1D839" w14:textId="2BCC464A" w:rsidR="004E72A8" w:rsidRPr="004E72A8" w:rsidRDefault="004E72A8" w:rsidP="004E72A8">
                <w:pPr>
                  <w:jc w:val="center"/>
                  <w:rPr>
                    <w:rFonts w:ascii="TH Sarabun New" w:hAnsi="TH Sarabun New" w:cs="TH Sarabun New"/>
                  </w:rPr>
                </w:pPr>
                <w:r w:rsidRPr="00712DB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90FE6B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4E72A8" w:rsidRPr="004E72A8" w14:paraId="1EA38A4A" w14:textId="77777777" w:rsidTr="004E72A8">
        <w:trPr>
          <w:trHeight w:val="390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2EE93F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ascii="TH Sarabun New" w:hAnsi="TH Sarabun New" w:cs="TH Sarabun New" w:hint="cs"/>
                <w:cs/>
              </w:rPr>
              <w:id w:val="-1339534917"/>
              <w:placeholder>
                <w:docPart w:val="0EC9D1B730FB486BA199213972BB2856"/>
              </w:placeholder>
              <w:showingPlcHdr/>
              <w:comboBox>
                <w:listItem w:value="Choose an item."/>
                <w:listItem w:displayText="ปรับปรุงแล้ว" w:value="ปรับปรุงแล้ว"/>
                <w:listItem w:displayText="ปรับปรุงแล้วแต่ไม่เสร็จสมบูรณ์" w:value="ปรับปรุงแล้วแต่ไม่เสร็จสมบูรณ์"/>
                <w:listItem w:displayText="ไม่ได้ปรับปรุง" w:value="ไม่ได้ปรับปรุง"/>
              </w:comboBox>
            </w:sdtPr>
            <w:sdtContent>
              <w:p w14:paraId="63C5EBB1" w14:textId="0AE414B8" w:rsidR="004E72A8" w:rsidRPr="004E72A8" w:rsidRDefault="004E72A8" w:rsidP="004E72A8">
                <w:pPr>
                  <w:jc w:val="center"/>
                  <w:rPr>
                    <w:rFonts w:ascii="TH Sarabun New" w:hAnsi="TH Sarabun New" w:cs="TH Sarabun New"/>
                  </w:rPr>
                </w:pPr>
                <w:r w:rsidRPr="00712DB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EFDAA4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339D0B91" w14:textId="559E2BEA" w:rsidR="00991895" w:rsidRDefault="004E72A8" w:rsidP="00991895">
      <w:pPr>
        <w:pStyle w:val="03-1"/>
      </w:pPr>
      <w:bookmarkStart w:id="32" w:name="_Toc138507617"/>
      <w:r>
        <w:rPr>
          <w:rFonts w:hint="cs"/>
          <w:cs/>
        </w:rPr>
        <w:t>6.</w:t>
      </w:r>
      <w:r w:rsidR="00991895">
        <w:rPr>
          <w:cs/>
        </w:rPr>
        <w:t xml:space="preserve">2 </w:t>
      </w:r>
      <w:r w:rsidRPr="004E72A8">
        <w:rPr>
          <w:cs/>
        </w:rPr>
        <w:t>การดำเนินการอื่นๆ ในการปรับปรุงการฝึกประสบการณ์ภาคสนามในภาคการศึกษาที่รายงาน (ถ้ามี)</w:t>
      </w:r>
      <w:bookmarkEnd w:id="32"/>
    </w:p>
    <w:p w14:paraId="2AD194F1" w14:textId="721881E4" w:rsidR="00991895" w:rsidRDefault="00000000" w:rsidP="00991895">
      <w:pPr>
        <w:pStyle w:val="05-"/>
      </w:pPr>
      <w:sdt>
        <w:sdtPr>
          <w:id w:val="1202513754"/>
          <w:placeholder>
            <w:docPart w:val="229E5EBD7E924A508B299BD1C1EF9128"/>
          </w:placeholder>
          <w15:color w:val="808000"/>
        </w:sdtPr>
        <w:sdtEndPr>
          <w:rPr>
            <w:cs/>
          </w:rPr>
        </w:sdtEndPr>
        <w:sdtContent>
          <w:r w:rsidR="00991895">
            <w:t>[</w:t>
          </w:r>
          <w:r w:rsidR="00991895">
            <w:rPr>
              <w:cs/>
            </w:rPr>
            <w:t>คลิกพิมพ์]</w:t>
          </w:r>
        </w:sdtContent>
      </w:sdt>
      <w:r w:rsidR="00991895">
        <w:rPr>
          <w:cs/>
        </w:rPr>
        <w:t xml:space="preserve"> </w:t>
      </w:r>
    </w:p>
    <w:p w14:paraId="601109AD" w14:textId="6A801B62" w:rsidR="004E72A8" w:rsidRDefault="004E72A8" w:rsidP="00991895">
      <w:pPr>
        <w:pStyle w:val="03-1"/>
      </w:pPr>
      <w:bookmarkStart w:id="33" w:name="_Toc138507618"/>
      <w:r>
        <w:rPr>
          <w:rFonts w:hint="cs"/>
          <w:cs/>
        </w:rPr>
        <w:t>6.</w:t>
      </w:r>
      <w:r w:rsidR="00991895">
        <w:rPr>
          <w:cs/>
        </w:rPr>
        <w:t xml:space="preserve">3 </w:t>
      </w:r>
      <w:r w:rsidRPr="004E72A8">
        <w:rPr>
          <w:cs/>
        </w:rPr>
        <w:t>ข้อเสนอแผนการปรับปรุงสำหรับภาคการศึกษา/ปีการศึกษาต่อไป</w:t>
      </w:r>
      <w:bookmarkEnd w:id="33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060"/>
        <w:gridCol w:w="2520"/>
      </w:tblGrid>
      <w:tr w:rsidR="004E72A8" w:rsidRPr="004E72A8" w14:paraId="3D87EE00" w14:textId="77777777" w:rsidTr="00076804">
        <w:tc>
          <w:tcPr>
            <w:tcW w:w="3888" w:type="dxa"/>
            <w:shd w:val="clear" w:color="auto" w:fill="auto"/>
          </w:tcPr>
          <w:p w14:paraId="741000A6" w14:textId="77777777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4E72A8">
              <w:rPr>
                <w:rFonts w:ascii="TH Sarabun New" w:eastAsia="BrowalliaNew-Bold" w:hAnsi="TH Sarabun New" w:cs="TH Sarabun New"/>
                <w:b/>
                <w:bCs/>
                <w:cs/>
              </w:rPr>
              <w:t>แผนงาน/กิจกรรมที่จะดำเนินการ</w:t>
            </w:r>
          </w:p>
        </w:tc>
        <w:tc>
          <w:tcPr>
            <w:tcW w:w="3060" w:type="dxa"/>
            <w:shd w:val="clear" w:color="auto" w:fill="auto"/>
          </w:tcPr>
          <w:p w14:paraId="24F5DA37" w14:textId="77777777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BrowalliaNew-Bold" w:hAnsi="TH Sarabun New" w:cs="TH Sarabun New"/>
                <w:b/>
                <w:bCs/>
                <w:cs/>
              </w:rPr>
              <w:t>ระยะเวลาที่คาดว่าจะแล้วเสร็จ</w:t>
            </w:r>
          </w:p>
        </w:tc>
        <w:tc>
          <w:tcPr>
            <w:tcW w:w="2520" w:type="dxa"/>
            <w:shd w:val="clear" w:color="auto" w:fill="auto"/>
          </w:tcPr>
          <w:p w14:paraId="06C137D7" w14:textId="77777777" w:rsidR="004E72A8" w:rsidRPr="004E72A8" w:rsidRDefault="004E72A8" w:rsidP="004E72A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BrowalliaNew-Bold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E72A8" w:rsidRPr="004E72A8" w14:paraId="2F60CAE0" w14:textId="77777777" w:rsidTr="00076804">
        <w:tc>
          <w:tcPr>
            <w:tcW w:w="3888" w:type="dxa"/>
            <w:shd w:val="clear" w:color="auto" w:fill="auto"/>
          </w:tcPr>
          <w:p w14:paraId="22C24700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22A8C0A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054B2897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  <w:tr w:rsidR="004E72A8" w:rsidRPr="004E72A8" w14:paraId="6BCA5E1D" w14:textId="77777777" w:rsidTr="00076804">
        <w:tc>
          <w:tcPr>
            <w:tcW w:w="3888" w:type="dxa"/>
            <w:shd w:val="clear" w:color="auto" w:fill="auto"/>
          </w:tcPr>
          <w:p w14:paraId="2F53B8AF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9E0EC17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04CDF205" w14:textId="77777777" w:rsidR="004E72A8" w:rsidRPr="004E72A8" w:rsidRDefault="004E72A8" w:rsidP="004E72A8">
            <w:pPr>
              <w:jc w:val="left"/>
              <w:rPr>
                <w:rFonts w:ascii="TH Sarabun New" w:eastAsia="Times New Roman" w:hAnsi="TH Sarabun New" w:cs="TH Sarabun New"/>
              </w:rPr>
            </w:pPr>
            <w:r w:rsidRPr="004E72A8">
              <w:rPr>
                <w:rFonts w:ascii="TH Sarabun New" w:eastAsia="Times New Roman" w:hAnsi="TH Sarabun New" w:cs="TH Sarabun New"/>
              </w:rPr>
              <w:fldChar w:fldCharType="begin"/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MACROBUTTON  AcceptAllChangesInDoc [</w:instrText>
            </w:r>
            <w:r w:rsidRPr="004E72A8">
              <w:rPr>
                <w:rFonts w:ascii="TH Sarabun New" w:eastAsia="Times New Roman" w:hAnsi="TH Sarabun New" w:cs="TH Sarabun New"/>
                <w:cs/>
              </w:rPr>
              <w:instrText>คลิกพิมพ์]</w:instrText>
            </w:r>
            <w:r w:rsidRPr="004E72A8">
              <w:rPr>
                <w:rFonts w:ascii="TH Sarabun New" w:eastAsia="Times New Roman" w:hAnsi="TH Sarabun New" w:cs="TH Sarabun New"/>
              </w:rPr>
              <w:instrText xml:space="preserve"> </w:instrText>
            </w:r>
            <w:r w:rsidRPr="004E72A8">
              <w:rPr>
                <w:rFonts w:ascii="TH Sarabun New" w:eastAsia="Times New Roman" w:hAnsi="TH Sarabun New" w:cs="TH Sarabun New"/>
              </w:rPr>
              <w:fldChar w:fldCharType="end"/>
            </w:r>
          </w:p>
        </w:tc>
      </w:tr>
    </w:tbl>
    <w:p w14:paraId="6BFA3107" w14:textId="3E1CDD56" w:rsidR="00991895" w:rsidRDefault="004E72A8" w:rsidP="00991895">
      <w:pPr>
        <w:pStyle w:val="03-1"/>
      </w:pPr>
      <w:bookmarkStart w:id="34" w:name="_Toc138507619"/>
      <w:r>
        <w:rPr>
          <w:rFonts w:hint="cs"/>
          <w:cs/>
        </w:rPr>
        <w:t>6.</w:t>
      </w:r>
      <w:r w:rsidR="00991895">
        <w:rPr>
          <w:cs/>
        </w:rPr>
        <w:t xml:space="preserve">4 </w:t>
      </w:r>
      <w:r w:rsidRPr="004E72A8">
        <w:rPr>
          <w:cs/>
        </w:rPr>
        <w:t>ข้อเสนอแนะของอาจารย์ผู้รับผิดชอบการฝึกประสบการณ์ภาคสนาม เสนอต่ออาจารย์ผู้รับผิดชอบหลักสูตร</w:t>
      </w:r>
      <w:bookmarkEnd w:id="34"/>
    </w:p>
    <w:p w14:paraId="4F9CA7F3" w14:textId="28E108BF" w:rsidR="00951B4C" w:rsidRDefault="00000000" w:rsidP="004E72A8">
      <w:pPr>
        <w:pStyle w:val="05-"/>
      </w:pPr>
      <w:sdt>
        <w:sdtPr>
          <w:id w:val="2007930800"/>
          <w:placeholder>
            <w:docPart w:val="1350243ECDC4416DAEDF0A1BFBAD142C"/>
          </w:placeholder>
          <w15:color w:val="808000"/>
        </w:sdtPr>
        <w:sdtEndPr>
          <w:rPr>
            <w:cs/>
          </w:rPr>
        </w:sdtEndPr>
        <w:sdtContent>
          <w:r w:rsidR="00991895">
            <w:t>[</w:t>
          </w:r>
          <w:r w:rsidR="00991895">
            <w:rPr>
              <w:cs/>
            </w:rPr>
            <w:t>คลิกพิมพ์]</w:t>
          </w:r>
        </w:sdtContent>
      </w:sdt>
      <w:r w:rsidR="00991895">
        <w:rPr>
          <w:cs/>
        </w:rPr>
        <w:t xml:space="preserve"> </w:t>
      </w:r>
    </w:p>
    <w:p w14:paraId="71916340" w14:textId="77777777" w:rsidR="000A6398" w:rsidRDefault="000A6398" w:rsidP="000A6398">
      <w:pPr>
        <w:pStyle w:val="05-"/>
        <w:ind w:firstLine="0"/>
      </w:pPr>
    </w:p>
    <w:p w14:paraId="2942FDC0" w14:textId="77777777" w:rsidR="000A6398" w:rsidRDefault="000A6398" w:rsidP="000A6398">
      <w:pPr>
        <w:pStyle w:val="05-"/>
        <w:ind w:firstLine="0"/>
      </w:pPr>
    </w:p>
    <w:p w14:paraId="0E409A3F" w14:textId="6E7872CF" w:rsidR="000A6398" w:rsidRPr="000A6398" w:rsidRDefault="000A6398" w:rsidP="000A6398">
      <w:pPr>
        <w:jc w:val="left"/>
        <w:rPr>
          <w:rFonts w:eastAsia="Times New Roman"/>
          <w:b/>
          <w:bCs/>
          <w:cs/>
        </w:rPr>
      </w:pPr>
      <w:r w:rsidRPr="000A6398">
        <w:rPr>
          <w:rFonts w:eastAsia="Times New Roman"/>
          <w:b/>
          <w:bCs/>
          <w:cs/>
        </w:rPr>
        <w:t>ชื่ออาจารย์ผู้รับผิดชอบรายวิชา</w:t>
      </w:r>
      <w:r w:rsidRPr="000A6398">
        <w:rPr>
          <w:rFonts w:eastAsia="Times New Roman"/>
          <w:b/>
          <w:bCs/>
        </w:rPr>
        <w:t>:</w:t>
      </w:r>
      <w:r w:rsidRPr="000A6398">
        <w:rPr>
          <w:rFonts w:eastAsia="Times New Roman" w:hint="cs"/>
          <w:b/>
          <w:bCs/>
          <w:cs/>
        </w:rPr>
        <w:t xml:space="preserve"> </w:t>
      </w:r>
      <w:sdt>
        <w:sdtPr>
          <w:rPr>
            <w:rFonts w:eastAsia="Times New Roman" w:hint="cs"/>
            <w:b/>
            <w:bCs/>
            <w:cs/>
          </w:rPr>
          <w:alias w:val="Author"/>
          <w:tag w:val=""/>
          <w:id w:val="70477168"/>
          <w:placeholder>
            <w:docPart w:val="DD07E636AFF245F4860BF9E3BC6DF5C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hint="default"/>
          </w:rPr>
        </w:sdtEndPr>
        <w:sdtContent>
          <w:r w:rsidRPr="000A6398">
            <w:rPr>
              <w:rFonts w:eastAsia="Times New Roman" w:hint="cs"/>
              <w:b/>
              <w:bCs/>
              <w:cs/>
            </w:rPr>
            <w:t>ชื่ออาจารย์ผู้สอน</w:t>
          </w:r>
        </w:sdtContent>
      </w:sdt>
    </w:p>
    <w:p w14:paraId="5F6A08A6" w14:textId="77777777" w:rsidR="000A6398" w:rsidRPr="00CD0F43" w:rsidRDefault="000A6398" w:rsidP="000A6398">
      <w:pPr>
        <w:jc w:val="left"/>
        <w:rPr>
          <w:rFonts w:eastAsia="Times New Roman"/>
        </w:rPr>
      </w:pPr>
      <w:r w:rsidRPr="00CD0F43">
        <w:rPr>
          <w:rFonts w:eastAsia="Times New Roman"/>
          <w:cs/>
        </w:rPr>
        <w:tab/>
        <w:t>ลงชื่อ.............................................................วันที่รายงาน</w:t>
      </w:r>
      <w:r>
        <w:rPr>
          <w:rFonts w:eastAsia="Times New Roman" w:hint="cs"/>
          <w:cs/>
        </w:rPr>
        <w:t xml:space="preserve">  </w:t>
      </w:r>
      <w:sdt>
        <w:sdtPr>
          <w:rPr>
            <w:rFonts w:eastAsia="Times New Roman" w:hint="cs"/>
            <w:cs/>
          </w:rPr>
          <w:id w:val="778309529"/>
          <w:placeholder>
            <w:docPart w:val="8E4C3DB6F65E41DBB69FB4BCC54F29E3"/>
          </w:placeholder>
          <w:showingPlcHdr/>
          <w15:color w:val="808000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D702C4">
            <w:rPr>
              <w:rStyle w:val="PlaceholderText"/>
            </w:rPr>
            <w:t>Click or tap to enter a date.</w:t>
          </w:r>
        </w:sdtContent>
      </w:sdt>
    </w:p>
    <w:p w14:paraId="01DAB721" w14:textId="77777777" w:rsidR="000A6398" w:rsidRPr="00CD0F43" w:rsidRDefault="000A6398" w:rsidP="000A6398">
      <w:pPr>
        <w:jc w:val="left"/>
        <w:rPr>
          <w:rFonts w:eastAsia="Times New Roman"/>
        </w:rPr>
      </w:pPr>
    </w:p>
    <w:p w14:paraId="3EB012E7" w14:textId="77777777" w:rsidR="000A6398" w:rsidRPr="000A6398" w:rsidRDefault="000A6398" w:rsidP="000A6398">
      <w:pPr>
        <w:jc w:val="left"/>
        <w:rPr>
          <w:rFonts w:eastAsia="Times New Roman"/>
          <w:b/>
          <w:bCs/>
          <w:cs/>
        </w:rPr>
      </w:pPr>
      <w:r w:rsidRPr="000A6398">
        <w:rPr>
          <w:rFonts w:eastAsia="Times New Roman"/>
          <w:b/>
          <w:bCs/>
          <w:cs/>
        </w:rPr>
        <w:t>ชื่ออาจารย์ผู้รับผิดชอบหลักสูตร</w:t>
      </w:r>
      <w:r w:rsidRPr="000A6398">
        <w:rPr>
          <w:rFonts w:eastAsia="Times New Roman"/>
          <w:b/>
          <w:bCs/>
        </w:rPr>
        <w:t>:</w:t>
      </w:r>
      <w:r w:rsidRPr="000A6398">
        <w:rPr>
          <w:rFonts w:eastAsia="Times New Roman" w:hint="cs"/>
          <w:b/>
          <w:bCs/>
          <w:cs/>
        </w:rPr>
        <w:t xml:space="preserve"> </w:t>
      </w:r>
      <w:sdt>
        <w:sdtPr>
          <w:rPr>
            <w:b/>
            <w:bCs/>
          </w:rPr>
          <w:id w:val="1949044189"/>
          <w:placeholder>
            <w:docPart w:val="63BCD37010AB4E40A2B27ABF6D172804"/>
          </w:placeholder>
          <w15:color w:val="808000"/>
        </w:sdtPr>
        <w:sdtEndPr>
          <w:rPr>
            <w:cs/>
          </w:rPr>
        </w:sdtEndPr>
        <w:sdtContent>
          <w:r w:rsidRPr="000A6398">
            <w:rPr>
              <w:b/>
              <w:bCs/>
            </w:rPr>
            <w:t>[</w:t>
          </w:r>
          <w:r w:rsidRPr="000A6398">
            <w:rPr>
              <w:b/>
              <w:bCs/>
              <w:cs/>
            </w:rPr>
            <w:t>คลิกพิมพ์]</w:t>
          </w:r>
        </w:sdtContent>
      </w:sdt>
    </w:p>
    <w:p w14:paraId="03D1FE51" w14:textId="77777777" w:rsidR="000A6398" w:rsidRPr="00CD0F43" w:rsidRDefault="000A6398" w:rsidP="000A6398">
      <w:pPr>
        <w:jc w:val="left"/>
        <w:rPr>
          <w:rFonts w:eastAsia="Times New Roman"/>
        </w:rPr>
      </w:pPr>
      <w:r w:rsidRPr="00CD0F43">
        <w:rPr>
          <w:rFonts w:eastAsia="Times New Roman"/>
          <w:cs/>
        </w:rPr>
        <w:tab/>
        <w:t>ลงชื่อ.............................................................วันที่รายงาน</w:t>
      </w:r>
      <w:r>
        <w:rPr>
          <w:rFonts w:eastAsia="Times New Roman" w:hint="cs"/>
          <w:cs/>
        </w:rPr>
        <w:t xml:space="preserve">  </w:t>
      </w:r>
      <w:sdt>
        <w:sdtPr>
          <w:rPr>
            <w:rFonts w:eastAsia="Times New Roman" w:hint="cs"/>
            <w:cs/>
          </w:rPr>
          <w:id w:val="1560443384"/>
          <w:placeholder>
            <w:docPart w:val="CD2B551990904004A49D49A30241201C"/>
          </w:placeholder>
          <w:showingPlcHdr/>
          <w15:color w:val="808000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D702C4">
            <w:rPr>
              <w:rStyle w:val="PlaceholderText"/>
            </w:rPr>
            <w:t>Click or tap to enter a date.</w:t>
          </w:r>
        </w:sdtContent>
      </w:sdt>
    </w:p>
    <w:p w14:paraId="4307687F" w14:textId="77777777" w:rsidR="000A6398" w:rsidRPr="007C4C35" w:rsidRDefault="000A6398" w:rsidP="000A6398">
      <w:pPr>
        <w:pStyle w:val="05-"/>
        <w:ind w:firstLine="0"/>
      </w:pPr>
    </w:p>
    <w:sectPr w:rsidR="000A6398" w:rsidRPr="007C4C35" w:rsidSect="00B22344">
      <w:pgSz w:w="11906" w:h="16834" w:orient="landscape"/>
      <w:pgMar w:top="1440" w:right="1440" w:bottom="1440" w:left="1440" w:header="720" w:footer="84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579F" w14:textId="77777777" w:rsidR="00AF4DD9" w:rsidRDefault="00AF4DD9" w:rsidP="00727586">
      <w:r>
        <w:separator/>
      </w:r>
    </w:p>
  </w:endnote>
  <w:endnote w:type="continuationSeparator" w:id="0">
    <w:p w14:paraId="07D232DE" w14:textId="77777777" w:rsidR="00AF4DD9" w:rsidRDefault="00AF4DD9" w:rsidP="00727586">
      <w:r>
        <w:continuationSeparator/>
      </w:r>
    </w:p>
  </w:endnote>
  <w:endnote w:type="continuationNotice" w:id="1">
    <w:p w14:paraId="6E1ABC35" w14:textId="77777777" w:rsidR="00AF4DD9" w:rsidRDefault="00AF4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CF1870B-AFC7-47A2-A216-22B3F30FF4D4}"/>
    <w:embedBold r:id="rId2" w:fontKey="{A2D073A8-6D9E-4CB2-9FC2-EB4A89E1155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15E9BD75-47C9-4557-9801-87A9E8202FAA}"/>
    <w:embedBold r:id="rId4" w:fontKey="{330C53FD-CD64-4B88-8C3F-B10F539050E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SimHei"/>
    <w:charset w:val="00"/>
    <w:family w:val="swiss"/>
    <w:pitch w:val="variable"/>
    <w:sig w:usb0="A10002FF" w:usb1="5000204A" w:usb2="0000002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B46C" w14:textId="77777777" w:rsidR="00AF4DD9" w:rsidRDefault="00AF4DD9" w:rsidP="00727586">
      <w:r>
        <w:separator/>
      </w:r>
    </w:p>
  </w:footnote>
  <w:footnote w:type="continuationSeparator" w:id="0">
    <w:p w14:paraId="05C93306" w14:textId="77777777" w:rsidR="00AF4DD9" w:rsidRDefault="00AF4DD9" w:rsidP="00727586">
      <w:r>
        <w:continuationSeparator/>
      </w:r>
    </w:p>
  </w:footnote>
  <w:footnote w:type="continuationNotice" w:id="1">
    <w:p w14:paraId="17CB4EEE" w14:textId="77777777" w:rsidR="00AF4DD9" w:rsidRDefault="00AF4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BAA2" w14:textId="79E88EBC" w:rsidR="00863CD9" w:rsidRDefault="00863CD9" w:rsidP="00863CD9">
    <w:pPr>
      <w:pStyle w:val="Header"/>
      <w:jc w:val="right"/>
    </w:pPr>
    <w:r w:rsidRPr="00863CD9">
      <w:t>SDU.OBE3 |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E4A5" w14:textId="76B0191F" w:rsidR="0027180A" w:rsidRPr="00F95F84" w:rsidRDefault="0027180A" w:rsidP="0027180A">
    <w:pPr>
      <w:pStyle w:val="Header"/>
      <w:jc w:val="right"/>
      <w:rPr>
        <w:rFonts w:ascii="TH Sarabun New" w:hAnsi="TH Sarabun New" w:cs="TH Sarabun New"/>
        <w:sz w:val="28"/>
        <w:szCs w:val="28"/>
      </w:rPr>
    </w:pPr>
    <w:r w:rsidRPr="00F95F84">
      <w:rPr>
        <w:rFonts w:ascii="TH Sarabun New" w:hAnsi="TH Sarabun New" w:cs="TH Sarabun New"/>
        <w:sz w:val="28"/>
        <w:szCs w:val="28"/>
      </w:rPr>
      <w:t>SDU.OBE</w:t>
    </w:r>
    <w:r w:rsidR="00CC2E4E" w:rsidRPr="00F95F84">
      <w:rPr>
        <w:rFonts w:ascii="TH Sarabun New" w:hAnsi="TH Sarabun New" w:cs="TH Sarabun New"/>
        <w:sz w:val="28"/>
        <w:szCs w:val="28"/>
      </w:rPr>
      <w:t>6</w:t>
    </w:r>
    <w:r w:rsidRPr="00F95F84">
      <w:rPr>
        <w:rFonts w:ascii="TH Sarabun New" w:hAnsi="TH Sarabun New" w:cs="TH Sarabun New"/>
        <w:sz w:val="28"/>
        <w:szCs w:val="28"/>
      </w:rPr>
      <w:t xml:space="preserve"> | </w:t>
    </w:r>
    <w:r w:rsidRPr="00F95F84">
      <w:rPr>
        <w:rFonts w:ascii="TH Sarabun New" w:hAnsi="TH Sarabun New" w:cs="TH Sarabun New"/>
        <w:sz w:val="28"/>
        <w:szCs w:val="28"/>
      </w:rPr>
      <w:fldChar w:fldCharType="begin"/>
    </w:r>
    <w:r w:rsidRPr="00F95F84">
      <w:rPr>
        <w:rFonts w:ascii="TH Sarabun New" w:hAnsi="TH Sarabun New" w:cs="TH Sarabun New"/>
        <w:sz w:val="28"/>
        <w:szCs w:val="28"/>
      </w:rPr>
      <w:instrText xml:space="preserve"> PAGE   \* MERGEFORMAT </w:instrText>
    </w:r>
    <w:r w:rsidRPr="00F95F84">
      <w:rPr>
        <w:rFonts w:ascii="TH Sarabun New" w:hAnsi="TH Sarabun New" w:cs="TH Sarabun New"/>
        <w:sz w:val="28"/>
        <w:szCs w:val="28"/>
      </w:rPr>
      <w:fldChar w:fldCharType="separate"/>
    </w:r>
    <w:r w:rsidRPr="00F95F84">
      <w:rPr>
        <w:rFonts w:ascii="TH Sarabun New" w:hAnsi="TH Sarabun New" w:cs="TH Sarabun New"/>
        <w:noProof/>
        <w:sz w:val="28"/>
        <w:szCs w:val="28"/>
      </w:rPr>
      <w:t>1</w:t>
    </w:r>
    <w:r w:rsidRPr="00F95F84">
      <w:rPr>
        <w:rFonts w:ascii="TH Sarabun New" w:hAnsi="TH Sarabun New" w:cs="TH Sarabun New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A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547A3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EC00A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BB5C3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1C6C69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BFD6C7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A62A4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380679A3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D5059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280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478926F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23E5D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5596E0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A2201AD"/>
    <w:multiLevelType w:val="hybridMultilevel"/>
    <w:tmpl w:val="9D1EF2AE"/>
    <w:lvl w:ilvl="0" w:tplc="1A848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5E872DDE"/>
    <w:multiLevelType w:val="hybridMultilevel"/>
    <w:tmpl w:val="F6ACE9A0"/>
    <w:lvl w:ilvl="0" w:tplc="1A848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30A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770A001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22567733">
    <w:abstractNumId w:val="23"/>
  </w:num>
  <w:num w:numId="2" w16cid:durableId="1800495189">
    <w:abstractNumId w:val="24"/>
  </w:num>
  <w:num w:numId="3" w16cid:durableId="1934164482">
    <w:abstractNumId w:val="7"/>
  </w:num>
  <w:num w:numId="4" w16cid:durableId="683560595">
    <w:abstractNumId w:val="18"/>
  </w:num>
  <w:num w:numId="5" w16cid:durableId="1311906839">
    <w:abstractNumId w:val="15"/>
  </w:num>
  <w:num w:numId="6" w16cid:durableId="1384792392">
    <w:abstractNumId w:val="2"/>
  </w:num>
  <w:num w:numId="7" w16cid:durableId="1175724124">
    <w:abstractNumId w:val="4"/>
  </w:num>
  <w:num w:numId="8" w16cid:durableId="271863716">
    <w:abstractNumId w:val="14"/>
  </w:num>
  <w:num w:numId="9" w16cid:durableId="2146963802">
    <w:abstractNumId w:val="0"/>
  </w:num>
  <w:num w:numId="10" w16cid:durableId="614869035">
    <w:abstractNumId w:val="6"/>
  </w:num>
  <w:num w:numId="11" w16cid:durableId="738134924">
    <w:abstractNumId w:val="12"/>
  </w:num>
  <w:num w:numId="12" w16cid:durableId="1994137002">
    <w:abstractNumId w:val="22"/>
  </w:num>
  <w:num w:numId="13" w16cid:durableId="290064577">
    <w:abstractNumId w:val="16"/>
  </w:num>
  <w:num w:numId="14" w16cid:durableId="1717781004">
    <w:abstractNumId w:val="1"/>
  </w:num>
  <w:num w:numId="15" w16cid:durableId="1353605525">
    <w:abstractNumId w:val="20"/>
  </w:num>
  <w:num w:numId="16" w16cid:durableId="127164446">
    <w:abstractNumId w:val="9"/>
  </w:num>
  <w:num w:numId="17" w16cid:durableId="1407804363">
    <w:abstractNumId w:val="10"/>
  </w:num>
  <w:num w:numId="18" w16cid:durableId="2033261064">
    <w:abstractNumId w:val="5"/>
  </w:num>
  <w:num w:numId="19" w16cid:durableId="1298607082">
    <w:abstractNumId w:val="3"/>
  </w:num>
  <w:num w:numId="20" w16cid:durableId="888687336">
    <w:abstractNumId w:val="17"/>
  </w:num>
  <w:num w:numId="21" w16cid:durableId="1312251679">
    <w:abstractNumId w:val="19"/>
  </w:num>
  <w:num w:numId="22" w16cid:durableId="496306721">
    <w:abstractNumId w:val="21"/>
  </w:num>
  <w:num w:numId="23" w16cid:durableId="2123720477">
    <w:abstractNumId w:val="8"/>
  </w:num>
  <w:num w:numId="24" w16cid:durableId="1228956197">
    <w:abstractNumId w:val="13"/>
  </w:num>
  <w:num w:numId="25" w16cid:durableId="1098142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clickAndTypeStyle w:val="05-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sTQ1MbM0M7Q0tzBQ0lEKTi0uzszPAykwrwUAgcBORywAAAA="/>
  </w:docVars>
  <w:rsids>
    <w:rsidRoot w:val="0027180A"/>
    <w:rsid w:val="000019D6"/>
    <w:rsid w:val="00005438"/>
    <w:rsid w:val="000132EE"/>
    <w:rsid w:val="00027EAA"/>
    <w:rsid w:val="0003077F"/>
    <w:rsid w:val="00033780"/>
    <w:rsid w:val="00042486"/>
    <w:rsid w:val="00043BB2"/>
    <w:rsid w:val="000469AD"/>
    <w:rsid w:val="00060BCE"/>
    <w:rsid w:val="000653A0"/>
    <w:rsid w:val="00072FFD"/>
    <w:rsid w:val="000732CD"/>
    <w:rsid w:val="000919C5"/>
    <w:rsid w:val="000A36FC"/>
    <w:rsid w:val="000A484F"/>
    <w:rsid w:val="000A6398"/>
    <w:rsid w:val="000A73A9"/>
    <w:rsid w:val="000B4D59"/>
    <w:rsid w:val="000C3D0F"/>
    <w:rsid w:val="000C5542"/>
    <w:rsid w:val="000F6DD8"/>
    <w:rsid w:val="00101EA1"/>
    <w:rsid w:val="00102941"/>
    <w:rsid w:val="00120775"/>
    <w:rsid w:val="00123683"/>
    <w:rsid w:val="00125456"/>
    <w:rsid w:val="001279FF"/>
    <w:rsid w:val="0013243B"/>
    <w:rsid w:val="0013739B"/>
    <w:rsid w:val="0015263A"/>
    <w:rsid w:val="00152DFD"/>
    <w:rsid w:val="00161260"/>
    <w:rsid w:val="00164E69"/>
    <w:rsid w:val="00173039"/>
    <w:rsid w:val="00180090"/>
    <w:rsid w:val="00180FEC"/>
    <w:rsid w:val="001918AA"/>
    <w:rsid w:val="001A3CC8"/>
    <w:rsid w:val="001A7EFC"/>
    <w:rsid w:val="001B491F"/>
    <w:rsid w:val="001C1B2E"/>
    <w:rsid w:val="001C349F"/>
    <w:rsid w:val="001C4935"/>
    <w:rsid w:val="001D14BA"/>
    <w:rsid w:val="001D17DD"/>
    <w:rsid w:val="001D59A2"/>
    <w:rsid w:val="001E5941"/>
    <w:rsid w:val="001F18BE"/>
    <w:rsid w:val="001F5A2C"/>
    <w:rsid w:val="00200A61"/>
    <w:rsid w:val="00212AA6"/>
    <w:rsid w:val="00216BF1"/>
    <w:rsid w:val="00225DE9"/>
    <w:rsid w:val="00235D61"/>
    <w:rsid w:val="00237D9C"/>
    <w:rsid w:val="00240F37"/>
    <w:rsid w:val="0024102A"/>
    <w:rsid w:val="0025360D"/>
    <w:rsid w:val="00260969"/>
    <w:rsid w:val="00263D49"/>
    <w:rsid w:val="002700D8"/>
    <w:rsid w:val="0027180A"/>
    <w:rsid w:val="00287BEF"/>
    <w:rsid w:val="002A2B50"/>
    <w:rsid w:val="002B7176"/>
    <w:rsid w:val="002C6C30"/>
    <w:rsid w:val="002F329F"/>
    <w:rsid w:val="00300E14"/>
    <w:rsid w:val="003036BC"/>
    <w:rsid w:val="00323145"/>
    <w:rsid w:val="0033660B"/>
    <w:rsid w:val="0033778F"/>
    <w:rsid w:val="003404CE"/>
    <w:rsid w:val="00343507"/>
    <w:rsid w:val="003464A7"/>
    <w:rsid w:val="0034755D"/>
    <w:rsid w:val="0034792D"/>
    <w:rsid w:val="00355867"/>
    <w:rsid w:val="00373D18"/>
    <w:rsid w:val="00377701"/>
    <w:rsid w:val="0038329D"/>
    <w:rsid w:val="0038330E"/>
    <w:rsid w:val="0039770E"/>
    <w:rsid w:val="003A4DC0"/>
    <w:rsid w:val="003B0243"/>
    <w:rsid w:val="003B47A9"/>
    <w:rsid w:val="003B68E1"/>
    <w:rsid w:val="003D04BE"/>
    <w:rsid w:val="003D6588"/>
    <w:rsid w:val="003E490B"/>
    <w:rsid w:val="003E6804"/>
    <w:rsid w:val="003F2F3B"/>
    <w:rsid w:val="003F5325"/>
    <w:rsid w:val="003F5D34"/>
    <w:rsid w:val="004030A0"/>
    <w:rsid w:val="004239CA"/>
    <w:rsid w:val="00427E3B"/>
    <w:rsid w:val="0043156F"/>
    <w:rsid w:val="00451188"/>
    <w:rsid w:val="0045306F"/>
    <w:rsid w:val="00453399"/>
    <w:rsid w:val="00463012"/>
    <w:rsid w:val="004722CC"/>
    <w:rsid w:val="0047531A"/>
    <w:rsid w:val="004765AC"/>
    <w:rsid w:val="00476BFC"/>
    <w:rsid w:val="00476C93"/>
    <w:rsid w:val="00480215"/>
    <w:rsid w:val="004829CA"/>
    <w:rsid w:val="004830C2"/>
    <w:rsid w:val="00484580"/>
    <w:rsid w:val="00486E7F"/>
    <w:rsid w:val="0049369E"/>
    <w:rsid w:val="004A0865"/>
    <w:rsid w:val="004A137B"/>
    <w:rsid w:val="004A7C6F"/>
    <w:rsid w:val="004B1254"/>
    <w:rsid w:val="004B469A"/>
    <w:rsid w:val="004C3E2E"/>
    <w:rsid w:val="004C7AED"/>
    <w:rsid w:val="004D4347"/>
    <w:rsid w:val="004E72A8"/>
    <w:rsid w:val="004F3ECE"/>
    <w:rsid w:val="005009D1"/>
    <w:rsid w:val="00506D9F"/>
    <w:rsid w:val="005130BB"/>
    <w:rsid w:val="00515EBB"/>
    <w:rsid w:val="005368C0"/>
    <w:rsid w:val="005434EC"/>
    <w:rsid w:val="00545EAB"/>
    <w:rsid w:val="00556566"/>
    <w:rsid w:val="00563B91"/>
    <w:rsid w:val="00564018"/>
    <w:rsid w:val="005762DD"/>
    <w:rsid w:val="00577146"/>
    <w:rsid w:val="00577911"/>
    <w:rsid w:val="00582B44"/>
    <w:rsid w:val="00582C1B"/>
    <w:rsid w:val="005909EE"/>
    <w:rsid w:val="0059151A"/>
    <w:rsid w:val="005969B5"/>
    <w:rsid w:val="005A4773"/>
    <w:rsid w:val="005A51A6"/>
    <w:rsid w:val="005A5F63"/>
    <w:rsid w:val="005B07FE"/>
    <w:rsid w:val="005B394E"/>
    <w:rsid w:val="005E0358"/>
    <w:rsid w:val="005E749A"/>
    <w:rsid w:val="005F742E"/>
    <w:rsid w:val="00624F6E"/>
    <w:rsid w:val="00626CC5"/>
    <w:rsid w:val="00627353"/>
    <w:rsid w:val="006309B4"/>
    <w:rsid w:val="00644823"/>
    <w:rsid w:val="00652A58"/>
    <w:rsid w:val="00652FC3"/>
    <w:rsid w:val="00653225"/>
    <w:rsid w:val="006557F2"/>
    <w:rsid w:val="0066198F"/>
    <w:rsid w:val="00663191"/>
    <w:rsid w:val="006656C9"/>
    <w:rsid w:val="0067087A"/>
    <w:rsid w:val="00670BE5"/>
    <w:rsid w:val="00675C44"/>
    <w:rsid w:val="00681DC2"/>
    <w:rsid w:val="00682BCB"/>
    <w:rsid w:val="00685B40"/>
    <w:rsid w:val="00686607"/>
    <w:rsid w:val="006872BE"/>
    <w:rsid w:val="00690602"/>
    <w:rsid w:val="0069363E"/>
    <w:rsid w:val="006A0E95"/>
    <w:rsid w:val="006A0FE2"/>
    <w:rsid w:val="006A2C31"/>
    <w:rsid w:val="006A5BAD"/>
    <w:rsid w:val="006A7CCF"/>
    <w:rsid w:val="006B2609"/>
    <w:rsid w:val="006B7609"/>
    <w:rsid w:val="006C0AA7"/>
    <w:rsid w:val="006C1B11"/>
    <w:rsid w:val="006D5B01"/>
    <w:rsid w:val="006E2DED"/>
    <w:rsid w:val="006E3139"/>
    <w:rsid w:val="006E48B4"/>
    <w:rsid w:val="006E4B92"/>
    <w:rsid w:val="006E58ED"/>
    <w:rsid w:val="006F08BD"/>
    <w:rsid w:val="006F0F0E"/>
    <w:rsid w:val="006F348B"/>
    <w:rsid w:val="006F4B2D"/>
    <w:rsid w:val="006F5A8C"/>
    <w:rsid w:val="00713302"/>
    <w:rsid w:val="007138C6"/>
    <w:rsid w:val="00717C69"/>
    <w:rsid w:val="0072564A"/>
    <w:rsid w:val="00727586"/>
    <w:rsid w:val="007334A3"/>
    <w:rsid w:val="0074091A"/>
    <w:rsid w:val="00746FE4"/>
    <w:rsid w:val="00747384"/>
    <w:rsid w:val="0075039B"/>
    <w:rsid w:val="00767ADA"/>
    <w:rsid w:val="0077018A"/>
    <w:rsid w:val="00774841"/>
    <w:rsid w:val="00792B57"/>
    <w:rsid w:val="007958C8"/>
    <w:rsid w:val="007A223F"/>
    <w:rsid w:val="007C2500"/>
    <w:rsid w:val="007C4C35"/>
    <w:rsid w:val="007C56B4"/>
    <w:rsid w:val="007D4871"/>
    <w:rsid w:val="007E04FC"/>
    <w:rsid w:val="007E2974"/>
    <w:rsid w:val="007E5A32"/>
    <w:rsid w:val="007F0753"/>
    <w:rsid w:val="00822406"/>
    <w:rsid w:val="008267B4"/>
    <w:rsid w:val="00831BDC"/>
    <w:rsid w:val="00832E5A"/>
    <w:rsid w:val="0083367C"/>
    <w:rsid w:val="00834C02"/>
    <w:rsid w:val="00836D97"/>
    <w:rsid w:val="00842A4D"/>
    <w:rsid w:val="0084474E"/>
    <w:rsid w:val="00863CD9"/>
    <w:rsid w:val="0086691F"/>
    <w:rsid w:val="00867617"/>
    <w:rsid w:val="00882DE8"/>
    <w:rsid w:val="00883514"/>
    <w:rsid w:val="00885166"/>
    <w:rsid w:val="00891E59"/>
    <w:rsid w:val="008A0656"/>
    <w:rsid w:val="008A0E3E"/>
    <w:rsid w:val="008B4DA6"/>
    <w:rsid w:val="008C004A"/>
    <w:rsid w:val="008C0E9B"/>
    <w:rsid w:val="008C1C41"/>
    <w:rsid w:val="008C456D"/>
    <w:rsid w:val="008E18FD"/>
    <w:rsid w:val="008E214F"/>
    <w:rsid w:val="008E2B25"/>
    <w:rsid w:val="009108B9"/>
    <w:rsid w:val="00917C5E"/>
    <w:rsid w:val="00926F9D"/>
    <w:rsid w:val="009274E3"/>
    <w:rsid w:val="00946E9F"/>
    <w:rsid w:val="00951724"/>
    <w:rsid w:val="00951B4C"/>
    <w:rsid w:val="00955019"/>
    <w:rsid w:val="00972D3F"/>
    <w:rsid w:val="00972D57"/>
    <w:rsid w:val="0098164E"/>
    <w:rsid w:val="00981C7F"/>
    <w:rsid w:val="00982F94"/>
    <w:rsid w:val="00985FDA"/>
    <w:rsid w:val="00991895"/>
    <w:rsid w:val="00997358"/>
    <w:rsid w:val="00997953"/>
    <w:rsid w:val="009A4271"/>
    <w:rsid w:val="009B3489"/>
    <w:rsid w:val="009B447E"/>
    <w:rsid w:val="009C1E8C"/>
    <w:rsid w:val="009C31EB"/>
    <w:rsid w:val="009E038D"/>
    <w:rsid w:val="009E1859"/>
    <w:rsid w:val="009E6D2A"/>
    <w:rsid w:val="009F2C0B"/>
    <w:rsid w:val="009F51BD"/>
    <w:rsid w:val="00A000D7"/>
    <w:rsid w:val="00A03AC0"/>
    <w:rsid w:val="00A2627E"/>
    <w:rsid w:val="00A32F03"/>
    <w:rsid w:val="00A32FF7"/>
    <w:rsid w:val="00A40A01"/>
    <w:rsid w:val="00A412F2"/>
    <w:rsid w:val="00A42357"/>
    <w:rsid w:val="00A44EEC"/>
    <w:rsid w:val="00A450A5"/>
    <w:rsid w:val="00A53EEA"/>
    <w:rsid w:val="00A62CFC"/>
    <w:rsid w:val="00A66CBE"/>
    <w:rsid w:val="00A73607"/>
    <w:rsid w:val="00AA35D4"/>
    <w:rsid w:val="00AA46F7"/>
    <w:rsid w:val="00AB3B8D"/>
    <w:rsid w:val="00AD4B80"/>
    <w:rsid w:val="00AD5AB1"/>
    <w:rsid w:val="00AD7B43"/>
    <w:rsid w:val="00AE55F4"/>
    <w:rsid w:val="00AF23A8"/>
    <w:rsid w:val="00AF42F2"/>
    <w:rsid w:val="00AF4DD9"/>
    <w:rsid w:val="00B00CE5"/>
    <w:rsid w:val="00B0115F"/>
    <w:rsid w:val="00B0123A"/>
    <w:rsid w:val="00B02F6C"/>
    <w:rsid w:val="00B11145"/>
    <w:rsid w:val="00B22344"/>
    <w:rsid w:val="00B23576"/>
    <w:rsid w:val="00B4231E"/>
    <w:rsid w:val="00B50446"/>
    <w:rsid w:val="00B52181"/>
    <w:rsid w:val="00B6020C"/>
    <w:rsid w:val="00B60362"/>
    <w:rsid w:val="00B6149F"/>
    <w:rsid w:val="00B641E6"/>
    <w:rsid w:val="00B7394C"/>
    <w:rsid w:val="00B829D1"/>
    <w:rsid w:val="00B842EB"/>
    <w:rsid w:val="00B92B7D"/>
    <w:rsid w:val="00BA0175"/>
    <w:rsid w:val="00BA09AC"/>
    <w:rsid w:val="00BA2852"/>
    <w:rsid w:val="00BC0F1C"/>
    <w:rsid w:val="00BC2464"/>
    <w:rsid w:val="00BC4184"/>
    <w:rsid w:val="00BC4F5E"/>
    <w:rsid w:val="00BF4E3F"/>
    <w:rsid w:val="00BF6BAF"/>
    <w:rsid w:val="00BF7EB0"/>
    <w:rsid w:val="00C07013"/>
    <w:rsid w:val="00C07277"/>
    <w:rsid w:val="00C11B4E"/>
    <w:rsid w:val="00C14ECE"/>
    <w:rsid w:val="00C15F68"/>
    <w:rsid w:val="00C17B18"/>
    <w:rsid w:val="00C21712"/>
    <w:rsid w:val="00C26E1A"/>
    <w:rsid w:val="00C300F5"/>
    <w:rsid w:val="00C50CCD"/>
    <w:rsid w:val="00C53893"/>
    <w:rsid w:val="00C55C25"/>
    <w:rsid w:val="00C60656"/>
    <w:rsid w:val="00C77BD4"/>
    <w:rsid w:val="00C81A72"/>
    <w:rsid w:val="00C87B5C"/>
    <w:rsid w:val="00C948A7"/>
    <w:rsid w:val="00CA071C"/>
    <w:rsid w:val="00CA2CE6"/>
    <w:rsid w:val="00CA3241"/>
    <w:rsid w:val="00CA41E2"/>
    <w:rsid w:val="00CC2E4E"/>
    <w:rsid w:val="00CD3F57"/>
    <w:rsid w:val="00CD6451"/>
    <w:rsid w:val="00CD66DC"/>
    <w:rsid w:val="00CD7897"/>
    <w:rsid w:val="00CE0E45"/>
    <w:rsid w:val="00CE1F7E"/>
    <w:rsid w:val="00D0700A"/>
    <w:rsid w:val="00D10D6F"/>
    <w:rsid w:val="00D11416"/>
    <w:rsid w:val="00D30453"/>
    <w:rsid w:val="00D409DB"/>
    <w:rsid w:val="00D51730"/>
    <w:rsid w:val="00D6061B"/>
    <w:rsid w:val="00D77045"/>
    <w:rsid w:val="00D8204F"/>
    <w:rsid w:val="00D848EE"/>
    <w:rsid w:val="00D860A2"/>
    <w:rsid w:val="00D9041A"/>
    <w:rsid w:val="00DA373C"/>
    <w:rsid w:val="00DA76BD"/>
    <w:rsid w:val="00DB0E9F"/>
    <w:rsid w:val="00DC3971"/>
    <w:rsid w:val="00DC5B0C"/>
    <w:rsid w:val="00DC6420"/>
    <w:rsid w:val="00DD5D28"/>
    <w:rsid w:val="00DE3090"/>
    <w:rsid w:val="00DE5073"/>
    <w:rsid w:val="00DE6DD8"/>
    <w:rsid w:val="00DE7A23"/>
    <w:rsid w:val="00DF41C3"/>
    <w:rsid w:val="00E039F9"/>
    <w:rsid w:val="00E143FC"/>
    <w:rsid w:val="00E228D7"/>
    <w:rsid w:val="00E41144"/>
    <w:rsid w:val="00E44878"/>
    <w:rsid w:val="00E57529"/>
    <w:rsid w:val="00E65B58"/>
    <w:rsid w:val="00E72228"/>
    <w:rsid w:val="00E74FB5"/>
    <w:rsid w:val="00E751D6"/>
    <w:rsid w:val="00E77116"/>
    <w:rsid w:val="00E923B4"/>
    <w:rsid w:val="00E96FE3"/>
    <w:rsid w:val="00EA4149"/>
    <w:rsid w:val="00EA7404"/>
    <w:rsid w:val="00EB1EA8"/>
    <w:rsid w:val="00EC077F"/>
    <w:rsid w:val="00EC3347"/>
    <w:rsid w:val="00EC5569"/>
    <w:rsid w:val="00ED0974"/>
    <w:rsid w:val="00ED2371"/>
    <w:rsid w:val="00ED30FF"/>
    <w:rsid w:val="00EE1A03"/>
    <w:rsid w:val="00EE1F06"/>
    <w:rsid w:val="00F060B6"/>
    <w:rsid w:val="00F06900"/>
    <w:rsid w:val="00F31D7C"/>
    <w:rsid w:val="00F3291E"/>
    <w:rsid w:val="00F3355F"/>
    <w:rsid w:val="00F363E6"/>
    <w:rsid w:val="00F4055C"/>
    <w:rsid w:val="00F45D96"/>
    <w:rsid w:val="00F62297"/>
    <w:rsid w:val="00F8061F"/>
    <w:rsid w:val="00F87006"/>
    <w:rsid w:val="00F87414"/>
    <w:rsid w:val="00F92B2E"/>
    <w:rsid w:val="00F93525"/>
    <w:rsid w:val="00F94641"/>
    <w:rsid w:val="00F95339"/>
    <w:rsid w:val="00F95F84"/>
    <w:rsid w:val="00F969FD"/>
    <w:rsid w:val="00FC0753"/>
    <w:rsid w:val="00FC2051"/>
    <w:rsid w:val="00FC5673"/>
    <w:rsid w:val="00FC7548"/>
    <w:rsid w:val="00FD55CB"/>
    <w:rsid w:val="00FD5A93"/>
    <w:rsid w:val="00FE056E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0C1EF"/>
  <w15:docId w15:val="{84341B47-6738-48B5-B163-A6362B8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4E72A8"/>
    <w:pPr>
      <w:jc w:val="thaiDistribute"/>
    </w:p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0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05-">
    <w:name w:val="05-เนื้อหา"/>
    <w:basedOn w:val="Normal"/>
    <w:link w:val="05-Char"/>
    <w:qFormat/>
    <w:rsid w:val="0027180A"/>
    <w:pPr>
      <w:tabs>
        <w:tab w:val="left" w:pos="965"/>
        <w:tab w:val="left" w:pos="1238"/>
        <w:tab w:val="left" w:pos="1613"/>
        <w:tab w:val="left" w:pos="2189"/>
        <w:tab w:val="left" w:pos="2347"/>
        <w:tab w:val="left" w:pos="2880"/>
        <w:tab w:val="right" w:pos="9029"/>
      </w:tabs>
      <w:ind w:firstLine="965"/>
    </w:pPr>
    <w:rPr>
      <w:rFonts w:ascii="TH Sarabun New" w:eastAsia="TH Sarabun New" w:hAnsi="TH Sarabun New" w:cs="TH Sarabun New"/>
    </w:rPr>
  </w:style>
  <w:style w:type="character" w:customStyle="1" w:styleId="05-Char">
    <w:name w:val="05-เนื้อหา Char"/>
    <w:link w:val="05-"/>
    <w:rsid w:val="0027180A"/>
    <w:rPr>
      <w:rFonts w:ascii="TH Sarabun New" w:eastAsia="TH Sarabun New" w:hAnsi="TH Sarabun New" w:cs="TH Sarabun New"/>
    </w:rPr>
  </w:style>
  <w:style w:type="paragraph" w:customStyle="1" w:styleId="SDUH1">
    <w:name w:val="SDU_H1"/>
    <w:basedOn w:val="Normal"/>
    <w:link w:val="SDUH10"/>
    <w:rsid w:val="00C15F68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02-">
    <w:name w:val="02-ชื่อบท"/>
    <w:basedOn w:val="Heading1"/>
    <w:next w:val="05-"/>
    <w:link w:val="02-Char"/>
    <w:qFormat/>
    <w:rsid w:val="006E58ED"/>
    <w:pPr>
      <w:spacing w:before="360" w:after="36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02-Char">
    <w:name w:val="02-ชื่อบท Char"/>
    <w:link w:val="02-"/>
    <w:rsid w:val="006E58ED"/>
    <w:rPr>
      <w:rFonts w:ascii="TH Sarabun New" w:eastAsia="TH Sarabun New" w:hAnsi="TH Sarabun New" w:cs="TH Sarabun New"/>
      <w:b/>
      <w:bCs/>
      <w:sz w:val="40"/>
      <w:szCs w:val="40"/>
    </w:rPr>
  </w:style>
  <w:style w:type="paragraph" w:customStyle="1" w:styleId="03-1">
    <w:name w:val="03-หัวข้อ ระดับ1"/>
    <w:basedOn w:val="Heading2"/>
    <w:next w:val="05-"/>
    <w:link w:val="03-1Char"/>
    <w:qFormat/>
    <w:rsid w:val="006E58ED"/>
    <w:pPr>
      <w:spacing w:after="24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03-1Char">
    <w:name w:val="03-หัวข้อ ระดับ1 Char"/>
    <w:link w:val="03-1"/>
    <w:rsid w:val="006E58ED"/>
    <w:rPr>
      <w:rFonts w:ascii="TH Sarabun New" w:eastAsia="TH Sarabun New" w:hAnsi="TH Sarabun New" w:cs="TH Sarabun New"/>
      <w:b/>
      <w:bCs/>
      <w:sz w:val="36"/>
      <w:szCs w:val="36"/>
    </w:rPr>
  </w:style>
  <w:style w:type="paragraph" w:styleId="NoSpacing">
    <w:name w:val="No Spacing"/>
    <w:link w:val="NoSpacingChar"/>
    <w:uiPriority w:val="1"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834C02"/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aliases w:val=" อักขระ2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2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1"/>
    <w:rsid w:val="007275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C15F68"/>
    <w:rPr>
      <w:rFonts w:ascii="TH Sarabun New" w:eastAsia="TH Sarabun New" w:hAnsi="TH Sarabun New" w:cs="TH Sarabun New"/>
      <w:b/>
      <w:bCs/>
      <w:color w:val="auto"/>
      <w:sz w:val="32"/>
      <w:szCs w:val="32"/>
      <w:u w:val="non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paragraph" w:styleId="ListParagraph">
    <w:name w:val="List Paragraph"/>
    <w:basedOn w:val="Normal"/>
    <w:uiPriority w:val="34"/>
    <w:rsid w:val="008A0656"/>
    <w:pPr>
      <w:ind w:left="720"/>
      <w:contextualSpacing/>
    </w:pPr>
    <w:rPr>
      <w:rFonts w:cs="Angsana New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EC07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06900"/>
    <w:pPr>
      <w:tabs>
        <w:tab w:val="right" w:pos="9000"/>
      </w:tabs>
    </w:pPr>
    <w:rPr>
      <w:rFonts w:eastAsia="TH SarabunPSK"/>
      <w:b/>
      <w:bCs/>
    </w:rPr>
  </w:style>
  <w:style w:type="character" w:styleId="PlaceholderText">
    <w:name w:val="Placeholder Text"/>
    <w:basedOn w:val="DefaultParagraphFont"/>
    <w:uiPriority w:val="99"/>
    <w:semiHidden/>
    <w:rsid w:val="00834C02"/>
    <w:rPr>
      <w:color w:val="808080"/>
    </w:rPr>
  </w:style>
  <w:style w:type="paragraph" w:styleId="TableofFigures">
    <w:name w:val="table of figures"/>
    <w:basedOn w:val="Caption"/>
    <w:next w:val="Normal"/>
    <w:uiPriority w:val="99"/>
    <w:unhideWhenUsed/>
    <w:rsid w:val="008A0E3E"/>
    <w:pPr>
      <w:spacing w:after="0"/>
    </w:pPr>
    <w:rPr>
      <w:rFonts w:eastAsia="TH SarabunPSK" w:cs="TH SarabunPSK"/>
      <w:b w:val="0"/>
      <w:bCs w:val="0"/>
      <w:color w:val="auto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8A0E3E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CaptionChar">
    <w:name w:val="Caption Char"/>
    <w:basedOn w:val="DefaultParagraphFont"/>
    <w:link w:val="Caption"/>
    <w:uiPriority w:val="35"/>
    <w:rsid w:val="00BC2464"/>
    <w:rPr>
      <w:rFonts w:cs="Angsana New"/>
      <w:b/>
      <w:bCs/>
      <w:color w:val="4F81BD" w:themeColor="accent1"/>
      <w:sz w:val="18"/>
      <w:szCs w:val="22"/>
    </w:rPr>
  </w:style>
  <w:style w:type="paragraph" w:customStyle="1" w:styleId="06-">
    <w:name w:val="06-ภาพที่"/>
    <w:basedOn w:val="Caption"/>
    <w:next w:val="05-"/>
    <w:link w:val="06-Char"/>
    <w:qFormat/>
    <w:rsid w:val="000A73A9"/>
    <w:pPr>
      <w:spacing w:before="120" w:after="120"/>
      <w:jc w:val="center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6-Char">
    <w:name w:val="06-ภาพที่ Char"/>
    <w:basedOn w:val="CaptionChar"/>
    <w:link w:val="06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4-2">
    <w:name w:val="04-หัวข้อ ระดับ2"/>
    <w:basedOn w:val="Heading3"/>
    <w:next w:val="05-"/>
    <w:qFormat/>
    <w:rsid w:val="00917C5E"/>
    <w:pPr>
      <w:spacing w:before="240" w:after="240"/>
      <w:ind w:firstLine="965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06900"/>
    <w:pPr>
      <w:tabs>
        <w:tab w:val="right" w:pos="9009"/>
      </w:tabs>
      <w:ind w:left="320"/>
    </w:pPr>
    <w:rPr>
      <w:rFonts w:eastAsia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CC2E4E"/>
    <w:pPr>
      <w:tabs>
        <w:tab w:val="right" w:pos="9000"/>
      </w:tabs>
      <w:ind w:left="640"/>
    </w:pPr>
    <w:rPr>
      <w:rFonts w:eastAsia="TH SarabunPSK"/>
    </w:rPr>
  </w:style>
  <w:style w:type="paragraph" w:styleId="TOC4">
    <w:name w:val="toc 4"/>
    <w:basedOn w:val="Normal"/>
    <w:next w:val="Normal"/>
    <w:autoRedefine/>
    <w:uiPriority w:val="39"/>
    <w:unhideWhenUsed/>
    <w:rsid w:val="0034792D"/>
    <w:pPr>
      <w:tabs>
        <w:tab w:val="right" w:pos="8309"/>
      </w:tabs>
      <w:spacing w:line="259" w:lineRule="auto"/>
      <w:ind w:left="660"/>
      <w:jc w:val="left"/>
    </w:pPr>
    <w:rPr>
      <w:rFonts w:eastAsia="TH SarabunPSK"/>
    </w:rPr>
  </w:style>
  <w:style w:type="paragraph" w:styleId="TOC5">
    <w:name w:val="toc 5"/>
    <w:basedOn w:val="Normal"/>
    <w:next w:val="Normal"/>
    <w:autoRedefine/>
    <w:uiPriority w:val="39"/>
    <w:unhideWhenUsed/>
    <w:rsid w:val="00C87B5C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87B5C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C87B5C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C87B5C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C87B5C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CB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rsid w:val="00120775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120775"/>
    <w:rPr>
      <w:rFonts w:ascii="DilleniaUPC" w:eastAsia="Cordia New" w:hAnsi="DilleniaUPC" w:cs="DilleniaUPC"/>
      <w:b/>
      <w:bCs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120775"/>
    <w:rPr>
      <w:rFonts w:cs="Angsana New"/>
      <w:szCs w:val="40"/>
    </w:rPr>
  </w:style>
  <w:style w:type="paragraph" w:customStyle="1" w:styleId="SDU-H4">
    <w:name w:val="SDU-H4"/>
    <w:basedOn w:val="Normal"/>
    <w:next w:val="05-"/>
    <w:link w:val="SDU-H4Char"/>
    <w:rsid w:val="00981C7F"/>
    <w:pPr>
      <w:keepNext/>
      <w:jc w:val="center"/>
      <w:outlineLvl w:val="1"/>
    </w:pPr>
    <w:rPr>
      <w:rFonts w:eastAsia="TH SarabunPSK"/>
      <w:b/>
      <w:bCs/>
      <w:sz w:val="36"/>
      <w:szCs w:val="36"/>
    </w:rPr>
  </w:style>
  <w:style w:type="paragraph" w:customStyle="1" w:styleId="01-">
    <w:name w:val="01-หน้าปก"/>
    <w:basedOn w:val="Normal"/>
    <w:next w:val="05-"/>
    <w:qFormat/>
    <w:rsid w:val="00180090"/>
    <w:pPr>
      <w:spacing w:before="120" w:after="120"/>
      <w:jc w:val="center"/>
    </w:pPr>
    <w:rPr>
      <w:rFonts w:eastAsia="BrowalliaNew-Bold"/>
      <w:b/>
      <w:bCs/>
      <w:sz w:val="36"/>
      <w:szCs w:val="36"/>
    </w:rPr>
  </w:style>
  <w:style w:type="character" w:customStyle="1" w:styleId="SDU-H4Char">
    <w:name w:val="SDU-H4 Char"/>
    <w:basedOn w:val="DefaultParagraphFont"/>
    <w:link w:val="SDU-H4"/>
    <w:rsid w:val="00981C7F"/>
    <w:rPr>
      <w:rFonts w:eastAsia="TH SarabunPSK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47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F68"/>
    <w:rPr>
      <w:rFonts w:ascii="TH Sarabun New" w:eastAsia="TH Sarabun New" w:hAnsi="TH Sarabun New" w:cs="TH Sarabun Ne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F68"/>
    <w:rPr>
      <w:rFonts w:ascii="TH Sarabun New" w:eastAsia="TH Sarabun New" w:hAnsi="TH Sarabun New" w:cs="TH Sarabun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EB"/>
    <w:rPr>
      <w:rFonts w:ascii="TH Sarabun New" w:eastAsia="TH Sarabun New" w:hAnsi="TH Sarabun New" w:cs="Angsana New"/>
      <w:b/>
      <w:bCs/>
      <w:sz w:val="20"/>
      <w:szCs w:val="25"/>
    </w:rPr>
  </w:style>
  <w:style w:type="paragraph" w:customStyle="1" w:styleId="07-">
    <w:name w:val="07-ตารางที่"/>
    <w:basedOn w:val="Caption"/>
    <w:next w:val="05-"/>
    <w:link w:val="07-Char"/>
    <w:qFormat/>
    <w:rsid w:val="000A73A9"/>
    <w:pPr>
      <w:spacing w:before="120" w:after="120"/>
      <w:ind w:left="864" w:hanging="864"/>
      <w:jc w:val="left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7-Char">
    <w:name w:val="07-ตารางที่ Char"/>
    <w:basedOn w:val="CaptionChar"/>
    <w:link w:val="07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9-">
    <w:name w:val="09-เนื้อหาตาราง"/>
    <w:basedOn w:val="Normal"/>
    <w:link w:val="09-Char"/>
    <w:qFormat/>
    <w:rsid w:val="00D51730"/>
    <w:pPr>
      <w:jc w:val="left"/>
    </w:pPr>
  </w:style>
  <w:style w:type="paragraph" w:customStyle="1" w:styleId="08-">
    <w:name w:val="08-หัวตาราง"/>
    <w:basedOn w:val="Normal"/>
    <w:next w:val="09-"/>
    <w:link w:val="08-Char"/>
    <w:qFormat/>
    <w:rsid w:val="00D51730"/>
    <w:pPr>
      <w:jc w:val="center"/>
    </w:pPr>
    <w:rPr>
      <w:b/>
      <w:bCs/>
    </w:rPr>
  </w:style>
  <w:style w:type="character" w:customStyle="1" w:styleId="09-Char">
    <w:name w:val="09-เนื้อหาตาราง Char"/>
    <w:basedOn w:val="DefaultParagraphFont"/>
    <w:link w:val="09-"/>
    <w:rsid w:val="00D51730"/>
  </w:style>
  <w:style w:type="character" w:customStyle="1" w:styleId="08-Char">
    <w:name w:val="08-หัวตาราง Char"/>
    <w:basedOn w:val="DefaultParagraphFont"/>
    <w:link w:val="08-"/>
    <w:rsid w:val="00D51730"/>
    <w:rPr>
      <w:b/>
      <w:bCs/>
    </w:rPr>
  </w:style>
  <w:style w:type="paragraph" w:customStyle="1" w:styleId="10-">
    <w:name w:val="10-เอกสารอ้างอิง"/>
    <w:basedOn w:val="05-"/>
    <w:link w:val="10-Char"/>
    <w:qFormat/>
    <w:rsid w:val="001B491F"/>
    <w:pPr>
      <w:ind w:left="720" w:hanging="720"/>
      <w:jc w:val="left"/>
    </w:pPr>
  </w:style>
  <w:style w:type="character" w:customStyle="1" w:styleId="10-Char">
    <w:name w:val="10-เอกสารอ้างอิง Char"/>
    <w:basedOn w:val="05-Char"/>
    <w:link w:val="10-"/>
    <w:rsid w:val="001B491F"/>
    <w:rPr>
      <w:rFonts w:ascii="TH Sarabun New" w:eastAsia="TH Sarabun New" w:hAnsi="TH Sarabun New" w:cs="TH Sarabun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180A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180A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71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SDU_Normal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9722F523104F7B84365A988A46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CEDB-FB48-4D55-AED4-AAF487B96C81}"/>
      </w:docPartPr>
      <w:docPartBody>
        <w:p w:rsidR="0008492B" w:rsidRDefault="00DE59B6" w:rsidP="00DE59B6">
          <w:pPr>
            <w:pStyle w:val="C79722F523104F7B84365A988A466C7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B42E860584C4EB8F0A253A3AA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B57E-9DF9-4282-9058-D865A6260D86}"/>
      </w:docPartPr>
      <w:docPartBody>
        <w:p w:rsidR="0008492B" w:rsidRDefault="00DE59B6" w:rsidP="00DE59B6">
          <w:pPr>
            <w:pStyle w:val="7A4B42E860584C4EB8F0A253A3AA1FD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671139A514EF687C0A33BF6E8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BCF1-5C61-4189-983E-CDBC9A93B667}"/>
      </w:docPartPr>
      <w:docPartBody>
        <w:p w:rsidR="0008492B" w:rsidRDefault="00DE59B6" w:rsidP="00DE59B6">
          <w:pPr>
            <w:pStyle w:val="606671139A514EF687C0A33BF6E8BBB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D6F33C26B4A1D988DF9DBAFE6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F3B5-CD57-4B39-8EFE-5DB6F50BACDE}"/>
      </w:docPartPr>
      <w:docPartBody>
        <w:p w:rsidR="0008492B" w:rsidRDefault="00DE59B6" w:rsidP="00DE59B6">
          <w:pPr>
            <w:pStyle w:val="B02D6F33C26B4A1D988DF9DBAFE672A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D5D56CEDA438F801026A5A40A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56FF-1FE5-4D03-B7A9-10C9D11F80DE}"/>
      </w:docPartPr>
      <w:docPartBody>
        <w:p w:rsidR="0008492B" w:rsidRDefault="00DE59B6" w:rsidP="00DE59B6">
          <w:pPr>
            <w:pStyle w:val="F24D5D56CEDA438F801026A5A40A6DE2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74AB21BAE47D8A94D51BDCF99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D8F1-7782-4F34-907C-F3701A87E803}"/>
      </w:docPartPr>
      <w:docPartBody>
        <w:p w:rsidR="004D5F87" w:rsidRDefault="00BE1C81">
          <w:r w:rsidRPr="00847F25">
            <w:rPr>
              <w:rStyle w:val="PlaceholderText"/>
            </w:rPr>
            <w:t>[Title]</w:t>
          </w:r>
        </w:p>
      </w:docPartBody>
    </w:docPart>
    <w:docPart>
      <w:docPartPr>
        <w:name w:val="A57A81C930C048349A2355C19D9A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037D-F886-4977-B34B-A4813CA8A03A}"/>
      </w:docPartPr>
      <w:docPartBody>
        <w:p w:rsidR="004D5F87" w:rsidRDefault="00BE1C81">
          <w:r w:rsidRPr="00847F25">
            <w:rPr>
              <w:rStyle w:val="PlaceholderText"/>
            </w:rPr>
            <w:t>[Subject]</w:t>
          </w:r>
        </w:p>
      </w:docPartBody>
    </w:docPart>
    <w:docPart>
      <w:docPartPr>
        <w:name w:val="AC66865BFA344BC9922155054F8B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CB80-2843-4D3A-885A-72A469FDDB33}"/>
      </w:docPartPr>
      <w:docPartBody>
        <w:p w:rsidR="004D5F87" w:rsidRDefault="00BE1C81">
          <w:r w:rsidRPr="00847F25">
            <w:rPr>
              <w:rStyle w:val="PlaceholderText"/>
            </w:rPr>
            <w:t>[Subject]</w:t>
          </w:r>
        </w:p>
      </w:docPartBody>
    </w:docPart>
    <w:docPart>
      <w:docPartPr>
        <w:name w:val="968517053F71439BB6B5D06D0A7E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C47E6-0EA3-4B7F-9BF5-EE6C2C858F42}"/>
      </w:docPartPr>
      <w:docPartBody>
        <w:p w:rsidR="004D5F87" w:rsidRDefault="00BE1C81">
          <w:r w:rsidRPr="00847F25">
            <w:rPr>
              <w:rStyle w:val="PlaceholderText"/>
            </w:rPr>
            <w:t>[Title]</w:t>
          </w:r>
        </w:p>
      </w:docPartBody>
    </w:docPart>
    <w:docPart>
      <w:docPartPr>
        <w:name w:val="8ADC79D607ED46E5AD181852A265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22CB-026B-4342-8534-9001861E003D}"/>
      </w:docPartPr>
      <w:docPartBody>
        <w:p w:rsidR="004D5F87" w:rsidRDefault="00BE1C81">
          <w:r w:rsidRPr="00847F25">
            <w:rPr>
              <w:rStyle w:val="PlaceholderText"/>
            </w:rPr>
            <w:t>[Author]</w:t>
          </w:r>
        </w:p>
      </w:docPartBody>
    </w:docPart>
    <w:docPart>
      <w:docPartPr>
        <w:name w:val="5D246F98C4FD4B7AAFC0ABCCFEA4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C4C4-42C0-46BA-A3D8-0D7347255E14}"/>
      </w:docPartPr>
      <w:docPartBody>
        <w:p w:rsidR="004D5F87" w:rsidRDefault="00BE1C81" w:rsidP="00BE1C81">
          <w:pPr>
            <w:pStyle w:val="5D246F98C4FD4B7AAFC0ABCCFEA4EE901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1F125EEEE2594DF39EC33F0F8A4D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0A1C-BA49-4A4F-BA2C-3E2BE1DED4A5}"/>
      </w:docPartPr>
      <w:docPartBody>
        <w:p w:rsidR="004D5F87" w:rsidRDefault="00BE1C81" w:rsidP="00BE1C81">
          <w:pPr>
            <w:pStyle w:val="1F125EEEE2594DF39EC33F0F8A4D07C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F6ED90FBD40BCBF29D9AD3F35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0228-476B-49E3-8A5D-563AF26A1D35}"/>
      </w:docPartPr>
      <w:docPartBody>
        <w:p w:rsidR="004D5F87" w:rsidRDefault="00BE1C81" w:rsidP="00BE1C81">
          <w:pPr>
            <w:pStyle w:val="B00F6ED90FBD40BCBF29D9AD3F35580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30E33F1994AEFAA818B3F37B9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F419-C2B1-4270-A523-FFBF6D9FC759}"/>
      </w:docPartPr>
      <w:docPartBody>
        <w:p w:rsidR="004D5F87" w:rsidRDefault="00BE1C81" w:rsidP="00BE1C81">
          <w:pPr>
            <w:pStyle w:val="D8530E33F1994AEFAA818B3F37B92710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E75BD0E2DEB14A6B8A36FEA33B8C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45D8-43C5-412B-9EEC-562947903BC3}"/>
      </w:docPartPr>
      <w:docPartBody>
        <w:p w:rsidR="004D5F87" w:rsidRDefault="00BE1C81" w:rsidP="00BE1C81">
          <w:pPr>
            <w:pStyle w:val="E75BD0E2DEB14A6B8A36FEA33B8C447F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FD0A80D074EA48EF94D6A7D19E07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413D-93FC-48DF-A522-26D1C8572DBC}"/>
      </w:docPartPr>
      <w:docPartBody>
        <w:p w:rsidR="004D5F87" w:rsidRDefault="00BE1C81" w:rsidP="00BE1C81">
          <w:pPr>
            <w:pStyle w:val="FD0A80D074EA48EF94D6A7D19E07D24A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3CC1-1FD7-40C8-AE48-A010E12836B0}"/>
      </w:docPartPr>
      <w:docPartBody>
        <w:p w:rsidR="005E118E" w:rsidRDefault="004D5F87">
          <w:r w:rsidRPr="008435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6A8AF1476E4E59BC123EE65426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B0660-5CBD-4738-B25D-FC9F53CA84AC}"/>
      </w:docPartPr>
      <w:docPartBody>
        <w:p w:rsidR="006557F0" w:rsidRDefault="00DD19CB" w:rsidP="00DD19CB">
          <w:pPr>
            <w:pStyle w:val="C46A8AF1476E4E59BC123EE6542690D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E5EBD7E924A508B299BD1C1EF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E670-205D-4D50-B677-E9B28C39454B}"/>
      </w:docPartPr>
      <w:docPartBody>
        <w:p w:rsidR="006557F0" w:rsidRDefault="00DD19CB" w:rsidP="00DD19CB">
          <w:pPr>
            <w:pStyle w:val="229E5EBD7E924A508B299BD1C1EF912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0243ECDC4416DAEDF0A1BFBAD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F2ED-7BD7-446C-8924-339BED5B698A}"/>
      </w:docPartPr>
      <w:docPartBody>
        <w:p w:rsidR="006557F0" w:rsidRDefault="00DD19CB" w:rsidP="00DD19CB">
          <w:pPr>
            <w:pStyle w:val="1350243ECDC4416DAEDF0A1BFBAD142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F8FA29E2245E1BC6D9FC25414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F4D8-1C90-43AF-9632-49415CCEA85E}"/>
      </w:docPartPr>
      <w:docPartBody>
        <w:p w:rsidR="001D1030" w:rsidRDefault="006557F0" w:rsidP="006557F0">
          <w:pPr>
            <w:pStyle w:val="885F8FA29E2245E1BC6D9FC254144DD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876D2678A4169B976496A423E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6835-E50C-4531-A8E0-5D460616A400}"/>
      </w:docPartPr>
      <w:docPartBody>
        <w:p w:rsidR="001D1030" w:rsidRDefault="006557F0" w:rsidP="006557F0">
          <w:pPr>
            <w:pStyle w:val="9EC876D2678A4169B976496A423EDC6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9C32EC40945828835C5A1AF15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4DE1-1C56-436B-9A16-7B1114D67AD1}"/>
      </w:docPartPr>
      <w:docPartBody>
        <w:p w:rsidR="001D1030" w:rsidRDefault="006557F0" w:rsidP="006557F0">
          <w:pPr>
            <w:pStyle w:val="AC99C32EC40945828835C5A1AF15617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B9B0C2B764BEC85123ADF0910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3ADD-5978-488B-92CF-51F80EE53F93}"/>
      </w:docPartPr>
      <w:docPartBody>
        <w:p w:rsidR="001D1030" w:rsidRDefault="006557F0" w:rsidP="006557F0">
          <w:pPr>
            <w:pStyle w:val="B2BB9B0C2B764BEC85123ADF09107E7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BE913D7EE469D9D30A65F1E44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D297-0CB8-4AD2-BA24-F5C23F9C0465}"/>
      </w:docPartPr>
      <w:docPartBody>
        <w:p w:rsidR="001D1030" w:rsidRDefault="006557F0" w:rsidP="006557F0">
          <w:pPr>
            <w:pStyle w:val="FD8BE913D7EE469D9D30A65F1E44617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B460861BB4E7B883C112A2D26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E382-E63A-4F44-A502-4CF3156EF7F5}"/>
      </w:docPartPr>
      <w:docPartBody>
        <w:p w:rsidR="001D1030" w:rsidRDefault="006557F0" w:rsidP="006557F0">
          <w:pPr>
            <w:pStyle w:val="08FB460861BB4E7B883C112A2D2616A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6E252DA834E8C8DD94C47D805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B8C6-9B57-45C0-8DB5-3A2BB9D7C7ED}"/>
      </w:docPartPr>
      <w:docPartBody>
        <w:p w:rsidR="001D1030" w:rsidRDefault="006557F0" w:rsidP="006557F0">
          <w:pPr>
            <w:pStyle w:val="4756E252DA834E8C8DD94C47D805CDD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58BCB6B894F38ABB86272D184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ED54-7A82-4E59-AA9C-4703A939A147}"/>
      </w:docPartPr>
      <w:docPartBody>
        <w:p w:rsidR="001D1030" w:rsidRDefault="006557F0" w:rsidP="006557F0">
          <w:pPr>
            <w:pStyle w:val="9BD58BCB6B894F38ABB86272D1849AC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6993-9BC6-42D4-84EC-63F8CA210A0A}"/>
      </w:docPartPr>
      <w:docPartBody>
        <w:p w:rsidR="001D1030" w:rsidRDefault="006557F0">
          <w:r w:rsidRPr="00712DB5">
            <w:rPr>
              <w:rStyle w:val="PlaceholderText"/>
            </w:rPr>
            <w:t>Choose an item.</w:t>
          </w:r>
        </w:p>
      </w:docPartBody>
    </w:docPart>
    <w:docPart>
      <w:docPartPr>
        <w:name w:val="30DEB09AA877487D8AF614095668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51C37-AA89-4AB3-9F4C-890AB609C47E}"/>
      </w:docPartPr>
      <w:docPartBody>
        <w:p w:rsidR="001D1030" w:rsidRDefault="006557F0" w:rsidP="006557F0">
          <w:pPr>
            <w:pStyle w:val="30DEB09AA877487D8AF614095668EC24"/>
          </w:pPr>
          <w:r w:rsidRPr="00712DB5">
            <w:rPr>
              <w:rStyle w:val="PlaceholderText"/>
            </w:rPr>
            <w:t>Choose an item.</w:t>
          </w:r>
        </w:p>
      </w:docPartBody>
    </w:docPart>
    <w:docPart>
      <w:docPartPr>
        <w:name w:val="0EC9D1B730FB486BA199213972BB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F06F-C318-4FE4-94D2-B7607791DD13}"/>
      </w:docPartPr>
      <w:docPartBody>
        <w:p w:rsidR="001D1030" w:rsidRDefault="006557F0" w:rsidP="006557F0">
          <w:pPr>
            <w:pStyle w:val="0EC9D1B730FB486BA199213972BB2856"/>
          </w:pPr>
          <w:r w:rsidRPr="00712DB5">
            <w:rPr>
              <w:rStyle w:val="PlaceholderText"/>
            </w:rPr>
            <w:t>Choose an item.</w:t>
          </w:r>
        </w:p>
      </w:docPartBody>
    </w:docPart>
    <w:docPart>
      <w:docPartPr>
        <w:name w:val="DD07E636AFF245F4860BF9E3BC6D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8F83-1E19-4D7D-A989-7C5F7D4EF840}"/>
      </w:docPartPr>
      <w:docPartBody>
        <w:p w:rsidR="001D1030" w:rsidRDefault="006557F0" w:rsidP="006557F0">
          <w:pPr>
            <w:pStyle w:val="DD07E636AFF245F4860BF9E3BC6DF5C6"/>
          </w:pPr>
          <w:r w:rsidRPr="00025380">
            <w:rPr>
              <w:rStyle w:val="PlaceholderText"/>
            </w:rPr>
            <w:t>[Author]</w:t>
          </w:r>
        </w:p>
      </w:docPartBody>
    </w:docPart>
    <w:docPart>
      <w:docPartPr>
        <w:name w:val="8E4C3DB6F65E41DBB69FB4BCC54F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C8BF-2D44-4316-8A1C-FFA7FFB55E60}"/>
      </w:docPartPr>
      <w:docPartBody>
        <w:p w:rsidR="001D1030" w:rsidRDefault="006557F0" w:rsidP="006557F0">
          <w:pPr>
            <w:pStyle w:val="8E4C3DB6F65E41DBB69FB4BCC54F29E3"/>
          </w:pPr>
          <w:r w:rsidRPr="00D7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BCD37010AB4E40A2B27ABF6D17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9AAC-4ECA-452B-B550-49ECE8CB56A0}"/>
      </w:docPartPr>
      <w:docPartBody>
        <w:p w:rsidR="001D1030" w:rsidRDefault="006557F0" w:rsidP="006557F0">
          <w:pPr>
            <w:pStyle w:val="63BCD37010AB4E40A2B27ABF6D17280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B551990904004A49D49A30241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CB1C-BB5B-4B9B-BB6E-5BD2246F51DA}"/>
      </w:docPartPr>
      <w:docPartBody>
        <w:p w:rsidR="001D1030" w:rsidRDefault="006557F0" w:rsidP="006557F0">
          <w:pPr>
            <w:pStyle w:val="CD2B551990904004A49D49A30241201C"/>
          </w:pPr>
          <w:r w:rsidRPr="00D702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SimHei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B6"/>
    <w:rsid w:val="0008492B"/>
    <w:rsid w:val="001D1030"/>
    <w:rsid w:val="003D6E52"/>
    <w:rsid w:val="0042206C"/>
    <w:rsid w:val="004D5F87"/>
    <w:rsid w:val="005E118E"/>
    <w:rsid w:val="006557F0"/>
    <w:rsid w:val="007F779E"/>
    <w:rsid w:val="00A82075"/>
    <w:rsid w:val="00B301B0"/>
    <w:rsid w:val="00BE1C81"/>
    <w:rsid w:val="00CD00D3"/>
    <w:rsid w:val="00DD19CB"/>
    <w:rsid w:val="00D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7F0"/>
    <w:rPr>
      <w:color w:val="808080"/>
    </w:rPr>
  </w:style>
  <w:style w:type="paragraph" w:customStyle="1" w:styleId="C79722F523104F7B84365A988A466C7E">
    <w:name w:val="C79722F523104F7B84365A988A466C7E"/>
    <w:rsid w:val="00DE59B6"/>
  </w:style>
  <w:style w:type="paragraph" w:customStyle="1" w:styleId="7A4B42E860584C4EB8F0A253A3AA1FD6">
    <w:name w:val="7A4B42E860584C4EB8F0A253A3AA1FD6"/>
    <w:rsid w:val="00DE59B6"/>
  </w:style>
  <w:style w:type="paragraph" w:customStyle="1" w:styleId="606671139A514EF687C0A33BF6E8BBB9">
    <w:name w:val="606671139A514EF687C0A33BF6E8BBB9"/>
    <w:rsid w:val="00DE59B6"/>
  </w:style>
  <w:style w:type="paragraph" w:customStyle="1" w:styleId="B02D6F33C26B4A1D988DF9DBAFE672A7">
    <w:name w:val="B02D6F33C26B4A1D988DF9DBAFE672A7"/>
    <w:rsid w:val="00DE59B6"/>
  </w:style>
  <w:style w:type="paragraph" w:customStyle="1" w:styleId="885F8FA29E2245E1BC6D9FC254144DDC">
    <w:name w:val="885F8FA29E2245E1BC6D9FC254144DDC"/>
    <w:rsid w:val="006557F0"/>
  </w:style>
  <w:style w:type="paragraph" w:customStyle="1" w:styleId="9EC876D2678A4169B976496A423EDC6E">
    <w:name w:val="9EC876D2678A4169B976496A423EDC6E"/>
    <w:rsid w:val="006557F0"/>
  </w:style>
  <w:style w:type="paragraph" w:customStyle="1" w:styleId="AC99C32EC40945828835C5A1AF15617D">
    <w:name w:val="AC99C32EC40945828835C5A1AF15617D"/>
    <w:rsid w:val="006557F0"/>
  </w:style>
  <w:style w:type="paragraph" w:customStyle="1" w:styleId="B2BB9B0C2B764BEC85123ADF09107E7E">
    <w:name w:val="B2BB9B0C2B764BEC85123ADF09107E7E"/>
    <w:rsid w:val="006557F0"/>
  </w:style>
  <w:style w:type="paragraph" w:customStyle="1" w:styleId="FD8BE913D7EE469D9D30A65F1E44617C">
    <w:name w:val="FD8BE913D7EE469D9D30A65F1E44617C"/>
    <w:rsid w:val="006557F0"/>
  </w:style>
  <w:style w:type="paragraph" w:customStyle="1" w:styleId="08FB460861BB4E7B883C112A2D2616A7">
    <w:name w:val="08FB460861BB4E7B883C112A2D2616A7"/>
    <w:rsid w:val="006557F0"/>
  </w:style>
  <w:style w:type="paragraph" w:customStyle="1" w:styleId="4756E252DA834E8C8DD94C47D805CDDC">
    <w:name w:val="4756E252DA834E8C8DD94C47D805CDDC"/>
    <w:rsid w:val="006557F0"/>
  </w:style>
  <w:style w:type="paragraph" w:customStyle="1" w:styleId="9BD58BCB6B894F38ABB86272D1849ACC">
    <w:name w:val="9BD58BCB6B894F38ABB86272D1849ACC"/>
    <w:rsid w:val="006557F0"/>
  </w:style>
  <w:style w:type="paragraph" w:customStyle="1" w:styleId="30DEB09AA877487D8AF614095668EC24">
    <w:name w:val="30DEB09AA877487D8AF614095668EC24"/>
    <w:rsid w:val="006557F0"/>
  </w:style>
  <w:style w:type="paragraph" w:customStyle="1" w:styleId="0EC9D1B730FB486BA199213972BB2856">
    <w:name w:val="0EC9D1B730FB486BA199213972BB2856"/>
    <w:rsid w:val="006557F0"/>
  </w:style>
  <w:style w:type="paragraph" w:customStyle="1" w:styleId="DD07E636AFF245F4860BF9E3BC6DF5C6">
    <w:name w:val="DD07E636AFF245F4860BF9E3BC6DF5C6"/>
    <w:rsid w:val="006557F0"/>
  </w:style>
  <w:style w:type="paragraph" w:customStyle="1" w:styleId="8E4C3DB6F65E41DBB69FB4BCC54F29E3">
    <w:name w:val="8E4C3DB6F65E41DBB69FB4BCC54F29E3"/>
    <w:rsid w:val="006557F0"/>
  </w:style>
  <w:style w:type="paragraph" w:customStyle="1" w:styleId="63BCD37010AB4E40A2B27ABF6D172804">
    <w:name w:val="63BCD37010AB4E40A2B27ABF6D172804"/>
    <w:rsid w:val="006557F0"/>
  </w:style>
  <w:style w:type="paragraph" w:customStyle="1" w:styleId="CD2B551990904004A49D49A30241201C">
    <w:name w:val="CD2B551990904004A49D49A30241201C"/>
    <w:rsid w:val="006557F0"/>
  </w:style>
  <w:style w:type="paragraph" w:customStyle="1" w:styleId="F24D5D56CEDA438F801026A5A40A6DE2">
    <w:name w:val="F24D5D56CEDA438F801026A5A40A6DE2"/>
    <w:rsid w:val="00DE59B6"/>
  </w:style>
  <w:style w:type="paragraph" w:customStyle="1" w:styleId="1F125EEEE2594DF39EC33F0F8A4D07CE">
    <w:name w:val="1F125EEEE2594DF39EC33F0F8A4D07CE"/>
    <w:rsid w:val="00BE1C81"/>
  </w:style>
  <w:style w:type="paragraph" w:customStyle="1" w:styleId="B00F6ED90FBD40BCBF29D9AD3F355800">
    <w:name w:val="B00F6ED90FBD40BCBF29D9AD3F355800"/>
    <w:rsid w:val="00BE1C81"/>
  </w:style>
  <w:style w:type="paragraph" w:customStyle="1" w:styleId="D8530E33F1994AEFAA818B3F37B92710">
    <w:name w:val="D8530E33F1994AEFAA818B3F37B92710"/>
    <w:rsid w:val="00BE1C81"/>
    <w:pPr>
      <w:spacing w:before="120" w:after="120" w:line="240" w:lineRule="auto"/>
      <w:jc w:val="center"/>
    </w:pPr>
    <w:rPr>
      <w:rFonts w:ascii="TH SarabunPSK" w:eastAsia="BrowalliaNew-Bold" w:hAnsi="TH SarabunPSK" w:cs="TH SarabunPSK"/>
      <w:b/>
      <w:bCs/>
      <w:kern w:val="0"/>
      <w:sz w:val="36"/>
      <w:szCs w:val="36"/>
      <w14:ligatures w14:val="none"/>
    </w:rPr>
  </w:style>
  <w:style w:type="paragraph" w:customStyle="1" w:styleId="E75BD0E2DEB14A6B8A36FEA33B8C447F">
    <w:name w:val="E75BD0E2DEB14A6B8A36FEA33B8C447F"/>
    <w:rsid w:val="00BE1C81"/>
    <w:pPr>
      <w:tabs>
        <w:tab w:val="left" w:pos="965"/>
        <w:tab w:val="left" w:pos="1238"/>
        <w:tab w:val="left" w:pos="1613"/>
        <w:tab w:val="left" w:pos="2189"/>
        <w:tab w:val="left" w:pos="2347"/>
        <w:tab w:val="left" w:pos="2880"/>
        <w:tab w:val="right" w:pos="9029"/>
      </w:tabs>
      <w:spacing w:after="0" w:line="240" w:lineRule="auto"/>
      <w:ind w:firstLine="965"/>
      <w:jc w:val="thaiDistribute"/>
    </w:pPr>
    <w:rPr>
      <w:rFonts w:ascii="TH Sarabun New" w:eastAsia="TH Sarabun New" w:hAnsi="TH Sarabun New" w:cs="TH Sarabun New"/>
      <w:kern w:val="0"/>
      <w:sz w:val="32"/>
      <w:szCs w:val="32"/>
      <w14:ligatures w14:val="none"/>
    </w:rPr>
  </w:style>
  <w:style w:type="paragraph" w:customStyle="1" w:styleId="FD0A80D074EA48EF94D6A7D19E07D24A">
    <w:name w:val="FD0A80D074EA48EF94D6A7D19E07D24A"/>
    <w:rsid w:val="00BE1C81"/>
    <w:pPr>
      <w:tabs>
        <w:tab w:val="left" w:pos="965"/>
        <w:tab w:val="left" w:pos="1238"/>
        <w:tab w:val="left" w:pos="1613"/>
        <w:tab w:val="left" w:pos="2189"/>
        <w:tab w:val="left" w:pos="2347"/>
        <w:tab w:val="left" w:pos="2880"/>
        <w:tab w:val="right" w:pos="9029"/>
      </w:tabs>
      <w:spacing w:after="0" w:line="240" w:lineRule="auto"/>
      <w:ind w:firstLine="965"/>
      <w:jc w:val="thaiDistribute"/>
    </w:pPr>
    <w:rPr>
      <w:rFonts w:ascii="TH Sarabun New" w:eastAsia="TH Sarabun New" w:hAnsi="TH Sarabun New" w:cs="TH Sarabun New"/>
      <w:kern w:val="0"/>
      <w:sz w:val="32"/>
      <w:szCs w:val="32"/>
      <w14:ligatures w14:val="none"/>
    </w:rPr>
  </w:style>
  <w:style w:type="paragraph" w:customStyle="1" w:styleId="5D246F98C4FD4B7AAFC0ABCCFEA4EE901">
    <w:name w:val="5D246F98C4FD4B7AAFC0ABCCFEA4EE901"/>
    <w:rsid w:val="00BE1C81"/>
    <w:pPr>
      <w:tabs>
        <w:tab w:val="left" w:pos="965"/>
        <w:tab w:val="left" w:pos="1238"/>
        <w:tab w:val="left" w:pos="1613"/>
        <w:tab w:val="left" w:pos="2189"/>
        <w:tab w:val="left" w:pos="2347"/>
        <w:tab w:val="left" w:pos="2880"/>
        <w:tab w:val="right" w:pos="9029"/>
      </w:tabs>
      <w:spacing w:after="0" w:line="240" w:lineRule="auto"/>
      <w:ind w:firstLine="965"/>
      <w:jc w:val="thaiDistribute"/>
    </w:pPr>
    <w:rPr>
      <w:rFonts w:ascii="TH Sarabun New" w:eastAsia="TH Sarabun New" w:hAnsi="TH Sarabun New" w:cs="TH Sarabun New"/>
      <w:kern w:val="0"/>
      <w:sz w:val="32"/>
      <w:szCs w:val="32"/>
      <w14:ligatures w14:val="none"/>
    </w:rPr>
  </w:style>
  <w:style w:type="paragraph" w:customStyle="1" w:styleId="C46A8AF1476E4E59BC123EE6542690D0">
    <w:name w:val="C46A8AF1476E4E59BC123EE6542690D0"/>
    <w:rsid w:val="00DD19CB"/>
  </w:style>
  <w:style w:type="paragraph" w:customStyle="1" w:styleId="229E5EBD7E924A508B299BD1C1EF9128">
    <w:name w:val="229E5EBD7E924A508B299BD1C1EF9128"/>
    <w:rsid w:val="00DD19CB"/>
  </w:style>
  <w:style w:type="paragraph" w:customStyle="1" w:styleId="1350243ECDC4416DAEDF0A1BFBAD142C">
    <w:name w:val="1350243ECDC4416DAEDF0A1BFBAD142C"/>
    <w:rsid w:val="00DD1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37acd27-432d-4c53-8c62-4ec48c1bff55" xsi:nil="true"/>
    <Is_Collaboration_Space_Locked xmlns="c37acd27-432d-4c53-8c62-4ec48c1bff55" xsi:nil="true"/>
    <Templates xmlns="c37acd27-432d-4c53-8c62-4ec48c1bff55" xsi:nil="true"/>
    <Math_Settings xmlns="c37acd27-432d-4c53-8c62-4ec48c1bff55" xsi:nil="true"/>
    <Students xmlns="c37acd27-432d-4c53-8c62-4ec48c1bff55">
      <UserInfo>
        <DisplayName/>
        <AccountId xsi:nil="true"/>
        <AccountType/>
      </UserInfo>
    </Students>
    <Invited_Students xmlns="c37acd27-432d-4c53-8c62-4ec48c1bff55" xsi:nil="true"/>
    <LMS_Mappings xmlns="c37acd27-432d-4c53-8c62-4ec48c1bff55" xsi:nil="true"/>
    <DefaultSectionNames xmlns="c37acd27-432d-4c53-8c62-4ec48c1bff55" xsi:nil="true"/>
    <FolderType xmlns="c37acd27-432d-4c53-8c62-4ec48c1bff55" xsi:nil="true"/>
    <Teachers xmlns="c37acd27-432d-4c53-8c62-4ec48c1bff55">
      <UserInfo>
        <DisplayName/>
        <AccountId xsi:nil="true"/>
        <AccountType/>
      </UserInfo>
    </Teachers>
    <Student_Groups xmlns="c37acd27-432d-4c53-8c62-4ec48c1bff55">
      <UserInfo>
        <DisplayName/>
        <AccountId xsi:nil="true"/>
        <AccountType/>
      </UserInfo>
    </Student_Groups>
    <Distribution_Groups xmlns="c37acd27-432d-4c53-8c62-4ec48c1bff55" xsi:nil="true"/>
    <AppVersion xmlns="c37acd27-432d-4c53-8c62-4ec48c1bff55" xsi:nil="true"/>
    <TeamsChannelId xmlns="c37acd27-432d-4c53-8c62-4ec48c1bff55" xsi:nil="true"/>
    <IsNotebookLocked xmlns="c37acd27-432d-4c53-8c62-4ec48c1bff55" xsi:nil="true"/>
    <CultureName xmlns="c37acd27-432d-4c53-8c62-4ec48c1bff55" xsi:nil="true"/>
    <Owner xmlns="c37acd27-432d-4c53-8c62-4ec48c1bff55">
      <UserInfo>
        <DisplayName/>
        <AccountId xsi:nil="true"/>
        <AccountType/>
      </UserInfo>
    </Owner>
    <Invited_Teachers xmlns="c37acd27-432d-4c53-8c62-4ec48c1bff55" xsi:nil="true"/>
    <Has_Teacher_Only_SectionGroup xmlns="c37acd27-432d-4c53-8c62-4ec48c1bff55" xsi:nil="true"/>
    <NotebookType xmlns="c37acd27-432d-4c53-8c62-4ec48c1bff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6ACC3D8DF145B18A9835D0776F92" ma:contentTypeVersion="33" ma:contentTypeDescription="Create a new document." ma:contentTypeScope="" ma:versionID="5385a1c11638abfc6de07f9fa4992046">
  <xsd:schema xmlns:xsd="http://www.w3.org/2001/XMLSchema" xmlns:xs="http://www.w3.org/2001/XMLSchema" xmlns:p="http://schemas.microsoft.com/office/2006/metadata/properties" xmlns:ns3="c37acd27-432d-4c53-8c62-4ec48c1bff55" xmlns:ns4="6d875cc5-87bc-4741-95c4-c4f450567b2e" targetNamespace="http://schemas.microsoft.com/office/2006/metadata/properties" ma:root="true" ma:fieldsID="db763055e5c00351d61eb792ac6ef4f0" ns3:_="" ns4:_="">
    <xsd:import namespace="c37acd27-432d-4c53-8c62-4ec48c1bff55"/>
    <xsd:import namespace="6d875cc5-87bc-4741-95c4-c4f450567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cd27-432d-4c53-8c62-4ec48c1b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5cc5-87bc-4741-95c4-c4f45056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D96DE-1CF9-4DB6-BC5A-CBFD084FC4FC}">
  <ds:schemaRefs>
    <ds:schemaRef ds:uri="http://schemas.microsoft.com/office/2006/metadata/properties"/>
    <ds:schemaRef ds:uri="http://schemas.microsoft.com/office/infopath/2007/PartnerControls"/>
    <ds:schemaRef ds:uri="c37acd27-432d-4c53-8c62-4ec48c1bff55"/>
  </ds:schemaRefs>
</ds:datastoreItem>
</file>

<file path=customXml/itemProps2.xml><?xml version="1.0" encoding="utf-8"?>
<ds:datastoreItem xmlns:ds="http://schemas.openxmlformats.org/officeDocument/2006/customXml" ds:itemID="{946D260B-22CB-4A74-ACBD-7BDC71E1F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CD727-EC65-4FD6-ADD3-8C886A149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cd27-432d-4c53-8c62-4ec48c1bff55"/>
    <ds:schemaRef ds:uri="6d875cc5-87bc-4741-95c4-c4f45056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C01F6-487B-4887-BCF4-53DEB47F8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SDU_Normal123</Template>
  <TotalTime>1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ชื่อรายวิชา</vt:lpstr>
      <vt:lpstr>Homework05 – เขียนผังงาน (flowchart) จากเนื้อหาข่าว</vt:lpstr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ชื่อรายวิชา</dc:title>
  <dc:subject>รหัสวิชา</dc:subject>
  <dc:creator>ชื่ออาจารย์ผู้สอน</dc:creator>
  <cp:lastModifiedBy>Bunpod Pijitkamnerd</cp:lastModifiedBy>
  <cp:revision>4</cp:revision>
  <cp:lastPrinted>2015-08-02T12:51:00Z</cp:lastPrinted>
  <dcterms:created xsi:type="dcterms:W3CDTF">2023-06-24T07:00:00Z</dcterms:created>
  <dcterms:modified xsi:type="dcterms:W3CDTF">2023-10-27T05:24:00Z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0x010100D2B16ACC3D8DF145B18A9835D0776F92</vt:lpwstr>
  </property>
</Properties>
</file>